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BE" w:rsidRDefault="00FB3EBE" w:rsidP="003F1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65pt;margin-top:-45pt;width:566.4pt;height:801pt;z-index:-251658240" wrapcoords="-35 0 -35 21575 21600 21575 21600 0 -35 0">
            <v:imagedata r:id="rId7" o:title=""/>
            <w10:wrap type="tight"/>
          </v:shape>
        </w:pict>
      </w:r>
    </w:p>
    <w:p w:rsidR="00FB3EBE" w:rsidRPr="003F18F0" w:rsidRDefault="00FB3EBE" w:rsidP="003F1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F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Данное </w:t>
      </w:r>
      <w:r w:rsidRPr="003F18F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 разработано в соответствии с Ф. З. «Об образовании в РФ» №</w:t>
      </w:r>
      <w:r w:rsidRPr="003F18F0">
        <w:rPr>
          <w:rFonts w:ascii="Times New Roman" w:hAnsi="Times New Roman" w:cs="Times New Roman"/>
          <w:sz w:val="28"/>
          <w:szCs w:val="28"/>
        </w:rPr>
        <w:t>273 –ФЗ от 29.12.2012 г, ст. 34, п. 26.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1.2. Данное положение р</w:t>
      </w:r>
      <w:r>
        <w:rPr>
          <w:rFonts w:ascii="Times New Roman" w:hAnsi="Times New Roman" w:cs="Times New Roman"/>
          <w:sz w:val="28"/>
          <w:szCs w:val="28"/>
        </w:rPr>
        <w:t>егламентирует порядок поощрения</w:t>
      </w:r>
      <w:r w:rsidRPr="003F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F18F0">
        <w:rPr>
          <w:rFonts w:ascii="Times New Roman" w:hAnsi="Times New Roman" w:cs="Times New Roman"/>
          <w:sz w:val="28"/>
          <w:szCs w:val="28"/>
        </w:rPr>
        <w:t>МБОУ «Орлинская СОШ».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EBE" w:rsidRPr="003F18F0" w:rsidRDefault="00FB3EBE" w:rsidP="003F1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Основные задачи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Мотивация обучающихся</w:t>
      </w:r>
      <w:r w:rsidRPr="003F18F0">
        <w:rPr>
          <w:rFonts w:ascii="Times New Roman" w:hAnsi="Times New Roman" w:cs="Times New Roman"/>
          <w:sz w:val="28"/>
          <w:szCs w:val="28"/>
        </w:rPr>
        <w:t xml:space="preserve"> к повышению качества образования, к самообразованию, к активной творческой деятельности.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Мотивация</w:t>
      </w:r>
      <w:r w:rsidRPr="003F18F0">
        <w:rPr>
          <w:rFonts w:ascii="Times New Roman" w:hAnsi="Times New Roman" w:cs="Times New Roman"/>
          <w:sz w:val="28"/>
          <w:szCs w:val="28"/>
        </w:rPr>
        <w:t xml:space="preserve"> обучающихся к  духовно-нравственному, интеллектуальному самосовершенствованию.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Мотивация</w:t>
      </w:r>
      <w:r w:rsidRPr="003F18F0">
        <w:rPr>
          <w:rFonts w:ascii="Times New Roman" w:hAnsi="Times New Roman" w:cs="Times New Roman"/>
          <w:sz w:val="28"/>
          <w:szCs w:val="28"/>
        </w:rPr>
        <w:t xml:space="preserve"> обучающихся к готовности сохранять и укреплять своё физическое и нравственное здоровье.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2.4. П</w:t>
      </w:r>
      <w:r>
        <w:rPr>
          <w:rFonts w:ascii="Times New Roman" w:hAnsi="Times New Roman" w:cs="Times New Roman"/>
          <w:sz w:val="28"/>
          <w:szCs w:val="28"/>
        </w:rPr>
        <w:t xml:space="preserve">оддержка одарённых и способных </w:t>
      </w:r>
      <w:r w:rsidRPr="003F18F0">
        <w:rPr>
          <w:rFonts w:ascii="Times New Roman" w:hAnsi="Times New Roman" w:cs="Times New Roman"/>
          <w:sz w:val="28"/>
          <w:szCs w:val="28"/>
        </w:rPr>
        <w:t>обучающихся школы.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EBE" w:rsidRPr="003F18F0" w:rsidRDefault="00FB3EBE" w:rsidP="003F1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F0">
        <w:rPr>
          <w:rFonts w:ascii="Times New Roman" w:hAnsi="Times New Roman" w:cs="Times New Roman"/>
          <w:b/>
          <w:bCs/>
          <w:sz w:val="28"/>
          <w:szCs w:val="28"/>
        </w:rPr>
        <w:t>3.Критерии оценки достижен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обучающихся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F18F0">
        <w:rPr>
          <w:rFonts w:ascii="Times New Roman" w:hAnsi="Times New Roman" w:cs="Times New Roman"/>
          <w:sz w:val="28"/>
          <w:szCs w:val="28"/>
        </w:rPr>
        <w:t>Критерии оценки достижений обучающихся определяются по следующим номинациям: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sz w:val="28"/>
          <w:szCs w:val="28"/>
        </w:rPr>
        <w:t>Номинация «Успех»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Обучающийся поощряется: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отличные и хорошие результаты в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высокие показатели в изучении предметов одной или нескольких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победу на муниципальном, региональном, краевом уровнях предметных олимпиад.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3F18F0">
        <w:rPr>
          <w:rFonts w:ascii="Times New Roman" w:hAnsi="Times New Roman" w:cs="Times New Roman"/>
          <w:sz w:val="28"/>
          <w:szCs w:val="28"/>
        </w:rPr>
        <w:t xml:space="preserve">.  </w:t>
      </w:r>
      <w:r w:rsidRPr="00850E0D">
        <w:rPr>
          <w:rFonts w:ascii="Times New Roman" w:hAnsi="Times New Roman" w:cs="Times New Roman"/>
          <w:b/>
          <w:bCs/>
          <w:sz w:val="28"/>
          <w:szCs w:val="28"/>
        </w:rPr>
        <w:t>Номинация «Знатоки»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Обучающийся поощряется: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высокие показатели в научной, научно-т</w:t>
      </w:r>
      <w:r>
        <w:rPr>
          <w:rFonts w:ascii="Times New Roman" w:hAnsi="Times New Roman" w:cs="Times New Roman"/>
          <w:sz w:val="28"/>
          <w:szCs w:val="28"/>
        </w:rPr>
        <w:t xml:space="preserve">ехнической, экспериментальной </w:t>
      </w:r>
      <w:r w:rsidRPr="003F18F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пропаганду ценности знаний</w:t>
      </w:r>
      <w:r>
        <w:rPr>
          <w:rFonts w:ascii="Times New Roman" w:hAnsi="Times New Roman" w:cs="Times New Roman"/>
          <w:sz w:val="28"/>
          <w:szCs w:val="28"/>
        </w:rPr>
        <w:t xml:space="preserve"> и стремление к новым открытиям;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победу на муниципальном, региональном, краевом уровнях интеллектуальных конкурсов, викторин, интеллектуальных игр.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sz w:val="28"/>
          <w:szCs w:val="28"/>
        </w:rPr>
        <w:t>Номинация «Олимп»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Обучающийся поощряется: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высо</w:t>
      </w:r>
      <w:r>
        <w:rPr>
          <w:rFonts w:ascii="Times New Roman" w:hAnsi="Times New Roman" w:cs="Times New Roman"/>
          <w:sz w:val="28"/>
          <w:szCs w:val="28"/>
        </w:rPr>
        <w:t>кие показатели в физкультурной деятельности;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</w:t>
      </w:r>
      <w:r w:rsidRPr="003F18F0">
        <w:rPr>
          <w:rFonts w:ascii="Times New Roman" w:hAnsi="Times New Roman" w:cs="Times New Roman"/>
          <w:sz w:val="28"/>
          <w:szCs w:val="28"/>
        </w:rPr>
        <w:t>победу на муниципальном, регионально</w:t>
      </w:r>
      <w:r>
        <w:rPr>
          <w:rFonts w:ascii="Times New Roman" w:hAnsi="Times New Roman" w:cs="Times New Roman"/>
          <w:sz w:val="28"/>
          <w:szCs w:val="28"/>
        </w:rPr>
        <w:t>м, краевом уровнях  спортивных соревнований;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- за активную деятельность по пропаганде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- за активную деятельность по пропаганде  безопасности дорожного движения.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sz w:val="28"/>
          <w:szCs w:val="28"/>
        </w:rPr>
        <w:t>Номинация «Лидер»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Обучающийся поощряется: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активное участие в о</w:t>
      </w:r>
      <w:r>
        <w:rPr>
          <w:rFonts w:ascii="Times New Roman" w:hAnsi="Times New Roman" w:cs="Times New Roman"/>
          <w:sz w:val="28"/>
          <w:szCs w:val="28"/>
        </w:rPr>
        <w:t>рганах школьного самоуправления;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</w:t>
      </w:r>
      <w:r w:rsidRPr="003F18F0">
        <w:rPr>
          <w:rFonts w:ascii="Times New Roman" w:hAnsi="Times New Roman" w:cs="Times New Roman"/>
          <w:sz w:val="28"/>
          <w:szCs w:val="28"/>
        </w:rPr>
        <w:t>победу на муниципальном,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региональном, краевом уровнях </w:t>
      </w:r>
      <w:r w:rsidRPr="003F18F0">
        <w:rPr>
          <w:rFonts w:ascii="Times New Roman" w:hAnsi="Times New Roman" w:cs="Times New Roman"/>
          <w:sz w:val="28"/>
          <w:szCs w:val="28"/>
        </w:rPr>
        <w:t>конкурсов активистов школьного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 xml:space="preserve">- за активное участие в проектной деятельности, форумах, слётах активистов, конкурсах, деловых играх. 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sz w:val="28"/>
          <w:szCs w:val="28"/>
        </w:rPr>
        <w:t>Номинация «Творчество»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Обучающийся поощряется: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 </w:t>
      </w:r>
      <w:r w:rsidRPr="003F18F0">
        <w:rPr>
          <w:rFonts w:ascii="Times New Roman" w:hAnsi="Times New Roman" w:cs="Times New Roman"/>
          <w:sz w:val="28"/>
          <w:szCs w:val="28"/>
        </w:rPr>
        <w:t>высокие показатели в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победу на муниципальном</w:t>
      </w:r>
      <w:r>
        <w:rPr>
          <w:rFonts w:ascii="Times New Roman" w:hAnsi="Times New Roman" w:cs="Times New Roman"/>
          <w:sz w:val="28"/>
          <w:szCs w:val="28"/>
        </w:rPr>
        <w:t>, региональном, краевом уровнях</w:t>
      </w:r>
      <w:r w:rsidRPr="003F18F0">
        <w:rPr>
          <w:rFonts w:ascii="Times New Roman" w:hAnsi="Times New Roman" w:cs="Times New Roman"/>
          <w:sz w:val="28"/>
          <w:szCs w:val="28"/>
        </w:rPr>
        <w:t xml:space="preserve"> творческих конкурсов, смотров художественной самодеятельности, фес</w:t>
      </w:r>
      <w:r>
        <w:rPr>
          <w:rFonts w:ascii="Times New Roman" w:hAnsi="Times New Roman" w:cs="Times New Roman"/>
          <w:sz w:val="28"/>
          <w:szCs w:val="28"/>
        </w:rPr>
        <w:t>тивалей, литературных конкурсов;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стремление к творческой самореализации.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sz w:val="28"/>
          <w:szCs w:val="28"/>
        </w:rPr>
        <w:t>Номинация «Гражданский долг»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Обучающийся поощряется: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нравственный, </w:t>
      </w:r>
      <w:r w:rsidRPr="003F18F0">
        <w:rPr>
          <w:rFonts w:ascii="Times New Roman" w:hAnsi="Times New Roman" w:cs="Times New Roman"/>
          <w:sz w:val="28"/>
          <w:szCs w:val="28"/>
        </w:rPr>
        <w:t>героический поступок, имеющий общественную значимост</w:t>
      </w:r>
      <w:r>
        <w:rPr>
          <w:rFonts w:ascii="Times New Roman" w:hAnsi="Times New Roman" w:cs="Times New Roman"/>
          <w:sz w:val="28"/>
          <w:szCs w:val="28"/>
        </w:rPr>
        <w:t>ь и ценность для школы, посёлка;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- за помощь людям, за проявление активной гражданской позиции.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EBE" w:rsidRPr="003F18F0" w:rsidRDefault="00FB3EBE" w:rsidP="003F1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F0">
        <w:rPr>
          <w:rFonts w:ascii="Times New Roman" w:hAnsi="Times New Roman" w:cs="Times New Roman"/>
          <w:b/>
          <w:bCs/>
          <w:sz w:val="28"/>
          <w:szCs w:val="28"/>
        </w:rPr>
        <w:t>4. Поощрение победителей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номинаций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4.1. Настоящим Положением предусмотрены  сле</w:t>
      </w:r>
      <w:r>
        <w:rPr>
          <w:rFonts w:ascii="Times New Roman" w:hAnsi="Times New Roman" w:cs="Times New Roman"/>
          <w:sz w:val="28"/>
          <w:szCs w:val="28"/>
        </w:rPr>
        <w:t xml:space="preserve">дующие основные виды поощрения </w:t>
      </w:r>
      <w:r w:rsidRPr="003F18F0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Благодарность от школы</w:t>
      </w:r>
      <w:r>
        <w:rPr>
          <w:rFonts w:ascii="Times New Roman" w:hAnsi="Times New Roman" w:cs="Times New Roman"/>
          <w:sz w:val="28"/>
          <w:szCs w:val="28"/>
        </w:rPr>
        <w:t xml:space="preserve"> - за конкретное</w:t>
      </w:r>
      <w:r w:rsidRPr="003F18F0">
        <w:rPr>
          <w:rFonts w:ascii="Times New Roman" w:hAnsi="Times New Roman" w:cs="Times New Roman"/>
          <w:sz w:val="28"/>
          <w:szCs w:val="28"/>
        </w:rPr>
        <w:t xml:space="preserve"> социально-значимое дело. 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3F18F0">
        <w:rPr>
          <w:rFonts w:ascii="Times New Roman" w:hAnsi="Times New Roman" w:cs="Times New Roman"/>
          <w:sz w:val="28"/>
          <w:szCs w:val="28"/>
        </w:rPr>
        <w:t>.</w:t>
      </w:r>
      <w:r w:rsidRPr="00850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Грамота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18F0">
        <w:rPr>
          <w:rFonts w:ascii="Times New Roman" w:hAnsi="Times New Roman" w:cs="Times New Roman"/>
          <w:sz w:val="28"/>
          <w:szCs w:val="28"/>
        </w:rPr>
        <w:t xml:space="preserve">за отличные и хорошие результаты в учебной деятельности, за высокие показатели в изучении </w:t>
      </w:r>
      <w:r>
        <w:rPr>
          <w:rFonts w:ascii="Times New Roman" w:hAnsi="Times New Roman" w:cs="Times New Roman"/>
          <w:sz w:val="28"/>
          <w:szCs w:val="28"/>
        </w:rPr>
        <w:t xml:space="preserve">предметов одной или нескольких </w:t>
      </w:r>
      <w:r w:rsidRPr="003F18F0">
        <w:rPr>
          <w:rFonts w:ascii="Times New Roman" w:hAnsi="Times New Roman" w:cs="Times New Roman"/>
          <w:sz w:val="28"/>
          <w:szCs w:val="28"/>
        </w:rPr>
        <w:t>образовательных областей.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Доска почёта для обучающихся 1-4 классов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Занесение фотографий обучающихся на Доску почёта осуществляется: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отличные и хорошие результаты в учебной деятел</w:t>
      </w:r>
      <w:r>
        <w:rPr>
          <w:rFonts w:ascii="Times New Roman" w:hAnsi="Times New Roman" w:cs="Times New Roman"/>
          <w:sz w:val="28"/>
          <w:szCs w:val="28"/>
        </w:rPr>
        <w:t>ьности;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победу на муниципальном</w:t>
      </w:r>
      <w:r>
        <w:rPr>
          <w:rFonts w:ascii="Times New Roman" w:hAnsi="Times New Roman" w:cs="Times New Roman"/>
          <w:sz w:val="28"/>
          <w:szCs w:val="28"/>
        </w:rPr>
        <w:t>, региональном, краевом уровнях спортивных соревнований;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победу на муниципальном, региональном, краевом уровнях интеллектуальных конкурсов,</w:t>
      </w:r>
      <w:r>
        <w:rPr>
          <w:rFonts w:ascii="Times New Roman" w:hAnsi="Times New Roman" w:cs="Times New Roman"/>
          <w:sz w:val="28"/>
          <w:szCs w:val="28"/>
        </w:rPr>
        <w:t xml:space="preserve"> викторин, интеллектуальных игр;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победу на муниципальном, региональном, краевом уровнях  творческих конкурсов, смотров художественной самодеятельности, фестивалей, литературных конкурсов.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3F18F0">
        <w:rPr>
          <w:rFonts w:ascii="Times New Roman" w:hAnsi="Times New Roman" w:cs="Times New Roman"/>
          <w:sz w:val="28"/>
          <w:szCs w:val="28"/>
        </w:rPr>
        <w:t xml:space="preserve">. </w:t>
      </w:r>
      <w:r w:rsidRPr="00850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Доска почёта для обучающихся 5-11 классов</w:t>
      </w:r>
    </w:p>
    <w:p w:rsidR="00FB3EBE" w:rsidRPr="00850E0D" w:rsidRDefault="00FB3EBE" w:rsidP="003F18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E0D">
        <w:rPr>
          <w:rFonts w:ascii="Times New Roman" w:hAnsi="Times New Roman" w:cs="Times New Roman"/>
          <w:sz w:val="28"/>
          <w:szCs w:val="28"/>
          <w:u w:val="single"/>
        </w:rPr>
        <w:t>Занесение фотографий обучающихся  на Доску почёта осуществляется: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отличные и хорошие ре</w:t>
      </w:r>
      <w:r>
        <w:rPr>
          <w:rFonts w:ascii="Times New Roman" w:hAnsi="Times New Roman" w:cs="Times New Roman"/>
          <w:sz w:val="28"/>
          <w:szCs w:val="28"/>
        </w:rPr>
        <w:t>зультаты в учебной деятельности;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высокие показатели в изучении предметов одной или нескольких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победу на муниципальном, региональном, краевом ур</w:t>
      </w:r>
      <w:r>
        <w:rPr>
          <w:rFonts w:ascii="Times New Roman" w:hAnsi="Times New Roman" w:cs="Times New Roman"/>
          <w:sz w:val="28"/>
          <w:szCs w:val="28"/>
        </w:rPr>
        <w:t>овнях спортивных соревнований;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3F18F0">
        <w:rPr>
          <w:rFonts w:ascii="Times New Roman" w:hAnsi="Times New Roman" w:cs="Times New Roman"/>
          <w:sz w:val="28"/>
          <w:szCs w:val="28"/>
        </w:rPr>
        <w:t>победу на муниципальном, региональном, краевом уровнях предметных олимпиад, интеллектуальных конкурсов,</w:t>
      </w:r>
      <w:r>
        <w:rPr>
          <w:rFonts w:ascii="Times New Roman" w:hAnsi="Times New Roman" w:cs="Times New Roman"/>
          <w:sz w:val="28"/>
          <w:szCs w:val="28"/>
        </w:rPr>
        <w:t xml:space="preserve"> викторин, интеллектуальных игр;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Pr="003F18F0">
        <w:rPr>
          <w:rFonts w:ascii="Times New Roman" w:hAnsi="Times New Roman" w:cs="Times New Roman"/>
          <w:sz w:val="28"/>
          <w:szCs w:val="28"/>
        </w:rPr>
        <w:t xml:space="preserve"> победу на муниципальном</w:t>
      </w:r>
      <w:r>
        <w:rPr>
          <w:rFonts w:ascii="Times New Roman" w:hAnsi="Times New Roman" w:cs="Times New Roman"/>
          <w:sz w:val="28"/>
          <w:szCs w:val="28"/>
        </w:rPr>
        <w:t>, региональном, краевом уровнях</w:t>
      </w:r>
      <w:r w:rsidRPr="003F18F0">
        <w:rPr>
          <w:rFonts w:ascii="Times New Roman" w:hAnsi="Times New Roman" w:cs="Times New Roman"/>
          <w:sz w:val="28"/>
          <w:szCs w:val="28"/>
        </w:rPr>
        <w:t xml:space="preserve"> творческих конкурсов, смотров художественной самодеятельности, фестивалей, литературных конкурсов.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Ценный подарок</w:t>
      </w:r>
      <w:r>
        <w:rPr>
          <w:rFonts w:ascii="Times New Roman" w:hAnsi="Times New Roman" w:cs="Times New Roman"/>
          <w:sz w:val="28"/>
          <w:szCs w:val="28"/>
        </w:rPr>
        <w:t>. Вручается: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нравственный,</w:t>
      </w:r>
      <w:r w:rsidRPr="003F18F0">
        <w:rPr>
          <w:rFonts w:ascii="Times New Roman" w:hAnsi="Times New Roman" w:cs="Times New Roman"/>
          <w:sz w:val="28"/>
          <w:szCs w:val="28"/>
        </w:rPr>
        <w:t xml:space="preserve"> героический поступок, имеющий общественную значимост</w:t>
      </w:r>
      <w:r>
        <w:rPr>
          <w:rFonts w:ascii="Times New Roman" w:hAnsi="Times New Roman" w:cs="Times New Roman"/>
          <w:sz w:val="28"/>
          <w:szCs w:val="28"/>
        </w:rPr>
        <w:t>ь и ценность для школы, посёлка;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8F0">
        <w:rPr>
          <w:rFonts w:ascii="Times New Roman" w:hAnsi="Times New Roman" w:cs="Times New Roman"/>
          <w:sz w:val="28"/>
          <w:szCs w:val="28"/>
        </w:rPr>
        <w:t>- за помощь людям, за проявление активной гражданской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EBE" w:rsidRPr="003F18F0" w:rsidRDefault="00FB3EBE" w:rsidP="003F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3F18F0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ощрение победителей номинаций, </w:t>
      </w:r>
      <w:r w:rsidRPr="003F18F0">
        <w:rPr>
          <w:rFonts w:ascii="Times New Roman" w:hAnsi="Times New Roman" w:cs="Times New Roman"/>
          <w:sz w:val="28"/>
          <w:szCs w:val="28"/>
        </w:rPr>
        <w:t xml:space="preserve">изложенных выше, проводится в мае каждого учебного года на традиционном Празднике школы. </w:t>
      </w:r>
    </w:p>
    <w:sectPr w:rsidR="00FB3EBE" w:rsidRPr="003F18F0" w:rsidSect="003F18F0">
      <w:pgSz w:w="11906" w:h="16838"/>
      <w:pgMar w:top="1134" w:right="850" w:bottom="1134" w:left="1701" w:header="5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BE" w:rsidRDefault="00FB3EBE" w:rsidP="00732C3B">
      <w:pPr>
        <w:spacing w:after="0" w:line="240" w:lineRule="auto"/>
      </w:pPr>
      <w:r>
        <w:separator/>
      </w:r>
    </w:p>
  </w:endnote>
  <w:endnote w:type="continuationSeparator" w:id="1">
    <w:p w:rsidR="00FB3EBE" w:rsidRDefault="00FB3EBE" w:rsidP="007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BE" w:rsidRDefault="00FB3EBE" w:rsidP="00732C3B">
      <w:pPr>
        <w:spacing w:after="0" w:line="240" w:lineRule="auto"/>
      </w:pPr>
      <w:r>
        <w:separator/>
      </w:r>
    </w:p>
  </w:footnote>
  <w:footnote w:type="continuationSeparator" w:id="1">
    <w:p w:rsidR="00FB3EBE" w:rsidRDefault="00FB3EBE" w:rsidP="00732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1332"/>
    <w:multiLevelType w:val="hybridMultilevel"/>
    <w:tmpl w:val="F7B4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C5F"/>
    <w:rsid w:val="00030E69"/>
    <w:rsid w:val="00057FBC"/>
    <w:rsid w:val="000609F4"/>
    <w:rsid w:val="000D4C5F"/>
    <w:rsid w:val="001231F2"/>
    <w:rsid w:val="001548C0"/>
    <w:rsid w:val="00290368"/>
    <w:rsid w:val="002A6A71"/>
    <w:rsid w:val="002A7B6B"/>
    <w:rsid w:val="002D518D"/>
    <w:rsid w:val="002E085A"/>
    <w:rsid w:val="003E0B74"/>
    <w:rsid w:val="003F18F0"/>
    <w:rsid w:val="00416F1B"/>
    <w:rsid w:val="004175C2"/>
    <w:rsid w:val="00440154"/>
    <w:rsid w:val="004402B3"/>
    <w:rsid w:val="004E7EE8"/>
    <w:rsid w:val="00595F82"/>
    <w:rsid w:val="006073DF"/>
    <w:rsid w:val="006512E4"/>
    <w:rsid w:val="006731C1"/>
    <w:rsid w:val="0069517B"/>
    <w:rsid w:val="006B3204"/>
    <w:rsid w:val="00732C3B"/>
    <w:rsid w:val="00787B38"/>
    <w:rsid w:val="00800436"/>
    <w:rsid w:val="00850E0D"/>
    <w:rsid w:val="00885BAC"/>
    <w:rsid w:val="00890D23"/>
    <w:rsid w:val="009211F5"/>
    <w:rsid w:val="00990689"/>
    <w:rsid w:val="009C62F3"/>
    <w:rsid w:val="009E201E"/>
    <w:rsid w:val="00A2544E"/>
    <w:rsid w:val="00A5403B"/>
    <w:rsid w:val="00A97012"/>
    <w:rsid w:val="00AA7CB8"/>
    <w:rsid w:val="00AD08F4"/>
    <w:rsid w:val="00B35AF7"/>
    <w:rsid w:val="00B53B46"/>
    <w:rsid w:val="00B75DF1"/>
    <w:rsid w:val="00BE25E8"/>
    <w:rsid w:val="00C329ED"/>
    <w:rsid w:val="00C66E9D"/>
    <w:rsid w:val="00D70D63"/>
    <w:rsid w:val="00E07AC8"/>
    <w:rsid w:val="00EE4DAF"/>
    <w:rsid w:val="00FB3EBE"/>
    <w:rsid w:val="00FC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C5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3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C3B"/>
  </w:style>
  <w:style w:type="paragraph" w:styleId="Footer">
    <w:name w:val="footer"/>
    <w:basedOn w:val="Normal"/>
    <w:link w:val="FooterChar"/>
    <w:uiPriority w:val="99"/>
    <w:semiHidden/>
    <w:rsid w:val="0073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5</Pages>
  <Words>656</Words>
  <Characters>3745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</cp:lastModifiedBy>
  <cp:revision>28</cp:revision>
  <cp:lastPrinted>2015-03-24T11:34:00Z</cp:lastPrinted>
  <dcterms:created xsi:type="dcterms:W3CDTF">2015-02-15T05:21:00Z</dcterms:created>
  <dcterms:modified xsi:type="dcterms:W3CDTF">2015-03-30T05:04:00Z</dcterms:modified>
</cp:coreProperties>
</file>