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AC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0.45pt;margin-top:-27pt;width:548.5pt;height:774pt;z-index:-251658240" wrapcoords="-35 0 -35 21575 21600 21575 21600 0 -35 0">
            <v:imagedata r:id="rId5" o:title=""/>
            <w10:wrap type="tight"/>
          </v:shape>
        </w:pict>
      </w:r>
    </w:p>
    <w:p w:rsidR="00EF35AC" w:rsidRPr="002B1CF7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CF7">
        <w:rPr>
          <w:rFonts w:ascii="Times New Roman" w:hAnsi="Times New Roman" w:cs="Times New Roman"/>
          <w:b/>
          <w:bCs/>
          <w:sz w:val="24"/>
          <w:szCs w:val="24"/>
        </w:rPr>
        <w:t>1.      Общие положения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1.1.  Настоящее положение разработано в соответствии с Федеральным законом от 29.12.2012 № 273-ФЗ «Об образовании в Российской Федерации», Уставом Школы.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1.2. Положение принимается в целях реализации права обучающихся на зачет результатов освоения ими учебных предметов, курсов, дисциплин (модулей) (далее — предметов), дополнительных образовательных программ в других организациях, осуществляющих образовательную деятельность (далее — сторонняя организация) и определяет порядок реализации этого права.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1.3. Положение рассматривается педагогическим советом, имеющим право вносить в него дополнения и изменения, и утверждается директором Школы.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1.4. Настоящее Положение является локальным нормативным актом, регламентирующим деятельность Школы.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1.5. Настоящее 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1.6.  Настоящее Положение подлежит обязательному размещению на сайте Школы.</w:t>
      </w:r>
    </w:p>
    <w:p w:rsidR="00EF35AC" w:rsidRPr="002B1CF7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CF7">
        <w:rPr>
          <w:rFonts w:ascii="Times New Roman" w:hAnsi="Times New Roman" w:cs="Times New Roman"/>
          <w:b/>
          <w:bCs/>
          <w:sz w:val="24"/>
          <w:szCs w:val="24"/>
        </w:rPr>
        <w:t>2.      Организация деятельности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2.1. Зачет результатов освоения учебных предметов и дополнительных образовательных программ в сторонних организациях может производиться для обучающихся: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обучающихся по программам, реализуемым в сетевой форме;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обучающихся по индивидуальному учебному плану;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переведенных для  продолжения обучения из сторонних организаций;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изучавших их в сторонних организациях по собственной инициативе.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2.2. Обучающимся могут быть зачтены результаты освоения учебных предметов по основным образовательным программам: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начального общего образования;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основного общего образования;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среднего общего образования;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2.3. Освоение обучающимися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2.4. Зачет результатов освоения обучающимися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программам.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2.5.  Зачет результатов освоения обучающимися учебных предметов по программам начального общего, основного общего, среднего общего образования  осуществляется при одновременном выполнении следующих условий: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эти предметы входят в учебные планы Школы;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их названия полностью совпадают с названиями предметов в учебном плане Школы;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количество часов, отведенное на их изучение в сторонней организации, составляет не менее 80% от количества, отведенного на изучение в учебном плане Школы;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эти предметы не являются обязательными для государственной итоговой аттестации;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·          эти предметы не выбраны обучающимися для государственной итоговой аттестации.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2.6. Зачет результатов освоения обучающимися выпускных классов (9-х и 11-х) учебных предметов по программам основного общего или среднего общего образования, являющихся обязательными или выбранными обучающимися для государственной аттестации, не производится.</w:t>
      </w:r>
    </w:p>
    <w:p w:rsidR="00EF35AC" w:rsidRPr="002B1CF7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CF7">
        <w:rPr>
          <w:rFonts w:ascii="Times New Roman" w:hAnsi="Times New Roman" w:cs="Times New Roman"/>
          <w:b/>
          <w:bCs/>
          <w:sz w:val="24"/>
          <w:szCs w:val="24"/>
        </w:rPr>
        <w:t>3.      Ведение документации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3.1.  Для зачета результатов освоения учебных предметов законный представитель обучающегося и  обучающийся, достигший возраста 14 лет, пишут на имя директора Школы заявление (см. приложение 1), в котором обязательно указываются: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Ф.И.О. заявителя (Ф.И.О. обучающегося в заявлении законного представителя);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название предмета (предметов);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класс (классы), год (годы) изучения;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полное наименование и юридический адрес сторонней организации;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объем предмета (предметов) в учебном плане сторонней организации;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отметка (отметки) обучающегося по результатам итогового или промежуточного контроля;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дата;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подпись.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При подаче заявления законный представитель обучающегося предъявляет документ, подтверждающий его статус.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3.2.  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название предмета (предметов);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класс (классы), год (годы) изучения;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объем предмета (предметов) в учебном плане сторонней организации;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отметка (отметки) обучающегося по результатам итогового или промежуточного контроля.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3.3.  По результатам рассмотрения заявлений (заявления) директор принимает одно из следующих решений: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3.3.1. зачесть результаты освоения обучающимся заявленного предмета в сторонней организации с предъявленной оценкой (отметкой);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3.3.2. зачесть результаты освоения заявленного предмета в сторонней организации с усредненной итоговой оценкой (отметкой);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3.3.3. не засчитывать результаты освоения обучающимся заявленного предмета в сторонней организации, так как предъявленные документы не соответствуют настоящему Положению.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О принятом решении директор информирует под роспись заявителя (заявителей) в течение пяти рабочих дней.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3.4.В случае принятия решения 3.3.1. директор издает приказ о зачете результатов освоения обучающимися заявленного предмета (см. приложение 2).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3.5.Принятие решения 3.3.2. осуществляется в случае изучения обучающимися заявленного предмета в рамках обязательной части учебного плана Школы. Директор издает приказ о зачете результатов освоения заявленного предмета в сторонней организации с усредненной итоговой оценкой (отметкой) (см. приложение 3).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3.6. В случае принятия решения «в» директор ставит на заявлении резолюцию «Отказать». Обучающемуся по заявленному предмету выставляется итоговая оценка (отметка), полученная им в Школе.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</w:t>
      </w:r>
    </w:p>
    <w:p w:rsidR="00EF35AC" w:rsidRPr="002B1CF7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1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 от Ф.И.О.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Заявление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Прошу зачесть моему сыну, (Ф.И.О.), обучающемуся  класса, следующие предметы, изученные в сторонней организации, имеющей юридический адрес                                           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1.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2.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Справка сторонней организации прилагается.</w:t>
      </w:r>
    </w:p>
    <w:p w:rsidR="00EF35AC" w:rsidRPr="002B1CF7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«   »             20   г.                                                                                                                 Подпись</w:t>
      </w:r>
    </w:p>
    <w:p w:rsidR="00EF35AC" w:rsidRPr="002B1CF7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1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2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Приказ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«   »             20   г.                                                                                                                №        ___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О зачете результатов освоения иностранного языка обучающимся 4 «а» класса Ф.И.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В соответствии с п. 7 ч. 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 Школы, Положением о порядке зачета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 xml:space="preserve">Зачесть обучающемуся класса Ф.И. 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Классному руководителю  класса Ф.И.О. до «   __»            __ 20   г. включительно внести необходимые записи в личное дело Ф.И.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возложить на заместителя директора (учебная работа начальной школы) Ф.И.О.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Приложения: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Заявление Ф.И.О. на 1 листе.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Справка сторонней организации на 1 листе.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Директор:                                                                             Подпись                 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и согласны:                                                                           Подпись         Фамилия        Дата</w:t>
      </w:r>
    </w:p>
    <w:p w:rsidR="00EF35AC" w:rsidRPr="002B1CF7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1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3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Приказ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«   __»            _____ 20   г.                                                                                                  №     ___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 xml:space="preserve">О зачете результатов освоения иностранного 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языка обучающимся              класса Ф.И.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с усредненными отметками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В соответствии с п. 7 ч. 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 Школы, Положением о порядке зачета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 xml:space="preserve">1.        Зачесть обучающемуся            класса Ф.И. 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2.        Классному руководителю                     класса Ф.И.О. до «   »             20   г. включительно внести необходимые записи в личное дело Ф.И.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3.        Контроль за исполнением настоящего приказа возложить на заместителя директора Ф.И.О.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 </w:t>
      </w:r>
    </w:p>
    <w:p w:rsidR="00EF35AC" w:rsidRPr="002B1CF7" w:rsidRDefault="00EF35AC" w:rsidP="00E330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1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Приложения: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Заявление Ф.И.О. на 1 листе.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Справка сторонней организации на 1 листе.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 xml:space="preserve">Директор:                                                                             Подпись                    </w:t>
      </w:r>
      <w:bookmarkStart w:id="0" w:name="_GoBack"/>
      <w:bookmarkEnd w:id="0"/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p w:rsidR="00EF35AC" w:rsidRPr="002B1CF7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и согласны:                                                                           Подпись                 Фамилия                 Дата</w:t>
      </w:r>
    </w:p>
    <w:p w:rsidR="00EF35AC" w:rsidRPr="00E33065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CF7">
        <w:rPr>
          <w:rFonts w:ascii="Times New Roman" w:hAnsi="Times New Roman" w:cs="Times New Roman"/>
          <w:sz w:val="24"/>
          <w:szCs w:val="24"/>
        </w:rPr>
        <w:t>Положение рассмотрено и принято на заседании педагогического совета 30 августа 2013   года, протокол № 1.</w:t>
      </w:r>
    </w:p>
    <w:p w:rsidR="00EF35AC" w:rsidRPr="00E33065" w:rsidRDefault="00EF35AC" w:rsidP="00E33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35AC" w:rsidRPr="00E33065" w:rsidSect="0026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75C"/>
    <w:multiLevelType w:val="multilevel"/>
    <w:tmpl w:val="DE1A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8197F"/>
    <w:multiLevelType w:val="multilevel"/>
    <w:tmpl w:val="ACD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D4D16"/>
    <w:multiLevelType w:val="multilevel"/>
    <w:tmpl w:val="245A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18B"/>
    <w:rsid w:val="000130D5"/>
    <w:rsid w:val="000265D3"/>
    <w:rsid w:val="000B30F2"/>
    <w:rsid w:val="00166EF3"/>
    <w:rsid w:val="002630C7"/>
    <w:rsid w:val="00290AF0"/>
    <w:rsid w:val="00297301"/>
    <w:rsid w:val="002B1CF7"/>
    <w:rsid w:val="003C118B"/>
    <w:rsid w:val="00487160"/>
    <w:rsid w:val="00686EDD"/>
    <w:rsid w:val="006F5731"/>
    <w:rsid w:val="0081157E"/>
    <w:rsid w:val="008B3C4F"/>
    <w:rsid w:val="009F05D2"/>
    <w:rsid w:val="00A43EB1"/>
    <w:rsid w:val="00AA70A6"/>
    <w:rsid w:val="00B21B4F"/>
    <w:rsid w:val="00B74217"/>
    <w:rsid w:val="00B91224"/>
    <w:rsid w:val="00C62AE0"/>
    <w:rsid w:val="00C74028"/>
    <w:rsid w:val="00D57093"/>
    <w:rsid w:val="00DB1615"/>
    <w:rsid w:val="00E33065"/>
    <w:rsid w:val="00EF35AC"/>
    <w:rsid w:val="00F31E0A"/>
    <w:rsid w:val="00F7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57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uiPriority w:val="99"/>
    <w:rsid w:val="00E33065"/>
    <w:pPr>
      <w:widowControl w:val="0"/>
      <w:autoSpaceDE w:val="0"/>
      <w:autoSpaceDN w:val="0"/>
      <w:adjustRightInd w:val="0"/>
      <w:spacing w:after="0" w:line="322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E33065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locked/>
    <w:rsid w:val="00E33065"/>
    <w:pPr>
      <w:widowControl w:val="0"/>
      <w:autoSpaceDE w:val="0"/>
      <w:autoSpaceDN w:val="0"/>
      <w:adjustRightInd w:val="0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6</Pages>
  <Words>1332</Words>
  <Characters>7599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8</cp:revision>
  <cp:lastPrinted>2015-04-01T10:01:00Z</cp:lastPrinted>
  <dcterms:created xsi:type="dcterms:W3CDTF">2015-04-01T09:42:00Z</dcterms:created>
  <dcterms:modified xsi:type="dcterms:W3CDTF">2015-04-02T06:25:00Z</dcterms:modified>
</cp:coreProperties>
</file>