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D05" w:rsidRPr="00DF4143" w:rsidRDefault="00A81D05" w:rsidP="00DF4143">
      <w:pPr>
        <w:rPr>
          <w:rFonts w:cs="Times New Roman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7.8pt;margin-top:-24.25pt;width:554.9pt;height:783pt;z-index:-251658240" wrapcoords="-35 0 -35 21575 21600 21575 21600 0 -35 0">
            <v:imagedata r:id="rId4" o:title="" gain="93623f" blacklevel="-5898f"/>
            <w10:wrap type="tight"/>
          </v:shape>
        </w:pict>
      </w:r>
    </w:p>
    <w:p w:rsidR="00A81D05" w:rsidRPr="00DF4143" w:rsidRDefault="00A81D05" w:rsidP="00DF4143">
      <w:pPr>
        <w:shd w:val="clear" w:color="auto" w:fill="FFFFFF"/>
        <w:spacing w:before="187" w:after="281" w:line="240" w:lineRule="auto"/>
        <w:jc w:val="center"/>
        <w:outlineLvl w:val="3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F4143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1. Общие положения.</w:t>
      </w:r>
    </w:p>
    <w:p w:rsidR="00A81D05" w:rsidRDefault="00A81D05" w:rsidP="00557E41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F41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.1. Данные правила разработаны соответствии:</w:t>
      </w:r>
    </w:p>
    <w:p w:rsidR="00A81D05" w:rsidRPr="00DF4143" w:rsidRDefault="00A81D05" w:rsidP="00557E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DF41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с Ф.З. «Об образовании в РФ» </w:t>
      </w:r>
      <w:r w:rsidRPr="00DF4143">
        <w:rPr>
          <w:rFonts w:ascii="Times New Roman" w:hAnsi="Times New Roman" w:cs="Times New Roman"/>
          <w:sz w:val="28"/>
          <w:szCs w:val="28"/>
        </w:rPr>
        <w:t xml:space="preserve">№ 273 –ФЗ от 29.12.2012 г, ст.2, ч.16;ст. 34; ст.35;ст. 41;ст.43. </w:t>
      </w:r>
    </w:p>
    <w:p w:rsidR="00A81D05" w:rsidRPr="00DF4143" w:rsidRDefault="00A81D05" w:rsidP="00557E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Письмом </w:t>
      </w:r>
      <w:r w:rsidRPr="00DF4143">
        <w:rPr>
          <w:rFonts w:ascii="Times New Roman" w:hAnsi="Times New Roman" w:cs="Times New Roman"/>
          <w:sz w:val="28"/>
          <w:szCs w:val="28"/>
        </w:rPr>
        <w:t>Министерства образования и нау</w:t>
      </w:r>
      <w:r>
        <w:rPr>
          <w:rFonts w:ascii="Times New Roman" w:hAnsi="Times New Roman" w:cs="Times New Roman"/>
          <w:sz w:val="28"/>
          <w:szCs w:val="28"/>
        </w:rPr>
        <w:t xml:space="preserve">ки РФ  №02-206 от 08.04.2014. </w:t>
      </w:r>
      <w:r w:rsidRPr="00DF4143">
        <w:rPr>
          <w:rFonts w:ascii="Times New Roman" w:hAnsi="Times New Roman" w:cs="Times New Roman"/>
          <w:sz w:val="28"/>
          <w:szCs w:val="28"/>
        </w:rPr>
        <w:t xml:space="preserve">«О направлении  методических рекомендаций по организации и проведении государственной итоговой аттестации по образовательным программам основного общего  и среднего образования для лиц с ограниченными возможностями здоровья» </w:t>
      </w:r>
    </w:p>
    <w:p w:rsidR="00A81D05" w:rsidRDefault="00A81D05" w:rsidP="00DF41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</w:t>
      </w:r>
      <w:r w:rsidRPr="00DF4143">
        <w:rPr>
          <w:rFonts w:ascii="Times New Roman" w:hAnsi="Times New Roman" w:cs="Times New Roman"/>
          <w:sz w:val="28"/>
          <w:szCs w:val="28"/>
        </w:rPr>
        <w:t>Приказом  Министерства образования и науки Пермского края №СЭД-26-01-04-627 от 18.07.2014. «Об утверждении Порядка регламентации и оформления  отношений государственной и муниципальной образовательной организации и родителей(законных представителей) обучающихся, нуждающихся в длительном лечении, а также детей-инвалидов в части организации обучения на дому»</w:t>
      </w:r>
    </w:p>
    <w:p w:rsidR="00A81D05" w:rsidRPr="00DF4143" w:rsidRDefault="00A81D05" w:rsidP="00DF41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1D05" w:rsidRPr="00DF4143" w:rsidRDefault="00A81D05" w:rsidP="00DF4143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2. Основные права обучающихся</w:t>
      </w:r>
    </w:p>
    <w:p w:rsidR="00A81D05" w:rsidRPr="00DF4143" w:rsidRDefault="00A81D05" w:rsidP="00557E41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F41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Обучающимся  предостав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ляются академические права на:</w:t>
      </w:r>
    </w:p>
    <w:p w:rsidR="00A81D05" w:rsidRPr="00DF4143" w:rsidRDefault="00A81D05" w:rsidP="00557E41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2.1. В</w:t>
      </w:r>
      <w:r w:rsidRPr="00DF41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восемнадцати лет.</w:t>
      </w:r>
    </w:p>
    <w:p w:rsidR="00A81D05" w:rsidRPr="00DF4143" w:rsidRDefault="00A81D05" w:rsidP="00557E41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2.2. П</w:t>
      </w:r>
      <w:r w:rsidRPr="00DF41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редоставлен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ие условий для</w:t>
      </w:r>
      <w:r w:rsidRPr="00DF41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обучения с учетом осо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бенностей их психо-физического </w:t>
      </w:r>
      <w:r w:rsidRPr="00DF41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коррекции.</w:t>
      </w:r>
    </w:p>
    <w:p w:rsidR="00A81D05" w:rsidRPr="00DF4143" w:rsidRDefault="00A81D05" w:rsidP="00557E41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2.3. В</w:t>
      </w:r>
      <w:r w:rsidRPr="00DF41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ыбор факультативных(необязательных для данного уровня образования, профессии, специальности или направления подготовки) и элективных ( избираемых в обязательном порядке) учебных предметов, курсов, дисциплин (модулей) из перечня, предлагаемого организацией, осуществляющей образовательную деятельность (после получения основного общего образования)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81D05" w:rsidRPr="00DF4143" w:rsidRDefault="00A81D05" w:rsidP="00557E41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2.4. О</w:t>
      </w:r>
      <w:r w:rsidRPr="00DF41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организации, осуществляющей</w:t>
      </w:r>
      <w:r w:rsidRPr="00DF41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образовательную деятельность, в установленном ею порядке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81D05" w:rsidRPr="00DF4143" w:rsidRDefault="00A81D05" w:rsidP="00557E41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2.5. У</w:t>
      </w:r>
      <w:r w:rsidRPr="00DF41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A81D05" w:rsidRPr="00DF4143" w:rsidRDefault="00A81D05" w:rsidP="00557E41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2.6. С</w:t>
      </w:r>
      <w:r w:rsidRPr="00DF41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вободу совести, информации, свободное выражение собственных взглядов и убеждений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81D05" w:rsidRPr="00DF4143" w:rsidRDefault="00A81D05" w:rsidP="00557E41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2.7. К</w:t>
      </w:r>
      <w:r w:rsidRPr="00DF41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аникулы – плановые перерывы при получение образования для отдыха и иных социальных целей в соответствии с законодательством об образовании и календарным учебным графиком.</w:t>
      </w:r>
    </w:p>
    <w:p w:rsidR="00A81D05" w:rsidRPr="00DF4143" w:rsidRDefault="00A81D05" w:rsidP="00557E41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2.8. У</w:t>
      </w:r>
      <w:r w:rsidRPr="00DF41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частие в управлении образовательной организацией в порядке, установленном ее уставом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81D05" w:rsidRPr="00DF4143" w:rsidRDefault="00A81D05" w:rsidP="00557E41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2.9. О</w:t>
      </w:r>
      <w:r w:rsidRPr="00DF41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знакомление со свидетельством о государственном регистрации, с уставом, с лицензией на осуществление образовательной деятельности, со свидетельством о государственной аккредит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ации, с учебной документацией, </w:t>
      </w:r>
      <w:r w:rsidRPr="00DF41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другими документами, регламентирующими организацию и осуществлении образовательной деятельности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в образовательной организации.</w:t>
      </w:r>
    </w:p>
    <w:p w:rsidR="00A81D05" w:rsidRPr="00DF4143" w:rsidRDefault="00A81D05" w:rsidP="00557E41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2.10. Бесплатное пользование</w:t>
      </w:r>
      <w:r w:rsidRPr="00DF41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библиотечно-информационными ресурсами, учебной, производственной, научной базой образовательной организации.</w:t>
      </w:r>
    </w:p>
    <w:p w:rsidR="00A81D05" w:rsidRPr="00DF4143" w:rsidRDefault="00A81D05" w:rsidP="00557E41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2.11. П</w:t>
      </w:r>
      <w:r w:rsidRPr="00DF41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ользование в порядке, установленном локальными нормативными актами, лечебно-оздоровительной  инфраструктурой,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объектами культуры и объектами </w:t>
      </w:r>
      <w:r w:rsidRPr="00DF41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спорта образовательной организации.</w:t>
      </w:r>
    </w:p>
    <w:p w:rsidR="00A81D05" w:rsidRPr="00DF4143" w:rsidRDefault="00A81D05" w:rsidP="00557E41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2.12. Р</w:t>
      </w:r>
      <w:r w:rsidRPr="00DF41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81D05" w:rsidRPr="00DF4143" w:rsidRDefault="00A81D05" w:rsidP="00557E41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2.13. У</w:t>
      </w:r>
      <w:r w:rsidRPr="00DF41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частие в соответствии с законодательством Российской Федерации в научно-исследовательской, научно-технической, экспериментальной и инновационной деятельности, осуществляемой образовательной организацией, под руководством  научно-педагогических работников  образовательной организации высшего образования и (или) научных работников научных организаций.</w:t>
      </w:r>
    </w:p>
    <w:p w:rsidR="00A81D05" w:rsidRPr="00DF4143" w:rsidRDefault="00A81D05" w:rsidP="00557E41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F41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2.14.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Поощрение </w:t>
      </w:r>
      <w:r w:rsidRPr="00DF41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за успехи в учебной, физкультурной, спортивной, общественной, научной, научно-технической, творческой, экспериментальной деятельности.</w:t>
      </w:r>
    </w:p>
    <w:p w:rsidR="00A81D05" w:rsidRPr="00DF4143" w:rsidRDefault="00A81D05" w:rsidP="00557E41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2.15. О</w:t>
      </w:r>
      <w:r w:rsidRPr="00DF41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беспечение питанием  в случаях и порядке, которые установлены федеральными законами, законами субъектов Российской Федерации.</w:t>
      </w:r>
    </w:p>
    <w:p w:rsidR="00A81D05" w:rsidRPr="00DF4143" w:rsidRDefault="00A81D05" w:rsidP="00557E41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2.16. Т</w:t>
      </w:r>
      <w:r w:rsidRPr="00DF41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ранспортное обеспечение в соответствии со статьей 40 настоящего Федерального закона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81D05" w:rsidRPr="00DF4143" w:rsidRDefault="00A81D05" w:rsidP="00557E41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2.17. П</w:t>
      </w:r>
      <w:r w:rsidRPr="00DF41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осещени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е по своему выбору мероприятий,</w:t>
      </w:r>
      <w:r w:rsidRPr="00DF41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которые проводят в организации, осуществляющей образовательную деятельность, и не предусмотрены учебным планом, в порядке, установленном локальными и нормативными актами.  Привлечение обучающихся без их согласия и несовершеннолетних обучающихся без  согласия их родителей (законных представителей) к труду, не предусмотренному образовательной программой, запрещается.</w:t>
      </w:r>
    </w:p>
    <w:p w:rsidR="00A81D05" w:rsidRPr="00DF4143" w:rsidRDefault="00A81D05" w:rsidP="00557E41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2.18. П</w:t>
      </w:r>
      <w:r w:rsidRPr="00DF41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ользование учебниками и учебными пособиями, средствами обучения и воспитания в соответствии со статьей 35 настоящего Федерального закона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81D05" w:rsidRPr="00DF4143" w:rsidRDefault="00A81D05" w:rsidP="00557E41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2.19. О</w:t>
      </w:r>
      <w:r w:rsidRPr="00DF41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храну здоровья в соответствии со статьей 41 настоящего Федерального закона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81D05" w:rsidRPr="00DF4143" w:rsidRDefault="00A81D05" w:rsidP="00557E41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A81D05" w:rsidRDefault="00A81D05" w:rsidP="00DF4143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F4143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3. Основные прав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а обучающихся</w:t>
      </w:r>
    </w:p>
    <w:p w:rsidR="00A81D05" w:rsidRPr="00DF4143" w:rsidRDefault="00A81D05" w:rsidP="00DF4143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 ограниченными </w:t>
      </w:r>
      <w:r w:rsidRPr="00DF4143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возможностям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и здоровья, детей-инвалидов</w:t>
      </w:r>
    </w:p>
    <w:p w:rsidR="00A81D05" w:rsidRPr="00DF4143" w:rsidRDefault="00A81D05" w:rsidP="00557E41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F41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3.1. В соответствии с частью 16 статьи 2 ФЗ «Об образовании в РФ»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от 29.12.2012 </w:t>
      </w:r>
      <w:r w:rsidRPr="00DF41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 лицам с ограниченными возможностями здоровья (далее ОВЗ) относятся лица, имеющие недостатки в физическом и (или) психологиче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ском развитии, подтверждённые </w:t>
      </w:r>
      <w:r w:rsidRPr="00DF41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психолого-медико-педагогической  комиссией и препятствующие получению образования без создания специальных условий.</w:t>
      </w:r>
    </w:p>
    <w:p w:rsidR="00A81D05" w:rsidRPr="00DF4143" w:rsidRDefault="00A81D05" w:rsidP="00557E41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3.2. Обучающихся с ограниченными </w:t>
      </w:r>
      <w:r w:rsidRPr="00DF41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возможност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ями здоровья, дети-инвалиды </w:t>
      </w:r>
      <w:r w:rsidRPr="00DF41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имеют право на специальные условия для получения образования, воспитания и развития:</w:t>
      </w:r>
    </w:p>
    <w:p w:rsidR="00A81D05" w:rsidRPr="00DF4143" w:rsidRDefault="00A81D05" w:rsidP="00557E41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F41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- использование специальных образовательных программ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 методов обучения и воспитания;</w:t>
      </w:r>
    </w:p>
    <w:p w:rsidR="00A81D05" w:rsidRPr="00DF4143" w:rsidRDefault="00A81D05" w:rsidP="00557E41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F41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использование специальных учебников, учебных пособий и дидактических материалов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81D05" w:rsidRPr="00DF4143" w:rsidRDefault="00A81D05" w:rsidP="00557E41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F41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использование специальных технических средств обучения коллективного и индивидуального пользования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81D05" w:rsidRPr="00DF4143" w:rsidRDefault="00A81D05" w:rsidP="00557E41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F41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F41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предоставление услуг ассистента, оказывающего обучающимся необходимую техническую помощь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81D05" w:rsidRPr="00DF4143" w:rsidRDefault="00A81D05" w:rsidP="00557E41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F41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проведение групповых и индивидуальных коррекционных занятий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81D05" w:rsidRPr="00DF4143" w:rsidRDefault="00A81D05" w:rsidP="00557E41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F41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F41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обеспечение доступа в здание образовательной организации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81D05" w:rsidRPr="00DF4143" w:rsidRDefault="00A81D05" w:rsidP="00557E41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F41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обеспечение бесплатными учебниками, учебными пособиями.</w:t>
      </w:r>
    </w:p>
    <w:p w:rsidR="00A81D05" w:rsidRPr="00DF4143" w:rsidRDefault="00A81D05" w:rsidP="00557E41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F41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3.3. Проведение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  единого государственного экзамена  для лиц с ОВЗ осуществляется согласно методическим рекомендациям, изложенных в Приложении №1 к письму Рособрнадзора  №2-206 от 08.04.2014. </w:t>
      </w:r>
    </w:p>
    <w:p w:rsidR="00A81D05" w:rsidRPr="00DF4143" w:rsidRDefault="00A81D05" w:rsidP="00557E41">
      <w:pPr>
        <w:shd w:val="clear" w:color="auto" w:fill="FFFFFF"/>
        <w:spacing w:before="187" w:after="281" w:line="240" w:lineRule="auto"/>
        <w:jc w:val="both"/>
        <w:outlineLvl w:val="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F41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3.4. Меры дисциплинарного взыскания к  обучающимся с ограниченными возможностями здоровья  не применяются</w:t>
      </w:r>
    </w:p>
    <w:p w:rsidR="00A81D05" w:rsidRPr="00DF4143" w:rsidRDefault="00A81D05" w:rsidP="00557E41">
      <w:pPr>
        <w:shd w:val="clear" w:color="auto" w:fill="FFFFFF"/>
        <w:spacing w:before="187" w:after="281" w:line="240" w:lineRule="auto"/>
        <w:jc w:val="both"/>
        <w:outlineLvl w:val="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A81D05" w:rsidRPr="00DF4143" w:rsidRDefault="00A81D05" w:rsidP="00DF4143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F4143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4. Организация обучения на дому обучающихся с ограниченными</w:t>
      </w:r>
      <w:r w:rsidRPr="00DF4143">
        <w:rPr>
          <w:rFonts w:ascii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</w:t>
      </w:r>
      <w:r w:rsidRPr="00DF4143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возможностями здоровья, детей-инвалидов.</w:t>
      </w:r>
    </w:p>
    <w:p w:rsidR="00A81D05" w:rsidRPr="00DF4143" w:rsidRDefault="00A81D05" w:rsidP="00557E41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4.1. Основанием для</w:t>
      </w:r>
      <w:r w:rsidRPr="00DF41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организации обучения на дому является медицинское заключение и письменное заявление родителей (законны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х представителей) обучающегося.</w:t>
      </w:r>
    </w:p>
    <w:p w:rsidR="00A81D05" w:rsidRPr="00DF4143" w:rsidRDefault="00A81D05" w:rsidP="00557E41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F41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4.2. Обучение на дому осуществляет образовательная организация, в которую  обучающийся зачислен в соответствии с правилами приема в образовательной организации.</w:t>
      </w:r>
    </w:p>
    <w:p w:rsidR="00A81D05" w:rsidRPr="00DF4143" w:rsidRDefault="00A81D05" w:rsidP="00557E41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F41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4.3. При формировании индивидуального учебного плана обучающегося образовательной организации необходимо руководствоваться федеральными государственными образовательными стандартами общего образования и другими нормативными правовыми актами Российской Федерации с учетом индивидуальных образовательных потребностей обучающегося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81D05" w:rsidRPr="00DF4143" w:rsidRDefault="00A81D05" w:rsidP="00557E41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F41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4.4. При определении учебной нагрузки обучающегося образовательной организации необходимо руководствоваться соответствующими нормативными правовыми актами Российской Федерации в сфере образования, а также уровнем психофизических возможностей, состоянием здоровья обучающегося,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рекомендациями лечащего врача. </w:t>
      </w:r>
      <w:r w:rsidRPr="00DF41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Ежедневная учебная нагрузка на одного обучающе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гося не должна превышать 3-3,5 </w:t>
      </w:r>
      <w:r w:rsidRPr="00DF41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учебных часа. Распределение часов по учебным предметам осуществляется образовательной организацией с учетом психофизических возможностей  и индивидуальных потребностей ребенка.</w:t>
      </w:r>
    </w:p>
    <w:p w:rsidR="00A81D05" w:rsidRPr="00DF4143" w:rsidRDefault="00A81D05" w:rsidP="00557E41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4.5 </w:t>
      </w:r>
      <w:r w:rsidRPr="00DF41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При отсутствии медицинских противопоказаний для работы с компьютером, с согласия родителей (законных представителей) обучающихся, обучение на дому может быть организовано с использованием дистанционных образовательных технологий.</w:t>
      </w:r>
    </w:p>
    <w:p w:rsidR="00A81D05" w:rsidRPr="00DF4143" w:rsidRDefault="00A81D05" w:rsidP="00557E41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F41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4.6. Обучающимся в образовательной организации на время получения образования бесплатно предоставляется:</w:t>
      </w:r>
    </w:p>
    <w:p w:rsidR="00A81D05" w:rsidRPr="00DF4143" w:rsidRDefault="00A81D05" w:rsidP="00557E41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F41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уче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бники, учебные пособия, учебно-</w:t>
      </w:r>
      <w:r w:rsidRPr="00DF41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методические материалы, средства обучения и воспитания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81D05" w:rsidRPr="00DF4143" w:rsidRDefault="00A81D05" w:rsidP="00557E41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F41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услуги специалистов из числа педагогических работников образовательной организации в соответствии с индивидуальным учебным планом и расписанием занятий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81D05" w:rsidRPr="00DF4143" w:rsidRDefault="00A81D05" w:rsidP="00557E41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F41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4.7 Образовательная  организация осуществляет психолого-педагогические консультирование родителей (законных представителей обучающегося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81D05" w:rsidRPr="00DF4143" w:rsidRDefault="00A81D05" w:rsidP="00557E41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F41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4.8. Промежуточная итоговая аттестация обучающихся, нуждающихся в длительном лечении, осуществляется образовательной организацией в соответствии с нормативными правовыми актами Российской Федерации в сфере образования, локальным нормативным актом образовательной организации.</w:t>
      </w:r>
    </w:p>
    <w:p w:rsidR="00A81D05" w:rsidRPr="00DF4143" w:rsidRDefault="00A81D05" w:rsidP="00557E41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F41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4.9. Обучающиеся могут принимать участие во внеклассных мероприятиях и занятиях в системе дополнительного образования при наличии 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рекомендаций лечащего врача.</w:t>
      </w:r>
    </w:p>
    <w:p w:rsidR="00A81D05" w:rsidRPr="00DF4143" w:rsidRDefault="00A81D05" w:rsidP="00557E41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A81D05" w:rsidRPr="00DF4143" w:rsidRDefault="00A81D05" w:rsidP="00DF4143">
      <w:pPr>
        <w:shd w:val="clear" w:color="auto" w:fill="FFFFFF"/>
        <w:spacing w:before="187" w:after="281" w:line="240" w:lineRule="auto"/>
        <w:jc w:val="center"/>
        <w:outlineLvl w:val="3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F4143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5. Обязанности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и ответственность обучающихся</w:t>
      </w:r>
    </w:p>
    <w:p w:rsidR="00A81D05" w:rsidRPr="00DF4143" w:rsidRDefault="00A81D05" w:rsidP="00557E41">
      <w:pPr>
        <w:shd w:val="clear" w:color="auto" w:fill="FFFFFF"/>
        <w:spacing w:before="187" w:after="281" w:line="240" w:lineRule="auto"/>
        <w:jc w:val="both"/>
        <w:outlineLvl w:val="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5.1. Д</w:t>
      </w:r>
      <w:r w:rsidRPr="00DF41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программы.</w:t>
      </w:r>
    </w:p>
    <w:p w:rsidR="00A81D05" w:rsidRPr="00DF4143" w:rsidRDefault="00A81D05" w:rsidP="00557E41">
      <w:pPr>
        <w:shd w:val="clear" w:color="auto" w:fill="FFFFFF"/>
        <w:spacing w:before="187" w:after="281" w:line="240" w:lineRule="auto"/>
        <w:jc w:val="both"/>
        <w:outlineLvl w:val="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5.2. В</w:t>
      </w:r>
      <w:r w:rsidRPr="00DF41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ыполнять требования устава организации, осуществляющей образовательную деятельность, правил внутреннего распорядка и иных локальных нормативных актов по вопросам организации и осуществления образовательной деятельности.</w:t>
      </w:r>
    </w:p>
    <w:p w:rsidR="00A81D05" w:rsidRPr="00DF4143" w:rsidRDefault="00A81D05" w:rsidP="00557E41">
      <w:pPr>
        <w:shd w:val="clear" w:color="auto" w:fill="FFFFFF"/>
        <w:spacing w:before="187" w:after="281" w:line="240" w:lineRule="auto"/>
        <w:jc w:val="both"/>
        <w:outlineLvl w:val="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5.3. З</w:t>
      </w:r>
      <w:r w:rsidRPr="00DF41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аботиться об сохранении о об укреплении своего здоровья, стремиться к нравственному, духовному и физическому развитию и самосовершенствованию.</w:t>
      </w:r>
    </w:p>
    <w:p w:rsidR="00A81D05" w:rsidRPr="00DF4143" w:rsidRDefault="00A81D05" w:rsidP="00557E41">
      <w:pPr>
        <w:shd w:val="clear" w:color="auto" w:fill="FFFFFF"/>
        <w:spacing w:before="187" w:after="281" w:line="240" w:lineRule="auto"/>
        <w:jc w:val="both"/>
        <w:outlineLvl w:val="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5.4. У</w:t>
      </w:r>
      <w:r w:rsidRPr="00DF41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учащимися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81D05" w:rsidRPr="00DF4143" w:rsidRDefault="00A81D05" w:rsidP="00557E41">
      <w:pPr>
        <w:shd w:val="clear" w:color="auto" w:fill="FFFFFF"/>
        <w:spacing w:before="187" w:after="281" w:line="240" w:lineRule="auto"/>
        <w:jc w:val="both"/>
        <w:outlineLvl w:val="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5.5. Б</w:t>
      </w:r>
      <w:r w:rsidRPr="00DF41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ережно относиться к имуществу организации, осуществляющей образовательную деятельность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81D05" w:rsidRPr="00DF4143" w:rsidRDefault="00A81D05" w:rsidP="00557E41">
      <w:pPr>
        <w:shd w:val="clear" w:color="auto" w:fill="FFFFFF"/>
        <w:spacing w:before="187" w:after="281" w:line="240" w:lineRule="auto"/>
        <w:jc w:val="both"/>
        <w:outlineLvl w:val="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5.6. Д</w:t>
      </w:r>
      <w:r w:rsidRPr="00DF41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исциплина в организации, осуществляющей образовательную деятельность, поддерживается на основе уважения человеческого достоинства обучающихся, педагогических работников. Применение физического (или) психического насилия по отношению к обучающимся не допускается.</w:t>
      </w:r>
    </w:p>
    <w:p w:rsidR="00A81D05" w:rsidRPr="00DF4143" w:rsidRDefault="00A81D05" w:rsidP="00557E41">
      <w:pPr>
        <w:shd w:val="clear" w:color="auto" w:fill="FFFFFF"/>
        <w:spacing w:before="187" w:after="281" w:line="240" w:lineRule="auto"/>
        <w:jc w:val="both"/>
        <w:outlineLvl w:val="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5.7. З</w:t>
      </w:r>
      <w:r w:rsidRPr="00DF41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 неисполнение или нарушение устава организации, осуществляющей образовательную деятельность,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правил внутреннего распорядка,</w:t>
      </w:r>
      <w:r w:rsidRPr="00DF41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и иных локальных нормативных актов по вопросам организации и осуществлени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я образовательной деятельности </w:t>
      </w:r>
      <w:r w:rsidRPr="00DF41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 обучающимся могут быть применены меры дисциплинарного взыскания – замечание, выговор, отчисление из организации, осуществляющей образовательную деятельность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81D05" w:rsidRPr="00DF4143" w:rsidRDefault="00A81D05" w:rsidP="00557E41">
      <w:pPr>
        <w:shd w:val="clear" w:color="auto" w:fill="FFFFFF"/>
        <w:spacing w:before="187" w:after="281" w:line="240" w:lineRule="auto"/>
        <w:jc w:val="both"/>
        <w:outlineLvl w:val="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F41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5.8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 Н</w:t>
      </w:r>
      <w:r w:rsidRPr="00DF41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е допускается применение мер дисциплин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арного взыскания к обучающимся </w:t>
      </w:r>
      <w:r w:rsidRPr="00DF41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во время болезни, каникул.</w:t>
      </w:r>
    </w:p>
    <w:p w:rsidR="00A81D05" w:rsidRPr="00DF4143" w:rsidRDefault="00A81D05" w:rsidP="00557E41">
      <w:pPr>
        <w:shd w:val="clear" w:color="auto" w:fill="FFFFFF"/>
        <w:spacing w:before="187" w:after="281" w:line="240" w:lineRule="auto"/>
        <w:jc w:val="both"/>
        <w:outlineLvl w:val="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A81D05" w:rsidRPr="00DF4143" w:rsidRDefault="00A81D05" w:rsidP="00DF4143">
      <w:pPr>
        <w:shd w:val="clear" w:color="auto" w:fill="FFFFFF"/>
        <w:spacing w:before="187" w:after="281" w:line="240" w:lineRule="auto"/>
        <w:jc w:val="center"/>
        <w:outlineLvl w:val="3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F4143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6.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Внешний вид  обучающихся</w:t>
      </w:r>
    </w:p>
    <w:p w:rsidR="00A81D05" w:rsidRPr="00DF4143" w:rsidRDefault="00A81D05" w:rsidP="00B4093B">
      <w:pPr>
        <w:shd w:val="clear" w:color="auto" w:fill="FFFFFF"/>
        <w:spacing w:before="187" w:after="281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F41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Внешний вид обучающихся должен соответствовать основным требованиям, изложенными  в Законе РФ «Об образовании в Российской Федерации» №273-ФЗ от 23.12.2012 г.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F41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(п.3, ст.28, ПП.18) , в «Положении о школьной одежде и внешнем виде обучающихся МБОУ «Орлинская СОШ», принятом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на педагогическом совете школы </w:t>
      </w:r>
      <w:r w:rsidRPr="00DF41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(Протокол заседания № 10 от 28.08.2014г.  и  согласованным с Управляющим Советом (Протокол №4 от 26.08.2014 г.) и Советом обучающихся (Протокол №1от 26.08.2014 г.)</w:t>
      </w:r>
    </w:p>
    <w:p w:rsidR="00A81D05" w:rsidRPr="00DF4143" w:rsidRDefault="00A81D05" w:rsidP="00DF4143">
      <w:pPr>
        <w:shd w:val="clear" w:color="auto" w:fill="FFFFFF"/>
        <w:spacing w:before="187" w:after="281" w:line="240" w:lineRule="auto"/>
        <w:ind w:hanging="374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F4143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7. Режим работы школы.</w:t>
      </w:r>
    </w:p>
    <w:p w:rsidR="00A81D05" w:rsidRDefault="00A81D05" w:rsidP="00B4093B">
      <w:pPr>
        <w:shd w:val="clear" w:color="auto" w:fill="FFFFFF"/>
        <w:spacing w:before="187" w:after="28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7.1. </w:t>
      </w:r>
      <w:r w:rsidRPr="00DF41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Режим работы школы в урочное время предусмотрен «Положением о режиме занятий  учащихся МБОУ «Орлинская СОШ», приказ №123-а от 11.07.2013 г.</w:t>
      </w:r>
    </w:p>
    <w:p w:rsidR="00A81D05" w:rsidRPr="00DF4143" w:rsidRDefault="00A81D05" w:rsidP="00B4093B">
      <w:pPr>
        <w:shd w:val="clear" w:color="auto" w:fill="FFFFFF"/>
        <w:spacing w:before="187" w:after="28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A81D05" w:rsidRPr="00DF4143" w:rsidRDefault="00A81D05" w:rsidP="00DF41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4143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7.1.1.</w:t>
      </w:r>
      <w:r w:rsidRPr="00DF4143">
        <w:rPr>
          <w:rFonts w:ascii="Times New Roman" w:hAnsi="Times New Roman" w:cs="Times New Roman"/>
          <w:b/>
          <w:bCs/>
          <w:sz w:val="28"/>
          <w:szCs w:val="28"/>
        </w:rPr>
        <w:t xml:space="preserve"> Расписание звонков</w:t>
      </w:r>
    </w:p>
    <w:p w:rsidR="00A81D05" w:rsidRPr="00DF4143" w:rsidRDefault="00A81D05" w:rsidP="000A1E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урок: </w:t>
      </w:r>
      <w:r>
        <w:rPr>
          <w:rFonts w:ascii="Times New Roman" w:hAnsi="Times New Roman" w:cs="Times New Roman"/>
          <w:sz w:val="28"/>
          <w:szCs w:val="28"/>
        </w:rPr>
        <w:tab/>
      </w:r>
      <w:r w:rsidRPr="00DF4143">
        <w:rPr>
          <w:rFonts w:ascii="Times New Roman" w:hAnsi="Times New Roman" w:cs="Times New Roman"/>
          <w:sz w:val="28"/>
          <w:szCs w:val="28"/>
        </w:rPr>
        <w:t>8.30-  9.15 (перемена 10 минут)</w:t>
      </w:r>
    </w:p>
    <w:p w:rsidR="00A81D05" w:rsidRPr="00DF4143" w:rsidRDefault="00A81D05" w:rsidP="000A1E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урок: </w:t>
      </w:r>
      <w:r>
        <w:rPr>
          <w:rFonts w:ascii="Times New Roman" w:hAnsi="Times New Roman" w:cs="Times New Roman"/>
          <w:sz w:val="28"/>
          <w:szCs w:val="28"/>
        </w:rPr>
        <w:tab/>
      </w:r>
      <w:r w:rsidRPr="00DF4143">
        <w:rPr>
          <w:rFonts w:ascii="Times New Roman" w:hAnsi="Times New Roman" w:cs="Times New Roman"/>
          <w:sz w:val="28"/>
          <w:szCs w:val="28"/>
        </w:rPr>
        <w:t>9.25-10.1 0 (перемена 10 минут)</w:t>
      </w:r>
    </w:p>
    <w:p w:rsidR="00A81D05" w:rsidRPr="00DF4143" w:rsidRDefault="00A81D05" w:rsidP="000A1E0A">
      <w:pPr>
        <w:rPr>
          <w:rFonts w:ascii="Times New Roman" w:hAnsi="Times New Roman" w:cs="Times New Roman"/>
          <w:sz w:val="28"/>
          <w:szCs w:val="28"/>
        </w:rPr>
      </w:pPr>
      <w:r w:rsidRPr="00DF4143">
        <w:rPr>
          <w:rFonts w:ascii="Times New Roman" w:hAnsi="Times New Roman" w:cs="Times New Roman"/>
          <w:sz w:val="28"/>
          <w:szCs w:val="28"/>
        </w:rPr>
        <w:t xml:space="preserve">3 урок: </w:t>
      </w:r>
      <w:r>
        <w:rPr>
          <w:rFonts w:ascii="Times New Roman" w:hAnsi="Times New Roman" w:cs="Times New Roman"/>
          <w:sz w:val="28"/>
          <w:szCs w:val="28"/>
        </w:rPr>
        <w:tab/>
      </w:r>
      <w:r w:rsidRPr="00DF4143">
        <w:rPr>
          <w:rFonts w:ascii="Times New Roman" w:hAnsi="Times New Roman" w:cs="Times New Roman"/>
          <w:sz w:val="28"/>
          <w:szCs w:val="28"/>
        </w:rPr>
        <w:t>10.2 0-11.05 (перемена 20 минут)</w:t>
      </w:r>
    </w:p>
    <w:p w:rsidR="00A81D05" w:rsidRPr="00DF4143" w:rsidRDefault="00A81D05" w:rsidP="000A1E0A">
      <w:pPr>
        <w:rPr>
          <w:rFonts w:ascii="Times New Roman" w:hAnsi="Times New Roman" w:cs="Times New Roman"/>
          <w:sz w:val="28"/>
          <w:szCs w:val="28"/>
        </w:rPr>
      </w:pPr>
      <w:r w:rsidRPr="00DF4143">
        <w:rPr>
          <w:rFonts w:ascii="Times New Roman" w:hAnsi="Times New Roman" w:cs="Times New Roman"/>
          <w:sz w:val="28"/>
          <w:szCs w:val="28"/>
        </w:rPr>
        <w:t xml:space="preserve">4 урок: </w:t>
      </w:r>
      <w:r>
        <w:rPr>
          <w:rFonts w:ascii="Times New Roman" w:hAnsi="Times New Roman" w:cs="Times New Roman"/>
          <w:sz w:val="28"/>
          <w:szCs w:val="28"/>
        </w:rPr>
        <w:tab/>
      </w:r>
      <w:r w:rsidRPr="00DF4143">
        <w:rPr>
          <w:rFonts w:ascii="Times New Roman" w:hAnsi="Times New Roman" w:cs="Times New Roman"/>
          <w:sz w:val="28"/>
          <w:szCs w:val="28"/>
        </w:rPr>
        <w:t>11.25 -12. 10 (перемена 20 минут)</w:t>
      </w:r>
    </w:p>
    <w:p w:rsidR="00A81D05" w:rsidRPr="00DF4143" w:rsidRDefault="00A81D05" w:rsidP="000A1E0A">
      <w:pPr>
        <w:rPr>
          <w:rFonts w:ascii="Times New Roman" w:hAnsi="Times New Roman" w:cs="Times New Roman"/>
          <w:sz w:val="28"/>
          <w:szCs w:val="28"/>
        </w:rPr>
      </w:pPr>
      <w:r w:rsidRPr="00DF4143">
        <w:rPr>
          <w:rFonts w:ascii="Times New Roman" w:hAnsi="Times New Roman" w:cs="Times New Roman"/>
          <w:sz w:val="28"/>
          <w:szCs w:val="28"/>
        </w:rPr>
        <w:t xml:space="preserve">5 урок: </w:t>
      </w:r>
      <w:r>
        <w:rPr>
          <w:rFonts w:ascii="Times New Roman" w:hAnsi="Times New Roman" w:cs="Times New Roman"/>
          <w:sz w:val="28"/>
          <w:szCs w:val="28"/>
        </w:rPr>
        <w:tab/>
      </w:r>
      <w:r w:rsidRPr="00DF4143">
        <w:rPr>
          <w:rFonts w:ascii="Times New Roman" w:hAnsi="Times New Roman" w:cs="Times New Roman"/>
          <w:sz w:val="28"/>
          <w:szCs w:val="28"/>
        </w:rPr>
        <w:t>12.30 -13. 15 (перемена 5 минут)</w:t>
      </w:r>
    </w:p>
    <w:p w:rsidR="00A81D05" w:rsidRPr="00DF4143" w:rsidRDefault="00A81D05" w:rsidP="000A1E0A">
      <w:pPr>
        <w:rPr>
          <w:rFonts w:ascii="Times New Roman" w:hAnsi="Times New Roman" w:cs="Times New Roman"/>
          <w:sz w:val="28"/>
          <w:szCs w:val="28"/>
        </w:rPr>
      </w:pPr>
      <w:r w:rsidRPr="00DF4143">
        <w:rPr>
          <w:rFonts w:ascii="Times New Roman" w:hAnsi="Times New Roman" w:cs="Times New Roman"/>
          <w:sz w:val="28"/>
          <w:szCs w:val="28"/>
        </w:rPr>
        <w:t xml:space="preserve">6 урок: </w:t>
      </w:r>
      <w:r>
        <w:rPr>
          <w:rFonts w:ascii="Times New Roman" w:hAnsi="Times New Roman" w:cs="Times New Roman"/>
          <w:sz w:val="28"/>
          <w:szCs w:val="28"/>
        </w:rPr>
        <w:tab/>
      </w:r>
      <w:r w:rsidRPr="00DF4143">
        <w:rPr>
          <w:rFonts w:ascii="Times New Roman" w:hAnsi="Times New Roman" w:cs="Times New Roman"/>
          <w:sz w:val="28"/>
          <w:szCs w:val="28"/>
        </w:rPr>
        <w:t>13.20 -14.05 (перемена 5 минут)</w:t>
      </w:r>
    </w:p>
    <w:p w:rsidR="00A81D05" w:rsidRDefault="00A81D05" w:rsidP="000A1E0A">
      <w:pPr>
        <w:rPr>
          <w:rFonts w:ascii="Times New Roman" w:hAnsi="Times New Roman" w:cs="Times New Roman"/>
          <w:sz w:val="28"/>
          <w:szCs w:val="28"/>
        </w:rPr>
      </w:pPr>
      <w:r w:rsidRPr="00DF4143">
        <w:rPr>
          <w:rFonts w:ascii="Times New Roman" w:hAnsi="Times New Roman" w:cs="Times New Roman"/>
          <w:sz w:val="28"/>
          <w:szCs w:val="28"/>
        </w:rPr>
        <w:t xml:space="preserve">7 урок: </w:t>
      </w:r>
      <w:r>
        <w:rPr>
          <w:rFonts w:ascii="Times New Roman" w:hAnsi="Times New Roman" w:cs="Times New Roman"/>
          <w:sz w:val="28"/>
          <w:szCs w:val="28"/>
        </w:rPr>
        <w:tab/>
      </w:r>
      <w:r w:rsidRPr="00DF4143">
        <w:rPr>
          <w:rFonts w:ascii="Times New Roman" w:hAnsi="Times New Roman" w:cs="Times New Roman"/>
          <w:sz w:val="28"/>
          <w:szCs w:val="28"/>
        </w:rPr>
        <w:t xml:space="preserve">14.1 0-14.55 </w:t>
      </w:r>
    </w:p>
    <w:p w:rsidR="00A81D05" w:rsidRPr="00DF4143" w:rsidRDefault="00A81D05" w:rsidP="000A1E0A">
      <w:pPr>
        <w:rPr>
          <w:rFonts w:ascii="Times New Roman" w:hAnsi="Times New Roman" w:cs="Times New Roman"/>
          <w:sz w:val="28"/>
          <w:szCs w:val="28"/>
        </w:rPr>
      </w:pPr>
    </w:p>
    <w:p w:rsidR="00A81D05" w:rsidRPr="00DF4143" w:rsidRDefault="00A81D05" w:rsidP="00DF41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4143">
        <w:rPr>
          <w:rFonts w:ascii="Times New Roman" w:hAnsi="Times New Roman" w:cs="Times New Roman"/>
          <w:b/>
          <w:bCs/>
          <w:sz w:val="28"/>
          <w:szCs w:val="28"/>
        </w:rPr>
        <w:t>7.1.2.График питания в столовой</w:t>
      </w:r>
    </w:p>
    <w:p w:rsidR="00A81D05" w:rsidRPr="00DF4143" w:rsidRDefault="00A81D05" w:rsidP="000A1E0A">
      <w:pPr>
        <w:rPr>
          <w:rFonts w:ascii="Times New Roman" w:hAnsi="Times New Roman" w:cs="Times New Roman"/>
          <w:sz w:val="28"/>
          <w:szCs w:val="28"/>
        </w:rPr>
      </w:pPr>
      <w:r w:rsidRPr="00DF4143">
        <w:rPr>
          <w:rFonts w:ascii="Times New Roman" w:hAnsi="Times New Roman" w:cs="Times New Roman"/>
          <w:sz w:val="28"/>
          <w:szCs w:val="28"/>
        </w:rPr>
        <w:t>После 1 ур</w:t>
      </w:r>
      <w:r>
        <w:rPr>
          <w:rFonts w:ascii="Times New Roman" w:hAnsi="Times New Roman" w:cs="Times New Roman"/>
          <w:sz w:val="28"/>
          <w:szCs w:val="28"/>
        </w:rPr>
        <w:t xml:space="preserve">ока с 9.10 по 9.20 – завтрак 1, </w:t>
      </w:r>
      <w:r w:rsidRPr="00DF4143">
        <w:rPr>
          <w:rFonts w:ascii="Times New Roman" w:hAnsi="Times New Roman" w:cs="Times New Roman"/>
          <w:sz w:val="28"/>
          <w:szCs w:val="28"/>
        </w:rPr>
        <w:t>2 классы (10 минут)</w:t>
      </w:r>
    </w:p>
    <w:p w:rsidR="00A81D05" w:rsidRPr="00DF4143" w:rsidRDefault="00A81D05" w:rsidP="000A1E0A">
      <w:pPr>
        <w:rPr>
          <w:rFonts w:ascii="Times New Roman" w:hAnsi="Times New Roman" w:cs="Times New Roman"/>
          <w:sz w:val="28"/>
          <w:szCs w:val="28"/>
        </w:rPr>
      </w:pPr>
      <w:r w:rsidRPr="00DF4143">
        <w:rPr>
          <w:rFonts w:ascii="Times New Roman" w:hAnsi="Times New Roman" w:cs="Times New Roman"/>
          <w:sz w:val="28"/>
          <w:szCs w:val="28"/>
        </w:rPr>
        <w:t>После 2 урок</w:t>
      </w:r>
      <w:r>
        <w:rPr>
          <w:rFonts w:ascii="Times New Roman" w:hAnsi="Times New Roman" w:cs="Times New Roman"/>
          <w:sz w:val="28"/>
          <w:szCs w:val="28"/>
        </w:rPr>
        <w:t xml:space="preserve">а с 10.00 по 10.10 – завтрак 3, </w:t>
      </w:r>
      <w:r w:rsidRPr="00DF4143">
        <w:rPr>
          <w:rFonts w:ascii="Times New Roman" w:hAnsi="Times New Roman" w:cs="Times New Roman"/>
          <w:sz w:val="28"/>
          <w:szCs w:val="28"/>
        </w:rPr>
        <w:t>4 классы (10 минут)</w:t>
      </w:r>
    </w:p>
    <w:p w:rsidR="00A81D05" w:rsidRPr="00DF4143" w:rsidRDefault="00A81D05" w:rsidP="000A1E0A">
      <w:pPr>
        <w:rPr>
          <w:rFonts w:ascii="Times New Roman" w:hAnsi="Times New Roman" w:cs="Times New Roman"/>
          <w:sz w:val="28"/>
          <w:szCs w:val="28"/>
        </w:rPr>
      </w:pPr>
      <w:r w:rsidRPr="00DF4143">
        <w:rPr>
          <w:rFonts w:ascii="Times New Roman" w:hAnsi="Times New Roman" w:cs="Times New Roman"/>
          <w:sz w:val="28"/>
          <w:szCs w:val="28"/>
        </w:rPr>
        <w:t>После 3 урока с 10.50 по 11.10 – обед 5, 7а, 7б, 10, 11 классы, учителя (20 минут)</w:t>
      </w:r>
    </w:p>
    <w:p w:rsidR="00A81D05" w:rsidRPr="00DF4143" w:rsidRDefault="00A81D05" w:rsidP="000A1E0A">
      <w:pPr>
        <w:rPr>
          <w:rFonts w:ascii="Times New Roman" w:hAnsi="Times New Roman" w:cs="Times New Roman"/>
          <w:sz w:val="28"/>
          <w:szCs w:val="28"/>
        </w:rPr>
      </w:pPr>
      <w:r w:rsidRPr="00DF4143">
        <w:rPr>
          <w:rFonts w:ascii="Times New Roman" w:hAnsi="Times New Roman" w:cs="Times New Roman"/>
          <w:sz w:val="28"/>
          <w:szCs w:val="28"/>
        </w:rPr>
        <w:t>После 4 урока с 11.50 по 12.10 – обед 2, 8, 8, 9 классы, учителя (20 минут)</w:t>
      </w:r>
    </w:p>
    <w:p w:rsidR="00A81D05" w:rsidRPr="00DF4143" w:rsidRDefault="00A81D05" w:rsidP="000A1E0A">
      <w:pPr>
        <w:rPr>
          <w:rFonts w:ascii="Times New Roman" w:hAnsi="Times New Roman" w:cs="Times New Roman"/>
          <w:sz w:val="28"/>
          <w:szCs w:val="28"/>
        </w:rPr>
      </w:pPr>
      <w:r w:rsidRPr="00DF4143">
        <w:rPr>
          <w:rFonts w:ascii="Times New Roman" w:hAnsi="Times New Roman" w:cs="Times New Roman"/>
          <w:sz w:val="28"/>
          <w:szCs w:val="28"/>
        </w:rPr>
        <w:t>На 5 уроке с 12.10 по 12.20 – обед 1 класс, (10 минут)</w:t>
      </w:r>
    </w:p>
    <w:p w:rsidR="00A81D05" w:rsidRPr="00DF4143" w:rsidRDefault="00A81D05" w:rsidP="000A1E0A">
      <w:pPr>
        <w:rPr>
          <w:rFonts w:ascii="Times New Roman" w:hAnsi="Times New Roman" w:cs="Times New Roman"/>
          <w:sz w:val="28"/>
          <w:szCs w:val="28"/>
        </w:rPr>
      </w:pPr>
      <w:r w:rsidRPr="00DF4143">
        <w:rPr>
          <w:rFonts w:ascii="Times New Roman" w:hAnsi="Times New Roman" w:cs="Times New Roman"/>
          <w:sz w:val="28"/>
          <w:szCs w:val="28"/>
        </w:rPr>
        <w:t>После 5 урока с 12.50 по 12.55 – обед 3, 4 классы, (5 минут)</w:t>
      </w:r>
    </w:p>
    <w:p w:rsidR="00A81D05" w:rsidRPr="00DF4143" w:rsidRDefault="00A81D05" w:rsidP="000A1E0A">
      <w:pPr>
        <w:rPr>
          <w:rFonts w:ascii="Times New Roman" w:hAnsi="Times New Roman" w:cs="Times New Roman"/>
          <w:sz w:val="28"/>
          <w:szCs w:val="28"/>
        </w:rPr>
      </w:pPr>
    </w:p>
    <w:p w:rsidR="00A81D05" w:rsidRPr="00B4093B" w:rsidRDefault="00A81D05" w:rsidP="00B4093B">
      <w:pPr>
        <w:shd w:val="clear" w:color="auto" w:fill="FFFFFF"/>
        <w:spacing w:before="187" w:after="281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4093B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7.2.Режим р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аботы школы во внеурочное время</w:t>
      </w:r>
    </w:p>
    <w:p w:rsidR="00A81D05" w:rsidRDefault="00A81D05" w:rsidP="00DF41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4143">
        <w:rPr>
          <w:rFonts w:ascii="Times New Roman" w:hAnsi="Times New Roman" w:cs="Times New Roman"/>
          <w:b/>
          <w:bCs/>
          <w:sz w:val="28"/>
          <w:szCs w:val="28"/>
        </w:rPr>
        <w:t>7.2.1.Расписание консультаций к ГИА</w:t>
      </w:r>
    </w:p>
    <w:p w:rsidR="00A81D05" w:rsidRPr="00DF4143" w:rsidRDefault="00A81D05" w:rsidP="00DF41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1D05" w:rsidRPr="00DF4143" w:rsidRDefault="00A81D05" w:rsidP="00DF41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4143">
        <w:rPr>
          <w:rFonts w:ascii="Times New Roman" w:hAnsi="Times New Roman" w:cs="Times New Roman"/>
          <w:b/>
          <w:bCs/>
          <w:sz w:val="28"/>
          <w:szCs w:val="28"/>
        </w:rPr>
        <w:t>9 класс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3240"/>
        <w:gridCol w:w="3883"/>
      </w:tblGrid>
      <w:tr w:rsidR="00A81D05" w:rsidRPr="00DF4143" w:rsidTr="00B4093B">
        <w:tc>
          <w:tcPr>
            <w:tcW w:w="2448" w:type="dxa"/>
          </w:tcPr>
          <w:p w:rsidR="00A81D05" w:rsidRPr="00DF4143" w:rsidRDefault="00A81D05" w:rsidP="0009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143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3240" w:type="dxa"/>
          </w:tcPr>
          <w:p w:rsidR="00A81D05" w:rsidRPr="00DF4143" w:rsidRDefault="00A81D05" w:rsidP="0009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143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3883" w:type="dxa"/>
          </w:tcPr>
          <w:p w:rsidR="00A81D05" w:rsidRPr="00DF4143" w:rsidRDefault="00A81D05" w:rsidP="0009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143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</w:tr>
      <w:tr w:rsidR="00A81D05" w:rsidRPr="00DF4143" w:rsidTr="00B4093B">
        <w:tc>
          <w:tcPr>
            <w:tcW w:w="2448" w:type="dxa"/>
          </w:tcPr>
          <w:p w:rsidR="00A81D05" w:rsidRPr="00DF4143" w:rsidRDefault="00A81D05" w:rsidP="00AC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14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240" w:type="dxa"/>
          </w:tcPr>
          <w:p w:rsidR="00A81D05" w:rsidRPr="00DF4143" w:rsidRDefault="00A81D05" w:rsidP="00AC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143">
              <w:rPr>
                <w:rFonts w:ascii="Times New Roman" w:hAnsi="Times New Roman" w:cs="Times New Roman"/>
                <w:sz w:val="28"/>
                <w:szCs w:val="28"/>
              </w:rPr>
              <w:t>Белокурова Г.А..</w:t>
            </w:r>
          </w:p>
        </w:tc>
        <w:tc>
          <w:tcPr>
            <w:tcW w:w="3883" w:type="dxa"/>
          </w:tcPr>
          <w:p w:rsidR="00A81D05" w:rsidRPr="00DF4143" w:rsidRDefault="00A81D05" w:rsidP="00AC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143">
              <w:rPr>
                <w:rFonts w:ascii="Times New Roman" w:hAnsi="Times New Roman" w:cs="Times New Roman"/>
                <w:sz w:val="28"/>
                <w:szCs w:val="28"/>
              </w:rPr>
              <w:t>Среда, пятница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DF4143">
              <w:rPr>
                <w:rFonts w:ascii="Times New Roman" w:hAnsi="Times New Roman" w:cs="Times New Roman"/>
                <w:sz w:val="28"/>
                <w:szCs w:val="28"/>
              </w:rPr>
              <w:t xml:space="preserve"> 8.30</w:t>
            </w:r>
          </w:p>
        </w:tc>
      </w:tr>
      <w:tr w:rsidR="00A81D05" w:rsidRPr="00DF4143" w:rsidTr="00B4093B">
        <w:tc>
          <w:tcPr>
            <w:tcW w:w="2448" w:type="dxa"/>
          </w:tcPr>
          <w:p w:rsidR="00A81D05" w:rsidRPr="00DF4143" w:rsidRDefault="00A81D05" w:rsidP="00AC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14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240" w:type="dxa"/>
          </w:tcPr>
          <w:p w:rsidR="00A81D05" w:rsidRPr="00DF4143" w:rsidRDefault="00A81D05" w:rsidP="00AC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143">
              <w:rPr>
                <w:rFonts w:ascii="Times New Roman" w:hAnsi="Times New Roman" w:cs="Times New Roman"/>
                <w:sz w:val="28"/>
                <w:szCs w:val="28"/>
              </w:rPr>
              <w:t>Зайцева С.Я.</w:t>
            </w:r>
          </w:p>
        </w:tc>
        <w:tc>
          <w:tcPr>
            <w:tcW w:w="3883" w:type="dxa"/>
          </w:tcPr>
          <w:p w:rsidR="00A81D05" w:rsidRPr="00DF4143" w:rsidRDefault="00A81D05" w:rsidP="00AC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14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DF4143">
              <w:rPr>
                <w:rFonts w:ascii="Times New Roman" w:hAnsi="Times New Roman" w:cs="Times New Roman"/>
                <w:sz w:val="28"/>
                <w:szCs w:val="28"/>
              </w:rPr>
              <w:t xml:space="preserve"> 17.00</w:t>
            </w:r>
          </w:p>
        </w:tc>
      </w:tr>
    </w:tbl>
    <w:p w:rsidR="00A81D05" w:rsidRPr="00DF4143" w:rsidRDefault="00A81D05" w:rsidP="00AF67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1D05" w:rsidRPr="00DF4143" w:rsidRDefault="00A81D05" w:rsidP="00DF41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4143">
        <w:rPr>
          <w:rFonts w:ascii="Times New Roman" w:hAnsi="Times New Roman" w:cs="Times New Roman"/>
          <w:b/>
          <w:bCs/>
          <w:sz w:val="28"/>
          <w:szCs w:val="28"/>
        </w:rPr>
        <w:t>11 класс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8"/>
        <w:gridCol w:w="3240"/>
        <w:gridCol w:w="2983"/>
      </w:tblGrid>
      <w:tr w:rsidR="00A81D05" w:rsidRPr="00DF4143">
        <w:tc>
          <w:tcPr>
            <w:tcW w:w="3348" w:type="dxa"/>
          </w:tcPr>
          <w:p w:rsidR="00A81D05" w:rsidRPr="00DF4143" w:rsidRDefault="00A81D05" w:rsidP="0009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143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3240" w:type="dxa"/>
          </w:tcPr>
          <w:p w:rsidR="00A81D05" w:rsidRPr="00DF4143" w:rsidRDefault="00A81D05" w:rsidP="0009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143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2983" w:type="dxa"/>
          </w:tcPr>
          <w:p w:rsidR="00A81D05" w:rsidRPr="00DF4143" w:rsidRDefault="00A81D05" w:rsidP="0009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143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</w:tr>
      <w:tr w:rsidR="00A81D05" w:rsidRPr="00DF4143">
        <w:tc>
          <w:tcPr>
            <w:tcW w:w="3348" w:type="dxa"/>
          </w:tcPr>
          <w:p w:rsidR="00A81D05" w:rsidRPr="00DF4143" w:rsidRDefault="00A81D05" w:rsidP="00AC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14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240" w:type="dxa"/>
          </w:tcPr>
          <w:p w:rsidR="00A81D05" w:rsidRPr="00DF4143" w:rsidRDefault="00A81D05" w:rsidP="00AC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143">
              <w:rPr>
                <w:rFonts w:ascii="Times New Roman" w:hAnsi="Times New Roman" w:cs="Times New Roman"/>
                <w:sz w:val="28"/>
                <w:szCs w:val="28"/>
              </w:rPr>
              <w:t>Радостева М.В.</w:t>
            </w:r>
          </w:p>
        </w:tc>
        <w:tc>
          <w:tcPr>
            <w:tcW w:w="2983" w:type="dxa"/>
          </w:tcPr>
          <w:p w:rsidR="00A81D05" w:rsidRPr="00DF4143" w:rsidRDefault="00A81D05" w:rsidP="00AC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Понедельник:</w:t>
            </w:r>
            <w:r w:rsidRPr="00DF4143">
              <w:rPr>
                <w:rFonts w:ascii="Times New Roman" w:hAnsi="Times New Roman" w:cs="Times New Roman"/>
                <w:sz w:val="28"/>
                <w:szCs w:val="28"/>
              </w:rPr>
              <w:t xml:space="preserve"> 16.00</w:t>
            </w:r>
          </w:p>
        </w:tc>
      </w:tr>
      <w:tr w:rsidR="00A81D05" w:rsidRPr="00DF4143">
        <w:tc>
          <w:tcPr>
            <w:tcW w:w="3348" w:type="dxa"/>
          </w:tcPr>
          <w:p w:rsidR="00A81D05" w:rsidRPr="00DF4143" w:rsidRDefault="00A81D05" w:rsidP="00AC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14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240" w:type="dxa"/>
          </w:tcPr>
          <w:p w:rsidR="00A81D05" w:rsidRPr="00DF4143" w:rsidRDefault="00A81D05" w:rsidP="00AC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143">
              <w:rPr>
                <w:rFonts w:ascii="Times New Roman" w:hAnsi="Times New Roman" w:cs="Times New Roman"/>
                <w:sz w:val="28"/>
                <w:szCs w:val="28"/>
              </w:rPr>
              <w:t>Зайцева С.Я..</w:t>
            </w:r>
          </w:p>
        </w:tc>
        <w:tc>
          <w:tcPr>
            <w:tcW w:w="2983" w:type="dxa"/>
          </w:tcPr>
          <w:p w:rsidR="00A81D05" w:rsidRPr="00DF4143" w:rsidRDefault="00A81D05" w:rsidP="00AC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Пятница:</w:t>
            </w:r>
            <w:r w:rsidRPr="00DF4143">
              <w:rPr>
                <w:rFonts w:ascii="Times New Roman" w:hAnsi="Times New Roman" w:cs="Times New Roman"/>
                <w:sz w:val="28"/>
                <w:szCs w:val="28"/>
              </w:rPr>
              <w:t xml:space="preserve"> 16.00</w:t>
            </w:r>
          </w:p>
        </w:tc>
      </w:tr>
      <w:tr w:rsidR="00A81D05" w:rsidRPr="00DF4143">
        <w:tc>
          <w:tcPr>
            <w:tcW w:w="3348" w:type="dxa"/>
          </w:tcPr>
          <w:p w:rsidR="00A81D05" w:rsidRPr="00DF4143" w:rsidRDefault="00A81D05" w:rsidP="00AC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143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240" w:type="dxa"/>
          </w:tcPr>
          <w:p w:rsidR="00A81D05" w:rsidRPr="00DF4143" w:rsidRDefault="00A81D05" w:rsidP="00AC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143">
              <w:rPr>
                <w:rFonts w:ascii="Times New Roman" w:hAnsi="Times New Roman" w:cs="Times New Roman"/>
                <w:sz w:val="28"/>
                <w:szCs w:val="28"/>
              </w:rPr>
              <w:t>Ермачкова Е.Ф.</w:t>
            </w:r>
          </w:p>
        </w:tc>
        <w:tc>
          <w:tcPr>
            <w:tcW w:w="2983" w:type="dxa"/>
          </w:tcPr>
          <w:p w:rsidR="00A81D05" w:rsidRPr="00DF4143" w:rsidRDefault="00A81D05" w:rsidP="00AC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Среда:</w:t>
            </w:r>
            <w:r w:rsidRPr="00DF4143">
              <w:rPr>
                <w:rFonts w:ascii="Times New Roman" w:hAnsi="Times New Roman" w:cs="Times New Roman"/>
                <w:sz w:val="28"/>
                <w:szCs w:val="28"/>
              </w:rPr>
              <w:t xml:space="preserve"> 15.00</w:t>
            </w:r>
          </w:p>
        </w:tc>
      </w:tr>
      <w:tr w:rsidR="00A81D05" w:rsidRPr="00DF4143">
        <w:tc>
          <w:tcPr>
            <w:tcW w:w="3348" w:type="dxa"/>
          </w:tcPr>
          <w:p w:rsidR="00A81D05" w:rsidRPr="00DF4143" w:rsidRDefault="00A81D05" w:rsidP="00AC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143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240" w:type="dxa"/>
          </w:tcPr>
          <w:p w:rsidR="00A81D05" w:rsidRPr="00DF4143" w:rsidRDefault="00A81D05" w:rsidP="00AC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143">
              <w:rPr>
                <w:rFonts w:ascii="Times New Roman" w:hAnsi="Times New Roman" w:cs="Times New Roman"/>
                <w:sz w:val="28"/>
                <w:szCs w:val="28"/>
              </w:rPr>
              <w:t>Ермачкова Е.Ф.</w:t>
            </w:r>
          </w:p>
        </w:tc>
        <w:tc>
          <w:tcPr>
            <w:tcW w:w="2983" w:type="dxa"/>
          </w:tcPr>
          <w:p w:rsidR="00A81D05" w:rsidRPr="00DF4143" w:rsidRDefault="00A81D05" w:rsidP="00AC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Четверг:</w:t>
            </w:r>
            <w:r w:rsidRPr="00DF4143">
              <w:rPr>
                <w:rFonts w:ascii="Times New Roman" w:hAnsi="Times New Roman" w:cs="Times New Roman"/>
                <w:sz w:val="28"/>
                <w:szCs w:val="28"/>
              </w:rPr>
              <w:t xml:space="preserve"> 15.00</w:t>
            </w:r>
          </w:p>
        </w:tc>
      </w:tr>
    </w:tbl>
    <w:p w:rsidR="00A81D05" w:rsidRPr="00DF4143" w:rsidRDefault="00A81D05" w:rsidP="00557E41">
      <w:pPr>
        <w:shd w:val="clear" w:color="auto" w:fill="FFFFFF"/>
        <w:spacing w:before="187" w:after="281" w:line="240" w:lineRule="auto"/>
        <w:ind w:hanging="374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A81D05" w:rsidRPr="00DF4143" w:rsidRDefault="00A81D05" w:rsidP="00DF41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4143">
        <w:rPr>
          <w:rFonts w:ascii="Times New Roman" w:hAnsi="Times New Roman" w:cs="Times New Roman"/>
          <w:b/>
          <w:bCs/>
          <w:sz w:val="28"/>
          <w:szCs w:val="28"/>
        </w:rPr>
        <w:t>7.2.2.Расписание занятий внеурочной деятельности</w:t>
      </w: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060"/>
        <w:gridCol w:w="2340"/>
        <w:gridCol w:w="3600"/>
      </w:tblGrid>
      <w:tr w:rsidR="00A81D05" w:rsidRPr="001B2EEC" w:rsidTr="00B4093B">
        <w:tc>
          <w:tcPr>
            <w:tcW w:w="828" w:type="dxa"/>
          </w:tcPr>
          <w:p w:rsidR="00A81D05" w:rsidRPr="001B2EEC" w:rsidRDefault="00A81D05" w:rsidP="00AC3E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2EEC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060" w:type="dxa"/>
          </w:tcPr>
          <w:p w:rsidR="00A81D05" w:rsidRPr="001B2EEC" w:rsidRDefault="00A81D05" w:rsidP="00AC3E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2EEC">
              <w:rPr>
                <w:rFonts w:ascii="Times New Roman" w:hAnsi="Times New Roman" w:cs="Times New Roman"/>
                <w:sz w:val="26"/>
                <w:szCs w:val="26"/>
              </w:rPr>
              <w:t>Название кружка, классы</w:t>
            </w:r>
          </w:p>
        </w:tc>
        <w:tc>
          <w:tcPr>
            <w:tcW w:w="2340" w:type="dxa"/>
          </w:tcPr>
          <w:p w:rsidR="00A81D05" w:rsidRPr="001B2EEC" w:rsidRDefault="00A81D05" w:rsidP="00AC3E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2EEC">
              <w:rPr>
                <w:rFonts w:ascii="Times New Roman" w:hAnsi="Times New Roman" w:cs="Times New Roman"/>
                <w:sz w:val="26"/>
                <w:szCs w:val="26"/>
              </w:rPr>
              <w:t>Ф.И.О. руководителя</w:t>
            </w:r>
          </w:p>
        </w:tc>
        <w:tc>
          <w:tcPr>
            <w:tcW w:w="3600" w:type="dxa"/>
          </w:tcPr>
          <w:p w:rsidR="00A81D05" w:rsidRPr="001B2EEC" w:rsidRDefault="00A81D05" w:rsidP="00AC3E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2EEC">
              <w:rPr>
                <w:rFonts w:ascii="Times New Roman" w:hAnsi="Times New Roman" w:cs="Times New Roman"/>
                <w:sz w:val="26"/>
                <w:szCs w:val="26"/>
              </w:rPr>
              <w:t>Дни работы</w:t>
            </w:r>
          </w:p>
        </w:tc>
      </w:tr>
      <w:tr w:rsidR="00A81D05" w:rsidRPr="00DF4143" w:rsidTr="00B4093B">
        <w:tc>
          <w:tcPr>
            <w:tcW w:w="828" w:type="dxa"/>
          </w:tcPr>
          <w:p w:rsidR="00A81D05" w:rsidRPr="00B4093B" w:rsidRDefault="00A81D05" w:rsidP="00AC3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093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60" w:type="dxa"/>
          </w:tcPr>
          <w:p w:rsidR="00A81D05" w:rsidRPr="00B4093B" w:rsidRDefault="00A81D05" w:rsidP="00AC3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093B">
              <w:rPr>
                <w:rFonts w:ascii="Times New Roman" w:hAnsi="Times New Roman" w:cs="Times New Roman"/>
                <w:sz w:val="26"/>
                <w:szCs w:val="26"/>
              </w:rPr>
              <w:t xml:space="preserve">«Музыкальный театр», </w:t>
            </w:r>
          </w:p>
          <w:p w:rsidR="00A81D05" w:rsidRPr="00B4093B" w:rsidRDefault="00A81D05" w:rsidP="00AC3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093B">
              <w:rPr>
                <w:rFonts w:ascii="Times New Roman" w:hAnsi="Times New Roman" w:cs="Times New Roman"/>
                <w:sz w:val="26"/>
                <w:szCs w:val="26"/>
              </w:rPr>
              <w:t>4 класс</w:t>
            </w:r>
          </w:p>
        </w:tc>
        <w:tc>
          <w:tcPr>
            <w:tcW w:w="2340" w:type="dxa"/>
          </w:tcPr>
          <w:p w:rsidR="00A81D05" w:rsidRPr="00B4093B" w:rsidRDefault="00A81D05" w:rsidP="00AC3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093B">
              <w:rPr>
                <w:rFonts w:ascii="Times New Roman" w:hAnsi="Times New Roman" w:cs="Times New Roman"/>
                <w:sz w:val="26"/>
                <w:szCs w:val="26"/>
              </w:rPr>
              <w:t>Мельникова Т.Н.</w:t>
            </w:r>
          </w:p>
        </w:tc>
        <w:tc>
          <w:tcPr>
            <w:tcW w:w="3600" w:type="dxa"/>
          </w:tcPr>
          <w:p w:rsidR="00A81D05" w:rsidRPr="00B4093B" w:rsidRDefault="00A81D05" w:rsidP="00AC3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093B">
              <w:rPr>
                <w:rFonts w:ascii="Times New Roman" w:hAnsi="Times New Roman" w:cs="Times New Roman"/>
                <w:sz w:val="26"/>
                <w:szCs w:val="26"/>
              </w:rPr>
              <w:t>Четверг: 14.10-14.55</w:t>
            </w:r>
          </w:p>
        </w:tc>
      </w:tr>
      <w:tr w:rsidR="00A81D05" w:rsidRPr="00DF4143" w:rsidTr="00B4093B">
        <w:tc>
          <w:tcPr>
            <w:tcW w:w="828" w:type="dxa"/>
          </w:tcPr>
          <w:p w:rsidR="00A81D05" w:rsidRPr="00B4093B" w:rsidRDefault="00A81D05" w:rsidP="00AC3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093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60" w:type="dxa"/>
          </w:tcPr>
          <w:p w:rsidR="00A81D05" w:rsidRPr="00B4093B" w:rsidRDefault="00A81D05" w:rsidP="00AC3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093B">
              <w:rPr>
                <w:rFonts w:ascii="Times New Roman" w:hAnsi="Times New Roman" w:cs="Times New Roman"/>
                <w:sz w:val="26"/>
                <w:szCs w:val="26"/>
              </w:rPr>
              <w:t>«Хор»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A81D05" w:rsidRPr="00B4093B" w:rsidRDefault="00A81D05" w:rsidP="00AC3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093B">
              <w:rPr>
                <w:rFonts w:ascii="Times New Roman" w:hAnsi="Times New Roman" w:cs="Times New Roman"/>
                <w:sz w:val="26"/>
                <w:szCs w:val="26"/>
              </w:rPr>
              <w:t xml:space="preserve">1, 2,3, 4 классы </w:t>
            </w:r>
          </w:p>
        </w:tc>
        <w:tc>
          <w:tcPr>
            <w:tcW w:w="2340" w:type="dxa"/>
          </w:tcPr>
          <w:p w:rsidR="00A81D05" w:rsidRPr="00B4093B" w:rsidRDefault="00A81D05" w:rsidP="00AC3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093B">
              <w:rPr>
                <w:rFonts w:ascii="Times New Roman" w:hAnsi="Times New Roman" w:cs="Times New Roman"/>
                <w:sz w:val="26"/>
                <w:szCs w:val="26"/>
              </w:rPr>
              <w:t>Мельникова Т.Н.</w:t>
            </w:r>
          </w:p>
        </w:tc>
        <w:tc>
          <w:tcPr>
            <w:tcW w:w="3600" w:type="dxa"/>
          </w:tcPr>
          <w:p w:rsidR="00A81D05" w:rsidRPr="00B4093B" w:rsidRDefault="00A81D05" w:rsidP="00AC3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093B">
              <w:rPr>
                <w:rFonts w:ascii="Times New Roman" w:hAnsi="Times New Roman" w:cs="Times New Roman"/>
                <w:sz w:val="26"/>
                <w:szCs w:val="26"/>
              </w:rPr>
              <w:t>Пятница: 14.10-14.55</w:t>
            </w:r>
          </w:p>
        </w:tc>
      </w:tr>
      <w:tr w:rsidR="00A81D05" w:rsidRPr="00DF4143" w:rsidTr="00B4093B">
        <w:tc>
          <w:tcPr>
            <w:tcW w:w="828" w:type="dxa"/>
          </w:tcPr>
          <w:p w:rsidR="00A81D05" w:rsidRPr="00B4093B" w:rsidRDefault="00A81D05" w:rsidP="00AC3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09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060" w:type="dxa"/>
          </w:tcPr>
          <w:p w:rsidR="00A81D05" w:rsidRPr="00B4093B" w:rsidRDefault="00A81D05" w:rsidP="00AC3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093B">
              <w:rPr>
                <w:rFonts w:ascii="Times New Roman" w:hAnsi="Times New Roman" w:cs="Times New Roman"/>
                <w:sz w:val="26"/>
                <w:szCs w:val="26"/>
              </w:rPr>
              <w:t>Вокальный ансамбль «Весёлые нотки»,</w:t>
            </w:r>
          </w:p>
          <w:p w:rsidR="00A81D05" w:rsidRPr="00B4093B" w:rsidRDefault="00A81D05" w:rsidP="00AC3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093B">
              <w:rPr>
                <w:rFonts w:ascii="Times New Roman" w:hAnsi="Times New Roman" w:cs="Times New Roman"/>
                <w:sz w:val="26"/>
                <w:szCs w:val="26"/>
              </w:rPr>
              <w:t>3 класс</w:t>
            </w:r>
          </w:p>
        </w:tc>
        <w:tc>
          <w:tcPr>
            <w:tcW w:w="2340" w:type="dxa"/>
          </w:tcPr>
          <w:p w:rsidR="00A81D05" w:rsidRPr="00B4093B" w:rsidRDefault="00A81D05" w:rsidP="00AC3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093B">
              <w:rPr>
                <w:rFonts w:ascii="Times New Roman" w:hAnsi="Times New Roman" w:cs="Times New Roman"/>
                <w:sz w:val="26"/>
                <w:szCs w:val="26"/>
              </w:rPr>
              <w:t>Мельникова Т.Н.</w:t>
            </w:r>
          </w:p>
        </w:tc>
        <w:tc>
          <w:tcPr>
            <w:tcW w:w="3600" w:type="dxa"/>
          </w:tcPr>
          <w:p w:rsidR="00A81D05" w:rsidRPr="00B4093B" w:rsidRDefault="00A81D05" w:rsidP="00AC3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093B">
              <w:rPr>
                <w:rFonts w:ascii="Times New Roman" w:hAnsi="Times New Roman" w:cs="Times New Roman"/>
                <w:sz w:val="26"/>
                <w:szCs w:val="26"/>
              </w:rPr>
              <w:t>Среда: 14.10-14.55</w:t>
            </w:r>
          </w:p>
        </w:tc>
      </w:tr>
      <w:tr w:rsidR="00A81D05" w:rsidRPr="00DF4143" w:rsidTr="00B4093B">
        <w:tc>
          <w:tcPr>
            <w:tcW w:w="828" w:type="dxa"/>
          </w:tcPr>
          <w:p w:rsidR="00A81D05" w:rsidRPr="00B4093B" w:rsidRDefault="00A81D05" w:rsidP="00AC3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093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060" w:type="dxa"/>
          </w:tcPr>
          <w:p w:rsidR="00A81D05" w:rsidRPr="00B4093B" w:rsidRDefault="00A81D05" w:rsidP="00AC3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596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B4093B">
              <w:rPr>
                <w:rFonts w:ascii="Times New Roman" w:hAnsi="Times New Roman" w:cs="Times New Roman"/>
                <w:sz w:val="26"/>
                <w:szCs w:val="26"/>
              </w:rPr>
              <w:t>Мой Пермский край»</w:t>
            </w:r>
          </w:p>
          <w:p w:rsidR="00A81D05" w:rsidRPr="00B4093B" w:rsidRDefault="00A81D05" w:rsidP="00AC3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093B">
              <w:rPr>
                <w:rFonts w:ascii="Times New Roman" w:hAnsi="Times New Roman" w:cs="Times New Roman"/>
                <w:sz w:val="26"/>
                <w:szCs w:val="26"/>
              </w:rPr>
              <w:t>(экология),</w:t>
            </w:r>
          </w:p>
          <w:p w:rsidR="00A81D05" w:rsidRPr="00B4093B" w:rsidRDefault="00A81D05" w:rsidP="00AC3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093B">
              <w:rPr>
                <w:rFonts w:ascii="Times New Roman" w:hAnsi="Times New Roman" w:cs="Times New Roman"/>
                <w:sz w:val="26"/>
                <w:szCs w:val="26"/>
              </w:rPr>
              <w:t>3 класс</w:t>
            </w:r>
          </w:p>
        </w:tc>
        <w:tc>
          <w:tcPr>
            <w:tcW w:w="2340" w:type="dxa"/>
          </w:tcPr>
          <w:p w:rsidR="00A81D05" w:rsidRPr="00B4093B" w:rsidRDefault="00A81D05" w:rsidP="00AC3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093B">
              <w:rPr>
                <w:rFonts w:ascii="Times New Roman" w:hAnsi="Times New Roman" w:cs="Times New Roman"/>
                <w:sz w:val="26"/>
                <w:szCs w:val="26"/>
              </w:rPr>
              <w:t>Ермачкова Е.Ф.</w:t>
            </w:r>
          </w:p>
        </w:tc>
        <w:tc>
          <w:tcPr>
            <w:tcW w:w="3600" w:type="dxa"/>
          </w:tcPr>
          <w:p w:rsidR="00A81D05" w:rsidRPr="00B4093B" w:rsidRDefault="00A81D05" w:rsidP="00AC3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093B">
              <w:rPr>
                <w:rFonts w:ascii="Times New Roman" w:hAnsi="Times New Roman" w:cs="Times New Roman"/>
                <w:sz w:val="26"/>
                <w:szCs w:val="26"/>
              </w:rPr>
              <w:t>Понедельник: 14.10-14.55</w:t>
            </w:r>
          </w:p>
        </w:tc>
      </w:tr>
      <w:tr w:rsidR="00A81D05" w:rsidRPr="00DF4143" w:rsidTr="00B4093B">
        <w:tc>
          <w:tcPr>
            <w:tcW w:w="828" w:type="dxa"/>
          </w:tcPr>
          <w:p w:rsidR="00A81D05" w:rsidRPr="00B4093B" w:rsidRDefault="00A81D05" w:rsidP="00AC3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093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060" w:type="dxa"/>
          </w:tcPr>
          <w:p w:rsidR="00A81D05" w:rsidRPr="00B4093B" w:rsidRDefault="00A81D05" w:rsidP="00AC3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093B">
              <w:rPr>
                <w:rFonts w:ascii="Times New Roman" w:hAnsi="Times New Roman" w:cs="Times New Roman"/>
                <w:sz w:val="26"/>
                <w:szCs w:val="26"/>
              </w:rPr>
              <w:t>«Оригамист»,</w:t>
            </w:r>
          </w:p>
          <w:p w:rsidR="00A81D05" w:rsidRPr="00B4093B" w:rsidRDefault="00A81D05" w:rsidP="00AC3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093B">
              <w:rPr>
                <w:rFonts w:ascii="Times New Roman" w:hAnsi="Times New Roman" w:cs="Times New Roman"/>
                <w:sz w:val="26"/>
                <w:szCs w:val="26"/>
              </w:rPr>
              <w:t>1 класс</w:t>
            </w:r>
          </w:p>
        </w:tc>
        <w:tc>
          <w:tcPr>
            <w:tcW w:w="2340" w:type="dxa"/>
          </w:tcPr>
          <w:p w:rsidR="00A81D05" w:rsidRPr="00B4093B" w:rsidRDefault="00A81D05" w:rsidP="00AC3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093B">
              <w:rPr>
                <w:rFonts w:ascii="Times New Roman" w:hAnsi="Times New Roman" w:cs="Times New Roman"/>
                <w:sz w:val="26"/>
                <w:szCs w:val="26"/>
              </w:rPr>
              <w:t>Титова О.В.</w:t>
            </w:r>
          </w:p>
        </w:tc>
        <w:tc>
          <w:tcPr>
            <w:tcW w:w="3600" w:type="dxa"/>
          </w:tcPr>
          <w:p w:rsidR="00A81D05" w:rsidRPr="00B4093B" w:rsidRDefault="00A81D05" w:rsidP="00AC3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093B">
              <w:rPr>
                <w:rFonts w:ascii="Times New Roman" w:hAnsi="Times New Roman" w:cs="Times New Roman"/>
                <w:sz w:val="26"/>
                <w:szCs w:val="26"/>
              </w:rPr>
              <w:t>Среда:13. 20-14. 05</w:t>
            </w:r>
          </w:p>
        </w:tc>
      </w:tr>
      <w:tr w:rsidR="00A81D05" w:rsidRPr="00DF4143" w:rsidTr="00B4093B">
        <w:tc>
          <w:tcPr>
            <w:tcW w:w="828" w:type="dxa"/>
          </w:tcPr>
          <w:p w:rsidR="00A81D05" w:rsidRPr="00B4093B" w:rsidRDefault="00A81D05" w:rsidP="00AC3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093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060" w:type="dxa"/>
          </w:tcPr>
          <w:p w:rsidR="00A81D05" w:rsidRPr="00B4093B" w:rsidRDefault="00A81D05" w:rsidP="00AC3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093B">
              <w:rPr>
                <w:rFonts w:ascii="Times New Roman" w:hAnsi="Times New Roman" w:cs="Times New Roman"/>
                <w:sz w:val="26"/>
                <w:szCs w:val="26"/>
              </w:rPr>
              <w:t>«Класс ЮИД»,</w:t>
            </w:r>
          </w:p>
          <w:p w:rsidR="00A81D05" w:rsidRPr="00B4093B" w:rsidRDefault="00A81D05" w:rsidP="00AC3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093B">
              <w:rPr>
                <w:rFonts w:ascii="Times New Roman" w:hAnsi="Times New Roman" w:cs="Times New Roman"/>
                <w:sz w:val="26"/>
                <w:szCs w:val="26"/>
              </w:rPr>
              <w:t>2, 3, 4 классы</w:t>
            </w:r>
          </w:p>
        </w:tc>
        <w:tc>
          <w:tcPr>
            <w:tcW w:w="2340" w:type="dxa"/>
          </w:tcPr>
          <w:p w:rsidR="00A81D05" w:rsidRPr="00B4093B" w:rsidRDefault="00A81D05" w:rsidP="00AC3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093B">
              <w:rPr>
                <w:rFonts w:ascii="Times New Roman" w:hAnsi="Times New Roman" w:cs="Times New Roman"/>
                <w:sz w:val="26"/>
                <w:szCs w:val="26"/>
              </w:rPr>
              <w:t>Мельников В.С.</w:t>
            </w:r>
          </w:p>
        </w:tc>
        <w:tc>
          <w:tcPr>
            <w:tcW w:w="3600" w:type="dxa"/>
          </w:tcPr>
          <w:p w:rsidR="00A81D05" w:rsidRPr="00B4093B" w:rsidRDefault="00A81D05" w:rsidP="00AC3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093B">
              <w:rPr>
                <w:rFonts w:ascii="Times New Roman" w:hAnsi="Times New Roman" w:cs="Times New Roman"/>
                <w:sz w:val="26"/>
                <w:szCs w:val="26"/>
              </w:rPr>
              <w:t>Вторник: 13. 20-14. 05</w:t>
            </w:r>
          </w:p>
          <w:p w:rsidR="00A81D05" w:rsidRPr="00B4093B" w:rsidRDefault="00A81D05" w:rsidP="00AC3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093B">
              <w:rPr>
                <w:rFonts w:ascii="Times New Roman" w:hAnsi="Times New Roman" w:cs="Times New Roman"/>
                <w:sz w:val="26"/>
                <w:szCs w:val="26"/>
              </w:rPr>
              <w:t>Четверг: 14.10-14.55</w:t>
            </w:r>
          </w:p>
        </w:tc>
      </w:tr>
      <w:tr w:rsidR="00A81D05" w:rsidRPr="00DF4143" w:rsidTr="00B4093B">
        <w:tc>
          <w:tcPr>
            <w:tcW w:w="828" w:type="dxa"/>
          </w:tcPr>
          <w:p w:rsidR="00A81D05" w:rsidRPr="00B4093B" w:rsidRDefault="00A81D05" w:rsidP="00AC3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093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060" w:type="dxa"/>
          </w:tcPr>
          <w:p w:rsidR="00A81D05" w:rsidRPr="00B4093B" w:rsidRDefault="00A81D05" w:rsidP="00AC3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093B">
              <w:rPr>
                <w:rFonts w:ascii="Times New Roman" w:hAnsi="Times New Roman" w:cs="Times New Roman"/>
                <w:sz w:val="26"/>
                <w:szCs w:val="26"/>
              </w:rPr>
              <w:t>«Русские подвижные игры»,</w:t>
            </w:r>
          </w:p>
          <w:p w:rsidR="00A81D05" w:rsidRPr="00B4093B" w:rsidRDefault="00A81D05" w:rsidP="00AC3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093B">
              <w:rPr>
                <w:rFonts w:ascii="Times New Roman" w:hAnsi="Times New Roman" w:cs="Times New Roman"/>
                <w:sz w:val="26"/>
                <w:szCs w:val="26"/>
              </w:rPr>
              <w:t>3 класс</w:t>
            </w:r>
          </w:p>
        </w:tc>
        <w:tc>
          <w:tcPr>
            <w:tcW w:w="2340" w:type="dxa"/>
          </w:tcPr>
          <w:p w:rsidR="00A81D05" w:rsidRPr="00B4093B" w:rsidRDefault="00A81D05" w:rsidP="00AC3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093B">
              <w:rPr>
                <w:rFonts w:ascii="Times New Roman" w:hAnsi="Times New Roman" w:cs="Times New Roman"/>
                <w:sz w:val="26"/>
                <w:szCs w:val="26"/>
              </w:rPr>
              <w:t>Бойченко С.И.</w:t>
            </w:r>
          </w:p>
        </w:tc>
        <w:tc>
          <w:tcPr>
            <w:tcW w:w="3600" w:type="dxa"/>
          </w:tcPr>
          <w:p w:rsidR="00A81D05" w:rsidRPr="00B4093B" w:rsidRDefault="00A81D05" w:rsidP="00AC3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093B">
              <w:rPr>
                <w:rFonts w:ascii="Times New Roman" w:hAnsi="Times New Roman" w:cs="Times New Roman"/>
                <w:sz w:val="26"/>
                <w:szCs w:val="26"/>
              </w:rPr>
              <w:t>Вторник: 14.10-14.55</w:t>
            </w:r>
          </w:p>
        </w:tc>
      </w:tr>
      <w:tr w:rsidR="00A81D05" w:rsidRPr="00DF4143" w:rsidTr="00B4093B">
        <w:tc>
          <w:tcPr>
            <w:tcW w:w="828" w:type="dxa"/>
          </w:tcPr>
          <w:p w:rsidR="00A81D05" w:rsidRPr="00B4093B" w:rsidRDefault="00A81D05" w:rsidP="00AC3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093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060" w:type="dxa"/>
          </w:tcPr>
          <w:p w:rsidR="00A81D05" w:rsidRPr="00B4093B" w:rsidRDefault="00A81D05" w:rsidP="00AC3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093B">
              <w:rPr>
                <w:rFonts w:ascii="Times New Roman" w:hAnsi="Times New Roman" w:cs="Times New Roman"/>
                <w:sz w:val="26"/>
                <w:szCs w:val="26"/>
              </w:rPr>
              <w:t>«Азбука доброты» (этикет),</w:t>
            </w:r>
          </w:p>
          <w:p w:rsidR="00A81D05" w:rsidRPr="00B4093B" w:rsidRDefault="00A81D05" w:rsidP="00AC3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093B">
              <w:rPr>
                <w:rFonts w:ascii="Times New Roman" w:hAnsi="Times New Roman" w:cs="Times New Roman"/>
                <w:sz w:val="26"/>
                <w:szCs w:val="26"/>
              </w:rPr>
              <w:t>4 класс</w:t>
            </w:r>
          </w:p>
        </w:tc>
        <w:tc>
          <w:tcPr>
            <w:tcW w:w="2340" w:type="dxa"/>
          </w:tcPr>
          <w:p w:rsidR="00A81D05" w:rsidRPr="00B4093B" w:rsidRDefault="00A81D05" w:rsidP="00AC3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093B">
              <w:rPr>
                <w:rFonts w:ascii="Times New Roman" w:hAnsi="Times New Roman" w:cs="Times New Roman"/>
                <w:sz w:val="26"/>
                <w:szCs w:val="26"/>
              </w:rPr>
              <w:t>Ярмолюк Т.А.</w:t>
            </w:r>
          </w:p>
        </w:tc>
        <w:tc>
          <w:tcPr>
            <w:tcW w:w="3600" w:type="dxa"/>
          </w:tcPr>
          <w:p w:rsidR="00A81D05" w:rsidRPr="00B4093B" w:rsidRDefault="00A81D05" w:rsidP="00AC3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093B">
              <w:rPr>
                <w:rFonts w:ascii="Times New Roman" w:hAnsi="Times New Roman" w:cs="Times New Roman"/>
                <w:sz w:val="26"/>
                <w:szCs w:val="26"/>
              </w:rPr>
              <w:t>Понедельник: 14.10-14.55</w:t>
            </w:r>
          </w:p>
        </w:tc>
      </w:tr>
      <w:tr w:rsidR="00A81D05" w:rsidRPr="00DF4143" w:rsidTr="00B4093B">
        <w:tc>
          <w:tcPr>
            <w:tcW w:w="828" w:type="dxa"/>
          </w:tcPr>
          <w:p w:rsidR="00A81D05" w:rsidRPr="00B4093B" w:rsidRDefault="00A81D05" w:rsidP="00AC3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093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060" w:type="dxa"/>
          </w:tcPr>
          <w:p w:rsidR="00A81D05" w:rsidRPr="00B4093B" w:rsidRDefault="00A81D05" w:rsidP="00AC3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093B">
              <w:rPr>
                <w:rFonts w:ascii="Times New Roman" w:hAnsi="Times New Roman" w:cs="Times New Roman"/>
                <w:sz w:val="26"/>
                <w:szCs w:val="26"/>
              </w:rPr>
              <w:t>«Я – исследователь»,</w:t>
            </w:r>
          </w:p>
          <w:p w:rsidR="00A81D05" w:rsidRPr="00B4093B" w:rsidRDefault="00A81D05" w:rsidP="00AC3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093B">
              <w:rPr>
                <w:rFonts w:ascii="Times New Roman" w:hAnsi="Times New Roman" w:cs="Times New Roman"/>
                <w:sz w:val="26"/>
                <w:szCs w:val="26"/>
              </w:rPr>
              <w:t>4 класс</w:t>
            </w:r>
          </w:p>
        </w:tc>
        <w:tc>
          <w:tcPr>
            <w:tcW w:w="2340" w:type="dxa"/>
          </w:tcPr>
          <w:p w:rsidR="00A81D05" w:rsidRPr="00B4093B" w:rsidRDefault="00A81D05" w:rsidP="00AC3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093B">
              <w:rPr>
                <w:rFonts w:ascii="Times New Roman" w:hAnsi="Times New Roman" w:cs="Times New Roman"/>
                <w:sz w:val="26"/>
                <w:szCs w:val="26"/>
              </w:rPr>
              <w:t>Ярмолюк Т.А.</w:t>
            </w:r>
          </w:p>
        </w:tc>
        <w:tc>
          <w:tcPr>
            <w:tcW w:w="3600" w:type="dxa"/>
          </w:tcPr>
          <w:p w:rsidR="00A81D05" w:rsidRPr="00B4093B" w:rsidRDefault="00A81D05" w:rsidP="00AC3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093B">
              <w:rPr>
                <w:rFonts w:ascii="Times New Roman" w:hAnsi="Times New Roman" w:cs="Times New Roman"/>
                <w:sz w:val="26"/>
                <w:szCs w:val="26"/>
              </w:rPr>
              <w:t>Суббота: 9.25-10.10</w:t>
            </w:r>
          </w:p>
        </w:tc>
      </w:tr>
      <w:tr w:rsidR="00A81D05" w:rsidRPr="00DF4143" w:rsidTr="00B4093B">
        <w:tc>
          <w:tcPr>
            <w:tcW w:w="828" w:type="dxa"/>
          </w:tcPr>
          <w:p w:rsidR="00A81D05" w:rsidRPr="00B4093B" w:rsidRDefault="00A81D05" w:rsidP="00AC3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093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060" w:type="dxa"/>
          </w:tcPr>
          <w:p w:rsidR="00A81D05" w:rsidRPr="00B4093B" w:rsidRDefault="00A81D05" w:rsidP="00AC3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093B">
              <w:rPr>
                <w:rFonts w:ascii="Times New Roman" w:hAnsi="Times New Roman" w:cs="Times New Roman"/>
                <w:sz w:val="26"/>
                <w:szCs w:val="26"/>
              </w:rPr>
              <w:t>«Умники и умницы»,</w:t>
            </w:r>
          </w:p>
          <w:p w:rsidR="00A81D05" w:rsidRPr="00B4093B" w:rsidRDefault="00A81D05" w:rsidP="00AC3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093B">
              <w:rPr>
                <w:rFonts w:ascii="Times New Roman" w:hAnsi="Times New Roman" w:cs="Times New Roman"/>
                <w:sz w:val="26"/>
                <w:szCs w:val="26"/>
              </w:rPr>
              <w:t>1 класс</w:t>
            </w:r>
          </w:p>
        </w:tc>
        <w:tc>
          <w:tcPr>
            <w:tcW w:w="2340" w:type="dxa"/>
          </w:tcPr>
          <w:p w:rsidR="00A81D05" w:rsidRPr="00B4093B" w:rsidRDefault="00A81D05" w:rsidP="00AC3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093B">
              <w:rPr>
                <w:rFonts w:ascii="Times New Roman" w:hAnsi="Times New Roman" w:cs="Times New Roman"/>
                <w:sz w:val="26"/>
                <w:szCs w:val="26"/>
              </w:rPr>
              <w:t>Иванова Е.В.</w:t>
            </w:r>
          </w:p>
        </w:tc>
        <w:tc>
          <w:tcPr>
            <w:tcW w:w="3600" w:type="dxa"/>
          </w:tcPr>
          <w:p w:rsidR="00A81D05" w:rsidRPr="00B4093B" w:rsidRDefault="00A81D05" w:rsidP="00AC3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093B">
              <w:rPr>
                <w:rFonts w:ascii="Times New Roman" w:hAnsi="Times New Roman" w:cs="Times New Roman"/>
                <w:sz w:val="26"/>
                <w:szCs w:val="26"/>
              </w:rPr>
              <w:t>Понедельник, среда, пятница: 13. 20-14. 05</w:t>
            </w:r>
          </w:p>
        </w:tc>
      </w:tr>
      <w:tr w:rsidR="00A81D05" w:rsidRPr="00DF4143" w:rsidTr="00B4093B">
        <w:tc>
          <w:tcPr>
            <w:tcW w:w="828" w:type="dxa"/>
          </w:tcPr>
          <w:p w:rsidR="00A81D05" w:rsidRPr="00B4093B" w:rsidRDefault="00A81D05" w:rsidP="00AC3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093B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060" w:type="dxa"/>
          </w:tcPr>
          <w:p w:rsidR="00A81D05" w:rsidRPr="00B4093B" w:rsidRDefault="00A81D05" w:rsidP="00AC3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093B">
              <w:rPr>
                <w:rFonts w:ascii="Times New Roman" w:hAnsi="Times New Roman" w:cs="Times New Roman"/>
                <w:sz w:val="26"/>
                <w:szCs w:val="26"/>
              </w:rPr>
              <w:t>Самбо,</w:t>
            </w:r>
          </w:p>
          <w:p w:rsidR="00A81D05" w:rsidRPr="00B4093B" w:rsidRDefault="00A81D05" w:rsidP="00AC3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093B">
              <w:rPr>
                <w:rFonts w:ascii="Times New Roman" w:hAnsi="Times New Roman" w:cs="Times New Roman"/>
                <w:sz w:val="26"/>
                <w:szCs w:val="26"/>
              </w:rPr>
              <w:t>1,2,3,4 классы</w:t>
            </w:r>
          </w:p>
        </w:tc>
        <w:tc>
          <w:tcPr>
            <w:tcW w:w="2340" w:type="dxa"/>
          </w:tcPr>
          <w:p w:rsidR="00A81D05" w:rsidRPr="00B4093B" w:rsidRDefault="00A81D05" w:rsidP="00AC3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093B">
              <w:rPr>
                <w:rFonts w:ascii="Times New Roman" w:hAnsi="Times New Roman" w:cs="Times New Roman"/>
                <w:sz w:val="26"/>
                <w:szCs w:val="26"/>
              </w:rPr>
              <w:t>Казарян А. В.</w:t>
            </w:r>
          </w:p>
        </w:tc>
        <w:tc>
          <w:tcPr>
            <w:tcW w:w="3600" w:type="dxa"/>
          </w:tcPr>
          <w:p w:rsidR="00A81D05" w:rsidRPr="00B4093B" w:rsidRDefault="00A81D05" w:rsidP="00AC3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093B">
              <w:rPr>
                <w:rFonts w:ascii="Times New Roman" w:hAnsi="Times New Roman" w:cs="Times New Roman"/>
                <w:sz w:val="26"/>
                <w:szCs w:val="26"/>
              </w:rPr>
              <w:t>Вторник: 16.00-17.00</w:t>
            </w:r>
          </w:p>
          <w:p w:rsidR="00A81D05" w:rsidRPr="00B4093B" w:rsidRDefault="00A81D05" w:rsidP="00AC3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093B">
              <w:rPr>
                <w:rFonts w:ascii="Times New Roman" w:hAnsi="Times New Roman" w:cs="Times New Roman"/>
                <w:sz w:val="26"/>
                <w:szCs w:val="26"/>
              </w:rPr>
              <w:t>Четверг: 16.00-17.00</w:t>
            </w:r>
          </w:p>
        </w:tc>
      </w:tr>
    </w:tbl>
    <w:p w:rsidR="00A81D05" w:rsidRPr="00DF4143" w:rsidRDefault="00A81D05" w:rsidP="00DF41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4143">
        <w:rPr>
          <w:rFonts w:ascii="Times New Roman" w:hAnsi="Times New Roman" w:cs="Times New Roman"/>
          <w:b/>
          <w:bCs/>
          <w:sz w:val="28"/>
          <w:szCs w:val="28"/>
        </w:rPr>
        <w:t>7.2.3.Расписание кружков и секций</w:t>
      </w: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060"/>
        <w:gridCol w:w="2340"/>
        <w:gridCol w:w="3600"/>
      </w:tblGrid>
      <w:tr w:rsidR="00A81D05" w:rsidRPr="00DF4143" w:rsidTr="00B4093B">
        <w:tc>
          <w:tcPr>
            <w:tcW w:w="828" w:type="dxa"/>
          </w:tcPr>
          <w:p w:rsidR="00A81D05" w:rsidRPr="00421267" w:rsidRDefault="00A81D05" w:rsidP="004212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1267">
              <w:rPr>
                <w:rFonts w:ascii="Times New Roman" w:hAnsi="Times New Roman" w:cs="Times New Roman"/>
                <w:sz w:val="26"/>
                <w:szCs w:val="26"/>
              </w:rPr>
              <w:t>№, п/п</w:t>
            </w:r>
          </w:p>
        </w:tc>
        <w:tc>
          <w:tcPr>
            <w:tcW w:w="3060" w:type="dxa"/>
          </w:tcPr>
          <w:p w:rsidR="00A81D05" w:rsidRPr="00421267" w:rsidRDefault="00A81D05" w:rsidP="004212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1267">
              <w:rPr>
                <w:rFonts w:ascii="Times New Roman" w:hAnsi="Times New Roman" w:cs="Times New Roman"/>
                <w:sz w:val="26"/>
                <w:szCs w:val="26"/>
              </w:rPr>
              <w:t>Название кружка</w:t>
            </w:r>
          </w:p>
        </w:tc>
        <w:tc>
          <w:tcPr>
            <w:tcW w:w="2340" w:type="dxa"/>
          </w:tcPr>
          <w:p w:rsidR="00A81D05" w:rsidRPr="00421267" w:rsidRDefault="00A81D05" w:rsidP="004212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1267">
              <w:rPr>
                <w:rFonts w:ascii="Times New Roman" w:hAnsi="Times New Roman" w:cs="Times New Roman"/>
                <w:sz w:val="26"/>
                <w:szCs w:val="26"/>
              </w:rPr>
              <w:t>Ф.И.О. руководителя</w:t>
            </w:r>
          </w:p>
        </w:tc>
        <w:tc>
          <w:tcPr>
            <w:tcW w:w="3600" w:type="dxa"/>
          </w:tcPr>
          <w:p w:rsidR="00A81D05" w:rsidRPr="00421267" w:rsidRDefault="00A81D05" w:rsidP="004212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1267">
              <w:rPr>
                <w:rFonts w:ascii="Times New Roman" w:hAnsi="Times New Roman" w:cs="Times New Roman"/>
                <w:sz w:val="26"/>
                <w:szCs w:val="26"/>
              </w:rPr>
              <w:t>Дни работы</w:t>
            </w:r>
          </w:p>
        </w:tc>
      </w:tr>
      <w:tr w:rsidR="00A81D05" w:rsidRPr="00DF4143" w:rsidTr="00B4093B">
        <w:tc>
          <w:tcPr>
            <w:tcW w:w="828" w:type="dxa"/>
          </w:tcPr>
          <w:p w:rsidR="00A81D05" w:rsidRPr="00421267" w:rsidRDefault="00A81D05" w:rsidP="00AC3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126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60" w:type="dxa"/>
          </w:tcPr>
          <w:p w:rsidR="00A81D05" w:rsidRPr="00421267" w:rsidRDefault="00A81D05" w:rsidP="00AC3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1267">
              <w:rPr>
                <w:rFonts w:ascii="Times New Roman" w:hAnsi="Times New Roman" w:cs="Times New Roman"/>
                <w:sz w:val="26"/>
                <w:szCs w:val="26"/>
              </w:rPr>
              <w:t>Экологическое объединение «Сосенка»</w:t>
            </w:r>
          </w:p>
        </w:tc>
        <w:tc>
          <w:tcPr>
            <w:tcW w:w="2340" w:type="dxa"/>
          </w:tcPr>
          <w:p w:rsidR="00A81D05" w:rsidRPr="00421267" w:rsidRDefault="00A81D05" w:rsidP="00AC3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1267">
              <w:rPr>
                <w:rFonts w:ascii="Times New Roman" w:hAnsi="Times New Roman" w:cs="Times New Roman"/>
                <w:sz w:val="26"/>
                <w:szCs w:val="26"/>
              </w:rPr>
              <w:t>Ермачкова Е.Ф.</w:t>
            </w:r>
          </w:p>
        </w:tc>
        <w:tc>
          <w:tcPr>
            <w:tcW w:w="3600" w:type="dxa"/>
          </w:tcPr>
          <w:p w:rsidR="00A81D05" w:rsidRPr="00421267" w:rsidRDefault="00A81D05" w:rsidP="00AC3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1267">
              <w:rPr>
                <w:rFonts w:ascii="Times New Roman" w:hAnsi="Times New Roman" w:cs="Times New Roman"/>
                <w:sz w:val="26"/>
                <w:szCs w:val="26"/>
              </w:rPr>
              <w:t>Понедельник: 14.05-15.05</w:t>
            </w:r>
          </w:p>
          <w:p w:rsidR="00A81D05" w:rsidRPr="00421267" w:rsidRDefault="00A81D05" w:rsidP="00AC3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1267">
              <w:rPr>
                <w:rFonts w:ascii="Times New Roman" w:hAnsi="Times New Roman" w:cs="Times New Roman"/>
                <w:sz w:val="26"/>
                <w:szCs w:val="26"/>
              </w:rPr>
              <w:t>Вторник: 14.05-15.05</w:t>
            </w:r>
          </w:p>
          <w:p w:rsidR="00A81D05" w:rsidRPr="00421267" w:rsidRDefault="00A81D05" w:rsidP="00AC3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1267">
              <w:rPr>
                <w:rFonts w:ascii="Times New Roman" w:hAnsi="Times New Roman" w:cs="Times New Roman"/>
                <w:sz w:val="26"/>
                <w:szCs w:val="26"/>
              </w:rPr>
              <w:t>Среда: 14.05-16.05</w:t>
            </w:r>
          </w:p>
        </w:tc>
      </w:tr>
      <w:tr w:rsidR="00A81D05" w:rsidRPr="00DF4143" w:rsidTr="00B4093B">
        <w:tc>
          <w:tcPr>
            <w:tcW w:w="828" w:type="dxa"/>
          </w:tcPr>
          <w:p w:rsidR="00A81D05" w:rsidRPr="00421267" w:rsidRDefault="00A81D05" w:rsidP="00AC3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126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60" w:type="dxa"/>
          </w:tcPr>
          <w:p w:rsidR="00A81D05" w:rsidRPr="00421267" w:rsidRDefault="00A81D05" w:rsidP="00AC3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1267">
              <w:rPr>
                <w:rFonts w:ascii="Times New Roman" w:hAnsi="Times New Roman" w:cs="Times New Roman"/>
                <w:sz w:val="26"/>
                <w:szCs w:val="26"/>
              </w:rPr>
              <w:t>Видеостудия «Вдохновение»</w:t>
            </w:r>
          </w:p>
        </w:tc>
        <w:tc>
          <w:tcPr>
            <w:tcW w:w="2340" w:type="dxa"/>
          </w:tcPr>
          <w:p w:rsidR="00A81D05" w:rsidRPr="00421267" w:rsidRDefault="00A81D05" w:rsidP="00AC3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1267">
              <w:rPr>
                <w:rFonts w:ascii="Times New Roman" w:hAnsi="Times New Roman" w:cs="Times New Roman"/>
                <w:sz w:val="26"/>
                <w:szCs w:val="26"/>
              </w:rPr>
              <w:t>Мельников А.Т.</w:t>
            </w:r>
          </w:p>
        </w:tc>
        <w:tc>
          <w:tcPr>
            <w:tcW w:w="3600" w:type="dxa"/>
          </w:tcPr>
          <w:p w:rsidR="00A81D05" w:rsidRPr="00421267" w:rsidRDefault="00A81D05" w:rsidP="00AC3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1267">
              <w:rPr>
                <w:rFonts w:ascii="Times New Roman" w:hAnsi="Times New Roman" w:cs="Times New Roman"/>
                <w:sz w:val="26"/>
                <w:szCs w:val="26"/>
              </w:rPr>
              <w:t>Вторник: 14.00-15.35</w:t>
            </w:r>
          </w:p>
        </w:tc>
      </w:tr>
      <w:tr w:rsidR="00A81D05" w:rsidRPr="00DF4143" w:rsidTr="00B4093B">
        <w:tc>
          <w:tcPr>
            <w:tcW w:w="828" w:type="dxa"/>
          </w:tcPr>
          <w:p w:rsidR="00A81D05" w:rsidRPr="00421267" w:rsidRDefault="00A81D05" w:rsidP="00AC3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126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060" w:type="dxa"/>
          </w:tcPr>
          <w:p w:rsidR="00A81D05" w:rsidRPr="00421267" w:rsidRDefault="00A81D05" w:rsidP="00AC3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1267">
              <w:rPr>
                <w:rFonts w:ascii="Times New Roman" w:hAnsi="Times New Roman" w:cs="Times New Roman"/>
                <w:sz w:val="26"/>
                <w:szCs w:val="26"/>
              </w:rPr>
              <w:t xml:space="preserve">Студия анимации «Весна» </w:t>
            </w:r>
          </w:p>
        </w:tc>
        <w:tc>
          <w:tcPr>
            <w:tcW w:w="2340" w:type="dxa"/>
          </w:tcPr>
          <w:p w:rsidR="00A81D05" w:rsidRPr="00421267" w:rsidRDefault="00A81D05" w:rsidP="00AC3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1267">
              <w:rPr>
                <w:rFonts w:ascii="Times New Roman" w:hAnsi="Times New Roman" w:cs="Times New Roman"/>
                <w:sz w:val="26"/>
                <w:szCs w:val="26"/>
              </w:rPr>
              <w:t>Мельников А.Т.</w:t>
            </w:r>
          </w:p>
        </w:tc>
        <w:tc>
          <w:tcPr>
            <w:tcW w:w="3600" w:type="dxa"/>
          </w:tcPr>
          <w:p w:rsidR="00A81D05" w:rsidRPr="00421267" w:rsidRDefault="00A81D05" w:rsidP="00AC3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1267">
              <w:rPr>
                <w:rFonts w:ascii="Times New Roman" w:hAnsi="Times New Roman" w:cs="Times New Roman"/>
                <w:sz w:val="26"/>
                <w:szCs w:val="26"/>
              </w:rPr>
              <w:t>Среда: 14.00-14-45</w:t>
            </w:r>
          </w:p>
          <w:p w:rsidR="00A81D05" w:rsidRPr="00421267" w:rsidRDefault="00A81D05" w:rsidP="00AC3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1267">
              <w:rPr>
                <w:rFonts w:ascii="Times New Roman" w:hAnsi="Times New Roman" w:cs="Times New Roman"/>
                <w:sz w:val="26"/>
                <w:szCs w:val="26"/>
              </w:rPr>
              <w:t>Четверг: 14.00-15.35</w:t>
            </w:r>
          </w:p>
        </w:tc>
      </w:tr>
      <w:tr w:rsidR="00A81D05" w:rsidRPr="00DF4143" w:rsidTr="00B4093B">
        <w:tc>
          <w:tcPr>
            <w:tcW w:w="828" w:type="dxa"/>
          </w:tcPr>
          <w:p w:rsidR="00A81D05" w:rsidRPr="00421267" w:rsidRDefault="00A81D05" w:rsidP="00AC3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126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060" w:type="dxa"/>
          </w:tcPr>
          <w:p w:rsidR="00A81D05" w:rsidRPr="00421267" w:rsidRDefault="00A81D05" w:rsidP="00AC3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1267">
              <w:rPr>
                <w:rFonts w:ascii="Times New Roman" w:hAnsi="Times New Roman" w:cs="Times New Roman"/>
                <w:sz w:val="26"/>
                <w:szCs w:val="26"/>
              </w:rPr>
              <w:t xml:space="preserve">«Хор» </w:t>
            </w:r>
          </w:p>
        </w:tc>
        <w:tc>
          <w:tcPr>
            <w:tcW w:w="2340" w:type="dxa"/>
          </w:tcPr>
          <w:p w:rsidR="00A81D05" w:rsidRPr="00421267" w:rsidRDefault="00A81D05" w:rsidP="00AC3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1267">
              <w:rPr>
                <w:rFonts w:ascii="Times New Roman" w:hAnsi="Times New Roman" w:cs="Times New Roman"/>
                <w:sz w:val="26"/>
                <w:szCs w:val="26"/>
              </w:rPr>
              <w:t>Мельникова Т.Н.</w:t>
            </w:r>
          </w:p>
        </w:tc>
        <w:tc>
          <w:tcPr>
            <w:tcW w:w="3600" w:type="dxa"/>
          </w:tcPr>
          <w:p w:rsidR="00A81D05" w:rsidRPr="00421267" w:rsidRDefault="00A81D05" w:rsidP="00AC3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1267">
              <w:rPr>
                <w:rFonts w:ascii="Times New Roman" w:hAnsi="Times New Roman" w:cs="Times New Roman"/>
                <w:sz w:val="26"/>
                <w:szCs w:val="26"/>
              </w:rPr>
              <w:t>Понедельник: 13.20-14.05</w:t>
            </w:r>
          </w:p>
          <w:p w:rsidR="00A81D05" w:rsidRPr="00421267" w:rsidRDefault="00A81D05" w:rsidP="00AC3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1267">
              <w:rPr>
                <w:rFonts w:ascii="Times New Roman" w:hAnsi="Times New Roman" w:cs="Times New Roman"/>
                <w:sz w:val="26"/>
                <w:szCs w:val="26"/>
              </w:rPr>
              <w:t>Среда: 13.20 -14.05</w:t>
            </w:r>
          </w:p>
        </w:tc>
      </w:tr>
      <w:tr w:rsidR="00A81D05" w:rsidRPr="00DF4143" w:rsidTr="00B4093B">
        <w:tc>
          <w:tcPr>
            <w:tcW w:w="828" w:type="dxa"/>
          </w:tcPr>
          <w:p w:rsidR="00A81D05" w:rsidRPr="00421267" w:rsidRDefault="00A81D05" w:rsidP="00AC3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126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060" w:type="dxa"/>
          </w:tcPr>
          <w:p w:rsidR="00A81D05" w:rsidRPr="00421267" w:rsidRDefault="00A81D05" w:rsidP="00AC3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1267">
              <w:rPr>
                <w:rFonts w:ascii="Times New Roman" w:hAnsi="Times New Roman" w:cs="Times New Roman"/>
                <w:sz w:val="26"/>
                <w:szCs w:val="26"/>
              </w:rPr>
              <w:t>«Проект» (5-11 кл.)</w:t>
            </w:r>
          </w:p>
        </w:tc>
        <w:tc>
          <w:tcPr>
            <w:tcW w:w="2340" w:type="dxa"/>
          </w:tcPr>
          <w:p w:rsidR="00A81D05" w:rsidRPr="00421267" w:rsidRDefault="00A81D05" w:rsidP="00AC3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1267">
              <w:rPr>
                <w:rFonts w:ascii="Times New Roman" w:hAnsi="Times New Roman" w:cs="Times New Roman"/>
                <w:sz w:val="26"/>
                <w:szCs w:val="26"/>
              </w:rPr>
              <w:t>Зырянова О.В.</w:t>
            </w:r>
          </w:p>
        </w:tc>
        <w:tc>
          <w:tcPr>
            <w:tcW w:w="3600" w:type="dxa"/>
          </w:tcPr>
          <w:p w:rsidR="00A81D05" w:rsidRPr="00421267" w:rsidRDefault="00A81D05" w:rsidP="00AC3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1267">
              <w:rPr>
                <w:rFonts w:ascii="Times New Roman" w:hAnsi="Times New Roman" w:cs="Times New Roman"/>
                <w:sz w:val="26"/>
                <w:szCs w:val="26"/>
              </w:rPr>
              <w:t>Понедельник: 15.00-17.00</w:t>
            </w:r>
          </w:p>
          <w:p w:rsidR="00A81D05" w:rsidRPr="00421267" w:rsidRDefault="00A81D05" w:rsidP="00AC3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1267">
              <w:rPr>
                <w:rFonts w:ascii="Times New Roman" w:hAnsi="Times New Roman" w:cs="Times New Roman"/>
                <w:sz w:val="26"/>
                <w:szCs w:val="26"/>
              </w:rPr>
              <w:t>Среда: 15.00-17.00</w:t>
            </w:r>
          </w:p>
          <w:p w:rsidR="00A81D05" w:rsidRPr="00421267" w:rsidRDefault="00A81D05" w:rsidP="00AC3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1267">
              <w:rPr>
                <w:rFonts w:ascii="Times New Roman" w:hAnsi="Times New Roman" w:cs="Times New Roman"/>
                <w:sz w:val="26"/>
                <w:szCs w:val="26"/>
              </w:rPr>
              <w:t>Пятница: 15.00-17.00</w:t>
            </w:r>
          </w:p>
        </w:tc>
      </w:tr>
      <w:tr w:rsidR="00A81D05" w:rsidRPr="00DF4143" w:rsidTr="00B4093B">
        <w:tc>
          <w:tcPr>
            <w:tcW w:w="828" w:type="dxa"/>
          </w:tcPr>
          <w:p w:rsidR="00A81D05" w:rsidRPr="00421267" w:rsidRDefault="00A81D05" w:rsidP="00AC3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126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060" w:type="dxa"/>
          </w:tcPr>
          <w:p w:rsidR="00A81D05" w:rsidRPr="00421267" w:rsidRDefault="00A81D05" w:rsidP="00AC3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1267">
              <w:rPr>
                <w:rFonts w:ascii="Times New Roman" w:hAnsi="Times New Roman" w:cs="Times New Roman"/>
                <w:sz w:val="26"/>
                <w:szCs w:val="26"/>
              </w:rPr>
              <w:t>«Мир чудес» (бисероплетение)</w:t>
            </w:r>
          </w:p>
        </w:tc>
        <w:tc>
          <w:tcPr>
            <w:tcW w:w="2340" w:type="dxa"/>
          </w:tcPr>
          <w:p w:rsidR="00A81D05" w:rsidRPr="00421267" w:rsidRDefault="00A81D05" w:rsidP="00AC3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1267">
              <w:rPr>
                <w:rFonts w:ascii="Times New Roman" w:hAnsi="Times New Roman" w:cs="Times New Roman"/>
                <w:sz w:val="26"/>
                <w:szCs w:val="26"/>
              </w:rPr>
              <w:t>Титова О.В.</w:t>
            </w:r>
          </w:p>
        </w:tc>
        <w:tc>
          <w:tcPr>
            <w:tcW w:w="3600" w:type="dxa"/>
          </w:tcPr>
          <w:p w:rsidR="00A81D05" w:rsidRPr="00421267" w:rsidRDefault="00A81D05" w:rsidP="00AC3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1267">
              <w:rPr>
                <w:rFonts w:ascii="Times New Roman" w:hAnsi="Times New Roman" w:cs="Times New Roman"/>
                <w:sz w:val="26"/>
                <w:szCs w:val="26"/>
              </w:rPr>
              <w:t>Среда: 13.15-15.15</w:t>
            </w:r>
          </w:p>
        </w:tc>
      </w:tr>
      <w:tr w:rsidR="00A81D05" w:rsidRPr="00DF4143" w:rsidTr="00B4093B">
        <w:tc>
          <w:tcPr>
            <w:tcW w:w="828" w:type="dxa"/>
          </w:tcPr>
          <w:p w:rsidR="00A81D05" w:rsidRPr="00421267" w:rsidRDefault="00A81D05" w:rsidP="00AC3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126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060" w:type="dxa"/>
          </w:tcPr>
          <w:p w:rsidR="00A81D05" w:rsidRPr="00421267" w:rsidRDefault="00A81D05" w:rsidP="00AC3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1267">
              <w:rPr>
                <w:rFonts w:ascii="Times New Roman" w:hAnsi="Times New Roman" w:cs="Times New Roman"/>
                <w:sz w:val="26"/>
                <w:szCs w:val="26"/>
              </w:rPr>
              <w:t>Ансамбль «Школьные годы»</w:t>
            </w:r>
          </w:p>
        </w:tc>
        <w:tc>
          <w:tcPr>
            <w:tcW w:w="2340" w:type="dxa"/>
          </w:tcPr>
          <w:p w:rsidR="00A81D05" w:rsidRPr="00421267" w:rsidRDefault="00A81D05" w:rsidP="00AC3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1267">
              <w:rPr>
                <w:rFonts w:ascii="Times New Roman" w:hAnsi="Times New Roman" w:cs="Times New Roman"/>
                <w:sz w:val="26"/>
                <w:szCs w:val="26"/>
              </w:rPr>
              <w:t>Мельникова Т.Н.</w:t>
            </w:r>
          </w:p>
        </w:tc>
        <w:tc>
          <w:tcPr>
            <w:tcW w:w="3600" w:type="dxa"/>
          </w:tcPr>
          <w:p w:rsidR="00A81D05" w:rsidRPr="00421267" w:rsidRDefault="00A81D05" w:rsidP="00AC3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1267">
              <w:rPr>
                <w:rFonts w:ascii="Times New Roman" w:hAnsi="Times New Roman" w:cs="Times New Roman"/>
                <w:sz w:val="26"/>
                <w:szCs w:val="26"/>
              </w:rPr>
              <w:t>Вторник: 13.20-14.05</w:t>
            </w:r>
          </w:p>
        </w:tc>
      </w:tr>
      <w:tr w:rsidR="00A81D05" w:rsidRPr="00DF4143" w:rsidTr="00B4093B">
        <w:tc>
          <w:tcPr>
            <w:tcW w:w="828" w:type="dxa"/>
          </w:tcPr>
          <w:p w:rsidR="00A81D05" w:rsidRPr="00421267" w:rsidRDefault="00A81D05" w:rsidP="00AC3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126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060" w:type="dxa"/>
          </w:tcPr>
          <w:p w:rsidR="00A81D05" w:rsidRPr="00421267" w:rsidRDefault="00A81D05" w:rsidP="00AC3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1267">
              <w:rPr>
                <w:rFonts w:ascii="Times New Roman" w:hAnsi="Times New Roman" w:cs="Times New Roman"/>
                <w:sz w:val="26"/>
                <w:szCs w:val="26"/>
              </w:rPr>
              <w:t>Республика «ШКИД»</w:t>
            </w:r>
          </w:p>
        </w:tc>
        <w:tc>
          <w:tcPr>
            <w:tcW w:w="2340" w:type="dxa"/>
          </w:tcPr>
          <w:p w:rsidR="00A81D05" w:rsidRPr="00421267" w:rsidRDefault="00A81D05" w:rsidP="00AC3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1267">
              <w:rPr>
                <w:rFonts w:ascii="Times New Roman" w:hAnsi="Times New Roman" w:cs="Times New Roman"/>
                <w:sz w:val="26"/>
                <w:szCs w:val="26"/>
              </w:rPr>
              <w:t>Мельников В.С.</w:t>
            </w:r>
          </w:p>
        </w:tc>
        <w:tc>
          <w:tcPr>
            <w:tcW w:w="3600" w:type="dxa"/>
          </w:tcPr>
          <w:p w:rsidR="00A81D05" w:rsidRPr="00421267" w:rsidRDefault="00A81D05" w:rsidP="00AC3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1267">
              <w:rPr>
                <w:rFonts w:ascii="Times New Roman" w:hAnsi="Times New Roman" w:cs="Times New Roman"/>
                <w:sz w:val="26"/>
                <w:szCs w:val="26"/>
              </w:rPr>
              <w:t>Среда: 14.10-14.55.</w:t>
            </w:r>
          </w:p>
        </w:tc>
      </w:tr>
      <w:tr w:rsidR="00A81D05" w:rsidRPr="00DF4143" w:rsidTr="00B4093B">
        <w:tc>
          <w:tcPr>
            <w:tcW w:w="828" w:type="dxa"/>
          </w:tcPr>
          <w:p w:rsidR="00A81D05" w:rsidRPr="00421267" w:rsidRDefault="00A81D05" w:rsidP="00AC3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126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060" w:type="dxa"/>
          </w:tcPr>
          <w:p w:rsidR="00A81D05" w:rsidRPr="00421267" w:rsidRDefault="00A81D05" w:rsidP="00AC3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1267">
              <w:rPr>
                <w:rFonts w:ascii="Times New Roman" w:hAnsi="Times New Roman" w:cs="Times New Roman"/>
                <w:sz w:val="26"/>
                <w:szCs w:val="26"/>
              </w:rPr>
              <w:t>Футбол</w:t>
            </w:r>
          </w:p>
        </w:tc>
        <w:tc>
          <w:tcPr>
            <w:tcW w:w="2340" w:type="dxa"/>
          </w:tcPr>
          <w:p w:rsidR="00A81D05" w:rsidRPr="00421267" w:rsidRDefault="00A81D05" w:rsidP="00AC3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1267">
              <w:rPr>
                <w:rFonts w:ascii="Times New Roman" w:hAnsi="Times New Roman" w:cs="Times New Roman"/>
                <w:sz w:val="26"/>
                <w:szCs w:val="26"/>
              </w:rPr>
              <w:t>Ведерников Р.В.</w:t>
            </w:r>
          </w:p>
        </w:tc>
        <w:tc>
          <w:tcPr>
            <w:tcW w:w="3600" w:type="dxa"/>
          </w:tcPr>
          <w:p w:rsidR="00A81D05" w:rsidRPr="00421267" w:rsidRDefault="00A81D05" w:rsidP="00AC3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1267">
              <w:rPr>
                <w:rFonts w:ascii="Times New Roman" w:hAnsi="Times New Roman" w:cs="Times New Roman"/>
                <w:sz w:val="26"/>
                <w:szCs w:val="26"/>
              </w:rPr>
              <w:t>Вторник, 16.00-18.00</w:t>
            </w:r>
          </w:p>
          <w:p w:rsidR="00A81D05" w:rsidRPr="00421267" w:rsidRDefault="00A81D05" w:rsidP="00AC3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1267">
              <w:rPr>
                <w:rFonts w:ascii="Times New Roman" w:hAnsi="Times New Roman" w:cs="Times New Roman"/>
                <w:sz w:val="26"/>
                <w:szCs w:val="26"/>
              </w:rPr>
              <w:t>Четверг: 16.00-18.00</w:t>
            </w:r>
          </w:p>
        </w:tc>
      </w:tr>
      <w:tr w:rsidR="00A81D05" w:rsidRPr="00DF4143" w:rsidTr="00B4093B">
        <w:tc>
          <w:tcPr>
            <w:tcW w:w="828" w:type="dxa"/>
          </w:tcPr>
          <w:p w:rsidR="00A81D05" w:rsidRPr="00421267" w:rsidRDefault="00A81D05" w:rsidP="00AC3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126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060" w:type="dxa"/>
          </w:tcPr>
          <w:p w:rsidR="00A81D05" w:rsidRPr="00421267" w:rsidRDefault="00A81D05" w:rsidP="00AC3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1267">
              <w:rPr>
                <w:rFonts w:ascii="Times New Roman" w:hAnsi="Times New Roman" w:cs="Times New Roman"/>
                <w:sz w:val="26"/>
                <w:szCs w:val="26"/>
              </w:rPr>
              <w:t>Самбо</w:t>
            </w:r>
          </w:p>
        </w:tc>
        <w:tc>
          <w:tcPr>
            <w:tcW w:w="2340" w:type="dxa"/>
          </w:tcPr>
          <w:p w:rsidR="00A81D05" w:rsidRPr="00421267" w:rsidRDefault="00A81D05" w:rsidP="00AC3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1267">
              <w:rPr>
                <w:rFonts w:ascii="Times New Roman" w:hAnsi="Times New Roman" w:cs="Times New Roman"/>
                <w:sz w:val="26"/>
                <w:szCs w:val="26"/>
              </w:rPr>
              <w:t>Казарян А.В.</w:t>
            </w:r>
          </w:p>
        </w:tc>
        <w:tc>
          <w:tcPr>
            <w:tcW w:w="3600" w:type="dxa"/>
          </w:tcPr>
          <w:p w:rsidR="00A81D05" w:rsidRPr="00421267" w:rsidRDefault="00A81D05" w:rsidP="00AC3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1267">
              <w:rPr>
                <w:rFonts w:ascii="Times New Roman" w:hAnsi="Times New Roman" w:cs="Times New Roman"/>
                <w:sz w:val="26"/>
                <w:szCs w:val="26"/>
              </w:rPr>
              <w:t>Вторник: 16.00-18.00</w:t>
            </w:r>
          </w:p>
          <w:p w:rsidR="00A81D05" w:rsidRPr="00421267" w:rsidRDefault="00A81D05" w:rsidP="00AC3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1267">
              <w:rPr>
                <w:rFonts w:ascii="Times New Roman" w:hAnsi="Times New Roman" w:cs="Times New Roman"/>
                <w:sz w:val="26"/>
                <w:szCs w:val="26"/>
              </w:rPr>
              <w:t>Четверг: 16.00-18.00</w:t>
            </w:r>
          </w:p>
        </w:tc>
      </w:tr>
      <w:tr w:rsidR="00A81D05" w:rsidRPr="00DF4143" w:rsidTr="00B4093B">
        <w:tc>
          <w:tcPr>
            <w:tcW w:w="828" w:type="dxa"/>
          </w:tcPr>
          <w:p w:rsidR="00A81D05" w:rsidRPr="00421267" w:rsidRDefault="00A81D05" w:rsidP="00AC3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126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060" w:type="dxa"/>
          </w:tcPr>
          <w:p w:rsidR="00A81D05" w:rsidRPr="00421267" w:rsidRDefault="00A81D05" w:rsidP="00AC3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1267">
              <w:rPr>
                <w:rFonts w:ascii="Times New Roman" w:hAnsi="Times New Roman" w:cs="Times New Roman"/>
                <w:sz w:val="26"/>
                <w:szCs w:val="26"/>
              </w:rPr>
              <w:t>Баскетбол</w:t>
            </w:r>
          </w:p>
        </w:tc>
        <w:tc>
          <w:tcPr>
            <w:tcW w:w="2340" w:type="dxa"/>
          </w:tcPr>
          <w:p w:rsidR="00A81D05" w:rsidRPr="00421267" w:rsidRDefault="00A81D05" w:rsidP="00AC3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1267">
              <w:rPr>
                <w:rFonts w:ascii="Times New Roman" w:hAnsi="Times New Roman" w:cs="Times New Roman"/>
                <w:sz w:val="26"/>
                <w:szCs w:val="26"/>
              </w:rPr>
              <w:t>Бойченко С.И.</w:t>
            </w:r>
          </w:p>
        </w:tc>
        <w:tc>
          <w:tcPr>
            <w:tcW w:w="3600" w:type="dxa"/>
          </w:tcPr>
          <w:p w:rsidR="00A81D05" w:rsidRPr="00421267" w:rsidRDefault="00A81D05" w:rsidP="00AC3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1267">
              <w:rPr>
                <w:rFonts w:ascii="Times New Roman" w:hAnsi="Times New Roman" w:cs="Times New Roman"/>
                <w:sz w:val="26"/>
                <w:szCs w:val="26"/>
              </w:rPr>
              <w:t>Понедельник: 16.00-18.00,</w:t>
            </w:r>
          </w:p>
          <w:p w:rsidR="00A81D05" w:rsidRPr="00421267" w:rsidRDefault="00A81D05" w:rsidP="00AC3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1267">
              <w:rPr>
                <w:rFonts w:ascii="Times New Roman" w:hAnsi="Times New Roman" w:cs="Times New Roman"/>
                <w:sz w:val="26"/>
                <w:szCs w:val="26"/>
              </w:rPr>
              <w:t>18.00-20.00</w:t>
            </w:r>
          </w:p>
          <w:p w:rsidR="00A81D05" w:rsidRPr="00421267" w:rsidRDefault="00A81D05" w:rsidP="00AC3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1267">
              <w:rPr>
                <w:rFonts w:ascii="Times New Roman" w:hAnsi="Times New Roman" w:cs="Times New Roman"/>
                <w:sz w:val="26"/>
                <w:szCs w:val="26"/>
              </w:rPr>
              <w:t>Среда: 16.00-18.00,</w:t>
            </w:r>
          </w:p>
          <w:p w:rsidR="00A81D05" w:rsidRPr="00421267" w:rsidRDefault="00A81D05" w:rsidP="00AC3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1267">
              <w:rPr>
                <w:rFonts w:ascii="Times New Roman" w:hAnsi="Times New Roman" w:cs="Times New Roman"/>
                <w:sz w:val="26"/>
                <w:szCs w:val="26"/>
              </w:rPr>
              <w:t>18.00.-20.00</w:t>
            </w:r>
          </w:p>
        </w:tc>
      </w:tr>
      <w:tr w:rsidR="00A81D05" w:rsidRPr="00DF4143" w:rsidTr="00B4093B">
        <w:tc>
          <w:tcPr>
            <w:tcW w:w="828" w:type="dxa"/>
          </w:tcPr>
          <w:p w:rsidR="00A81D05" w:rsidRPr="00421267" w:rsidRDefault="00A81D05" w:rsidP="00AC3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1267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060" w:type="dxa"/>
          </w:tcPr>
          <w:p w:rsidR="00A81D05" w:rsidRPr="00421267" w:rsidRDefault="00A81D05" w:rsidP="00AC3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1267">
              <w:rPr>
                <w:rFonts w:ascii="Times New Roman" w:hAnsi="Times New Roman" w:cs="Times New Roman"/>
                <w:sz w:val="26"/>
                <w:szCs w:val="26"/>
              </w:rPr>
              <w:t>Волейбол</w:t>
            </w:r>
          </w:p>
        </w:tc>
        <w:tc>
          <w:tcPr>
            <w:tcW w:w="2340" w:type="dxa"/>
          </w:tcPr>
          <w:p w:rsidR="00A81D05" w:rsidRPr="00421267" w:rsidRDefault="00A81D05" w:rsidP="00AC3EA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</w:tcPr>
          <w:p w:rsidR="00A81D05" w:rsidRPr="00421267" w:rsidRDefault="00A81D05" w:rsidP="00AC3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1267">
              <w:rPr>
                <w:rFonts w:ascii="Times New Roman" w:hAnsi="Times New Roman" w:cs="Times New Roman"/>
                <w:sz w:val="26"/>
                <w:szCs w:val="26"/>
              </w:rPr>
              <w:t>Пятница:17.00-19.00</w:t>
            </w:r>
          </w:p>
        </w:tc>
      </w:tr>
    </w:tbl>
    <w:p w:rsidR="00A81D05" w:rsidRPr="00DF4143" w:rsidRDefault="00A81D05" w:rsidP="00DF41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7.2.4. Режим работы библиотеки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16"/>
        <w:gridCol w:w="4916"/>
      </w:tblGrid>
      <w:tr w:rsidR="00A81D05" w:rsidRPr="00DF4143">
        <w:tc>
          <w:tcPr>
            <w:tcW w:w="4916" w:type="dxa"/>
          </w:tcPr>
          <w:p w:rsidR="00A81D05" w:rsidRPr="00DF4143" w:rsidRDefault="00A81D05" w:rsidP="001B2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143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916" w:type="dxa"/>
          </w:tcPr>
          <w:p w:rsidR="00A81D05" w:rsidRPr="00DF4143" w:rsidRDefault="00A81D05" w:rsidP="001B2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143"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</w:tc>
      </w:tr>
      <w:tr w:rsidR="00A81D05" w:rsidRPr="00DF4143">
        <w:tc>
          <w:tcPr>
            <w:tcW w:w="4916" w:type="dxa"/>
          </w:tcPr>
          <w:p w:rsidR="00A81D05" w:rsidRPr="00DF4143" w:rsidRDefault="00A81D05" w:rsidP="00D83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143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916" w:type="dxa"/>
          </w:tcPr>
          <w:p w:rsidR="00A81D05" w:rsidRPr="00DF4143" w:rsidRDefault="00A81D05" w:rsidP="001B2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11.00-15.00</w:t>
            </w:r>
          </w:p>
        </w:tc>
      </w:tr>
      <w:tr w:rsidR="00A81D05" w:rsidRPr="00DF4143">
        <w:tc>
          <w:tcPr>
            <w:tcW w:w="4916" w:type="dxa"/>
          </w:tcPr>
          <w:p w:rsidR="00A81D05" w:rsidRPr="00DF4143" w:rsidRDefault="00A81D05" w:rsidP="00D83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14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916" w:type="dxa"/>
          </w:tcPr>
          <w:p w:rsidR="00A81D05" w:rsidRPr="00DF4143" w:rsidRDefault="00A81D05" w:rsidP="001B2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9.00-15.00</w:t>
            </w:r>
          </w:p>
        </w:tc>
      </w:tr>
      <w:tr w:rsidR="00A81D05" w:rsidRPr="00DF4143">
        <w:tc>
          <w:tcPr>
            <w:tcW w:w="4916" w:type="dxa"/>
          </w:tcPr>
          <w:p w:rsidR="00A81D05" w:rsidRPr="00DF4143" w:rsidRDefault="00A81D05" w:rsidP="007D4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14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916" w:type="dxa"/>
          </w:tcPr>
          <w:p w:rsidR="00A81D05" w:rsidRPr="00DF4143" w:rsidRDefault="00A81D05" w:rsidP="001B2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9.00-14.00</w:t>
            </w:r>
          </w:p>
        </w:tc>
      </w:tr>
      <w:tr w:rsidR="00A81D05" w:rsidRPr="00DF4143">
        <w:tc>
          <w:tcPr>
            <w:tcW w:w="4916" w:type="dxa"/>
          </w:tcPr>
          <w:p w:rsidR="00A81D05" w:rsidRPr="00DF4143" w:rsidRDefault="00A81D05" w:rsidP="00D83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14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916" w:type="dxa"/>
          </w:tcPr>
          <w:p w:rsidR="00A81D05" w:rsidRPr="00DF4143" w:rsidRDefault="00A81D05" w:rsidP="001B2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10.00-13.00</w:t>
            </w:r>
          </w:p>
        </w:tc>
      </w:tr>
    </w:tbl>
    <w:p w:rsidR="00A81D05" w:rsidRPr="00DF4143" w:rsidRDefault="00A81D05" w:rsidP="00D8395B">
      <w:pPr>
        <w:rPr>
          <w:rFonts w:ascii="Times New Roman" w:hAnsi="Times New Roman" w:cs="Times New Roman"/>
          <w:sz w:val="28"/>
          <w:szCs w:val="28"/>
        </w:rPr>
      </w:pPr>
    </w:p>
    <w:p w:rsidR="00A81D05" w:rsidRPr="00DF4143" w:rsidRDefault="00A81D05" w:rsidP="00DF41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4143">
        <w:rPr>
          <w:rFonts w:ascii="Times New Roman" w:hAnsi="Times New Roman" w:cs="Times New Roman"/>
          <w:b/>
          <w:bCs/>
          <w:sz w:val="28"/>
          <w:szCs w:val="28"/>
        </w:rPr>
        <w:t>7.2.5.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F4143">
        <w:rPr>
          <w:rFonts w:ascii="Times New Roman" w:hAnsi="Times New Roman" w:cs="Times New Roman"/>
          <w:b/>
          <w:bCs/>
          <w:sz w:val="28"/>
          <w:szCs w:val="28"/>
        </w:rPr>
        <w:t>Режим работы кабинета информатики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38"/>
        <w:gridCol w:w="1639"/>
        <w:gridCol w:w="1639"/>
        <w:gridCol w:w="1638"/>
        <w:gridCol w:w="1639"/>
        <w:gridCol w:w="1639"/>
      </w:tblGrid>
      <w:tr w:rsidR="00A81D05" w:rsidRPr="00DF4143">
        <w:tc>
          <w:tcPr>
            <w:tcW w:w="1638" w:type="dxa"/>
          </w:tcPr>
          <w:p w:rsidR="00A81D05" w:rsidRPr="00DF4143" w:rsidRDefault="00A81D05" w:rsidP="001B2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143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639" w:type="dxa"/>
          </w:tcPr>
          <w:p w:rsidR="00A81D05" w:rsidRPr="00DF4143" w:rsidRDefault="00A81D05" w:rsidP="001B2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143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</w:p>
        </w:tc>
        <w:tc>
          <w:tcPr>
            <w:tcW w:w="1639" w:type="dxa"/>
          </w:tcPr>
          <w:p w:rsidR="00A81D05" w:rsidRPr="00DF4143" w:rsidRDefault="00A81D05" w:rsidP="001B2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143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1638" w:type="dxa"/>
          </w:tcPr>
          <w:p w:rsidR="00A81D05" w:rsidRPr="00DF4143" w:rsidRDefault="00A81D05" w:rsidP="001B2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143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1639" w:type="dxa"/>
          </w:tcPr>
          <w:p w:rsidR="00A81D05" w:rsidRPr="00DF4143" w:rsidRDefault="00A81D05" w:rsidP="001B2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143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</w:p>
        </w:tc>
        <w:tc>
          <w:tcPr>
            <w:tcW w:w="1639" w:type="dxa"/>
          </w:tcPr>
          <w:p w:rsidR="00A81D05" w:rsidRPr="00DF4143" w:rsidRDefault="00A81D05" w:rsidP="001B2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143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</w:p>
        </w:tc>
      </w:tr>
      <w:tr w:rsidR="00A81D05" w:rsidRPr="00DF4143">
        <w:tc>
          <w:tcPr>
            <w:tcW w:w="1638" w:type="dxa"/>
          </w:tcPr>
          <w:p w:rsidR="00A81D05" w:rsidRPr="00DF4143" w:rsidRDefault="00A81D05" w:rsidP="00706CC5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DF414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DF414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DF4143">
              <w:rPr>
                <w:rFonts w:ascii="Times New Roman" w:hAnsi="Times New Roman" w:cs="Times New Roman"/>
                <w:sz w:val="28"/>
                <w:szCs w:val="28"/>
              </w:rPr>
              <w:t xml:space="preserve"> - 14</w:t>
            </w:r>
            <w:r w:rsidRPr="00DF414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</w:p>
        </w:tc>
        <w:tc>
          <w:tcPr>
            <w:tcW w:w="1639" w:type="dxa"/>
          </w:tcPr>
          <w:p w:rsidR="00A81D05" w:rsidRPr="00DF4143" w:rsidRDefault="00A81D05" w:rsidP="00706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143">
              <w:rPr>
                <w:rFonts w:ascii="Times New Roman" w:hAnsi="Times New Roman" w:cs="Times New Roman"/>
                <w:sz w:val="28"/>
                <w:szCs w:val="28"/>
              </w:rPr>
              <w:t>уч. занятия</w:t>
            </w:r>
          </w:p>
        </w:tc>
        <w:tc>
          <w:tcPr>
            <w:tcW w:w="1639" w:type="dxa"/>
          </w:tcPr>
          <w:p w:rsidR="00A81D05" w:rsidRPr="00DF4143" w:rsidRDefault="00A81D05" w:rsidP="00706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143">
              <w:rPr>
                <w:rFonts w:ascii="Times New Roman" w:hAnsi="Times New Roman" w:cs="Times New Roman"/>
                <w:sz w:val="28"/>
                <w:szCs w:val="28"/>
              </w:rPr>
              <w:t>уч. занятия</w:t>
            </w:r>
          </w:p>
        </w:tc>
        <w:tc>
          <w:tcPr>
            <w:tcW w:w="1638" w:type="dxa"/>
          </w:tcPr>
          <w:p w:rsidR="00A81D05" w:rsidRPr="00DF4143" w:rsidRDefault="00A81D05" w:rsidP="00706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143">
              <w:rPr>
                <w:rFonts w:ascii="Times New Roman" w:hAnsi="Times New Roman" w:cs="Times New Roman"/>
                <w:sz w:val="28"/>
                <w:szCs w:val="28"/>
              </w:rPr>
              <w:t>уч. занятия</w:t>
            </w:r>
          </w:p>
        </w:tc>
        <w:tc>
          <w:tcPr>
            <w:tcW w:w="1639" w:type="dxa"/>
          </w:tcPr>
          <w:p w:rsidR="00A81D05" w:rsidRPr="00DF4143" w:rsidRDefault="00A81D05" w:rsidP="00706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143">
              <w:rPr>
                <w:rFonts w:ascii="Times New Roman" w:hAnsi="Times New Roman" w:cs="Times New Roman"/>
                <w:sz w:val="28"/>
                <w:szCs w:val="28"/>
              </w:rPr>
              <w:t>уч. занятия</w:t>
            </w:r>
          </w:p>
        </w:tc>
        <w:tc>
          <w:tcPr>
            <w:tcW w:w="1639" w:type="dxa"/>
          </w:tcPr>
          <w:p w:rsidR="00A81D05" w:rsidRPr="00DF4143" w:rsidRDefault="00A81D05" w:rsidP="00706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143">
              <w:rPr>
                <w:rFonts w:ascii="Times New Roman" w:hAnsi="Times New Roman" w:cs="Times New Roman"/>
                <w:sz w:val="28"/>
                <w:szCs w:val="28"/>
              </w:rPr>
              <w:t>уч. занятия</w:t>
            </w:r>
          </w:p>
        </w:tc>
      </w:tr>
      <w:tr w:rsidR="00A81D05" w:rsidRPr="00DF4143">
        <w:tc>
          <w:tcPr>
            <w:tcW w:w="1638" w:type="dxa"/>
          </w:tcPr>
          <w:p w:rsidR="00A81D05" w:rsidRPr="00DF4143" w:rsidRDefault="00A81D05" w:rsidP="00706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14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DF414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DF4143">
              <w:rPr>
                <w:rFonts w:ascii="Times New Roman" w:hAnsi="Times New Roman" w:cs="Times New Roman"/>
                <w:sz w:val="28"/>
                <w:szCs w:val="28"/>
              </w:rPr>
              <w:t xml:space="preserve"> - 16</w:t>
            </w:r>
            <w:r w:rsidRPr="00DF414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639" w:type="dxa"/>
          </w:tcPr>
          <w:p w:rsidR="00A81D05" w:rsidRPr="00DF4143" w:rsidRDefault="00A81D05" w:rsidP="00706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143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</w:p>
          <w:p w:rsidR="00A81D05" w:rsidRPr="00DF4143" w:rsidRDefault="00A81D05" w:rsidP="00706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143">
              <w:rPr>
                <w:rFonts w:ascii="Times New Roman" w:hAnsi="Times New Roman" w:cs="Times New Roman"/>
                <w:sz w:val="28"/>
                <w:szCs w:val="28"/>
              </w:rPr>
              <w:t>(физика, биол.)</w:t>
            </w:r>
          </w:p>
        </w:tc>
        <w:tc>
          <w:tcPr>
            <w:tcW w:w="1639" w:type="dxa"/>
          </w:tcPr>
          <w:p w:rsidR="00A81D05" w:rsidRPr="00DF4143" w:rsidRDefault="00A81D05" w:rsidP="00706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143">
              <w:rPr>
                <w:rFonts w:ascii="Times New Roman" w:hAnsi="Times New Roman" w:cs="Times New Roman"/>
                <w:sz w:val="28"/>
                <w:szCs w:val="28"/>
              </w:rPr>
              <w:t>подготовка к ГИА учащихся 9, 11 классов</w:t>
            </w:r>
          </w:p>
        </w:tc>
        <w:tc>
          <w:tcPr>
            <w:tcW w:w="1638" w:type="dxa"/>
          </w:tcPr>
          <w:p w:rsidR="00A81D05" w:rsidRPr="00DF4143" w:rsidRDefault="00A81D05" w:rsidP="00706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143">
              <w:rPr>
                <w:rFonts w:ascii="Times New Roman" w:hAnsi="Times New Roman" w:cs="Times New Roman"/>
                <w:sz w:val="28"/>
                <w:szCs w:val="28"/>
              </w:rPr>
              <w:t>Работа педагогов с электрон. документацией</w:t>
            </w:r>
          </w:p>
        </w:tc>
        <w:tc>
          <w:tcPr>
            <w:tcW w:w="1639" w:type="dxa"/>
          </w:tcPr>
          <w:p w:rsidR="00A81D05" w:rsidRPr="00DF4143" w:rsidRDefault="00A81D05" w:rsidP="00706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143">
              <w:rPr>
                <w:rFonts w:ascii="Times New Roman" w:hAnsi="Times New Roman" w:cs="Times New Roman"/>
                <w:sz w:val="28"/>
                <w:szCs w:val="28"/>
              </w:rPr>
              <w:t>подготовка уч-ся сообщений, докладов, рефератов. Работа в Интернет</w:t>
            </w:r>
          </w:p>
        </w:tc>
        <w:tc>
          <w:tcPr>
            <w:tcW w:w="1639" w:type="dxa"/>
          </w:tcPr>
          <w:p w:rsidR="00A81D05" w:rsidRPr="00DF4143" w:rsidRDefault="00A81D05" w:rsidP="00706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143">
              <w:rPr>
                <w:rFonts w:ascii="Times New Roman" w:hAnsi="Times New Roman" w:cs="Times New Roman"/>
                <w:sz w:val="28"/>
                <w:szCs w:val="28"/>
              </w:rPr>
              <w:t>Работа педагогов с электрон. документацией</w:t>
            </w:r>
          </w:p>
        </w:tc>
      </w:tr>
      <w:tr w:rsidR="00A81D05" w:rsidRPr="00DF4143">
        <w:tc>
          <w:tcPr>
            <w:tcW w:w="1638" w:type="dxa"/>
          </w:tcPr>
          <w:p w:rsidR="00A81D05" w:rsidRPr="00DF4143" w:rsidRDefault="00A81D05" w:rsidP="00706CC5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DF414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DF414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DF4143">
              <w:rPr>
                <w:rFonts w:ascii="Times New Roman" w:hAnsi="Times New Roman" w:cs="Times New Roman"/>
                <w:sz w:val="28"/>
                <w:szCs w:val="28"/>
              </w:rPr>
              <w:t xml:space="preserve"> - 17</w:t>
            </w:r>
            <w:r w:rsidRPr="00DF414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639" w:type="dxa"/>
          </w:tcPr>
          <w:p w:rsidR="00A81D05" w:rsidRPr="00DF4143" w:rsidRDefault="00A81D05" w:rsidP="00706C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A81D05" w:rsidRPr="00DF4143" w:rsidRDefault="00A81D05" w:rsidP="00706C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A81D05" w:rsidRPr="00DF4143" w:rsidRDefault="00A81D05" w:rsidP="00706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143">
              <w:rPr>
                <w:rFonts w:ascii="Times New Roman" w:hAnsi="Times New Roman" w:cs="Times New Roman"/>
                <w:sz w:val="28"/>
                <w:szCs w:val="28"/>
              </w:rPr>
              <w:t>Подготовка к ЕГЭ с учащимися 10-11кл.</w:t>
            </w:r>
          </w:p>
        </w:tc>
        <w:tc>
          <w:tcPr>
            <w:tcW w:w="1639" w:type="dxa"/>
          </w:tcPr>
          <w:p w:rsidR="00A81D05" w:rsidRPr="00DF4143" w:rsidRDefault="00A81D05" w:rsidP="00706C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A81D05" w:rsidRPr="00DF4143" w:rsidRDefault="00A81D05" w:rsidP="00706C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D05" w:rsidRPr="00DF4143">
        <w:tc>
          <w:tcPr>
            <w:tcW w:w="1638" w:type="dxa"/>
          </w:tcPr>
          <w:p w:rsidR="00A81D05" w:rsidRPr="00DF4143" w:rsidRDefault="00A81D05" w:rsidP="00706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14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DF414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DF4143">
              <w:rPr>
                <w:rFonts w:ascii="Times New Roman" w:hAnsi="Times New Roman" w:cs="Times New Roman"/>
                <w:sz w:val="28"/>
                <w:szCs w:val="28"/>
              </w:rPr>
              <w:t xml:space="preserve"> - 18</w:t>
            </w:r>
            <w:r w:rsidRPr="00DF414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639" w:type="dxa"/>
          </w:tcPr>
          <w:p w:rsidR="00A81D05" w:rsidRPr="00DF4143" w:rsidRDefault="00A81D05" w:rsidP="00706C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A81D05" w:rsidRPr="00DF4143" w:rsidRDefault="00A81D05" w:rsidP="00706C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A81D05" w:rsidRPr="00DF4143" w:rsidRDefault="00A81D05" w:rsidP="00706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143">
              <w:rPr>
                <w:rFonts w:ascii="Times New Roman" w:hAnsi="Times New Roman" w:cs="Times New Roman"/>
                <w:sz w:val="28"/>
                <w:szCs w:val="28"/>
              </w:rPr>
              <w:t>Подготовка к ЕГЭ с учащимися 10-11кл.</w:t>
            </w:r>
          </w:p>
        </w:tc>
        <w:tc>
          <w:tcPr>
            <w:tcW w:w="1639" w:type="dxa"/>
          </w:tcPr>
          <w:p w:rsidR="00A81D05" w:rsidRPr="00DF4143" w:rsidRDefault="00A81D05" w:rsidP="00706C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A81D05" w:rsidRPr="00DF4143" w:rsidRDefault="00A81D05" w:rsidP="00706C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1D05" w:rsidRPr="00DF4143" w:rsidRDefault="00A81D05" w:rsidP="009D4C92">
      <w:pPr>
        <w:rPr>
          <w:rFonts w:ascii="Times New Roman" w:hAnsi="Times New Roman" w:cs="Times New Roman"/>
          <w:sz w:val="28"/>
          <w:szCs w:val="28"/>
        </w:rPr>
      </w:pPr>
    </w:p>
    <w:p w:rsidR="00A81D05" w:rsidRPr="00DF4143" w:rsidRDefault="00A81D05" w:rsidP="00DF4143">
      <w:pPr>
        <w:shd w:val="clear" w:color="auto" w:fill="FFFFFF"/>
        <w:spacing w:before="187" w:after="281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F4143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8. 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Заключительные положения</w:t>
      </w:r>
    </w:p>
    <w:p w:rsidR="00A81D05" w:rsidRPr="00DF4143" w:rsidRDefault="00A81D05" w:rsidP="001B2EEC">
      <w:pPr>
        <w:shd w:val="clear" w:color="auto" w:fill="FFFFFF"/>
        <w:spacing w:before="187" w:after="28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8.1. Настоящие</w:t>
      </w:r>
      <w:r w:rsidRPr="00DF41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Правила обязательны  к исполнению всеми участниками образовательного и воспитательного процесса (обучающиеся, учителя, родители (законные представители), работники школы.)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81D05" w:rsidRPr="00DF4143" w:rsidRDefault="00A81D05" w:rsidP="001B2EEC">
      <w:pPr>
        <w:shd w:val="clear" w:color="auto" w:fill="FFFFFF"/>
        <w:spacing w:before="187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8.2. </w:t>
      </w:r>
      <w:r w:rsidRPr="00DF414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Настоящие Правила должны быть доведены до сведения всех обучающихся и вывешены в образовательном учреждении на видном месте для всеобщего ознакомления.</w:t>
      </w:r>
    </w:p>
    <w:sectPr w:rsidR="00A81D05" w:rsidRPr="00DF4143" w:rsidSect="00557E41">
      <w:pgSz w:w="11906" w:h="16838"/>
      <w:pgMar w:top="719" w:right="850" w:bottom="71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649A"/>
    <w:rsid w:val="00017C62"/>
    <w:rsid w:val="000819F8"/>
    <w:rsid w:val="000913F8"/>
    <w:rsid w:val="00092911"/>
    <w:rsid w:val="00093963"/>
    <w:rsid w:val="000A1313"/>
    <w:rsid w:val="000A1E0A"/>
    <w:rsid w:val="000C3610"/>
    <w:rsid w:val="000E2512"/>
    <w:rsid w:val="000E3B15"/>
    <w:rsid w:val="001112BE"/>
    <w:rsid w:val="001128E8"/>
    <w:rsid w:val="00121002"/>
    <w:rsid w:val="0012371A"/>
    <w:rsid w:val="001340F8"/>
    <w:rsid w:val="00152B6F"/>
    <w:rsid w:val="00165969"/>
    <w:rsid w:val="00197174"/>
    <w:rsid w:val="001B2EEC"/>
    <w:rsid w:val="001C0822"/>
    <w:rsid w:val="001D5322"/>
    <w:rsid w:val="001F3F92"/>
    <w:rsid w:val="0020024A"/>
    <w:rsid w:val="00200E62"/>
    <w:rsid w:val="00214A37"/>
    <w:rsid w:val="00221656"/>
    <w:rsid w:val="00241939"/>
    <w:rsid w:val="00246AD6"/>
    <w:rsid w:val="002657A5"/>
    <w:rsid w:val="002743FA"/>
    <w:rsid w:val="0029227B"/>
    <w:rsid w:val="002924B0"/>
    <w:rsid w:val="002954D0"/>
    <w:rsid w:val="002E523E"/>
    <w:rsid w:val="002F4438"/>
    <w:rsid w:val="002F486B"/>
    <w:rsid w:val="002F5637"/>
    <w:rsid w:val="00307AD8"/>
    <w:rsid w:val="00323AC9"/>
    <w:rsid w:val="00331929"/>
    <w:rsid w:val="003463DE"/>
    <w:rsid w:val="00364974"/>
    <w:rsid w:val="0036516E"/>
    <w:rsid w:val="00376826"/>
    <w:rsid w:val="003B4CC1"/>
    <w:rsid w:val="003C1417"/>
    <w:rsid w:val="003C54DE"/>
    <w:rsid w:val="003E677C"/>
    <w:rsid w:val="003F620D"/>
    <w:rsid w:val="00401AEB"/>
    <w:rsid w:val="00421267"/>
    <w:rsid w:val="00427325"/>
    <w:rsid w:val="00452E1E"/>
    <w:rsid w:val="004B40F5"/>
    <w:rsid w:val="004C50C7"/>
    <w:rsid w:val="004E649A"/>
    <w:rsid w:val="004E7DFC"/>
    <w:rsid w:val="005425F3"/>
    <w:rsid w:val="005473B8"/>
    <w:rsid w:val="00550EBD"/>
    <w:rsid w:val="00557E41"/>
    <w:rsid w:val="00562562"/>
    <w:rsid w:val="00575430"/>
    <w:rsid w:val="00595B86"/>
    <w:rsid w:val="005B55F0"/>
    <w:rsid w:val="005E47A7"/>
    <w:rsid w:val="005F1F90"/>
    <w:rsid w:val="006208EA"/>
    <w:rsid w:val="006223CD"/>
    <w:rsid w:val="00627F54"/>
    <w:rsid w:val="00652422"/>
    <w:rsid w:val="00652A02"/>
    <w:rsid w:val="00663679"/>
    <w:rsid w:val="006A0B7D"/>
    <w:rsid w:val="006C62AA"/>
    <w:rsid w:val="006D6FDF"/>
    <w:rsid w:val="006E3CAA"/>
    <w:rsid w:val="006E6236"/>
    <w:rsid w:val="006E6FEB"/>
    <w:rsid w:val="00706CC5"/>
    <w:rsid w:val="0071767F"/>
    <w:rsid w:val="00730572"/>
    <w:rsid w:val="00740C82"/>
    <w:rsid w:val="007467B1"/>
    <w:rsid w:val="007468C0"/>
    <w:rsid w:val="007735F0"/>
    <w:rsid w:val="007B52E9"/>
    <w:rsid w:val="007B59B2"/>
    <w:rsid w:val="007D2C07"/>
    <w:rsid w:val="007D471E"/>
    <w:rsid w:val="008425CD"/>
    <w:rsid w:val="008822F2"/>
    <w:rsid w:val="00897BBB"/>
    <w:rsid w:val="008B216D"/>
    <w:rsid w:val="008C05BF"/>
    <w:rsid w:val="008C16C6"/>
    <w:rsid w:val="008E0E2D"/>
    <w:rsid w:val="008E144F"/>
    <w:rsid w:val="008F4AC9"/>
    <w:rsid w:val="00926A05"/>
    <w:rsid w:val="00930BE5"/>
    <w:rsid w:val="009374BC"/>
    <w:rsid w:val="009459CD"/>
    <w:rsid w:val="00953C4C"/>
    <w:rsid w:val="00954380"/>
    <w:rsid w:val="00991498"/>
    <w:rsid w:val="009A2A9C"/>
    <w:rsid w:val="009A6937"/>
    <w:rsid w:val="009B2100"/>
    <w:rsid w:val="009B372B"/>
    <w:rsid w:val="009C7599"/>
    <w:rsid w:val="009D4C92"/>
    <w:rsid w:val="00A67CC2"/>
    <w:rsid w:val="00A81D05"/>
    <w:rsid w:val="00A82AEC"/>
    <w:rsid w:val="00A93C93"/>
    <w:rsid w:val="00A96735"/>
    <w:rsid w:val="00AB5002"/>
    <w:rsid w:val="00AC07B9"/>
    <w:rsid w:val="00AC3EA2"/>
    <w:rsid w:val="00AE1343"/>
    <w:rsid w:val="00AE623A"/>
    <w:rsid w:val="00AF1CB4"/>
    <w:rsid w:val="00AF42FE"/>
    <w:rsid w:val="00AF67D2"/>
    <w:rsid w:val="00B03806"/>
    <w:rsid w:val="00B0759F"/>
    <w:rsid w:val="00B25142"/>
    <w:rsid w:val="00B36DC8"/>
    <w:rsid w:val="00B4093B"/>
    <w:rsid w:val="00B4107B"/>
    <w:rsid w:val="00B424AE"/>
    <w:rsid w:val="00B42A94"/>
    <w:rsid w:val="00B46B9E"/>
    <w:rsid w:val="00B50ABC"/>
    <w:rsid w:val="00B714F3"/>
    <w:rsid w:val="00B86D17"/>
    <w:rsid w:val="00B97CBC"/>
    <w:rsid w:val="00BA23A4"/>
    <w:rsid w:val="00BE0E53"/>
    <w:rsid w:val="00BF0437"/>
    <w:rsid w:val="00C55176"/>
    <w:rsid w:val="00C641A5"/>
    <w:rsid w:val="00C73484"/>
    <w:rsid w:val="00CD650E"/>
    <w:rsid w:val="00CE25D4"/>
    <w:rsid w:val="00CE6ADC"/>
    <w:rsid w:val="00CF6596"/>
    <w:rsid w:val="00CF7C43"/>
    <w:rsid w:val="00D07A95"/>
    <w:rsid w:val="00D23EB4"/>
    <w:rsid w:val="00D42065"/>
    <w:rsid w:val="00D467D9"/>
    <w:rsid w:val="00D46A35"/>
    <w:rsid w:val="00D51E9B"/>
    <w:rsid w:val="00D54E10"/>
    <w:rsid w:val="00D8395B"/>
    <w:rsid w:val="00DC6141"/>
    <w:rsid w:val="00DF4143"/>
    <w:rsid w:val="00E02AE1"/>
    <w:rsid w:val="00E10612"/>
    <w:rsid w:val="00E10B30"/>
    <w:rsid w:val="00E26261"/>
    <w:rsid w:val="00E32885"/>
    <w:rsid w:val="00E359C5"/>
    <w:rsid w:val="00E531F7"/>
    <w:rsid w:val="00E544CB"/>
    <w:rsid w:val="00E66276"/>
    <w:rsid w:val="00E66AF3"/>
    <w:rsid w:val="00E824B5"/>
    <w:rsid w:val="00E9208A"/>
    <w:rsid w:val="00EA3666"/>
    <w:rsid w:val="00ED475B"/>
    <w:rsid w:val="00EE071F"/>
    <w:rsid w:val="00EF7B70"/>
    <w:rsid w:val="00F11361"/>
    <w:rsid w:val="00F13B3C"/>
    <w:rsid w:val="00F14197"/>
    <w:rsid w:val="00F15229"/>
    <w:rsid w:val="00F17ECB"/>
    <w:rsid w:val="00F55838"/>
    <w:rsid w:val="00F76206"/>
    <w:rsid w:val="00F93D7E"/>
    <w:rsid w:val="00FD7324"/>
    <w:rsid w:val="00FD7CCA"/>
    <w:rsid w:val="00FE2997"/>
    <w:rsid w:val="00FE520B"/>
    <w:rsid w:val="00FE7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324"/>
    <w:pPr>
      <w:spacing w:after="200" w:line="276" w:lineRule="auto"/>
    </w:pPr>
    <w:rPr>
      <w:rFonts w:eastAsia="Times New Roman" w:cs="Calibri"/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4E649A"/>
    <w:pPr>
      <w:spacing w:before="187" w:after="281" w:line="240" w:lineRule="auto"/>
      <w:outlineLvl w:val="2"/>
    </w:pPr>
    <w:rPr>
      <w:rFonts w:ascii="Helvetica" w:eastAsia="Calibri" w:hAnsi="Helvetica" w:cs="Helvetica"/>
      <w:b/>
      <w:bCs/>
      <w:color w:val="3B4A25"/>
      <w:sz w:val="36"/>
      <w:szCs w:val="36"/>
      <w:lang w:eastAsia="ru-RU"/>
    </w:rPr>
  </w:style>
  <w:style w:type="paragraph" w:styleId="Heading4">
    <w:name w:val="heading 4"/>
    <w:basedOn w:val="Normal"/>
    <w:link w:val="Heading4Char"/>
    <w:uiPriority w:val="99"/>
    <w:qFormat/>
    <w:rsid w:val="004E649A"/>
    <w:pPr>
      <w:spacing w:before="187" w:after="281" w:line="240" w:lineRule="auto"/>
      <w:outlineLvl w:val="3"/>
    </w:pPr>
    <w:rPr>
      <w:rFonts w:ascii="Helvetica" w:eastAsia="Calibri" w:hAnsi="Helvetica" w:cs="Helvetica"/>
      <w:b/>
      <w:bCs/>
      <w:sz w:val="29"/>
      <w:szCs w:val="29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4E649A"/>
    <w:rPr>
      <w:rFonts w:ascii="Helvetica" w:hAnsi="Helvetica" w:cs="Helvetica"/>
      <w:b/>
      <w:bCs/>
      <w:color w:val="3B4A25"/>
      <w:sz w:val="36"/>
      <w:szCs w:val="3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E649A"/>
    <w:rPr>
      <w:rFonts w:ascii="Helvetica" w:hAnsi="Helvetica" w:cs="Helvetica"/>
      <w:b/>
      <w:bCs/>
      <w:sz w:val="29"/>
      <w:szCs w:val="29"/>
      <w:lang w:eastAsia="ru-RU"/>
    </w:rPr>
  </w:style>
  <w:style w:type="paragraph" w:styleId="NormalWeb">
    <w:name w:val="Normal (Web)"/>
    <w:basedOn w:val="Normal"/>
    <w:uiPriority w:val="99"/>
    <w:semiHidden/>
    <w:rsid w:val="004E649A"/>
    <w:pPr>
      <w:spacing w:before="187" w:after="281" w:line="240" w:lineRule="auto"/>
    </w:pPr>
    <w:rPr>
      <w:rFonts w:eastAsia="Calibri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locked/>
    <w:rsid w:val="003C54DE"/>
    <w:pPr>
      <w:spacing w:after="0" w:line="240" w:lineRule="auto"/>
      <w:jc w:val="center"/>
    </w:pPr>
    <w:rPr>
      <w:rFonts w:ascii="Times New Roman" w:hAnsi="Times New Roman" w:cs="Times New Roman"/>
      <w:sz w:val="32"/>
      <w:szCs w:val="32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2924B0"/>
    <w:rPr>
      <w:rFonts w:ascii="Cambria" w:hAnsi="Cambria" w:cs="Cambria"/>
      <w:b/>
      <w:bCs/>
      <w:kern w:val="28"/>
      <w:sz w:val="32"/>
      <w:szCs w:val="32"/>
      <w:lang w:eastAsia="en-US"/>
    </w:rPr>
  </w:style>
  <w:style w:type="table" w:styleId="TableGrid">
    <w:name w:val="Table Grid"/>
    <w:basedOn w:val="TableNormal"/>
    <w:uiPriority w:val="99"/>
    <w:locked/>
    <w:rsid w:val="00AF67D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258129">
      <w:marLeft w:val="0"/>
      <w:marRight w:val="0"/>
      <w:marTop w:val="0"/>
      <w:marBottom w:val="28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58127">
              <w:marLeft w:val="4395"/>
              <w:marRight w:val="0"/>
              <w:marTop w:val="0"/>
              <w:marBottom w:val="0"/>
              <w:divBdr>
                <w:top w:val="single" w:sz="48" w:space="8" w:color="E7F9FB"/>
                <w:left w:val="single" w:sz="48" w:space="8" w:color="E7F9FB"/>
                <w:bottom w:val="single" w:sz="48" w:space="8" w:color="E7F9FB"/>
                <w:right w:val="single" w:sz="48" w:space="8" w:color="E7F9FB"/>
              </w:divBdr>
              <w:divsChild>
                <w:div w:id="201425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25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25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97</TotalTime>
  <Pages>11</Pages>
  <Words>2297</Words>
  <Characters>13099</Characters>
  <Application>Microsoft Office Outlook</Application>
  <DocSecurity>0</DocSecurity>
  <Lines>0</Lines>
  <Paragraphs>0</Paragraphs>
  <ScaleCrop>false</ScaleCrop>
  <Company>школа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ПОВЕДЕНИЯ</dc:title>
  <dc:subject/>
  <dc:creator>Direktor</dc:creator>
  <cp:keywords/>
  <dc:description/>
  <cp:lastModifiedBy>11</cp:lastModifiedBy>
  <cp:revision>31</cp:revision>
  <cp:lastPrinted>2015-03-24T11:52:00Z</cp:lastPrinted>
  <dcterms:created xsi:type="dcterms:W3CDTF">2015-02-16T05:30:00Z</dcterms:created>
  <dcterms:modified xsi:type="dcterms:W3CDTF">2015-04-04T07:32:00Z</dcterms:modified>
</cp:coreProperties>
</file>