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70" w:rsidRDefault="00EF5C70" w:rsidP="0012520D">
      <w:pPr>
        <w:spacing w:before="100" w:beforeAutospacing="1" w:after="100" w:afterAutospacing="1" w:line="360" w:lineRule="auto"/>
        <w:jc w:val="both"/>
        <w:rPr>
          <w:sz w:val="24"/>
          <w:szCs w:val="24"/>
          <w:lang w:val="en-US"/>
        </w:rPr>
      </w:pPr>
      <w:r w:rsidRPr="00AE1BD5">
        <w:rPr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57pt">
            <v:imagedata r:id="rId5" o:title=""/>
          </v:shape>
        </w:pict>
      </w:r>
    </w:p>
    <w:p w:rsidR="00EF5C70" w:rsidRDefault="00EF5C70" w:rsidP="0012520D">
      <w:pPr>
        <w:spacing w:before="100" w:beforeAutospacing="1" w:after="100" w:afterAutospacing="1" w:line="360" w:lineRule="auto"/>
        <w:jc w:val="both"/>
        <w:rPr>
          <w:sz w:val="24"/>
          <w:szCs w:val="24"/>
          <w:lang w:val="en-US"/>
        </w:rPr>
      </w:pPr>
    </w:p>
    <w:p w:rsidR="00EF5C70" w:rsidRPr="00A85FA2" w:rsidRDefault="00EF5C70" w:rsidP="0012520D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 xml:space="preserve">        Рабочая программа   по английскому языку составлена на основе федерального компонента государственного стандарта образования 2011 г., примерной программы основного общего образования по английскому языку, авторской программы  Биболетовой М.З. по английскому языку к УМК «EnjoyEnglish» для учащихся 2-11 классов общеобразовательных учреждений (Обнинск:Титул,2011).</w:t>
      </w:r>
      <w:r w:rsidRPr="00A85FA2">
        <w:rPr>
          <w:sz w:val="24"/>
          <w:szCs w:val="24"/>
        </w:rPr>
        <w:br/>
        <w:t xml:space="preserve">     Рабочая программа   ориентирована на использование учебно-методического комплекта Английский с удовольствием «EnjoyEnglish» для 3класса общеобразовательных  учреждений -Обнинск: Титул, 201</w:t>
      </w:r>
      <w:r>
        <w:rPr>
          <w:sz w:val="24"/>
          <w:szCs w:val="24"/>
        </w:rPr>
        <w:t>4,г</w:t>
      </w:r>
      <w:r w:rsidRPr="00A85FA2">
        <w:rPr>
          <w:sz w:val="24"/>
          <w:szCs w:val="24"/>
        </w:rPr>
        <w:t xml:space="preserve">од (учебник, рабочая тетрадь, книга для учителя, аудиоприложение) и рассчитана на 2 часа в неделю на протяжении учебного года, т.е. 68 часов в год согласно  учебному плану МБОУ </w:t>
      </w:r>
      <w:r>
        <w:rPr>
          <w:sz w:val="24"/>
          <w:szCs w:val="24"/>
        </w:rPr>
        <w:t>О</w:t>
      </w:r>
      <w:r w:rsidRPr="00A85FA2">
        <w:rPr>
          <w:sz w:val="24"/>
          <w:szCs w:val="24"/>
        </w:rPr>
        <w:t xml:space="preserve">СОШ </w:t>
      </w:r>
      <w:r>
        <w:rPr>
          <w:sz w:val="24"/>
          <w:szCs w:val="24"/>
        </w:rPr>
        <w:t>,п.Орёл</w:t>
      </w:r>
      <w:r w:rsidRPr="00A85FA2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Pr="00A85FA2">
        <w:rPr>
          <w:sz w:val="24"/>
          <w:szCs w:val="24"/>
        </w:rPr>
        <w:t>на 201</w:t>
      </w:r>
      <w:r>
        <w:rPr>
          <w:sz w:val="24"/>
          <w:szCs w:val="24"/>
        </w:rPr>
        <w:t>4,-</w:t>
      </w:r>
      <w:r w:rsidRPr="00A85FA2">
        <w:rPr>
          <w:sz w:val="24"/>
          <w:szCs w:val="24"/>
        </w:rPr>
        <w:t xml:space="preserve"> 201</w:t>
      </w:r>
      <w:r>
        <w:rPr>
          <w:sz w:val="24"/>
          <w:szCs w:val="24"/>
        </w:rPr>
        <w:t>5,</w:t>
      </w:r>
      <w:r w:rsidRPr="00A85FA2">
        <w:rPr>
          <w:sz w:val="24"/>
          <w:szCs w:val="24"/>
        </w:rPr>
        <w:t xml:space="preserve"> учебный год, включая уроки повторения, обобщения, контроля</w:t>
      </w:r>
      <w:r>
        <w:rPr>
          <w:sz w:val="24"/>
          <w:szCs w:val="24"/>
        </w:rPr>
        <w:t>,</w:t>
      </w:r>
    </w:p>
    <w:p w:rsidR="00EF5C70" w:rsidRPr="00A85FA2" w:rsidRDefault="00EF5C70" w:rsidP="0012520D">
      <w:pPr>
        <w:spacing w:before="100" w:beforeAutospacing="1" w:after="100" w:afterAutospacing="1" w:line="360" w:lineRule="auto"/>
        <w:jc w:val="center"/>
        <w:rPr>
          <w:b/>
          <w:bCs/>
          <w:sz w:val="24"/>
          <w:szCs w:val="24"/>
        </w:rPr>
      </w:pPr>
      <w:r w:rsidRPr="00A85FA2">
        <w:rPr>
          <w:b/>
          <w:bCs/>
          <w:sz w:val="24"/>
          <w:szCs w:val="24"/>
        </w:rPr>
        <w:t>Требования к уровню подготовки учащихся</w:t>
      </w:r>
    </w:p>
    <w:p w:rsidR="00EF5C70" w:rsidRPr="00A85FA2" w:rsidRDefault="00EF5C70" w:rsidP="004752D3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Согласно Федеральному государственному образовательному стандарту начального общего образования целью и основным результатом образования на данном этапе развития страны является «развитие личности обучающегося на основе усвоения универсальных учебных действий, познания и освоения мира» (ФГОС, начальная школа, с.6).каждый предмет вносит посильный вклад в достижение этой цели.</w:t>
      </w:r>
    </w:p>
    <w:p w:rsidR="00EF5C70" w:rsidRPr="00A85FA2" w:rsidRDefault="00EF5C70" w:rsidP="004752D3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«Иностранный язык» - один из важных и новых предметов в системе подготовки современного младшего школьника в условиях поликультурного и полиязычного мира. Наряду с этим изучение иностранного языка предоставляет большие возможности для духовно-нравственного развития школьников. В процессе общения на иностранном языке на интересующие темы формируются ценностные ориентиры и морально-этические нормы, опосредствующие поведение школьника, его деятельность, взаимоотношения со сверстниками и взрослыми; происходит становление его мировоззрения, закладывается база для становления гражданской идентичности через сравнение культуры своего народа и народов стран, говорящих на английском языке.</w:t>
      </w:r>
    </w:p>
    <w:p w:rsidR="00EF5C70" w:rsidRPr="00A85FA2" w:rsidRDefault="00EF5C70" w:rsidP="004752D3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 w:rsidRPr="00A85FA2">
        <w:rPr>
          <w:b/>
          <w:bCs/>
          <w:sz w:val="24"/>
          <w:szCs w:val="24"/>
        </w:rPr>
        <w:t>Цели обучения</w:t>
      </w:r>
      <w:r w:rsidRPr="00A85FA2">
        <w:rPr>
          <w:sz w:val="24"/>
          <w:szCs w:val="24"/>
        </w:rPr>
        <w:t xml:space="preserve"> предмету следует формулировать исходя из ожидаемых результатов. Федеральный государственный образовательный стандарт начального общего образования устанавливает требования к результатам обучающихся на трех уровнях – личностном, метапредметном и предметном.</w:t>
      </w:r>
    </w:p>
    <w:p w:rsidR="00EF5C70" w:rsidRPr="00A85FA2" w:rsidRDefault="00EF5C70" w:rsidP="004752D3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 w:rsidRPr="00A85FA2">
        <w:rPr>
          <w:sz w:val="24"/>
          <w:szCs w:val="24"/>
        </w:rPr>
        <w:t xml:space="preserve">К </w:t>
      </w:r>
      <w:r w:rsidRPr="00A85FA2">
        <w:rPr>
          <w:b/>
          <w:bCs/>
          <w:sz w:val="24"/>
          <w:szCs w:val="24"/>
        </w:rPr>
        <w:t xml:space="preserve">личностным результатам </w:t>
      </w:r>
      <w:r w:rsidRPr="00A85FA2">
        <w:rPr>
          <w:sz w:val="24"/>
          <w:szCs w:val="24"/>
        </w:rPr>
        <w:t>школьников, освоивших основную образовательную программу начального общего образования, относятся «готовность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идентичности».</w:t>
      </w:r>
    </w:p>
    <w:p w:rsidR="00EF5C70" w:rsidRPr="00A85FA2" w:rsidRDefault="00EF5C70" w:rsidP="004752D3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 w:rsidRPr="00A85FA2">
        <w:rPr>
          <w:sz w:val="24"/>
          <w:szCs w:val="24"/>
        </w:rPr>
        <w:t xml:space="preserve">К </w:t>
      </w:r>
      <w:r w:rsidRPr="00A85FA2">
        <w:rPr>
          <w:b/>
          <w:bCs/>
          <w:sz w:val="24"/>
          <w:szCs w:val="24"/>
        </w:rPr>
        <w:t>метапредметным результатам</w:t>
      </w:r>
      <w:r w:rsidRPr="00A85FA2">
        <w:rPr>
          <w:sz w:val="24"/>
          <w:szCs w:val="24"/>
        </w:rPr>
        <w:t>обучающихся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понятиями».</w:t>
      </w:r>
    </w:p>
    <w:p w:rsidR="00EF5C70" w:rsidRPr="00A85FA2" w:rsidRDefault="00EF5C70" w:rsidP="004752D3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 w:rsidRPr="00A85FA2">
        <w:rPr>
          <w:sz w:val="24"/>
          <w:szCs w:val="24"/>
        </w:rPr>
        <w:t xml:space="preserve">Деятельностный характер предмета «иностранный язык» соответствует природе младшего школьника, воспринимающего мир целостно, эмоционально и активно, что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и дает возможность осуществлять разнообразные связи с предметами, изучаемыми в начальной школе, и формировать метапредметные/общеучебные умения. </w:t>
      </w:r>
    </w:p>
    <w:p w:rsidR="00EF5C70" w:rsidRPr="00A85FA2" w:rsidRDefault="00EF5C70" w:rsidP="004752D3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 w:rsidRPr="00A85FA2">
        <w:rPr>
          <w:sz w:val="24"/>
          <w:szCs w:val="24"/>
        </w:rPr>
        <w:t xml:space="preserve">К </w:t>
      </w:r>
      <w:r w:rsidRPr="00A85FA2">
        <w:rPr>
          <w:b/>
          <w:bCs/>
          <w:sz w:val="24"/>
          <w:szCs w:val="24"/>
        </w:rPr>
        <w:t>предметным результатам</w:t>
      </w:r>
      <w:r w:rsidRPr="00A85FA2">
        <w:rPr>
          <w:sz w:val="24"/>
          <w:szCs w:val="24"/>
        </w:rPr>
        <w:t xml:space="preserve"> ФГОС относит «освоенный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лежащую в основе современной научной картины мира».</w:t>
      </w:r>
    </w:p>
    <w:p w:rsidR="00EF5C70" w:rsidRPr="00A85FA2" w:rsidRDefault="00EF5C70" w:rsidP="004752D3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Специфической деятельностью, которой обучающиеся овладевают в процессе изучения предмета «иностранный язык», является коммуникативная (речевая) деятельность на иностранном языке.</w:t>
      </w:r>
    </w:p>
    <w:p w:rsidR="00EF5C70" w:rsidRPr="00A85FA2" w:rsidRDefault="00EF5C70" w:rsidP="004752D3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 w:rsidRPr="00A85FA2">
        <w:rPr>
          <w:sz w:val="24"/>
          <w:szCs w:val="24"/>
        </w:rPr>
        <w:t xml:space="preserve">Основной содержательной линией являются коммуникативные умения, которые представляют собой результат овладения иностранным языком, а овладение языковыми средствами и навыками оперирования ими, так же как и формирование социокультурной осведомленности младших школьников, являются условиями успешного общения. Все указанные содержательные линии находятся в тесной взаимосвязи, и отсутствие одной из них нарушает единство учебного предмета «английский язык». </w:t>
      </w:r>
    </w:p>
    <w:p w:rsidR="00EF5C70" w:rsidRPr="00A85FA2" w:rsidRDefault="00EF5C70" w:rsidP="00A85FA2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 w:rsidRPr="00A85FA2">
        <w:rPr>
          <w:sz w:val="24"/>
          <w:szCs w:val="24"/>
        </w:rPr>
        <w:t xml:space="preserve">Таким образом изучение предмета «английский язык» направлено на достижение следующих </w:t>
      </w:r>
      <w:r w:rsidRPr="00A85FA2">
        <w:rPr>
          <w:b/>
          <w:bCs/>
          <w:sz w:val="24"/>
          <w:szCs w:val="24"/>
        </w:rPr>
        <w:t>предметных результатов</w:t>
      </w:r>
      <w:r w:rsidRPr="00A85FA2">
        <w:rPr>
          <w:sz w:val="24"/>
          <w:szCs w:val="24"/>
        </w:rPr>
        <w:t>.</w:t>
      </w:r>
    </w:p>
    <w:p w:rsidR="00EF5C70" w:rsidRPr="00A85FA2" w:rsidRDefault="00EF5C70" w:rsidP="004752D3">
      <w:pPr>
        <w:spacing w:before="100" w:beforeAutospacing="1" w:after="100" w:afterAutospacing="1" w:line="360" w:lineRule="auto"/>
        <w:ind w:firstLine="284"/>
        <w:jc w:val="both"/>
        <w:rPr>
          <w:b/>
          <w:bCs/>
          <w:sz w:val="24"/>
          <w:szCs w:val="24"/>
        </w:rPr>
      </w:pPr>
      <w:r w:rsidRPr="00A85FA2">
        <w:rPr>
          <w:b/>
          <w:bCs/>
          <w:sz w:val="24"/>
          <w:szCs w:val="24"/>
        </w:rPr>
        <w:t>Коммуникативные умения</w:t>
      </w:r>
    </w:p>
    <w:p w:rsidR="00EF5C70" w:rsidRPr="00A85FA2" w:rsidRDefault="00EF5C70" w:rsidP="004752D3">
      <w:pPr>
        <w:spacing w:before="100" w:beforeAutospacing="1" w:after="100" w:afterAutospacing="1" w:line="360" w:lineRule="auto"/>
        <w:ind w:firstLine="284"/>
        <w:jc w:val="both"/>
        <w:rPr>
          <w:b/>
          <w:bCs/>
          <w:sz w:val="24"/>
          <w:szCs w:val="24"/>
        </w:rPr>
      </w:pPr>
      <w:r w:rsidRPr="00A85FA2">
        <w:rPr>
          <w:b/>
          <w:bCs/>
          <w:sz w:val="24"/>
          <w:szCs w:val="24"/>
        </w:rPr>
        <w:t xml:space="preserve">Говорение </w:t>
      </w:r>
    </w:p>
    <w:p w:rsidR="00EF5C70" w:rsidRPr="00A85FA2" w:rsidRDefault="00EF5C70" w:rsidP="004752D3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Ученик</w:t>
      </w:r>
      <w:r w:rsidRPr="00A85FA2">
        <w:rPr>
          <w:sz w:val="24"/>
          <w:szCs w:val="24"/>
        </w:rPr>
        <w:t xml:space="preserve"> научится:</w:t>
      </w:r>
    </w:p>
    <w:p w:rsidR="00EF5C70" w:rsidRPr="00A85FA2" w:rsidRDefault="00EF5C70" w:rsidP="00550D7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Участвовать  в элементарных диалогах;</w:t>
      </w:r>
    </w:p>
    <w:p w:rsidR="00EF5C70" w:rsidRPr="00A85FA2" w:rsidRDefault="00EF5C70" w:rsidP="00550D7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Составлять небольшое описание предмета, картинки, персонажа по образцу;</w:t>
      </w:r>
    </w:p>
    <w:p w:rsidR="00EF5C70" w:rsidRPr="00A85FA2" w:rsidRDefault="00EF5C70" w:rsidP="00550D7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Кратко рассказывать о себе, своей семье, друге.</w:t>
      </w:r>
    </w:p>
    <w:p w:rsidR="00EF5C70" w:rsidRPr="00A85FA2" w:rsidRDefault="00EF5C70" w:rsidP="00550D73">
      <w:pPr>
        <w:spacing w:before="100" w:beforeAutospacing="1" w:after="100" w:afterAutospacing="1" w:line="360" w:lineRule="auto"/>
        <w:ind w:firstLine="284"/>
        <w:jc w:val="both"/>
        <w:rPr>
          <w:b/>
          <w:bCs/>
          <w:sz w:val="24"/>
          <w:szCs w:val="24"/>
        </w:rPr>
      </w:pPr>
      <w:r w:rsidRPr="00A85FA2">
        <w:rPr>
          <w:b/>
          <w:bCs/>
          <w:sz w:val="24"/>
          <w:szCs w:val="24"/>
        </w:rPr>
        <w:t xml:space="preserve">Аудирование </w:t>
      </w:r>
    </w:p>
    <w:p w:rsidR="00EF5C70" w:rsidRPr="00A85FA2" w:rsidRDefault="00EF5C70" w:rsidP="00550D73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Ученик </w:t>
      </w:r>
      <w:r w:rsidRPr="00A85FA2">
        <w:rPr>
          <w:sz w:val="24"/>
          <w:szCs w:val="24"/>
        </w:rPr>
        <w:t>научится:</w:t>
      </w:r>
    </w:p>
    <w:p w:rsidR="00EF5C70" w:rsidRPr="00A85FA2" w:rsidRDefault="00EF5C70" w:rsidP="00550D7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EF5C70" w:rsidRPr="00A85FA2" w:rsidRDefault="00EF5C70" w:rsidP="00550D7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Воспринимать на слух и понимать основное содержание сообщений, рассказов, сказок, построенных на знакомом языковом материале с опорой на зрительную наглядность.</w:t>
      </w:r>
    </w:p>
    <w:p w:rsidR="00EF5C70" w:rsidRPr="00A85FA2" w:rsidRDefault="00EF5C70" w:rsidP="00550D73">
      <w:pPr>
        <w:spacing w:before="100" w:beforeAutospacing="1" w:after="100" w:afterAutospacing="1" w:line="360" w:lineRule="auto"/>
        <w:ind w:firstLine="284"/>
        <w:jc w:val="both"/>
        <w:rPr>
          <w:b/>
          <w:bCs/>
          <w:sz w:val="24"/>
          <w:szCs w:val="24"/>
        </w:rPr>
      </w:pPr>
      <w:r w:rsidRPr="00A85FA2">
        <w:rPr>
          <w:b/>
          <w:bCs/>
          <w:sz w:val="24"/>
          <w:szCs w:val="24"/>
        </w:rPr>
        <w:t xml:space="preserve">Чтение </w:t>
      </w:r>
    </w:p>
    <w:p w:rsidR="00EF5C70" w:rsidRPr="00A85FA2" w:rsidRDefault="00EF5C70" w:rsidP="00550D73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Ученик</w:t>
      </w:r>
      <w:r w:rsidRPr="00A85FA2">
        <w:rPr>
          <w:sz w:val="24"/>
          <w:szCs w:val="24"/>
        </w:rPr>
        <w:t xml:space="preserve"> научится:</w:t>
      </w:r>
    </w:p>
    <w:p w:rsidR="00EF5C70" w:rsidRPr="00A85FA2" w:rsidRDefault="00EF5C70" w:rsidP="00550D7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Соотносить  графический образ английского слова с его звуковым образом;</w:t>
      </w:r>
    </w:p>
    <w:p w:rsidR="00EF5C70" w:rsidRPr="00A85FA2" w:rsidRDefault="00EF5C70" w:rsidP="00550D7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EF5C70" w:rsidRPr="00A85FA2" w:rsidRDefault="00EF5C70" w:rsidP="00550D7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Читать про себя и понимать содержание небольшого текста, построенного на изученном языковом материале.</w:t>
      </w:r>
    </w:p>
    <w:p w:rsidR="00EF5C70" w:rsidRPr="00A85FA2" w:rsidRDefault="00EF5C70" w:rsidP="00331C19">
      <w:pPr>
        <w:spacing w:before="100" w:beforeAutospacing="1" w:after="100" w:afterAutospacing="1" w:line="360" w:lineRule="auto"/>
        <w:ind w:firstLine="284"/>
        <w:jc w:val="both"/>
        <w:rPr>
          <w:b/>
          <w:bCs/>
          <w:sz w:val="24"/>
          <w:szCs w:val="24"/>
        </w:rPr>
      </w:pPr>
      <w:r w:rsidRPr="00A85FA2">
        <w:rPr>
          <w:b/>
          <w:bCs/>
          <w:sz w:val="24"/>
          <w:szCs w:val="24"/>
        </w:rPr>
        <w:t>Письмо</w:t>
      </w:r>
    </w:p>
    <w:p w:rsidR="00EF5C70" w:rsidRPr="00A85FA2" w:rsidRDefault="00EF5C70" w:rsidP="00331C19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Ученик</w:t>
      </w:r>
      <w:r w:rsidRPr="00A85FA2">
        <w:rPr>
          <w:sz w:val="24"/>
          <w:szCs w:val="24"/>
        </w:rPr>
        <w:t xml:space="preserve"> научится:</w:t>
      </w:r>
    </w:p>
    <w:p w:rsidR="00EF5C70" w:rsidRPr="00A85FA2" w:rsidRDefault="00EF5C70" w:rsidP="00331C1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Списывать текст и выписывать из него слова, словосочетания, простые предложения;</w:t>
      </w:r>
    </w:p>
    <w:p w:rsidR="00EF5C70" w:rsidRPr="00A85FA2" w:rsidRDefault="00EF5C70" w:rsidP="00331C1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Восстанавливать слово, предложение, текст в соответствии с решаемой учебной задачей;</w:t>
      </w:r>
    </w:p>
    <w:p w:rsidR="00EF5C70" w:rsidRPr="00A85FA2" w:rsidRDefault="00EF5C70" w:rsidP="00331C1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Писать по образцу краткое письмо зарубежному другу;</w:t>
      </w:r>
    </w:p>
    <w:p w:rsidR="00EF5C70" w:rsidRPr="00A85FA2" w:rsidRDefault="00EF5C70" w:rsidP="00331C1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Писать поздравительную открытку с Новым годом, Рождеством, днем рождения (с опорой на образец).</w:t>
      </w:r>
    </w:p>
    <w:p w:rsidR="00EF5C70" w:rsidRPr="00A85FA2" w:rsidRDefault="00EF5C70" w:rsidP="00331C19">
      <w:pPr>
        <w:spacing w:before="100" w:beforeAutospacing="1" w:after="100" w:afterAutospacing="1" w:line="360" w:lineRule="auto"/>
        <w:ind w:firstLine="284"/>
        <w:jc w:val="both"/>
        <w:rPr>
          <w:b/>
          <w:bCs/>
          <w:sz w:val="24"/>
          <w:szCs w:val="24"/>
        </w:rPr>
      </w:pPr>
      <w:r w:rsidRPr="00A85FA2">
        <w:rPr>
          <w:b/>
          <w:bCs/>
          <w:sz w:val="24"/>
          <w:szCs w:val="24"/>
        </w:rPr>
        <w:t>Языковые средства и навыки оперирования ими</w:t>
      </w:r>
    </w:p>
    <w:p w:rsidR="00EF5C70" w:rsidRPr="00A85FA2" w:rsidRDefault="00EF5C70" w:rsidP="00331C19">
      <w:pPr>
        <w:spacing w:before="100" w:beforeAutospacing="1" w:after="100" w:afterAutospacing="1" w:line="360" w:lineRule="auto"/>
        <w:ind w:firstLine="284"/>
        <w:jc w:val="both"/>
        <w:rPr>
          <w:b/>
          <w:bCs/>
          <w:sz w:val="24"/>
          <w:szCs w:val="24"/>
        </w:rPr>
      </w:pPr>
      <w:r w:rsidRPr="00A85FA2">
        <w:rPr>
          <w:b/>
          <w:bCs/>
          <w:sz w:val="24"/>
          <w:szCs w:val="24"/>
        </w:rPr>
        <w:t>Графика, каллиграфия, орфография</w:t>
      </w:r>
    </w:p>
    <w:p w:rsidR="00EF5C70" w:rsidRPr="00A85FA2" w:rsidRDefault="00EF5C70" w:rsidP="00331C19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Ученик </w:t>
      </w:r>
      <w:r w:rsidRPr="00A85FA2">
        <w:rPr>
          <w:sz w:val="24"/>
          <w:szCs w:val="24"/>
        </w:rPr>
        <w:t>научится:</w:t>
      </w:r>
    </w:p>
    <w:p w:rsidR="00EF5C70" w:rsidRPr="00A85FA2" w:rsidRDefault="00EF5C70" w:rsidP="00383F27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Пользоваться английским алфавитом, знать последовательность букв в нем;</w:t>
      </w:r>
    </w:p>
    <w:p w:rsidR="00EF5C70" w:rsidRPr="00A85FA2" w:rsidRDefault="00EF5C70" w:rsidP="00383F27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EF5C70" w:rsidRPr="00A85FA2" w:rsidRDefault="00EF5C70" w:rsidP="00383F27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Применять основные правила чтения и орфографии; писать и читать изученные слова английского языка;</w:t>
      </w:r>
    </w:p>
    <w:p w:rsidR="00EF5C70" w:rsidRPr="00A85FA2" w:rsidRDefault="00EF5C70" w:rsidP="00383F27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Отличать буквы от знаков фонетической транскрипции.</w:t>
      </w:r>
    </w:p>
    <w:p w:rsidR="00EF5C70" w:rsidRPr="00A85FA2" w:rsidRDefault="00EF5C70" w:rsidP="00383F27">
      <w:pPr>
        <w:spacing w:before="100" w:beforeAutospacing="1" w:after="100" w:afterAutospacing="1" w:line="360" w:lineRule="auto"/>
        <w:ind w:firstLine="284"/>
        <w:jc w:val="both"/>
        <w:rPr>
          <w:b/>
          <w:bCs/>
          <w:sz w:val="24"/>
          <w:szCs w:val="24"/>
        </w:rPr>
      </w:pPr>
      <w:r w:rsidRPr="00A85FA2">
        <w:rPr>
          <w:b/>
          <w:bCs/>
          <w:sz w:val="24"/>
          <w:szCs w:val="24"/>
        </w:rPr>
        <w:t>Фонетическая сторона речи</w:t>
      </w:r>
    </w:p>
    <w:p w:rsidR="00EF5C70" w:rsidRPr="00A85FA2" w:rsidRDefault="00EF5C70" w:rsidP="00383F27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Ученик </w:t>
      </w:r>
      <w:r w:rsidRPr="00A85FA2">
        <w:rPr>
          <w:sz w:val="24"/>
          <w:szCs w:val="24"/>
        </w:rPr>
        <w:t>научится:</w:t>
      </w:r>
    </w:p>
    <w:p w:rsidR="00EF5C70" w:rsidRPr="00A85FA2" w:rsidRDefault="00EF5C70" w:rsidP="00383F27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EF5C70" w:rsidRPr="00A85FA2" w:rsidRDefault="00EF5C70" w:rsidP="00383F27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Соблюдать правильное ударение в изолированном слове, фразе;</w:t>
      </w:r>
    </w:p>
    <w:p w:rsidR="00EF5C70" w:rsidRPr="00A85FA2" w:rsidRDefault="00EF5C70" w:rsidP="00383F27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Различать коммуникативные типы предложения по интонации: повествовательные (утвердительные и отрицательные), вопросительные, восклицательные, побудительные;</w:t>
      </w:r>
    </w:p>
    <w:p w:rsidR="00EF5C70" w:rsidRPr="00A85FA2" w:rsidRDefault="00EF5C70" w:rsidP="00383F27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EF5C70" w:rsidRPr="00A85FA2" w:rsidRDefault="00EF5C70" w:rsidP="00383F27">
      <w:pPr>
        <w:spacing w:before="100" w:beforeAutospacing="1" w:after="100" w:afterAutospacing="1" w:line="360" w:lineRule="auto"/>
        <w:ind w:firstLine="284"/>
        <w:jc w:val="both"/>
        <w:rPr>
          <w:b/>
          <w:bCs/>
          <w:sz w:val="24"/>
          <w:szCs w:val="24"/>
        </w:rPr>
      </w:pPr>
      <w:r w:rsidRPr="00A85FA2">
        <w:rPr>
          <w:b/>
          <w:bCs/>
          <w:sz w:val="24"/>
          <w:szCs w:val="24"/>
        </w:rPr>
        <w:t>Лексическая сторона речи</w:t>
      </w:r>
    </w:p>
    <w:p w:rsidR="00EF5C70" w:rsidRPr="00A85FA2" w:rsidRDefault="00EF5C70" w:rsidP="00383F27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Ученик </w:t>
      </w:r>
      <w:r w:rsidRPr="00A85FA2">
        <w:rPr>
          <w:sz w:val="24"/>
          <w:szCs w:val="24"/>
        </w:rPr>
        <w:t>научится:</w:t>
      </w:r>
    </w:p>
    <w:p w:rsidR="00EF5C70" w:rsidRPr="00A85FA2" w:rsidRDefault="00EF5C70" w:rsidP="00383F27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начальной школы;</w:t>
      </w:r>
    </w:p>
    <w:p w:rsidR="00EF5C70" w:rsidRPr="00A85FA2" w:rsidRDefault="00EF5C70" w:rsidP="00A85FA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EF5C70" w:rsidRPr="00A85FA2" w:rsidRDefault="00EF5C70" w:rsidP="004752D3">
      <w:pPr>
        <w:spacing w:before="100" w:beforeAutospacing="1" w:after="100" w:afterAutospacing="1" w:line="360" w:lineRule="auto"/>
        <w:ind w:firstLine="284"/>
        <w:jc w:val="both"/>
        <w:rPr>
          <w:b/>
          <w:bCs/>
          <w:sz w:val="24"/>
          <w:szCs w:val="24"/>
        </w:rPr>
      </w:pPr>
      <w:r w:rsidRPr="00A85FA2">
        <w:rPr>
          <w:b/>
          <w:bCs/>
          <w:sz w:val="24"/>
          <w:szCs w:val="24"/>
        </w:rPr>
        <w:t>Грамматическая сторона речи</w:t>
      </w:r>
    </w:p>
    <w:p w:rsidR="00EF5C70" w:rsidRPr="00A85FA2" w:rsidRDefault="00EF5C70" w:rsidP="00DA5FB4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Ученик </w:t>
      </w:r>
      <w:r w:rsidRPr="00A85FA2">
        <w:rPr>
          <w:sz w:val="24"/>
          <w:szCs w:val="24"/>
        </w:rPr>
        <w:t>научится:</w:t>
      </w:r>
    </w:p>
    <w:p w:rsidR="00EF5C70" w:rsidRPr="00A85FA2" w:rsidRDefault="00EF5C70" w:rsidP="00DA5FB4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>Распознавать и употреблять в речи основные коммуникативные типы предложений;</w:t>
      </w:r>
    </w:p>
    <w:p w:rsidR="00EF5C70" w:rsidRPr="00A85FA2" w:rsidRDefault="00EF5C70" w:rsidP="00DA5FB4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85FA2">
        <w:rPr>
          <w:sz w:val="24"/>
          <w:szCs w:val="24"/>
        </w:rPr>
        <w:t xml:space="preserve">Распознавать и употреблять в речи следующие грамматические явления: существительные с определенным/неопределенным/нулевым артиклем (наиболее элементарные случаи употребления); модальные глаголы </w:t>
      </w:r>
      <w:r w:rsidRPr="00A85FA2">
        <w:rPr>
          <w:sz w:val="24"/>
          <w:szCs w:val="24"/>
          <w:lang w:val="en-US"/>
        </w:rPr>
        <w:t>can</w:t>
      </w:r>
      <w:r w:rsidRPr="00A85FA2">
        <w:rPr>
          <w:sz w:val="24"/>
          <w:szCs w:val="24"/>
        </w:rPr>
        <w:t xml:space="preserve">, </w:t>
      </w:r>
      <w:r w:rsidRPr="00A85FA2">
        <w:rPr>
          <w:sz w:val="24"/>
          <w:szCs w:val="24"/>
          <w:lang w:val="en-US"/>
        </w:rPr>
        <w:t>may</w:t>
      </w:r>
      <w:r w:rsidRPr="00A85FA2">
        <w:rPr>
          <w:sz w:val="24"/>
          <w:szCs w:val="24"/>
        </w:rPr>
        <w:t>; личные, притяжательные и указательные местоимения;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EF5C70" w:rsidRDefault="00EF5C70" w:rsidP="004752D3">
      <w:pPr>
        <w:spacing w:before="100" w:beforeAutospacing="1" w:after="100" w:afterAutospacing="1" w:line="360" w:lineRule="auto"/>
        <w:ind w:firstLine="284"/>
        <w:jc w:val="both"/>
      </w:pPr>
    </w:p>
    <w:p w:rsidR="00EF5C70" w:rsidRDefault="00EF5C70" w:rsidP="004752D3">
      <w:pPr>
        <w:spacing w:before="100" w:beforeAutospacing="1" w:after="100" w:afterAutospacing="1" w:line="360" w:lineRule="auto"/>
        <w:ind w:firstLine="284"/>
        <w:jc w:val="both"/>
      </w:pPr>
    </w:p>
    <w:p w:rsidR="00EF5C70" w:rsidRDefault="00EF5C70" w:rsidP="004752D3">
      <w:pPr>
        <w:spacing w:before="100" w:beforeAutospacing="1" w:after="100" w:afterAutospacing="1" w:line="360" w:lineRule="auto"/>
        <w:ind w:firstLine="284"/>
        <w:jc w:val="both"/>
      </w:pPr>
    </w:p>
    <w:p w:rsidR="00EF5C70" w:rsidRDefault="00EF5C70" w:rsidP="004752D3">
      <w:pPr>
        <w:spacing w:before="100" w:beforeAutospacing="1" w:after="100" w:afterAutospacing="1" w:line="360" w:lineRule="auto"/>
        <w:ind w:firstLine="284"/>
        <w:jc w:val="both"/>
      </w:pPr>
    </w:p>
    <w:p w:rsidR="00EF5C70" w:rsidRDefault="00EF5C70" w:rsidP="004752D3">
      <w:pPr>
        <w:spacing w:before="100" w:beforeAutospacing="1" w:after="100" w:afterAutospacing="1" w:line="360" w:lineRule="auto"/>
        <w:ind w:firstLine="284"/>
        <w:jc w:val="both"/>
      </w:pPr>
    </w:p>
    <w:p w:rsidR="00EF5C70" w:rsidRDefault="00EF5C70" w:rsidP="00A85FA2">
      <w:pPr>
        <w:spacing w:before="100" w:beforeAutospacing="1" w:after="100" w:afterAutospacing="1" w:line="360" w:lineRule="auto"/>
        <w:ind w:firstLine="284"/>
        <w:jc w:val="center"/>
        <w:rPr>
          <w:b/>
          <w:bCs/>
          <w:sz w:val="24"/>
          <w:szCs w:val="24"/>
        </w:rPr>
      </w:pPr>
    </w:p>
    <w:p w:rsidR="00EF5C70" w:rsidRDefault="00EF5C70" w:rsidP="00A85FA2">
      <w:pPr>
        <w:spacing w:before="100" w:beforeAutospacing="1" w:after="100" w:afterAutospacing="1" w:line="360" w:lineRule="auto"/>
        <w:ind w:firstLine="284"/>
        <w:jc w:val="center"/>
        <w:rPr>
          <w:b/>
          <w:bCs/>
          <w:sz w:val="24"/>
          <w:szCs w:val="24"/>
        </w:rPr>
      </w:pPr>
    </w:p>
    <w:p w:rsidR="00EF5C70" w:rsidRPr="00A85FA2" w:rsidRDefault="00EF5C70" w:rsidP="00A85FA2">
      <w:pPr>
        <w:spacing w:before="100" w:beforeAutospacing="1" w:after="100" w:afterAutospacing="1" w:line="360" w:lineRule="auto"/>
        <w:ind w:firstLine="284"/>
        <w:jc w:val="center"/>
        <w:rPr>
          <w:b/>
          <w:bCs/>
          <w:sz w:val="24"/>
          <w:szCs w:val="24"/>
        </w:rPr>
      </w:pPr>
      <w:r w:rsidRPr="00A85FA2">
        <w:rPr>
          <w:b/>
          <w:bCs/>
          <w:sz w:val="24"/>
          <w:szCs w:val="24"/>
        </w:rPr>
        <w:t>Календарно-тематическое планирование</w:t>
      </w:r>
    </w:p>
    <w:p w:rsidR="00EF5C70" w:rsidRPr="00A85FA2" w:rsidRDefault="00EF5C70" w:rsidP="00A85FA2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18314" w:type="dxa"/>
        <w:tblInd w:w="-1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1E0"/>
      </w:tblPr>
      <w:tblGrid>
        <w:gridCol w:w="720"/>
        <w:gridCol w:w="981"/>
        <w:gridCol w:w="2552"/>
        <w:gridCol w:w="3544"/>
        <w:gridCol w:w="2257"/>
        <w:gridCol w:w="2065"/>
        <w:gridCol w:w="2065"/>
        <w:gridCol w:w="2065"/>
        <w:gridCol w:w="2065"/>
      </w:tblGrid>
      <w:tr w:rsidR="00EF5C70" w:rsidRPr="008A113A">
        <w:trPr>
          <w:gridAfter w:val="4"/>
          <w:wAfter w:w="8260" w:type="dxa"/>
        </w:trPr>
        <w:tc>
          <w:tcPr>
            <w:tcW w:w="720" w:type="dxa"/>
            <w:tcBorders>
              <w:top w:val="single" w:sz="8" w:space="0" w:color="4F81BD"/>
            </w:tcBorders>
            <w:shd w:val="clear" w:color="auto" w:fill="4F81BD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A113A">
              <w:rPr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98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A113A">
              <w:rPr>
                <w:color w:val="FFFFFF"/>
                <w:sz w:val="24"/>
                <w:szCs w:val="24"/>
              </w:rPr>
              <w:t>№ урока</w:t>
            </w:r>
          </w:p>
        </w:tc>
        <w:tc>
          <w:tcPr>
            <w:tcW w:w="6096" w:type="dxa"/>
            <w:gridSpan w:val="2"/>
            <w:tcBorders>
              <w:top w:val="single" w:sz="8" w:space="0" w:color="4F81BD"/>
            </w:tcBorders>
            <w:shd w:val="clear" w:color="auto" w:fill="4F81BD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A113A">
              <w:rPr>
                <w:color w:val="FFFFFF"/>
                <w:sz w:val="24"/>
                <w:szCs w:val="24"/>
              </w:rPr>
              <w:t>Тема урока</w:t>
            </w:r>
          </w:p>
        </w:tc>
        <w:tc>
          <w:tcPr>
            <w:tcW w:w="2257" w:type="dxa"/>
            <w:tcBorders>
              <w:top w:val="single" w:sz="8" w:space="0" w:color="4F81BD"/>
            </w:tcBorders>
            <w:shd w:val="clear" w:color="auto" w:fill="4F81BD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A113A">
              <w:rPr>
                <w:color w:val="FFFFFF"/>
                <w:sz w:val="24"/>
                <w:szCs w:val="24"/>
              </w:rPr>
              <w:t>Тип урока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10054" w:type="dxa"/>
            <w:gridSpan w:val="5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sz w:val="24"/>
                <w:szCs w:val="24"/>
                <w:lang w:val="en-US"/>
              </w:rPr>
              <w:t>I</w:t>
            </w:r>
            <w:r w:rsidRPr="008A113A">
              <w:rPr>
                <w:sz w:val="24"/>
                <w:szCs w:val="24"/>
              </w:rPr>
              <w:t xml:space="preserve"> четверть – 9 недель – 19уроков</w:t>
            </w:r>
          </w:p>
          <w:p w:rsidR="00EF5C70" w:rsidRPr="008A113A" w:rsidRDefault="00EF5C70" w:rsidP="008A113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>Unit</w:t>
            </w:r>
            <w:r w:rsidRPr="008A113A">
              <w:rPr>
                <w:sz w:val="24"/>
                <w:szCs w:val="24"/>
              </w:rPr>
              <w:t xml:space="preserve"> 1. </w:t>
            </w:r>
            <w:r w:rsidRPr="008A113A">
              <w:rPr>
                <w:sz w:val="24"/>
                <w:szCs w:val="24"/>
                <w:lang w:val="en-US"/>
              </w:rPr>
              <w:t>Welcome to Green School</w:t>
            </w:r>
          </w:p>
        </w:tc>
      </w:tr>
      <w:tr w:rsidR="00EF5C70" w:rsidRPr="008A113A">
        <w:trPr>
          <w:gridAfter w:val="4"/>
          <w:wAfter w:w="8260" w:type="dxa"/>
          <w:trHeight w:val="1454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Знакомство с учениками лесной школы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 xml:space="preserve">Правила чтения букв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Aa</w:t>
            </w:r>
            <w:r w:rsidRPr="008A113A">
              <w:rPr>
                <w:b/>
                <w:bCs/>
                <w:i/>
                <w:iCs/>
                <w:sz w:val="24"/>
                <w:szCs w:val="24"/>
              </w:rPr>
              <w:t xml:space="preserve">, Ii,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Oo</w:t>
            </w:r>
            <w:r w:rsidRPr="008A113A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,Комбинированный</w:t>
            </w:r>
          </w:p>
        </w:tc>
      </w:tr>
      <w:tr w:rsidR="00EF5C70" w:rsidRPr="008A113A">
        <w:trPr>
          <w:gridAfter w:val="4"/>
          <w:wAfter w:w="8260" w:type="dxa"/>
          <w:trHeight w:val="1390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Рассказ о друге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 xml:space="preserve">Правила чтения букв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Ee</w:t>
            </w:r>
            <w:r w:rsidRPr="008A113A">
              <w:rPr>
                <w:sz w:val="24"/>
                <w:szCs w:val="24"/>
              </w:rPr>
              <w:t xml:space="preserve"> и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Uu</w:t>
            </w:r>
            <w:r w:rsidRPr="008A113A">
              <w:rPr>
                <w:sz w:val="24"/>
                <w:szCs w:val="24"/>
              </w:rPr>
              <w:t xml:space="preserve"> в открытом и закрытом слоге.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Устный, индивидуальный</w:t>
            </w:r>
          </w:p>
        </w:tc>
      </w:tr>
      <w:tr w:rsidR="00EF5C70" w:rsidRPr="008A113A">
        <w:trPr>
          <w:gridAfter w:val="4"/>
          <w:wAfter w:w="8260" w:type="dxa"/>
          <w:trHeight w:val="573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Анкета ученика лесной школы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</w:rPr>
              <w:t xml:space="preserve">Модальный глагол </w:t>
            </w:r>
            <w:r w:rsidRPr="008A113A">
              <w:rPr>
                <w:b/>
                <w:bCs/>
                <w:i/>
                <w:iCs/>
                <w:sz w:val="24"/>
                <w:szCs w:val="24"/>
              </w:rPr>
              <w:t>can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изучения нового материала</w:t>
            </w:r>
          </w:p>
        </w:tc>
      </w:tr>
      <w:tr w:rsidR="00EF5C70" w:rsidRPr="008A113A">
        <w:trPr>
          <w:gridAfter w:val="4"/>
          <w:wAfter w:w="8260" w:type="dxa"/>
          <w:trHeight w:val="1262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Продукты мисс Чэттер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Введение НЛЕ по т «Продукты питания»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Мисс Чэттер принимает гостей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 xml:space="preserve">Речевой образец  -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Wouldyoulike</w:t>
            </w:r>
            <w:r w:rsidRPr="008A113A">
              <w:rPr>
                <w:b/>
                <w:bCs/>
                <w:i/>
                <w:iCs/>
                <w:sz w:val="24"/>
                <w:szCs w:val="24"/>
              </w:rPr>
              <w:t xml:space="preserve"> …?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Урок в лесной школе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</w:rPr>
              <w:t>ВведениеНЛЕ</w:t>
            </w:r>
            <w:r w:rsidRPr="008A113A">
              <w:rPr>
                <w:sz w:val="24"/>
                <w:szCs w:val="24"/>
                <w:lang w:val="en-US"/>
              </w:rPr>
              <w:t xml:space="preserve"> – </w:t>
            </w:r>
            <w:r w:rsidRPr="008A113A">
              <w:rPr>
                <w:sz w:val="24"/>
                <w:szCs w:val="24"/>
              </w:rPr>
              <w:t>глаголы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meet, dance, visit, play.</w:t>
            </w:r>
          </w:p>
          <w:p w:rsidR="00EF5C70" w:rsidRPr="008A113A" w:rsidRDefault="00EF5C70" w:rsidP="008A113A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 xml:space="preserve">Правила чтениябуквосочетания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or.</w:t>
            </w:r>
          </w:p>
          <w:p w:rsidR="00EF5C70" w:rsidRPr="008A113A" w:rsidRDefault="00EF5C70" w:rsidP="008A11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  <w:trHeight w:val="562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 гостях у Билли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</w:rPr>
              <w:t>Правила чтения буквосочет.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or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</w:tr>
      <w:tr w:rsidR="00EF5C70" w:rsidRPr="00AE1BD5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Новая лексика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</w:rPr>
              <w:t>Речевойобразец</w:t>
            </w:r>
            <w:r w:rsidRPr="008A113A">
              <w:rPr>
                <w:sz w:val="24"/>
                <w:szCs w:val="24"/>
                <w:lang w:val="en-US"/>
              </w:rPr>
              <w:t xml:space="preserve"> –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Does he/she like…?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5C70" w:rsidRPr="008A113A">
        <w:trPr>
          <w:gridAfter w:val="4"/>
          <w:wAfter w:w="8260" w:type="dxa"/>
          <w:trHeight w:val="1556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Повторение лексики предыдущего урока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Введение НЛЕ по т «Продукты питания»</w:t>
            </w: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 xml:space="preserve">Введение слова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some</w:t>
            </w:r>
            <w:r w:rsidRPr="008A113A">
              <w:rPr>
                <w:sz w:val="24"/>
                <w:szCs w:val="24"/>
              </w:rPr>
              <w:t>.</w:t>
            </w:r>
          </w:p>
          <w:p w:rsidR="00EF5C70" w:rsidRPr="008A113A" w:rsidRDefault="00EF5C70" w:rsidP="008A113A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 xml:space="preserve">Правила чтения слов с буквосочетанием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wh</w:t>
            </w:r>
            <w:r w:rsidRPr="008A113A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изучения нового материала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 театральном буфете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 xml:space="preserve">Правила чтения буквосочетаний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or</w:t>
            </w:r>
            <w:r w:rsidRPr="008A113A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er</w:t>
            </w:r>
            <w:r w:rsidRPr="008A113A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ir</w:t>
            </w:r>
            <w:r w:rsidRPr="008A113A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парах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 столовой лесной школы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парах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Идём за продуктами в продуктовый магазин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 xml:space="preserve">Правила чтения буквосочетания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th</w:t>
            </w:r>
            <w:r w:rsidRPr="008A113A">
              <w:rPr>
                <w:sz w:val="24"/>
                <w:szCs w:val="24"/>
              </w:rPr>
              <w:t>.</w:t>
            </w: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Активизация материала по т. «Личные местоимения»</w:t>
            </w: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Дни недели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Введение НЛЕ по т. «Дни недели»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изучения нового материала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Закрепление ЛЕ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</w:rPr>
              <w:t xml:space="preserve">Правила чтения буквосочетания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ea.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Дом.чтение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 -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Закрепление лексических единиц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 материала уроков 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Диалог с продавцом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Повторение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Активизация лексических навыков по т. «Продукты питания»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</w:t>
            </w:r>
          </w:p>
        </w:tc>
      </w:tr>
      <w:tr w:rsidR="00EF5C70" w:rsidRPr="008A113A">
        <w:tc>
          <w:tcPr>
            <w:tcW w:w="10054" w:type="dxa"/>
            <w:gridSpan w:val="5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 xml:space="preserve">II </w:t>
            </w:r>
            <w:r w:rsidRPr="008A113A">
              <w:rPr>
                <w:sz w:val="24"/>
                <w:szCs w:val="24"/>
              </w:rPr>
              <w:t>четверть</w:t>
            </w:r>
            <w:r w:rsidRPr="008A113A">
              <w:rPr>
                <w:sz w:val="24"/>
                <w:szCs w:val="24"/>
                <w:lang w:val="en-US"/>
              </w:rPr>
              <w:t xml:space="preserve"> – 7 </w:t>
            </w:r>
            <w:r w:rsidRPr="008A113A">
              <w:rPr>
                <w:sz w:val="24"/>
                <w:szCs w:val="24"/>
              </w:rPr>
              <w:t>недель</w:t>
            </w:r>
            <w:r w:rsidRPr="008A113A">
              <w:rPr>
                <w:sz w:val="24"/>
                <w:szCs w:val="24"/>
                <w:lang w:val="en-US"/>
              </w:rPr>
              <w:t xml:space="preserve"> – 13</w:t>
            </w:r>
            <w:r w:rsidRPr="008A113A">
              <w:rPr>
                <w:sz w:val="24"/>
                <w:szCs w:val="24"/>
              </w:rPr>
              <w:t>уроков</w:t>
            </w:r>
          </w:p>
          <w:p w:rsidR="00EF5C70" w:rsidRPr="008A113A" w:rsidRDefault="00EF5C70" w:rsidP="008A113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>Unit 2.Happy Green Lessons</w:t>
            </w:r>
          </w:p>
        </w:tc>
        <w:tc>
          <w:tcPr>
            <w:tcW w:w="2065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Р.т. – упр.1,3 стр.23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Поговорим о животных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Джим и Джил за завтраком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Урок здоровья в лесной школе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 xml:space="preserve">Модальный глагол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must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изучения нового материала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Мы идем на пикник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</w:rPr>
              <w:t>Введениеслов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much, many, a lot of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Письменная речь</w:t>
            </w:r>
          </w:p>
        </w:tc>
      </w:tr>
      <w:tr w:rsidR="00EF5C70" w:rsidRPr="008A113A">
        <w:trPr>
          <w:gridAfter w:val="4"/>
          <w:wAfter w:w="8260" w:type="dxa"/>
          <w:trHeight w:val="742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Изучаем числительные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Числительные 11-20.</w:t>
            </w: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jc w:val="both"/>
              <w:rPr>
                <w:u w:val="double"/>
              </w:rPr>
            </w:pPr>
            <w:r w:rsidRPr="008A113A">
              <w:rPr>
                <w:u w:val="double"/>
              </w:rPr>
              <w:t>В гостях у кролика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</w:rPr>
              <w:t xml:space="preserve">Модальный глагол </w:t>
            </w:r>
            <w:r w:rsidRPr="008A113A">
              <w:rPr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Устная речь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Любимое занятие в воскресенье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</w:rPr>
              <w:t>Числительные 21-100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Формирование навыка чтения с полным пониманием прочитанного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</w:rPr>
              <w:t>Буквосочетания</w:t>
            </w:r>
            <w:r w:rsidRPr="008A113A">
              <w:rPr>
                <w:sz w:val="24"/>
                <w:szCs w:val="24"/>
                <w:lang w:val="en-US"/>
              </w:rPr>
              <w:t>sh</w:t>
            </w:r>
            <w:r w:rsidRPr="008A113A">
              <w:rPr>
                <w:b/>
                <w:bCs/>
                <w:sz w:val="24"/>
                <w:szCs w:val="24"/>
                <w:lang w:val="en-US"/>
              </w:rPr>
              <w:t>/ea/ch/oo/th/wh.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Вопросительные слова и предложения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изучения нового материала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Пишем письмо Санта Клаусу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Новая лексика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Рождество в России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  <w:vMerge w:val="restart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31</w:t>
            </w:r>
          </w:p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Контрольная работа по теме «Мои друзья»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знаний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  <w:vMerge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Повторение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Активизация лексических навыков по т. «Рождество и Новый год»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</w:t>
            </w:r>
          </w:p>
        </w:tc>
      </w:tr>
      <w:tr w:rsidR="00EF5C70" w:rsidRPr="008A113A">
        <w:tc>
          <w:tcPr>
            <w:tcW w:w="10054" w:type="dxa"/>
            <w:gridSpan w:val="5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 xml:space="preserve">III </w:t>
            </w:r>
            <w:r w:rsidRPr="008A113A">
              <w:rPr>
                <w:sz w:val="24"/>
                <w:szCs w:val="24"/>
              </w:rPr>
              <w:t>четверть</w:t>
            </w:r>
            <w:r w:rsidRPr="008A113A">
              <w:rPr>
                <w:sz w:val="24"/>
                <w:szCs w:val="24"/>
                <w:lang w:val="en-US"/>
              </w:rPr>
              <w:t xml:space="preserve"> – 10 </w:t>
            </w:r>
            <w:r w:rsidRPr="008A113A">
              <w:rPr>
                <w:sz w:val="24"/>
                <w:szCs w:val="24"/>
              </w:rPr>
              <w:t>недель</w:t>
            </w:r>
            <w:r w:rsidRPr="008A113A">
              <w:rPr>
                <w:sz w:val="24"/>
                <w:szCs w:val="24"/>
                <w:lang w:val="en-US"/>
              </w:rPr>
              <w:t xml:space="preserve"> – 20 </w:t>
            </w:r>
            <w:r w:rsidRPr="008A113A">
              <w:rPr>
                <w:sz w:val="24"/>
                <w:szCs w:val="24"/>
              </w:rPr>
              <w:t>уроков</w:t>
            </w:r>
          </w:p>
          <w:p w:rsidR="00EF5C70" w:rsidRPr="008A113A" w:rsidRDefault="00EF5C70" w:rsidP="008A113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>Unit 3.Speaking about a new friend</w:t>
            </w:r>
          </w:p>
        </w:tc>
        <w:tc>
          <w:tcPr>
            <w:tcW w:w="2065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Р.т. – упр.3,4 стр.40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Новый ученик лесной школы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изучения нового материала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 xml:space="preserve">Дни недели. Порядковые числительные 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Введение НЛЕ по т. «Наши дела в выходные»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Времена года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Введение НЛЕ по т. «Времена года»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Фронтальный,индивидуальный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Дом.чтение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Занятия в разное время года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Введение НЛЕ по т. «Месяцы года»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изучения нового материала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Порядковые числительные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Введение НЛЕ по т. «Порядковые числительные»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Учимся называть даты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День рождения Джима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Введение НЛЕ по т. «День рождения»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парах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Подарки для Джима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Почта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Введение НЛЕ по т. «Почта».</w:t>
            </w: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 xml:space="preserve">Правила чтения букв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Aa</w:t>
            </w:r>
            <w:r w:rsidRPr="008A113A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Ee</w:t>
            </w:r>
            <w:r w:rsidRPr="008A113A">
              <w:rPr>
                <w:sz w:val="24"/>
                <w:szCs w:val="24"/>
              </w:rPr>
              <w:t xml:space="preserve"> и </w:t>
            </w: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Uu</w:t>
            </w:r>
            <w:r w:rsidRPr="008A113A">
              <w:rPr>
                <w:sz w:val="24"/>
                <w:szCs w:val="24"/>
              </w:rPr>
              <w:t xml:space="preserve"> в открытом и закрытом слоге.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изучения нового материала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Мисс Чэттер получает письма от друзей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Как писать письма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Письма учеников лесной школы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Письменная речь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Письма из Великобритании и США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 xml:space="preserve">Праздники 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Введение материала по т. «Специальные вопросы»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изучения нового материала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Викторина для Тайни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Мой любимый праздник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Контрольная работа № 3  по т. «Говорим о новом друге»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знаний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 xml:space="preserve">Систематизация лексико-грамматических знаний. </w:t>
            </w: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знаний</w:t>
            </w:r>
          </w:p>
        </w:tc>
      </w:tr>
      <w:tr w:rsidR="00EF5C70" w:rsidRPr="008A113A">
        <w:trPr>
          <w:gridAfter w:val="4"/>
          <w:wAfter w:w="8260" w:type="dxa"/>
          <w:trHeight w:val="603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52</w:t>
            </w:r>
          </w:p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Повторение</w:t>
            </w: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урок</w:t>
            </w:r>
          </w:p>
        </w:tc>
      </w:tr>
      <w:tr w:rsidR="00EF5C70" w:rsidRPr="008A113A">
        <w:trPr>
          <w:trHeight w:val="509"/>
        </w:trPr>
        <w:tc>
          <w:tcPr>
            <w:tcW w:w="10054" w:type="dxa"/>
            <w:gridSpan w:val="5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 xml:space="preserve">IV </w:t>
            </w:r>
            <w:r w:rsidRPr="008A113A">
              <w:rPr>
                <w:sz w:val="24"/>
                <w:szCs w:val="24"/>
              </w:rPr>
              <w:t>четверть</w:t>
            </w:r>
            <w:r w:rsidRPr="008A113A">
              <w:rPr>
                <w:sz w:val="24"/>
                <w:szCs w:val="24"/>
                <w:lang w:val="en-US"/>
              </w:rPr>
              <w:t xml:space="preserve"> – 8 </w:t>
            </w:r>
            <w:r w:rsidRPr="008A113A">
              <w:rPr>
                <w:sz w:val="24"/>
                <w:szCs w:val="24"/>
              </w:rPr>
              <w:t>недель</w:t>
            </w:r>
            <w:r w:rsidRPr="008A113A">
              <w:rPr>
                <w:sz w:val="24"/>
                <w:szCs w:val="24"/>
                <w:lang w:val="en-US"/>
              </w:rPr>
              <w:t xml:space="preserve"> – 16 </w:t>
            </w:r>
            <w:r w:rsidRPr="008A113A">
              <w:rPr>
                <w:sz w:val="24"/>
                <w:szCs w:val="24"/>
              </w:rPr>
              <w:t>уроков</w:t>
            </w:r>
          </w:p>
          <w:p w:rsidR="00EF5C70" w:rsidRPr="008A113A" w:rsidRDefault="00EF5C70" w:rsidP="008A113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>Unit 4.Telling stories and writing letters to your friends</w:t>
            </w:r>
          </w:p>
        </w:tc>
        <w:tc>
          <w:tcPr>
            <w:tcW w:w="2065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Р.т. – упр.3</w:t>
            </w: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-4</w:t>
            </w: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стр.</w:t>
            </w: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</w:tr>
      <w:tr w:rsidR="00EF5C70" w:rsidRPr="008A113A">
        <w:trPr>
          <w:gridAfter w:val="4"/>
          <w:wAfter w:w="8260" w:type="dxa"/>
          <w:trHeight w:val="2105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ИнопланитянинЮфо - житель далекой планеты</w:t>
            </w: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Введение НЛЕ по т. «Части тела»</w:t>
            </w: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изучения нового материала</w:t>
            </w:r>
          </w:p>
        </w:tc>
      </w:tr>
      <w:tr w:rsidR="00EF5C70" w:rsidRPr="008A113A">
        <w:trPr>
          <w:gridAfter w:val="4"/>
          <w:wAfter w:w="8260" w:type="dxa"/>
          <w:trHeight w:val="595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Вопросы Юфо жителям Земли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</w:rPr>
              <w:t xml:space="preserve">Речевой образец – </w:t>
            </w:r>
          </w:p>
          <w:p w:rsidR="00EF5C70" w:rsidRPr="008A113A" w:rsidRDefault="00EF5C70" w:rsidP="008A113A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A113A">
              <w:rPr>
                <w:b/>
                <w:bCs/>
                <w:i/>
                <w:iCs/>
                <w:sz w:val="24"/>
                <w:szCs w:val="24"/>
                <w:lang w:val="en-US"/>
              </w:rPr>
              <w:t>I have…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Портреты учеников лесной школы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Который час?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Введение НЛЕ по т. «Распорядок дня»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изучения нового материала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Режим для Билли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Фронтальный, индивидуальный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Мой распорядок дня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ИнопланитянинЮфо на Земле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Джим и Джил дают интервью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Устная речь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Множественное число существительных. Исключения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Введение грамматического материала «Множественное число существительных»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РУрок изучения нового материала</w:t>
            </w:r>
          </w:p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Что мы умеем делать хорошо?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Устная речь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Юфо находит друзей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Активизация материала по т. «Множественное число существительных»</w:t>
            </w: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</w:tr>
      <w:tr w:rsidR="00EF5C70" w:rsidRPr="008A113A">
        <w:trPr>
          <w:gridAfter w:val="4"/>
          <w:wAfter w:w="8260" w:type="dxa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Развитие навыков устной и письменной речи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C70" w:rsidRPr="008A113A">
        <w:trPr>
          <w:gridAfter w:val="4"/>
          <w:wAfter w:w="8260" w:type="dxa"/>
          <w:trHeight w:val="1027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Контрольная работа № 4 по т. «Пишем письма друзьям»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Контроль знаний</w:t>
            </w:r>
          </w:p>
        </w:tc>
      </w:tr>
      <w:tr w:rsidR="00EF5C70" w:rsidRPr="008A113A">
        <w:trPr>
          <w:gridAfter w:val="4"/>
          <w:wAfter w:w="8260" w:type="dxa"/>
          <w:trHeight w:val="1648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66</w:t>
            </w:r>
          </w:p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 xml:space="preserve">Систематизация лексико-грамматических знаний. </w:t>
            </w: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Повторение</w:t>
            </w: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Обобщение знаний</w:t>
            </w:r>
          </w:p>
        </w:tc>
      </w:tr>
      <w:tr w:rsidR="00EF5C70" w:rsidRPr="008A113A">
        <w:trPr>
          <w:gridAfter w:val="4"/>
          <w:wAfter w:w="8260" w:type="dxa"/>
          <w:trHeight w:val="1285"/>
        </w:trPr>
        <w:tc>
          <w:tcPr>
            <w:tcW w:w="720" w:type="dxa"/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81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Выполнение лексико-грамматических упражнений по пройденным темам</w:t>
            </w:r>
          </w:p>
        </w:tc>
        <w:tc>
          <w:tcPr>
            <w:tcW w:w="3544" w:type="dxa"/>
            <w:tcBorders>
              <w:left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EF5C70" w:rsidRPr="008A113A" w:rsidRDefault="00EF5C70" w:rsidP="008A113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Итоговый урок</w:t>
            </w:r>
          </w:p>
        </w:tc>
      </w:tr>
      <w:tr w:rsidR="00EF5C70" w:rsidRPr="008A113A">
        <w:trPr>
          <w:gridAfter w:val="4"/>
          <w:wAfter w:w="8260" w:type="dxa"/>
          <w:trHeight w:val="547"/>
        </w:trPr>
        <w:tc>
          <w:tcPr>
            <w:tcW w:w="720" w:type="dxa"/>
            <w:tcBorders>
              <w:top w:val="double" w:sz="6" w:space="0" w:color="4F81BD"/>
              <w:bottom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81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double" w:sz="6" w:space="0" w:color="4F81BD"/>
              <w:bottom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354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double" w:sz="6" w:space="0" w:color="4F81BD"/>
              <w:bottom w:val="single" w:sz="8" w:space="0" w:color="4F81BD"/>
            </w:tcBorders>
          </w:tcPr>
          <w:p w:rsidR="00EF5C70" w:rsidRPr="008A113A" w:rsidRDefault="00EF5C70" w:rsidP="008A113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F5C70" w:rsidRDefault="00EF5C70" w:rsidP="00C523A8">
      <w:pPr>
        <w:spacing w:before="100" w:beforeAutospacing="1" w:after="100" w:afterAutospacing="1" w:line="360" w:lineRule="auto"/>
        <w:jc w:val="both"/>
      </w:pPr>
    </w:p>
    <w:p w:rsidR="00EF5C70" w:rsidRDefault="00EF5C70" w:rsidP="00C523A8">
      <w:pPr>
        <w:spacing w:before="100" w:beforeAutospacing="1" w:after="100" w:afterAutospacing="1" w:line="360" w:lineRule="auto"/>
        <w:jc w:val="center"/>
        <w:rPr>
          <w:b/>
          <w:bCs/>
          <w:sz w:val="24"/>
          <w:szCs w:val="24"/>
        </w:rPr>
      </w:pPr>
      <w:r w:rsidRPr="00C523A8">
        <w:rPr>
          <w:b/>
          <w:bCs/>
          <w:sz w:val="24"/>
          <w:szCs w:val="24"/>
        </w:rPr>
        <w:t>Содержание программы учебного предмета</w:t>
      </w:r>
    </w:p>
    <w:p w:rsidR="00EF5C70" w:rsidRPr="009C6FAB" w:rsidRDefault="00EF5C70" w:rsidP="00C523A8">
      <w:pPr>
        <w:spacing w:before="100" w:beforeAutospacing="1" w:after="100" w:afterAutospacing="1" w:line="360" w:lineRule="auto"/>
        <w:ind w:firstLine="284"/>
        <w:jc w:val="both"/>
        <w:rPr>
          <w:b/>
          <w:bCs/>
          <w:sz w:val="24"/>
          <w:szCs w:val="24"/>
        </w:rPr>
      </w:pPr>
      <w:r w:rsidRPr="009C6FAB">
        <w:rPr>
          <w:b/>
          <w:bCs/>
          <w:sz w:val="24"/>
          <w:szCs w:val="24"/>
        </w:rPr>
        <w:t>Предметное содержание устной и письменной речи</w:t>
      </w:r>
    </w:p>
    <w:p w:rsidR="00EF5C70" w:rsidRDefault="00EF5C70" w:rsidP="00C523A8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EF5C70" w:rsidRDefault="00EF5C70" w:rsidP="00C523A8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C6FAB">
        <w:rPr>
          <w:b/>
          <w:bCs/>
          <w:sz w:val="24"/>
          <w:szCs w:val="24"/>
        </w:rPr>
        <w:t>Знакомство:</w:t>
      </w:r>
      <w:r>
        <w:rPr>
          <w:sz w:val="24"/>
          <w:szCs w:val="24"/>
        </w:rPr>
        <w:t xml:space="preserve"> имя, возраст. Приветствие, прощание (использование типичных фраз английского речевого этикета);</w:t>
      </w:r>
    </w:p>
    <w:p w:rsidR="00EF5C70" w:rsidRDefault="00EF5C70" w:rsidP="00C523A8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C6FAB">
        <w:rPr>
          <w:b/>
          <w:bCs/>
          <w:sz w:val="24"/>
          <w:szCs w:val="24"/>
        </w:rPr>
        <w:t>Я и моя семья:</w:t>
      </w:r>
      <w:r>
        <w:rPr>
          <w:sz w:val="24"/>
          <w:szCs w:val="24"/>
        </w:rPr>
        <w:t xml:space="preserve"> мой день (распорядок дня, домашние обязанности); мое здоровье; покупки в магазине: основные продукты питания; любимая еда. Семейные праздники: день рождения/Новый год/Рождество; подарки; прием и угощение гостей;</w:t>
      </w:r>
    </w:p>
    <w:p w:rsidR="00EF5C70" w:rsidRDefault="00EF5C70" w:rsidP="00C523A8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C6FAB">
        <w:rPr>
          <w:b/>
          <w:bCs/>
          <w:sz w:val="24"/>
          <w:szCs w:val="24"/>
        </w:rPr>
        <w:t>Мир моих увлечений:</w:t>
      </w:r>
      <w:r>
        <w:rPr>
          <w:sz w:val="24"/>
          <w:szCs w:val="24"/>
        </w:rPr>
        <w:t xml:space="preserve"> мои любимые сказки и любимые сказки моих зарубежных сверстников;</w:t>
      </w:r>
    </w:p>
    <w:p w:rsidR="00EF5C70" w:rsidRDefault="00EF5C70" w:rsidP="00C523A8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C6FAB">
        <w:rPr>
          <w:b/>
          <w:bCs/>
          <w:sz w:val="24"/>
          <w:szCs w:val="24"/>
        </w:rPr>
        <w:t>Я и мои друзья:</w:t>
      </w:r>
      <w:r>
        <w:rPr>
          <w:sz w:val="24"/>
          <w:szCs w:val="24"/>
        </w:rPr>
        <w:t xml:space="preserve"> имя, возраст, внешность, характер, увлечения/хобби; совместные занятия; помощь другу и помощь друга;</w:t>
      </w:r>
    </w:p>
    <w:p w:rsidR="00EF5C70" w:rsidRDefault="00EF5C70" w:rsidP="00C523A8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C6FAB">
        <w:rPr>
          <w:b/>
          <w:bCs/>
          <w:sz w:val="24"/>
          <w:szCs w:val="24"/>
        </w:rPr>
        <w:t>Мир вокруг меня:</w:t>
      </w:r>
      <w:r>
        <w:rPr>
          <w:sz w:val="24"/>
          <w:szCs w:val="24"/>
        </w:rPr>
        <w:t xml:space="preserve"> любимое время года, погода;</w:t>
      </w:r>
    </w:p>
    <w:p w:rsidR="00EF5C70" w:rsidRDefault="00EF5C70" w:rsidP="009C6FA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C6FAB">
        <w:rPr>
          <w:b/>
          <w:bCs/>
          <w:sz w:val="24"/>
          <w:szCs w:val="24"/>
        </w:rPr>
        <w:t>Страна/страны изучаемого языка и родная страна:</w:t>
      </w:r>
      <w:r>
        <w:rPr>
          <w:sz w:val="24"/>
          <w:szCs w:val="24"/>
        </w:rPr>
        <w:t xml:space="preserve"> общие сведения: название, столица, правильное написание адресов.</w:t>
      </w:r>
    </w:p>
    <w:p w:rsidR="00EF5C70" w:rsidRDefault="00EF5C70" w:rsidP="009C6FAB">
      <w:pPr>
        <w:spacing w:before="100" w:beforeAutospacing="1" w:after="100" w:afterAutospacing="1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Некоторые формы речевого и неречевого этикета англоговорящих стран в ряде ситуаций общения: в школе, во время совместной игры, за столом, в магазине.</w:t>
      </w:r>
    </w:p>
    <w:p w:rsidR="00EF5C70" w:rsidRDefault="00EF5C70" w:rsidP="00BA1CB7">
      <w:pPr>
        <w:spacing w:before="100" w:beforeAutospacing="1" w:after="100" w:afterAutospacing="1" w:line="360" w:lineRule="auto"/>
        <w:ind w:firstLine="284"/>
        <w:jc w:val="center"/>
        <w:rPr>
          <w:b/>
          <w:bCs/>
          <w:sz w:val="24"/>
          <w:szCs w:val="24"/>
        </w:rPr>
      </w:pPr>
      <w:r w:rsidRPr="00BA1CB7">
        <w:rPr>
          <w:b/>
          <w:bCs/>
          <w:sz w:val="24"/>
          <w:szCs w:val="24"/>
        </w:rPr>
        <w:t>Перечень тем для устного и письменного общения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7"/>
        <w:gridCol w:w="7230"/>
        <w:gridCol w:w="1420"/>
      </w:tblGrid>
      <w:tr w:rsidR="00EF5C70" w:rsidRPr="008A113A">
        <w:tc>
          <w:tcPr>
            <w:tcW w:w="827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723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Тематика общения</w:t>
            </w:r>
          </w:p>
        </w:tc>
        <w:tc>
          <w:tcPr>
            <w:tcW w:w="142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A113A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F5C70" w:rsidRPr="008A113A">
        <w:tc>
          <w:tcPr>
            <w:tcW w:w="827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Знакомство (имя, возраст, что умеет делать, семья, любимое животное).</w:t>
            </w:r>
          </w:p>
        </w:tc>
        <w:tc>
          <w:tcPr>
            <w:tcW w:w="142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>5</w:t>
            </w:r>
          </w:p>
        </w:tc>
      </w:tr>
      <w:tr w:rsidR="00EF5C70" w:rsidRPr="008A113A">
        <w:tc>
          <w:tcPr>
            <w:tcW w:w="827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Прием и угощение гостей. Поведение за столом. Любимая еда. Покупка продуктов в магазине.</w:t>
            </w:r>
          </w:p>
        </w:tc>
        <w:tc>
          <w:tcPr>
            <w:tcW w:w="142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>5</w:t>
            </w:r>
          </w:p>
        </w:tc>
      </w:tr>
      <w:tr w:rsidR="00EF5C70" w:rsidRPr="008A113A">
        <w:tc>
          <w:tcPr>
            <w:tcW w:w="827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Проект «</w:t>
            </w:r>
            <w:r w:rsidRPr="008A113A">
              <w:rPr>
                <w:sz w:val="24"/>
                <w:szCs w:val="24"/>
                <w:lang w:val="en-US"/>
              </w:rPr>
              <w:t>Menu</w:t>
            </w:r>
            <w:r w:rsidRPr="008A113A">
              <w:rPr>
                <w:sz w:val="24"/>
                <w:szCs w:val="24"/>
              </w:rPr>
              <w:t>».</w:t>
            </w:r>
          </w:p>
        </w:tc>
        <w:tc>
          <w:tcPr>
            <w:tcW w:w="142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>1</w:t>
            </w:r>
          </w:p>
        </w:tc>
      </w:tr>
      <w:tr w:rsidR="00EF5C70" w:rsidRPr="008A113A">
        <w:tc>
          <w:tcPr>
            <w:tcW w:w="827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</w:rPr>
              <w:t>Мои друзья: внешность, характер, что умеют/не умеют делать. Любимоеживотное</w:t>
            </w:r>
            <w:r w:rsidRPr="008A113A">
              <w:rPr>
                <w:sz w:val="24"/>
                <w:szCs w:val="24"/>
                <w:lang w:val="en-US"/>
              </w:rPr>
              <w:t xml:space="preserve">. </w:t>
            </w:r>
            <w:r w:rsidRPr="008A113A">
              <w:rPr>
                <w:sz w:val="24"/>
                <w:szCs w:val="24"/>
              </w:rPr>
              <w:t>Сказки</w:t>
            </w:r>
            <w:r w:rsidRPr="008A113A">
              <w:rPr>
                <w:sz w:val="24"/>
                <w:szCs w:val="24"/>
                <w:lang w:val="en-US"/>
              </w:rPr>
              <w:t xml:space="preserve"> «Onebusymorning», «Eight friends».</w:t>
            </w:r>
          </w:p>
        </w:tc>
        <w:tc>
          <w:tcPr>
            <w:tcW w:w="142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>9</w:t>
            </w:r>
          </w:p>
        </w:tc>
      </w:tr>
      <w:tr w:rsidR="00EF5C70" w:rsidRPr="008A113A">
        <w:tc>
          <w:tcPr>
            <w:tcW w:w="827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Здоровый образ жизни: правильное питание, необходимость занятий физкультурой.</w:t>
            </w:r>
          </w:p>
        </w:tc>
        <w:tc>
          <w:tcPr>
            <w:tcW w:w="142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>2</w:t>
            </w:r>
          </w:p>
        </w:tc>
      </w:tr>
      <w:tr w:rsidR="00EF5C70" w:rsidRPr="008A113A">
        <w:tc>
          <w:tcPr>
            <w:tcW w:w="827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Семейные праздники: Рождество, Новый год</w:t>
            </w:r>
          </w:p>
        </w:tc>
        <w:tc>
          <w:tcPr>
            <w:tcW w:w="142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>2</w:t>
            </w:r>
          </w:p>
        </w:tc>
      </w:tr>
      <w:tr w:rsidR="00EF5C70" w:rsidRPr="008A113A">
        <w:tc>
          <w:tcPr>
            <w:tcW w:w="827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Проект</w:t>
            </w:r>
            <w:r w:rsidRPr="008A113A">
              <w:rPr>
                <w:sz w:val="24"/>
                <w:szCs w:val="24"/>
                <w:lang w:val="en-US"/>
              </w:rPr>
              <w:t xml:space="preserve"> «A Happy New Year! Merry Christmas!»</w:t>
            </w:r>
            <w:r w:rsidRPr="008A113A">
              <w:rPr>
                <w:sz w:val="24"/>
                <w:szCs w:val="24"/>
              </w:rPr>
              <w:t>.</w:t>
            </w:r>
          </w:p>
        </w:tc>
        <w:tc>
          <w:tcPr>
            <w:tcW w:w="142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>1</w:t>
            </w:r>
          </w:p>
        </w:tc>
      </w:tr>
      <w:tr w:rsidR="00EF5C70" w:rsidRPr="008A113A">
        <w:tc>
          <w:tcPr>
            <w:tcW w:w="827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23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A113A">
              <w:rPr>
                <w:sz w:val="24"/>
                <w:szCs w:val="24"/>
              </w:rPr>
              <w:t>Любимое время года. Занятия в разные времена года.</w:t>
            </w:r>
          </w:p>
        </w:tc>
        <w:tc>
          <w:tcPr>
            <w:tcW w:w="142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>5</w:t>
            </w:r>
          </w:p>
        </w:tc>
      </w:tr>
      <w:tr w:rsidR="00EF5C70" w:rsidRPr="008A113A">
        <w:tc>
          <w:tcPr>
            <w:tcW w:w="827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23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</w:rPr>
              <w:t>Мои друзья и я. День рождения друга (день, месяц). Подарок и поздравления для друга. Английскаясказкаодвухподругах</w:t>
            </w:r>
            <w:r w:rsidRPr="008A113A">
              <w:rPr>
                <w:sz w:val="24"/>
                <w:szCs w:val="24"/>
                <w:lang w:val="en-US"/>
              </w:rPr>
              <w:t xml:space="preserve"> «The Country Mouse and The Town Mouse»/</w:t>
            </w:r>
          </w:p>
        </w:tc>
        <w:tc>
          <w:tcPr>
            <w:tcW w:w="1420" w:type="dxa"/>
            <w:vAlign w:val="center"/>
          </w:tcPr>
          <w:p w:rsidR="00EF5C70" w:rsidRPr="008A113A" w:rsidRDefault="00EF5C70" w:rsidP="008A113A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113A">
              <w:rPr>
                <w:sz w:val="24"/>
                <w:szCs w:val="24"/>
                <w:lang w:val="en-US"/>
              </w:rPr>
              <w:t>9</w:t>
            </w:r>
          </w:p>
        </w:tc>
      </w:tr>
    </w:tbl>
    <w:p w:rsidR="00EF5C70" w:rsidRDefault="00EF5C70" w:rsidP="00032AA4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EF5C70" w:rsidRDefault="00EF5C70" w:rsidP="00032AA4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EF5C70" w:rsidRDefault="00EF5C70" w:rsidP="00032AA4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EF5C70" w:rsidRDefault="00EF5C70" w:rsidP="00032AA4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EF5C70" w:rsidRDefault="00EF5C70" w:rsidP="00CB5FE8">
      <w:pPr>
        <w:spacing w:before="100" w:beforeAutospacing="1" w:after="100" w:afterAutospacing="1" w:line="240" w:lineRule="auto"/>
        <w:rPr>
          <w:b/>
          <w:bCs/>
          <w:sz w:val="24"/>
          <w:szCs w:val="24"/>
          <w:lang w:eastAsia="ru-RU"/>
        </w:rPr>
      </w:pPr>
    </w:p>
    <w:p w:rsidR="00EF5C70" w:rsidRDefault="00EF5C70" w:rsidP="00CB5FE8">
      <w:pPr>
        <w:spacing w:before="100" w:beforeAutospacing="1" w:after="100" w:afterAutospacing="1" w:line="240" w:lineRule="auto"/>
        <w:rPr>
          <w:b/>
          <w:bCs/>
          <w:sz w:val="24"/>
          <w:szCs w:val="24"/>
          <w:lang w:eastAsia="ru-RU"/>
        </w:rPr>
      </w:pPr>
    </w:p>
    <w:p w:rsidR="00EF5C70" w:rsidRPr="00CB5FE8" w:rsidRDefault="00EF5C70" w:rsidP="00CB5FE8">
      <w:pPr>
        <w:spacing w:after="0"/>
        <w:ind w:right="-568"/>
        <w:jc w:val="center"/>
        <w:rPr>
          <w:b/>
          <w:bCs/>
          <w:sz w:val="24"/>
          <w:szCs w:val="24"/>
          <w:lang w:eastAsia="ru-RU"/>
        </w:rPr>
      </w:pPr>
      <w:r w:rsidRPr="00CB5FE8">
        <w:rPr>
          <w:b/>
          <w:bCs/>
          <w:sz w:val="24"/>
          <w:szCs w:val="24"/>
          <w:lang w:eastAsia="ru-RU"/>
        </w:rPr>
        <w:t>Содержание тем учебного курса в  3  классе</w:t>
      </w:r>
    </w:p>
    <w:p w:rsidR="00EF5C70" w:rsidRPr="00CB5FE8" w:rsidRDefault="00EF5C70" w:rsidP="00CB5FE8">
      <w:pPr>
        <w:spacing w:after="0"/>
        <w:ind w:right="-568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tbl>
      <w:tblPr>
        <w:tblW w:w="107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425"/>
        <w:gridCol w:w="1544"/>
        <w:gridCol w:w="1007"/>
        <w:gridCol w:w="2125"/>
        <w:gridCol w:w="1030"/>
        <w:gridCol w:w="1366"/>
        <w:gridCol w:w="3258"/>
      </w:tblGrid>
      <w:tr w:rsidR="00EF5C70" w:rsidRPr="008A113A">
        <w:tc>
          <w:tcPr>
            <w:tcW w:w="425" w:type="dxa"/>
            <w:gridSpan w:val="2"/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45" w:type="dxa"/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b/>
                <w:bCs/>
                <w:color w:val="000000"/>
                <w:sz w:val="24"/>
                <w:szCs w:val="24"/>
                <w:lang w:eastAsia="ru-RU"/>
              </w:rPr>
              <w:t>/  раздела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b/>
                <w:bCs/>
                <w:color w:val="000000"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A113A">
              <w:rPr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Требования к знаниям и умениям обучающихся</w:t>
            </w:r>
          </w:p>
        </w:tc>
      </w:tr>
      <w:tr w:rsidR="00EF5C70" w:rsidRPr="008A113A">
        <w:trPr>
          <w:trHeight w:val="1853"/>
        </w:trPr>
        <w:tc>
          <w:tcPr>
            <w:tcW w:w="425" w:type="dxa"/>
            <w:gridSpan w:val="2"/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color w:val="000000"/>
                <w:sz w:val="24"/>
                <w:szCs w:val="24"/>
                <w:lang w:eastAsia="ru-RU"/>
              </w:rPr>
            </w:pP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 w:rsidRPr="008A113A">
              <w:rPr>
                <w:sz w:val="24"/>
                <w:szCs w:val="24"/>
                <w:lang w:val="en-US" w:eastAsia="ru-RU"/>
              </w:rPr>
              <w:t>Welcome to Green School!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EF5C70" w:rsidRPr="008A113A" w:rsidRDefault="00EF5C70" w:rsidP="0010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113A">
              <w:rPr>
                <w:sz w:val="24"/>
                <w:szCs w:val="24"/>
                <w:lang w:val="en-US" w:eastAsia="ru-RU"/>
              </w:rPr>
              <w:t>1</w:t>
            </w:r>
            <w:r w:rsidRPr="008A113A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 xml:space="preserve">Глаголы </w:t>
            </w:r>
            <w:r w:rsidRPr="008A113A">
              <w:rPr>
                <w:color w:val="000000"/>
                <w:sz w:val="24"/>
                <w:szCs w:val="24"/>
                <w:lang w:val="en-US" w:eastAsia="ru-RU"/>
              </w:rPr>
              <w:t>has</w:t>
            </w:r>
            <w:r w:rsidRPr="008A113A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A113A">
              <w:rPr>
                <w:color w:val="000000"/>
                <w:sz w:val="24"/>
                <w:szCs w:val="24"/>
                <w:lang w:val="en-US" w:eastAsia="ru-RU"/>
              </w:rPr>
              <w:t>can</w:t>
            </w:r>
            <w:r w:rsidRPr="008A113A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A113A">
              <w:rPr>
                <w:color w:val="000000"/>
                <w:sz w:val="24"/>
                <w:szCs w:val="24"/>
                <w:lang w:val="en-US" w:eastAsia="ru-RU"/>
              </w:rPr>
              <w:t>tobe</w:t>
            </w:r>
            <w:r w:rsidRPr="008A113A">
              <w:rPr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8A113A">
              <w:rPr>
                <w:color w:val="000000"/>
                <w:sz w:val="24"/>
                <w:szCs w:val="24"/>
                <w:lang w:val="en-US" w:eastAsia="ru-RU"/>
              </w:rPr>
              <w:t>SimplePresent</w:t>
            </w:r>
            <w:r w:rsidRPr="008A113A">
              <w:rPr>
                <w:color w:val="000000"/>
                <w:sz w:val="24"/>
                <w:szCs w:val="24"/>
                <w:lang w:eastAsia="ru-RU"/>
              </w:rPr>
              <w:t xml:space="preserve">; притяжательные местоимения, числительные 1-10; повелительные предложения; построение общих вопросов с глаголом </w:t>
            </w:r>
            <w:r w:rsidRPr="008A113A">
              <w:rPr>
                <w:color w:val="000000"/>
                <w:sz w:val="24"/>
                <w:szCs w:val="24"/>
                <w:lang w:val="en-US" w:eastAsia="ru-RU"/>
              </w:rPr>
              <w:t>do</w:t>
            </w:r>
            <w:r w:rsidRPr="008A113A">
              <w:rPr>
                <w:color w:val="000000"/>
                <w:sz w:val="24"/>
                <w:szCs w:val="24"/>
                <w:lang w:eastAsia="ru-RU"/>
              </w:rPr>
              <w:t xml:space="preserve"> – does; краткие ответы  на общие вопросы; словосочетания существительное + прилагательное</w:t>
            </w:r>
          </w:p>
        </w:tc>
        <w:tc>
          <w:tcPr>
            <w:tcW w:w="1030" w:type="dxa"/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 xml:space="preserve">Уроки </w:t>
            </w: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>1-18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113A">
              <w:rPr>
                <w:sz w:val="24"/>
                <w:szCs w:val="24"/>
                <w:lang w:eastAsia="ru-RU"/>
              </w:rPr>
              <w:t>Вход.контроль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>Поздороваться и ответить на приветствие; познакомиться с собеседником; рассказать о друге; рассказать о себе, сообщив своё имя, возраст, что умеешь делать; отдать распоряжение, выразить просьбу; ответить на вопросы анкеты/ викторины; рассказать, какими видами спорта любят заниматься одноклассники; уметь составлять меню на завтрак, обед; разыграть с партнёром беседу между продавцом и покупателем.</w:t>
            </w:r>
          </w:p>
        </w:tc>
      </w:tr>
      <w:tr w:rsidR="00EF5C70" w:rsidRPr="008A113A">
        <w:trPr>
          <w:gridBefore w:val="1"/>
          <w:trHeight w:val="1486"/>
        </w:trPr>
        <w:tc>
          <w:tcPr>
            <w:tcW w:w="425" w:type="dxa"/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color w:val="000000"/>
                <w:sz w:val="24"/>
                <w:szCs w:val="24"/>
                <w:lang w:eastAsia="ru-RU"/>
              </w:rPr>
            </w:pP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color w:val="000000"/>
                <w:sz w:val="24"/>
                <w:szCs w:val="24"/>
                <w:lang w:eastAsia="ru-RU"/>
              </w:rPr>
            </w:pP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A113A">
              <w:rPr>
                <w:sz w:val="24"/>
                <w:szCs w:val="24"/>
                <w:lang w:val="en-US" w:eastAsia="ru-RU"/>
              </w:rPr>
              <w:t>Happygreenlessons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113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 xml:space="preserve">Построение общих вопросов в </w:t>
            </w:r>
            <w:r w:rsidRPr="008A113A">
              <w:rPr>
                <w:color w:val="000000"/>
                <w:sz w:val="24"/>
                <w:szCs w:val="24"/>
                <w:lang w:val="en-US" w:eastAsia="ru-RU"/>
              </w:rPr>
              <w:t>SimplePresent</w:t>
            </w:r>
            <w:r w:rsidRPr="008A113A">
              <w:rPr>
                <w:color w:val="000000"/>
                <w:sz w:val="24"/>
                <w:szCs w:val="24"/>
                <w:lang w:eastAsia="ru-RU"/>
              </w:rPr>
              <w:t>; числительные 11-20, десятки; краткие ответы на общие вопросы</w:t>
            </w:r>
          </w:p>
        </w:tc>
        <w:tc>
          <w:tcPr>
            <w:tcW w:w="1030" w:type="dxa"/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 xml:space="preserve">Уроки </w:t>
            </w: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>19-32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113A">
              <w:rPr>
                <w:sz w:val="24"/>
                <w:szCs w:val="24"/>
                <w:lang w:eastAsia="ru-RU"/>
              </w:rPr>
              <w:t>Промежут.</w:t>
            </w: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113A">
              <w:rPr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 xml:space="preserve">Уметь разыгрывать с партнёром вежливый разговор; описывать животное; рассказывать, что надо делать, чтобы быть здоровым; узнавать у одноклассников, что они умеют делать; поздравлять членов своей семьи с новым годом, Рождеством; уметь писать Санта-Клаусу.  </w:t>
            </w:r>
          </w:p>
        </w:tc>
      </w:tr>
      <w:tr w:rsidR="00EF5C70" w:rsidRPr="008A113A">
        <w:trPr>
          <w:gridBefore w:val="1"/>
        </w:trPr>
        <w:tc>
          <w:tcPr>
            <w:tcW w:w="425" w:type="dxa"/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color w:val="000000"/>
                <w:sz w:val="24"/>
                <w:szCs w:val="24"/>
                <w:lang w:eastAsia="ru-RU"/>
              </w:rPr>
            </w:pP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 w:rsidRPr="008A113A">
              <w:rPr>
                <w:sz w:val="24"/>
                <w:szCs w:val="24"/>
                <w:lang w:val="en-US" w:eastAsia="ru-RU"/>
              </w:rPr>
              <w:t>Speaking about a new friend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8A113A"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 xml:space="preserve">Построение предложений по схемам; порядковые числительные; даты; притяжательный падеж существительных; построение общих и специальных вопросов в </w:t>
            </w:r>
            <w:r w:rsidRPr="008A113A">
              <w:rPr>
                <w:color w:val="000000"/>
                <w:sz w:val="24"/>
                <w:szCs w:val="24"/>
                <w:lang w:val="en-US" w:eastAsia="ru-RU"/>
              </w:rPr>
              <w:t>SimplePresent</w:t>
            </w:r>
          </w:p>
        </w:tc>
        <w:tc>
          <w:tcPr>
            <w:tcW w:w="1030" w:type="dxa"/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 xml:space="preserve">Уроки </w:t>
            </w: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>33-52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113A">
              <w:rPr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>Уметь рассказывать о герое сказки; обсуждать с одноклассниками, что можно делать в разные времена года; рассказывать о любимом времени года; описывать картинку и называть любимое время года; поздравлять одноклассника с днём рождения; рассказать, как можно отметить день рождения питомца; уметь писать поздравительную открытку; отвечать на письмо друга по переписке, рассказав ему о себе и своей семье.</w:t>
            </w:r>
          </w:p>
        </w:tc>
      </w:tr>
      <w:tr w:rsidR="00EF5C70" w:rsidRPr="008A113A">
        <w:trPr>
          <w:gridBefore w:val="1"/>
          <w:trHeight w:val="672"/>
        </w:trPr>
        <w:tc>
          <w:tcPr>
            <w:tcW w:w="425" w:type="dxa"/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color w:val="000000"/>
                <w:sz w:val="24"/>
                <w:szCs w:val="24"/>
                <w:lang w:eastAsia="ru-RU"/>
              </w:rPr>
            </w:pP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5" w:type="dxa"/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8A113A">
              <w:rPr>
                <w:sz w:val="24"/>
                <w:szCs w:val="24"/>
                <w:lang w:val="en-US" w:eastAsia="ru-RU"/>
              </w:rPr>
              <w:t>Telling stories and writing letters to your friends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8A113A">
              <w:rPr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 xml:space="preserve">Место наречия usually в предложении; глагол </w:t>
            </w:r>
            <w:r w:rsidRPr="008A113A">
              <w:rPr>
                <w:color w:val="000000"/>
                <w:sz w:val="24"/>
                <w:szCs w:val="24"/>
                <w:lang w:val="en-US" w:eastAsia="ru-RU"/>
              </w:rPr>
              <w:t>tohave</w:t>
            </w:r>
            <w:r w:rsidRPr="008A113A">
              <w:rPr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8A113A">
              <w:rPr>
                <w:color w:val="000000"/>
                <w:sz w:val="24"/>
                <w:szCs w:val="24"/>
                <w:lang w:val="en-US" w:eastAsia="ru-RU"/>
              </w:rPr>
              <w:t>SimplePresent</w:t>
            </w:r>
            <w:r w:rsidRPr="008A113A">
              <w:rPr>
                <w:color w:val="000000"/>
                <w:sz w:val="24"/>
                <w:szCs w:val="24"/>
                <w:lang w:eastAsia="ru-RU"/>
              </w:rPr>
              <w:t xml:space="preserve">; множественное число существительных – исключения; словосочетания прилагательное + существительное; числительное + прилагательное + существительное   </w:t>
            </w:r>
          </w:p>
        </w:tc>
        <w:tc>
          <w:tcPr>
            <w:tcW w:w="1030" w:type="dxa"/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 xml:space="preserve">Уроки </w:t>
            </w: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>53-68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113A">
              <w:rPr>
                <w:sz w:val="24"/>
                <w:szCs w:val="24"/>
                <w:lang w:eastAsia="ru-RU"/>
              </w:rPr>
              <w:t>Итог.</w:t>
            </w:r>
          </w:p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113A">
              <w:rPr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5C70" w:rsidRPr="008A113A" w:rsidRDefault="00EF5C70" w:rsidP="00CB5FE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A113A">
              <w:rPr>
                <w:color w:val="000000"/>
                <w:sz w:val="24"/>
                <w:szCs w:val="24"/>
                <w:lang w:eastAsia="ru-RU"/>
              </w:rPr>
              <w:t>Уметь описывать жителя далёкой планеты; отвечать на вопросы от имени инопланетянина; расспрашивать одноклассника о сказочном герое; знать, как занести в память компьютера описание героя сказки или мультфильма; рассказать, что ты обычно делаешь в разное время года; дать рекомендации по соблюдению распорядка дня всем, кто хочет быть здоровым; разыграть с партнёром беседу «В бюро находок»; поинтересоваться мнением одноклассников о прочитанной сказке.</w:t>
            </w:r>
          </w:p>
        </w:tc>
      </w:tr>
    </w:tbl>
    <w:p w:rsidR="00EF5C70" w:rsidRDefault="00EF5C70" w:rsidP="00032AA4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EF5C70" w:rsidRDefault="00EF5C70" w:rsidP="00032AA4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EF5C70" w:rsidRDefault="00EF5C70" w:rsidP="00032AA4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Формы и средства контроля</w:t>
      </w:r>
    </w:p>
    <w:p w:rsidR="00EF5C70" w:rsidRPr="00032AA4" w:rsidRDefault="00EF5C70" w:rsidP="00032AA4">
      <w:pPr>
        <w:spacing w:before="100" w:beforeAutospacing="1" w:after="100" w:afterAutospacing="1" w:line="360" w:lineRule="auto"/>
        <w:jc w:val="both"/>
        <w:rPr>
          <w:sz w:val="24"/>
          <w:szCs w:val="24"/>
          <w:lang w:eastAsia="ru-RU"/>
        </w:rPr>
      </w:pPr>
      <w:r w:rsidRPr="00032AA4">
        <w:rPr>
          <w:sz w:val="24"/>
          <w:szCs w:val="24"/>
          <w:lang w:eastAsia="ru-RU"/>
        </w:rPr>
        <w:br/>
        <w:t xml:space="preserve">   В УМК ”EnjoyEnglish3” материал </w:t>
      </w:r>
      <w:r>
        <w:rPr>
          <w:sz w:val="24"/>
          <w:szCs w:val="24"/>
          <w:lang w:eastAsia="ru-RU"/>
        </w:rPr>
        <w:t>разде</w:t>
      </w:r>
      <w:r w:rsidRPr="00032AA4">
        <w:rPr>
          <w:sz w:val="24"/>
          <w:szCs w:val="24"/>
          <w:lang w:eastAsia="ru-RU"/>
        </w:rPr>
        <w:t>лён на 4 большие темы. В конце каждой темы предусмотрено выполнение учащимися проверочных заданий (Progresscheck), которые позволяют оценить коммуникативные умения младших школьников в аудировании, чтении, письме и устной речи, убедиться в том, что основной языковой и речевой материал ими усвоен. Контроль, прежде всего, направлен на выявление достижений школьников</w:t>
      </w:r>
      <w:r>
        <w:rPr>
          <w:sz w:val="24"/>
          <w:szCs w:val="24"/>
          <w:lang w:eastAsia="ru-RU"/>
        </w:rPr>
        <w:t xml:space="preserve">. </w:t>
      </w:r>
      <w:r w:rsidRPr="00032AA4">
        <w:rPr>
          <w:sz w:val="24"/>
          <w:szCs w:val="24"/>
          <w:lang w:eastAsia="ru-RU"/>
        </w:rPr>
        <w:t xml:space="preserve">Все задания построены на изученном материале, а предлагаемый формат проверочных заданий и процедура их выполнения знакомы и понятны учащимся. </w:t>
      </w:r>
      <w:r w:rsidRPr="00032AA4">
        <w:rPr>
          <w:sz w:val="24"/>
          <w:szCs w:val="24"/>
          <w:lang w:eastAsia="ru-RU"/>
        </w:rPr>
        <w:br/>
        <w:t xml:space="preserve">    Проверка коммуникативных умений в аудировании и чтении осуществляется с помощью заданий на выбор ответа. Использование заданий, не требующих развёрнутого ответа, снимает дополнительные трудности, связанные с правильным лексико-грамматическим оформлением высказывания младшими школьниками, экономит время выполнения работы. </w:t>
      </w:r>
      <w:r w:rsidRPr="00032AA4">
        <w:rPr>
          <w:sz w:val="24"/>
          <w:szCs w:val="24"/>
          <w:lang w:eastAsia="ru-RU"/>
        </w:rPr>
        <w:br/>
        <w:t xml:space="preserve">    Для проверки лексических и грамматических навыков используются как задания с выбором ответа, так и задания на восстановление пропущенных слов в связном тексте. Для проверки умений в письменной речи учащимся предлагается написать письмо – ответ другу по переписке, рассказав о себе. Чтобы оценить умения учащихся в устной речи, им предлагается высказаться в связи с заданной ситуацией общения, которая знакома детям, а также разыграть диалог этикетного характера. Проверочные задания состоят из двух частей: письменной и устной. Третьеклассники дважды слушают аудиотекст, стараясь понять его основное содержание, опираясь на иллюстрацию, затем выполняют задание. Затем читают про себя короткий текст, построенный на изученном языковом материале, и выполняют задания. Выполняют задания, нацеленные на проверку лексико-грамматических навыков. Затем пишут личное письмо с опорой на образец. После письменной части ученики беседуют с учителем, рассказывая о себе и учениках лесной школы; разыгрывают диалоги с одноклассниками.Общая отметка за проверочную работу складывается из пяти отметок за выполнение отдельных заданий (на аудирование, чтение, письмо и говорение; на сформированность лексико-грамматических навыков) и является их средним арифметическим, округляемым по общим правилам. Материалы проверочный, контрольных работ находятся в рабочей тетради. За год 4 контрольных работы, одна из которых итоговая. В этом учебном году учащиеся продолжают выполнять проекты в рамках изученных тем курса.</w:t>
      </w:r>
    </w:p>
    <w:p w:rsidR="00EF5C70" w:rsidRPr="00032AA4" w:rsidRDefault="00EF5C70" w:rsidP="00032AA4">
      <w:pPr>
        <w:spacing w:before="100" w:beforeAutospacing="1" w:after="100" w:afterAutospacing="1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учебно-методических средств обучения</w:t>
      </w:r>
    </w:p>
    <w:p w:rsidR="00EF5C70" w:rsidRPr="00032AA4" w:rsidRDefault="00EF5C70" w:rsidP="00032AA4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032AA4">
        <w:rPr>
          <w:sz w:val="24"/>
          <w:szCs w:val="24"/>
        </w:rPr>
        <w:t>Барашкова Е.А. Грамматика английского языка. Сборник упражнений: часть 1: к учебнику М.З. Биболетовой и др. «</w:t>
      </w:r>
      <w:r w:rsidRPr="00032AA4">
        <w:rPr>
          <w:sz w:val="24"/>
          <w:szCs w:val="24"/>
          <w:lang w:val="en-US"/>
        </w:rPr>
        <w:t>EnjoyEnglish</w:t>
      </w:r>
      <w:r w:rsidRPr="00032AA4">
        <w:rPr>
          <w:sz w:val="24"/>
          <w:szCs w:val="24"/>
        </w:rPr>
        <w:t>. 3 класс» / Е.А. Барашкова. – М.: Издательство «Экзамен», 2008</w:t>
      </w:r>
    </w:p>
    <w:p w:rsidR="00EF5C70" w:rsidRPr="00032AA4" w:rsidRDefault="00EF5C70" w:rsidP="00032AA4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032AA4">
        <w:rPr>
          <w:sz w:val="24"/>
          <w:szCs w:val="24"/>
        </w:rPr>
        <w:t>Барашкова Е.А. Грамматика английского языка. Сборник упражнений: часть 2: к учебнику М.З. Биболетовой и др. «</w:t>
      </w:r>
      <w:r w:rsidRPr="00032AA4">
        <w:rPr>
          <w:sz w:val="24"/>
          <w:szCs w:val="24"/>
          <w:lang w:val="en-US"/>
        </w:rPr>
        <w:t>EnjoyEnglish</w:t>
      </w:r>
      <w:r w:rsidRPr="00032AA4">
        <w:rPr>
          <w:sz w:val="24"/>
          <w:szCs w:val="24"/>
        </w:rPr>
        <w:t>. 3 класс» / Е.А. Барашкова. – М.: Издательство «Экзамен», 2008</w:t>
      </w:r>
    </w:p>
    <w:p w:rsidR="00EF5C70" w:rsidRPr="00032AA4" w:rsidRDefault="00EF5C70" w:rsidP="00032AA4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032AA4">
        <w:rPr>
          <w:sz w:val="24"/>
          <w:szCs w:val="24"/>
        </w:rPr>
        <w:t xml:space="preserve">Биболетова М.З., Денисенко О.А., Трубанёва Н.Н. Английский язык: Английский с удовольствием / </w:t>
      </w:r>
      <w:r w:rsidRPr="00032AA4">
        <w:rPr>
          <w:sz w:val="24"/>
          <w:szCs w:val="24"/>
          <w:lang w:val="en-US"/>
        </w:rPr>
        <w:t>EnjoyEnglish</w:t>
      </w:r>
      <w:r w:rsidRPr="00032AA4">
        <w:rPr>
          <w:sz w:val="24"/>
          <w:szCs w:val="24"/>
        </w:rPr>
        <w:t xml:space="preserve">: Учебник для </w:t>
      </w:r>
      <w:r w:rsidRPr="00032AA4">
        <w:rPr>
          <w:b/>
          <w:bCs/>
          <w:sz w:val="24"/>
          <w:szCs w:val="24"/>
        </w:rPr>
        <w:t>3</w:t>
      </w:r>
      <w:r w:rsidRPr="00032AA4">
        <w:rPr>
          <w:sz w:val="24"/>
          <w:szCs w:val="24"/>
        </w:rPr>
        <w:t>кл. общеобраз. учрежд. – Обнинск: Титул, 20</w:t>
      </w:r>
      <w:r>
        <w:rPr>
          <w:sz w:val="24"/>
          <w:szCs w:val="24"/>
        </w:rPr>
        <w:t>14</w:t>
      </w:r>
    </w:p>
    <w:p w:rsidR="00EF5C70" w:rsidRPr="00032AA4" w:rsidRDefault="00EF5C70" w:rsidP="00032AA4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b/>
          <w:bCs/>
          <w:sz w:val="24"/>
          <w:szCs w:val="24"/>
        </w:rPr>
      </w:pPr>
      <w:r w:rsidRPr="00032AA4">
        <w:rPr>
          <w:sz w:val="24"/>
          <w:szCs w:val="24"/>
        </w:rPr>
        <w:t>Биболетова М.З., Денисенко О.А., Трубанёва Н.Н. Рабочая тетрадь к учебнику англ. яз  «</w:t>
      </w:r>
      <w:r w:rsidRPr="00032AA4">
        <w:rPr>
          <w:sz w:val="24"/>
          <w:szCs w:val="24"/>
          <w:lang w:val="en-US"/>
        </w:rPr>
        <w:t>EnjoyEnglish</w:t>
      </w:r>
      <w:r w:rsidRPr="00032AA4">
        <w:rPr>
          <w:sz w:val="24"/>
          <w:szCs w:val="24"/>
        </w:rPr>
        <w:t>» (</w:t>
      </w:r>
      <w:r w:rsidRPr="00032AA4">
        <w:rPr>
          <w:b/>
          <w:bCs/>
          <w:sz w:val="24"/>
          <w:szCs w:val="24"/>
        </w:rPr>
        <w:t>3</w:t>
      </w:r>
      <w:r w:rsidRPr="00032AA4">
        <w:rPr>
          <w:sz w:val="24"/>
          <w:szCs w:val="24"/>
        </w:rPr>
        <w:t xml:space="preserve"> класс)  для общеобраз. учрежд. – Обнинск: Титул, 201</w:t>
      </w:r>
      <w:r>
        <w:rPr>
          <w:sz w:val="24"/>
          <w:szCs w:val="24"/>
        </w:rPr>
        <w:t>3</w:t>
      </w:r>
      <w:r w:rsidRPr="00032AA4">
        <w:rPr>
          <w:sz w:val="24"/>
          <w:szCs w:val="24"/>
        </w:rPr>
        <w:t>.</w:t>
      </w:r>
    </w:p>
    <w:p w:rsidR="00EF5C70" w:rsidRPr="00032AA4" w:rsidRDefault="00EF5C70" w:rsidP="00032AA4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032AA4">
        <w:rPr>
          <w:sz w:val="24"/>
          <w:szCs w:val="24"/>
        </w:rPr>
        <w:t>Биболетова М.З., Денисенко О.А., Трубанёва Н.Н. Книга для учителя к учебнику англ. яз. «</w:t>
      </w:r>
      <w:r w:rsidRPr="00032AA4">
        <w:rPr>
          <w:sz w:val="24"/>
          <w:szCs w:val="24"/>
          <w:lang w:val="en-US"/>
        </w:rPr>
        <w:t>EnjoyEnglish</w:t>
      </w:r>
      <w:r w:rsidRPr="00032AA4">
        <w:rPr>
          <w:sz w:val="24"/>
          <w:szCs w:val="24"/>
        </w:rPr>
        <w:t>» для 3 кл. общеобраз. учрежд. – Обнинск: Титул, 20</w:t>
      </w:r>
      <w:r>
        <w:rPr>
          <w:sz w:val="24"/>
          <w:szCs w:val="24"/>
        </w:rPr>
        <w:t>14</w:t>
      </w:r>
      <w:r w:rsidRPr="00032AA4">
        <w:rPr>
          <w:sz w:val="24"/>
          <w:szCs w:val="24"/>
        </w:rPr>
        <w:t>.</w:t>
      </w:r>
    </w:p>
    <w:p w:rsidR="00EF5C70" w:rsidRPr="00032AA4" w:rsidRDefault="00EF5C70" w:rsidP="00032AA4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032AA4">
        <w:rPr>
          <w:sz w:val="24"/>
          <w:szCs w:val="24"/>
        </w:rPr>
        <w:t xml:space="preserve">Песни для детей на английском языке. </w:t>
      </w:r>
      <w:r w:rsidRPr="00032AA4">
        <w:rPr>
          <w:sz w:val="24"/>
          <w:szCs w:val="24"/>
          <w:lang w:val="en-US"/>
        </w:rPr>
        <w:t>GamesandActivities</w:t>
      </w:r>
      <w:r w:rsidRPr="00032AA4">
        <w:rPr>
          <w:sz w:val="24"/>
          <w:szCs w:val="24"/>
        </w:rPr>
        <w:t>. Книга для учителя / Пер. Н. С. Платоновой. – М.: Айрис-пресс, 2008</w:t>
      </w:r>
    </w:p>
    <w:sectPr w:rsidR="00EF5C70" w:rsidRPr="00032AA4" w:rsidSect="00BC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11C"/>
    <w:multiLevelType w:val="hybridMultilevel"/>
    <w:tmpl w:val="281057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3A7855A1"/>
    <w:multiLevelType w:val="hybridMultilevel"/>
    <w:tmpl w:val="9508E8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3EEF1CD4"/>
    <w:multiLevelType w:val="hybridMultilevel"/>
    <w:tmpl w:val="5F68B5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434614B1"/>
    <w:multiLevelType w:val="hybridMultilevel"/>
    <w:tmpl w:val="F424B9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56CB766B"/>
    <w:multiLevelType w:val="hybridMultilevel"/>
    <w:tmpl w:val="612E8D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584B6D04"/>
    <w:multiLevelType w:val="hybridMultilevel"/>
    <w:tmpl w:val="FBF6CB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5FEC37E7"/>
    <w:multiLevelType w:val="hybridMultilevel"/>
    <w:tmpl w:val="C20E04FC"/>
    <w:lvl w:ilvl="0" w:tplc="ADD092F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D4A94"/>
    <w:multiLevelType w:val="hybridMultilevel"/>
    <w:tmpl w:val="9A4268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6D5C42E4"/>
    <w:multiLevelType w:val="hybridMultilevel"/>
    <w:tmpl w:val="A8A42A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724873EB"/>
    <w:multiLevelType w:val="hybridMultilevel"/>
    <w:tmpl w:val="B7B40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767A65F3"/>
    <w:multiLevelType w:val="hybridMultilevel"/>
    <w:tmpl w:val="C720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1FD"/>
    <w:rsid w:val="00032AA4"/>
    <w:rsid w:val="00072421"/>
    <w:rsid w:val="00080E89"/>
    <w:rsid w:val="000B5294"/>
    <w:rsid w:val="000C1883"/>
    <w:rsid w:val="000C401E"/>
    <w:rsid w:val="000F0CB5"/>
    <w:rsid w:val="00100996"/>
    <w:rsid w:val="0012520D"/>
    <w:rsid w:val="00192181"/>
    <w:rsid w:val="00200EDF"/>
    <w:rsid w:val="002103B2"/>
    <w:rsid w:val="002D159D"/>
    <w:rsid w:val="002D3D7F"/>
    <w:rsid w:val="002D5305"/>
    <w:rsid w:val="002D600E"/>
    <w:rsid w:val="00314615"/>
    <w:rsid w:val="00331C19"/>
    <w:rsid w:val="0033633B"/>
    <w:rsid w:val="0036546A"/>
    <w:rsid w:val="00370204"/>
    <w:rsid w:val="00371C0D"/>
    <w:rsid w:val="00376C2E"/>
    <w:rsid w:val="00383505"/>
    <w:rsid w:val="00383F27"/>
    <w:rsid w:val="003A393E"/>
    <w:rsid w:val="003A7B21"/>
    <w:rsid w:val="003B4A4B"/>
    <w:rsid w:val="003B7D36"/>
    <w:rsid w:val="003C575D"/>
    <w:rsid w:val="003E6CA5"/>
    <w:rsid w:val="003F31FD"/>
    <w:rsid w:val="00427DA6"/>
    <w:rsid w:val="00447E23"/>
    <w:rsid w:val="004528B9"/>
    <w:rsid w:val="004752D3"/>
    <w:rsid w:val="00481313"/>
    <w:rsid w:val="00482690"/>
    <w:rsid w:val="004F6B22"/>
    <w:rsid w:val="004F7ED2"/>
    <w:rsid w:val="005058B8"/>
    <w:rsid w:val="00546B57"/>
    <w:rsid w:val="00550D73"/>
    <w:rsid w:val="00595214"/>
    <w:rsid w:val="005B4A64"/>
    <w:rsid w:val="005B7923"/>
    <w:rsid w:val="005D202A"/>
    <w:rsid w:val="005F2B99"/>
    <w:rsid w:val="00603BE2"/>
    <w:rsid w:val="006654ED"/>
    <w:rsid w:val="00690671"/>
    <w:rsid w:val="00694748"/>
    <w:rsid w:val="006A02E0"/>
    <w:rsid w:val="007032C5"/>
    <w:rsid w:val="00706B55"/>
    <w:rsid w:val="00713B62"/>
    <w:rsid w:val="007477E5"/>
    <w:rsid w:val="00772EFA"/>
    <w:rsid w:val="007D1DD2"/>
    <w:rsid w:val="007E3DAD"/>
    <w:rsid w:val="0080139C"/>
    <w:rsid w:val="00822D4D"/>
    <w:rsid w:val="00827325"/>
    <w:rsid w:val="00837779"/>
    <w:rsid w:val="008438A2"/>
    <w:rsid w:val="00862614"/>
    <w:rsid w:val="00867DF9"/>
    <w:rsid w:val="00873325"/>
    <w:rsid w:val="008A113A"/>
    <w:rsid w:val="00946AAC"/>
    <w:rsid w:val="00963EAD"/>
    <w:rsid w:val="00964E5E"/>
    <w:rsid w:val="00965248"/>
    <w:rsid w:val="009A0370"/>
    <w:rsid w:val="009C6FAB"/>
    <w:rsid w:val="009D243F"/>
    <w:rsid w:val="009F3AE1"/>
    <w:rsid w:val="00A077AC"/>
    <w:rsid w:val="00A21BDC"/>
    <w:rsid w:val="00A52963"/>
    <w:rsid w:val="00A7370C"/>
    <w:rsid w:val="00A82DA1"/>
    <w:rsid w:val="00A85694"/>
    <w:rsid w:val="00A85FA2"/>
    <w:rsid w:val="00AC3EB2"/>
    <w:rsid w:val="00AC69B1"/>
    <w:rsid w:val="00AE1BD5"/>
    <w:rsid w:val="00AF1761"/>
    <w:rsid w:val="00B66278"/>
    <w:rsid w:val="00B72A82"/>
    <w:rsid w:val="00BA1CB7"/>
    <w:rsid w:val="00BB6549"/>
    <w:rsid w:val="00BC68A9"/>
    <w:rsid w:val="00BD7F1B"/>
    <w:rsid w:val="00BE6D59"/>
    <w:rsid w:val="00C02118"/>
    <w:rsid w:val="00C16C47"/>
    <w:rsid w:val="00C50EB2"/>
    <w:rsid w:val="00C51507"/>
    <w:rsid w:val="00C523A8"/>
    <w:rsid w:val="00C80503"/>
    <w:rsid w:val="00C92072"/>
    <w:rsid w:val="00CB5FE8"/>
    <w:rsid w:val="00CF112F"/>
    <w:rsid w:val="00D4737B"/>
    <w:rsid w:val="00DA2798"/>
    <w:rsid w:val="00DA5FB4"/>
    <w:rsid w:val="00DE5406"/>
    <w:rsid w:val="00E07625"/>
    <w:rsid w:val="00E53FA6"/>
    <w:rsid w:val="00E92F04"/>
    <w:rsid w:val="00EC758B"/>
    <w:rsid w:val="00EC78B9"/>
    <w:rsid w:val="00EF5C70"/>
    <w:rsid w:val="00F031FC"/>
    <w:rsid w:val="00F3345A"/>
    <w:rsid w:val="00F3489D"/>
    <w:rsid w:val="00F754CA"/>
    <w:rsid w:val="00FA6779"/>
    <w:rsid w:val="00FF375E"/>
    <w:rsid w:val="00FF3F10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B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31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3F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50D73"/>
    <w:pPr>
      <w:ind w:left="720"/>
    </w:pPr>
  </w:style>
  <w:style w:type="table" w:styleId="LightList-Accent1">
    <w:name w:val="Light List Accent 1"/>
    <w:basedOn w:val="TableNormal"/>
    <w:uiPriority w:val="99"/>
    <w:rsid w:val="003A7B21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15</Pages>
  <Words>3078</Words>
  <Characters>17548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11</cp:lastModifiedBy>
  <cp:revision>22</cp:revision>
  <cp:lastPrinted>2015-02-12T12:11:00Z</cp:lastPrinted>
  <dcterms:created xsi:type="dcterms:W3CDTF">2012-08-14T09:09:00Z</dcterms:created>
  <dcterms:modified xsi:type="dcterms:W3CDTF">2015-04-08T07:19:00Z</dcterms:modified>
</cp:coreProperties>
</file>