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28" w:rsidRDefault="00B81928" w:rsidP="008A7124"/>
    <w:p w:rsidR="00B81928" w:rsidRDefault="00B81928" w:rsidP="008A7124">
      <w:pPr>
        <w:rPr>
          <w:b/>
          <w:bCs/>
        </w:rPr>
      </w:pPr>
      <w:r w:rsidRPr="00B91FD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pt">
            <v:imagedata r:id="rId5" o:title=""/>
          </v:shape>
        </w:pict>
      </w:r>
    </w:p>
    <w:p w:rsidR="00B81928" w:rsidRDefault="00B81928" w:rsidP="008A7124">
      <w:pPr>
        <w:rPr>
          <w:b/>
          <w:bCs/>
        </w:rPr>
      </w:pPr>
    </w:p>
    <w:p w:rsidR="00B81928" w:rsidRDefault="00B81928" w:rsidP="008A7124">
      <w:pPr>
        <w:rPr>
          <w:b/>
          <w:bCs/>
        </w:rPr>
      </w:pPr>
    </w:p>
    <w:p w:rsidR="00B81928" w:rsidRDefault="00B81928" w:rsidP="008A7124">
      <w:pPr>
        <w:rPr>
          <w:b/>
          <w:bCs/>
        </w:rPr>
      </w:pPr>
    </w:p>
    <w:p w:rsidR="00B81928" w:rsidRDefault="00B81928" w:rsidP="008A7124">
      <w:pPr>
        <w:rPr>
          <w:b/>
          <w:bCs/>
        </w:rPr>
      </w:pP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Рабочая программа по физической культуре</w:t>
      </w:r>
      <w:r>
        <w:rPr>
          <w:b/>
          <w:bCs/>
        </w:rPr>
        <w:t xml:space="preserve"> 4 </w:t>
      </w:r>
      <w:r w:rsidRPr="00017ED1">
        <w:rPr>
          <w:b/>
          <w:bCs/>
        </w:rPr>
        <w:t>класс</w:t>
      </w:r>
    </w:p>
    <w:p w:rsidR="00B81928" w:rsidRPr="00017ED1" w:rsidRDefault="00B81928" w:rsidP="008A7124"/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Пояснительная записка</w:t>
      </w:r>
    </w:p>
    <w:p w:rsidR="00B81928" w:rsidRPr="00017ED1" w:rsidRDefault="00B81928" w:rsidP="008A7124">
      <w:r w:rsidRPr="00017ED1">
        <w:t>Важнейшие задачи образования в начальной школе (формирование предметных и универсальных способов действий, обеспеч</w:t>
      </w:r>
      <w:r>
        <w:t xml:space="preserve">ивающих возможность продолжения </w:t>
      </w:r>
      <w:r w:rsidRPr="00017ED1">
        <w:t xml:space="preserve">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B81928" w:rsidRPr="00017ED1" w:rsidRDefault="00B81928" w:rsidP="008A7124">
      <w:r w:rsidRPr="00017ED1">
        <w:t xml:space="preserve">        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81928" w:rsidRPr="00017ED1" w:rsidRDefault="00B81928" w:rsidP="008A7124">
      <w:r w:rsidRPr="00017ED1">
        <w:t xml:space="preserve">         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 программ</w:t>
      </w:r>
      <w:r>
        <w:t xml:space="preserve">ы </w:t>
      </w:r>
      <w:r w:rsidRPr="00017ED1">
        <w:t>В.И. Ляха, А.А. Зданевича (20</w:t>
      </w:r>
      <w:r>
        <w:t>11</w:t>
      </w:r>
      <w:r w:rsidRPr="00017ED1">
        <w:t xml:space="preserve">г); </w:t>
      </w:r>
    </w:p>
    <w:p w:rsidR="00B81928" w:rsidRPr="00017ED1" w:rsidRDefault="00B81928" w:rsidP="008A7124">
      <w:r w:rsidRPr="00017ED1">
        <w:t xml:space="preserve">        Учитывая возрастно-половые  особенности младших школьников, </w:t>
      </w:r>
      <w:r w:rsidRPr="00017ED1">
        <w:rPr>
          <w:b/>
          <w:bCs/>
        </w:rPr>
        <w:t xml:space="preserve">целью </w:t>
      </w:r>
      <w:r w:rsidRPr="00017ED1"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B81928" w:rsidRPr="00017ED1" w:rsidRDefault="00B81928" w:rsidP="008A7124">
      <w:r>
        <w:t xml:space="preserve">         </w:t>
      </w:r>
      <w:r w:rsidRPr="00017ED1">
        <w:t xml:space="preserve">Реализация данной цели связана с решением следующих образовательных </w:t>
      </w:r>
      <w:r w:rsidRPr="00017ED1">
        <w:rPr>
          <w:b/>
          <w:bCs/>
        </w:rPr>
        <w:t>задач:</w:t>
      </w:r>
    </w:p>
    <w:p w:rsidR="00B81928" w:rsidRPr="00017ED1" w:rsidRDefault="00B81928" w:rsidP="008A7124">
      <w:r w:rsidRPr="00017ED1"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1928" w:rsidRPr="00017ED1" w:rsidRDefault="00B81928" w:rsidP="008A7124">
      <w:r w:rsidRPr="00017ED1"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1928" w:rsidRPr="00017ED1" w:rsidRDefault="00B81928" w:rsidP="008A7124">
      <w:r w:rsidRPr="00017ED1"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1928" w:rsidRPr="00017ED1" w:rsidRDefault="00B81928" w:rsidP="008A7124">
      <w:r w:rsidRPr="00017ED1"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1928" w:rsidRPr="00017ED1" w:rsidRDefault="00B81928" w:rsidP="008A7124">
      <w:r w:rsidRPr="00017ED1"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81928" w:rsidRPr="00017ED1" w:rsidRDefault="00B81928" w:rsidP="008A7124"/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 xml:space="preserve">       Программа обучения физической культуре направлена на: </w:t>
      </w:r>
    </w:p>
    <w:p w:rsidR="00B81928" w:rsidRPr="00017ED1" w:rsidRDefault="00B81928" w:rsidP="008A7124">
      <w:r w:rsidRPr="00017ED1"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</w:t>
      </w:r>
    </w:p>
    <w:p w:rsidR="00B81928" w:rsidRPr="00017ED1" w:rsidRDefault="00B81928" w:rsidP="008A7124">
      <w:r w:rsidRPr="00017ED1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81928" w:rsidRPr="00017ED1" w:rsidRDefault="00B81928" w:rsidP="008A7124">
      <w:r w:rsidRPr="00017ED1"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81928" w:rsidRPr="00017ED1" w:rsidRDefault="00B81928" w:rsidP="008A7124">
      <w:r w:rsidRPr="00017ED1"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B81928" w:rsidRPr="00017ED1" w:rsidRDefault="00B81928" w:rsidP="008A7124">
      <w:r w:rsidRPr="00017ED1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81928" w:rsidRPr="00017ED1" w:rsidRDefault="00B81928" w:rsidP="008A7124">
      <w:r>
        <w:t xml:space="preserve">        </w:t>
      </w:r>
      <w:r w:rsidRPr="00017ED1"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Описание места учебного предмета в учебном плане</w:t>
      </w:r>
    </w:p>
    <w:p w:rsidR="00B81928" w:rsidRPr="00017ED1" w:rsidRDefault="00B81928" w:rsidP="008A7124">
      <w:r w:rsidRPr="00017ED1">
        <w:t>В соответствии с Федеральным базисным учебным планом курс «Физическая культура» изучается с 1 по 4 класс по три часа в неделю. Общий объём учебного времени составляет 4</w:t>
      </w:r>
      <w:r>
        <w:t>14</w:t>
      </w:r>
      <w:r w:rsidRPr="00017ED1">
        <w:t xml:space="preserve"> часов. Основное время (357 ч) отводится на раздел «Физическое совершенствование». В каждом классе выделяется время для совместной работы учеников с родителями (проекты, соревнования, конкурсы).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Описание ценностных ориентиров содержания учебного предмета</w:t>
      </w:r>
    </w:p>
    <w:p w:rsidR="00B81928" w:rsidRPr="00017ED1" w:rsidRDefault="00B81928" w:rsidP="008A7124">
      <w:r w:rsidRPr="00017ED1">
        <w:rPr>
          <w:i/>
          <w:iCs/>
        </w:rPr>
        <w:t>Ценность жизни</w:t>
      </w:r>
      <w:r w:rsidRPr="00017ED1"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B81928" w:rsidRPr="00017ED1" w:rsidRDefault="00B81928" w:rsidP="008A7124">
      <w:r w:rsidRPr="00017ED1">
        <w:rPr>
          <w:i/>
          <w:iCs/>
        </w:rPr>
        <w:t>Ценность природы</w:t>
      </w:r>
      <w:r w:rsidRPr="00017ED1">
        <w:t xml:space="preserve"> основывается на общечеловеческой ценности жизни, на осознании себя частью природного мира </w:t>
      </w:r>
      <w:r w:rsidRPr="00017ED1">
        <w:sym w:font="Symbol" w:char="F02D"/>
      </w:r>
      <w:r w:rsidRPr="00017ED1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81928" w:rsidRPr="00017ED1" w:rsidRDefault="00B81928" w:rsidP="008A7124">
      <w:r w:rsidRPr="00017ED1">
        <w:rPr>
          <w:i/>
          <w:iCs/>
        </w:rPr>
        <w:t>Ценность человека</w:t>
      </w:r>
      <w:r w:rsidRPr="00017ED1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B81928" w:rsidRPr="00017ED1" w:rsidRDefault="00B81928" w:rsidP="008A7124">
      <w:r w:rsidRPr="00017ED1">
        <w:rPr>
          <w:i/>
          <w:iCs/>
        </w:rPr>
        <w:t>Ценность добра</w:t>
      </w:r>
      <w:r w:rsidRPr="00017ED1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017ED1">
        <w:sym w:font="Symbol" w:char="F02D"/>
      </w:r>
      <w:r w:rsidRPr="00017ED1">
        <w:t xml:space="preserve"> любви.</w:t>
      </w:r>
    </w:p>
    <w:p w:rsidR="00B81928" w:rsidRPr="00017ED1" w:rsidRDefault="00B81928" w:rsidP="008A7124">
      <w:r w:rsidRPr="00017ED1">
        <w:rPr>
          <w:i/>
          <w:iCs/>
        </w:rPr>
        <w:t>Ценность истины</w:t>
      </w:r>
      <w:r w:rsidRPr="00017ED1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81928" w:rsidRPr="00017ED1" w:rsidRDefault="00B81928" w:rsidP="008A7124">
      <w:r w:rsidRPr="00017ED1">
        <w:rPr>
          <w:i/>
          <w:iCs/>
        </w:rPr>
        <w:t>Ценность семьи</w:t>
      </w:r>
      <w:r w:rsidRPr="00017ED1"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B81928" w:rsidRPr="00017ED1" w:rsidRDefault="00B81928" w:rsidP="008A7124">
      <w:r w:rsidRPr="00017ED1">
        <w:rPr>
          <w:i/>
          <w:iCs/>
        </w:rPr>
        <w:t>Ценность труда и творчества</w:t>
      </w:r>
      <w:r w:rsidRPr="00017ED1">
        <w:t xml:space="preserve"> как естественного условия человеческой жизни, состояния нормального человеческого существования. </w:t>
      </w:r>
    </w:p>
    <w:p w:rsidR="00B81928" w:rsidRPr="00017ED1" w:rsidRDefault="00B81928" w:rsidP="008A7124">
      <w:r w:rsidRPr="00017ED1">
        <w:rPr>
          <w:i/>
          <w:iCs/>
        </w:rPr>
        <w:t>Ценность свободы</w:t>
      </w:r>
      <w:r w:rsidRPr="00017ED1"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81928" w:rsidRPr="00017ED1" w:rsidRDefault="00B81928" w:rsidP="008A7124">
      <w:r w:rsidRPr="00017ED1">
        <w:rPr>
          <w:i/>
          <w:iCs/>
        </w:rPr>
        <w:t>Ценность социальной солидарности</w:t>
      </w:r>
      <w:r w:rsidRPr="00017ED1"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81928" w:rsidRPr="00017ED1" w:rsidRDefault="00B81928" w:rsidP="008A7124">
      <w:r w:rsidRPr="00017ED1">
        <w:rPr>
          <w:i/>
          <w:iCs/>
        </w:rPr>
        <w:t>Ценность гражданственности</w:t>
      </w:r>
      <w:r w:rsidRPr="00017ED1">
        <w:t xml:space="preserve"> – осознание человеком себя как члена общества, народа, представителя страны и государства.</w:t>
      </w:r>
    </w:p>
    <w:p w:rsidR="00B81928" w:rsidRPr="00017ED1" w:rsidRDefault="00B81928" w:rsidP="008A7124">
      <w:r w:rsidRPr="00017ED1">
        <w:rPr>
          <w:i/>
          <w:iCs/>
        </w:rPr>
        <w:t>Ценность патриотизма</w:t>
      </w:r>
      <w:r w:rsidRPr="00017ED1">
        <w:t xml:space="preserve"> </w:t>
      </w:r>
      <w:r w:rsidRPr="00017ED1">
        <w:sym w:font="Symbol" w:char="F02D"/>
      </w:r>
      <w:r w:rsidRPr="00017ED1"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B81928" w:rsidRPr="00017ED1" w:rsidRDefault="00B81928" w:rsidP="008A7124">
      <w:r w:rsidRPr="00017ED1">
        <w:rPr>
          <w:i/>
          <w:iCs/>
        </w:rPr>
        <w:t>Ценность человечества</w:t>
      </w:r>
      <w:r w:rsidRPr="00017ED1">
        <w:t xml:space="preserve"> </w:t>
      </w:r>
      <w:r w:rsidRPr="00017ED1">
        <w:sym w:font="Symbol" w:char="F02D"/>
      </w:r>
      <w:r w:rsidRPr="00017ED1"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81928" w:rsidRDefault="00B81928" w:rsidP="008A7124"/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Личностные, метапредметные и предметные результаты освоения учебного предмета</w:t>
      </w:r>
    </w:p>
    <w:p w:rsidR="00B81928" w:rsidRPr="00017ED1" w:rsidRDefault="00B81928" w:rsidP="008A7124">
      <w:r w:rsidRPr="00017ED1">
        <w:rPr>
          <w:b/>
          <w:bCs/>
        </w:rPr>
        <w:t xml:space="preserve">Универсальными компетенциями </w:t>
      </w:r>
      <w:r w:rsidRPr="00017ED1">
        <w:t>учащихся на этапе начального общего образования по физической культуре являются:</w:t>
      </w:r>
    </w:p>
    <w:p w:rsidR="00B81928" w:rsidRPr="00017ED1" w:rsidRDefault="00B81928" w:rsidP="008A7124">
      <w:r w:rsidRPr="00017ED1">
        <w:t>— умения организовывать собственную деятельность, выбирать и использовать средства для достижения её цели;</w:t>
      </w:r>
    </w:p>
    <w:p w:rsidR="00B81928" w:rsidRPr="00017ED1" w:rsidRDefault="00B81928" w:rsidP="008A7124">
      <w:r w:rsidRPr="00017ED1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81928" w:rsidRPr="00017ED1" w:rsidRDefault="00B81928" w:rsidP="008A7124">
      <w:r w:rsidRPr="00017ED1"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81928" w:rsidRPr="00017ED1" w:rsidRDefault="00B81928" w:rsidP="008A7124">
      <w:r w:rsidRPr="00017ED1">
        <w:rPr>
          <w:b/>
          <w:bCs/>
        </w:rPr>
        <w:t xml:space="preserve">Личностными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B81928" w:rsidRPr="00017ED1" w:rsidRDefault="00B81928" w:rsidP="008A7124">
      <w:r w:rsidRPr="00017ED1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81928" w:rsidRPr="00017ED1" w:rsidRDefault="00B81928" w:rsidP="008A7124">
      <w:r w:rsidRPr="00017ED1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81928" w:rsidRPr="00017ED1" w:rsidRDefault="00B81928" w:rsidP="008A7124">
      <w:r w:rsidRPr="00017ED1">
        <w:t>— проявлять дисциплинированность, трудолюбие и упорство в достижении поставленных целей;</w:t>
      </w:r>
    </w:p>
    <w:p w:rsidR="00B81928" w:rsidRPr="00017ED1" w:rsidRDefault="00B81928" w:rsidP="008A7124">
      <w:r w:rsidRPr="00017ED1">
        <w:t>— оказывать бескорыстную помощь своим сверстникам, находить с ними общий язык и общие интересы.</w:t>
      </w:r>
    </w:p>
    <w:p w:rsidR="00B81928" w:rsidRPr="00017ED1" w:rsidRDefault="00B81928" w:rsidP="008A7124">
      <w:r w:rsidRPr="00017ED1">
        <w:rPr>
          <w:b/>
          <w:bCs/>
        </w:rPr>
        <w:t xml:space="preserve">Метапредметными результатами </w:t>
      </w:r>
      <w:r w:rsidRPr="00017ED1">
        <w:t>освоения учащимися содержания программы по физической культуре являются следующие умения:</w:t>
      </w:r>
    </w:p>
    <w:p w:rsidR="00B81928" w:rsidRPr="00017ED1" w:rsidRDefault="00B81928" w:rsidP="008A7124">
      <w:r w:rsidRPr="00017ED1"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81928" w:rsidRPr="00017ED1" w:rsidRDefault="00B81928" w:rsidP="008A7124">
      <w:r w:rsidRPr="00017ED1">
        <w:t>— находить ошибки при выполнении учебных заданий, отбирать способы их исправления;</w:t>
      </w:r>
    </w:p>
    <w:p w:rsidR="00B81928" w:rsidRPr="00017ED1" w:rsidRDefault="00B81928" w:rsidP="008A7124">
      <w:r w:rsidRPr="00017ED1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81928" w:rsidRPr="00017ED1" w:rsidRDefault="00B81928" w:rsidP="008A7124">
      <w:r w:rsidRPr="00017ED1">
        <w:t>— обеспечивать защиту и сохранность природы во время активного отдыха и занятий физической культурой;</w:t>
      </w:r>
    </w:p>
    <w:p w:rsidR="00B81928" w:rsidRPr="00017ED1" w:rsidRDefault="00B81928" w:rsidP="008A7124">
      <w:r w:rsidRPr="00017ED1"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81928" w:rsidRPr="00017ED1" w:rsidRDefault="00B81928" w:rsidP="008A7124">
      <w:r w:rsidRPr="00017ED1">
        <w:t>— планировать собственную деятельность, распределять нагрузку и отдых в процессе ее выполнения;</w:t>
      </w:r>
    </w:p>
    <w:p w:rsidR="00B81928" w:rsidRPr="00017ED1" w:rsidRDefault="00B81928" w:rsidP="008A7124">
      <w:r w:rsidRPr="00017ED1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81928" w:rsidRPr="00017ED1" w:rsidRDefault="00B81928" w:rsidP="008A7124">
      <w:r w:rsidRPr="00017ED1">
        <w:t>— видеть красоту движений, выделять и обосновывать эстетические признаки в движениях и передвижениях человека;</w:t>
      </w:r>
    </w:p>
    <w:p w:rsidR="00B81928" w:rsidRPr="00017ED1" w:rsidRDefault="00B81928" w:rsidP="008A7124">
      <w:r w:rsidRPr="00017ED1">
        <w:t>— оценивать красоту телосложения и осанки, сравнивать их с эталонными образцами;</w:t>
      </w:r>
    </w:p>
    <w:p w:rsidR="00B81928" w:rsidRPr="00017ED1" w:rsidRDefault="00B81928" w:rsidP="008A7124">
      <w:r w:rsidRPr="00017ED1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81928" w:rsidRPr="00017ED1" w:rsidRDefault="00B81928" w:rsidP="008A7124">
      <w:r w:rsidRPr="00017ED1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81928" w:rsidRPr="00017ED1" w:rsidRDefault="00B81928" w:rsidP="008A7124">
      <w:r w:rsidRPr="00017ED1">
        <w:rPr>
          <w:b/>
          <w:bCs/>
        </w:rPr>
        <w:t xml:space="preserve">Предметными результатами </w:t>
      </w:r>
      <w:r w:rsidRPr="00017ED1">
        <w:t>освоения учащимися содержания программы по физической культуре являются:</w:t>
      </w:r>
    </w:p>
    <w:p w:rsidR="00B81928" w:rsidRPr="00017ED1" w:rsidRDefault="00B81928" w:rsidP="008A7124">
      <w:pPr>
        <w:rPr>
          <w:i/>
          <w:iCs/>
        </w:rPr>
      </w:pPr>
      <w:r w:rsidRPr="00017ED1">
        <w:rPr>
          <w:i/>
          <w:iCs/>
        </w:rPr>
        <w:t>Знания о физической культуре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B81928" w:rsidRPr="00017ED1" w:rsidRDefault="00B81928" w:rsidP="008A7124">
      <w:pPr>
        <w:numPr>
          <w:ilvl w:val="0"/>
          <w:numId w:val="3"/>
        </w:numPr>
      </w:pPr>
      <w:r w:rsidRPr="00017ED1"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81928" w:rsidRPr="00017ED1" w:rsidRDefault="00B81928" w:rsidP="008A7124">
      <w:pPr>
        <w:numPr>
          <w:ilvl w:val="0"/>
          <w:numId w:val="3"/>
        </w:numPr>
      </w:pPr>
      <w:r w:rsidRPr="00017ED1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B81928" w:rsidRPr="00017ED1" w:rsidRDefault="00B81928" w:rsidP="008A7124">
      <w:pPr>
        <w:numPr>
          <w:ilvl w:val="0"/>
          <w:numId w:val="3"/>
        </w:numPr>
      </w:pPr>
      <w:r w:rsidRPr="00017ED1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81928" w:rsidRPr="00017ED1" w:rsidRDefault="00B81928" w:rsidP="008A7124">
      <w:pPr>
        <w:numPr>
          <w:ilvl w:val="0"/>
          <w:numId w:val="3"/>
        </w:numPr>
      </w:pPr>
      <w:r w:rsidRPr="00017ED1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81928" w:rsidRPr="00017ED1" w:rsidRDefault="00B81928" w:rsidP="008A7124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B81928" w:rsidRPr="00017ED1" w:rsidRDefault="00B81928" w:rsidP="008A7124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выявлять связь занятий физической культурой с трудовой и оборонной деятельностью;</w:t>
      </w:r>
    </w:p>
    <w:p w:rsidR="00B81928" w:rsidRPr="00017ED1" w:rsidRDefault="00B81928" w:rsidP="008A7124">
      <w:pPr>
        <w:numPr>
          <w:ilvl w:val="0"/>
          <w:numId w:val="4"/>
        </w:numPr>
        <w:rPr>
          <w:i/>
          <w:iCs/>
        </w:rPr>
      </w:pPr>
      <w:r w:rsidRPr="00017ED1">
        <w:rPr>
          <w:i/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Выпускник научится:</w:t>
      </w:r>
    </w:p>
    <w:p w:rsidR="00B81928" w:rsidRPr="00017ED1" w:rsidRDefault="00B81928" w:rsidP="008A7124">
      <w:pPr>
        <w:numPr>
          <w:ilvl w:val="0"/>
          <w:numId w:val="5"/>
        </w:numPr>
      </w:pPr>
      <w:r w:rsidRPr="00017ED1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B81928" w:rsidRPr="00017ED1" w:rsidRDefault="00B81928" w:rsidP="008A7124">
      <w:pPr>
        <w:numPr>
          <w:ilvl w:val="0"/>
          <w:numId w:val="5"/>
        </w:numPr>
      </w:pPr>
      <w:r w:rsidRPr="00017ED1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81928" w:rsidRPr="00017ED1" w:rsidRDefault="00B81928" w:rsidP="008A7124">
      <w:pPr>
        <w:numPr>
          <w:ilvl w:val="0"/>
          <w:numId w:val="5"/>
        </w:numPr>
      </w:pPr>
      <w:r w:rsidRPr="00017ED1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B81928" w:rsidRPr="00017ED1" w:rsidRDefault="00B81928" w:rsidP="008A7124">
      <w:pPr>
        <w:rPr>
          <w:lang w:val="en-US"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</w:t>
      </w:r>
      <w:r w:rsidRPr="00017ED1">
        <w:rPr>
          <w:lang w:val="en-US"/>
        </w:rPr>
        <w:t>:</w:t>
      </w:r>
    </w:p>
    <w:p w:rsidR="00B81928" w:rsidRPr="00017ED1" w:rsidRDefault="00B81928" w:rsidP="008A7124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81928" w:rsidRPr="00017ED1" w:rsidRDefault="00B81928" w:rsidP="008A7124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81928" w:rsidRPr="00017ED1" w:rsidRDefault="00B81928" w:rsidP="008A7124">
      <w:pPr>
        <w:numPr>
          <w:ilvl w:val="0"/>
          <w:numId w:val="6"/>
        </w:numPr>
        <w:rPr>
          <w:i/>
          <w:iCs/>
        </w:rPr>
      </w:pPr>
      <w:r w:rsidRPr="00017ED1">
        <w:rPr>
          <w:i/>
          <w:iCs/>
        </w:rPr>
        <w:t>выполнять простейшие приёмы оказания доврачебной помощи при травмах и ушибах.</w:t>
      </w:r>
    </w:p>
    <w:p w:rsidR="00B81928" w:rsidRPr="00017ED1" w:rsidRDefault="00B81928" w:rsidP="008A7124"/>
    <w:p w:rsidR="00B81928" w:rsidRDefault="00B81928" w:rsidP="008A7124">
      <w:pPr>
        <w:rPr>
          <w:b/>
          <w:bCs/>
          <w:i/>
          <w:iCs/>
        </w:rPr>
      </w:pPr>
    </w:p>
    <w:p w:rsidR="00B81928" w:rsidRDefault="00B81928" w:rsidP="008A7124">
      <w:pPr>
        <w:rPr>
          <w:b/>
          <w:bCs/>
          <w:i/>
          <w:iCs/>
        </w:rPr>
      </w:pPr>
    </w:p>
    <w:p w:rsidR="00B81928" w:rsidRDefault="00B81928" w:rsidP="008A7124">
      <w:pPr>
        <w:rPr>
          <w:b/>
          <w:bCs/>
          <w:i/>
          <w:iCs/>
        </w:rPr>
      </w:pPr>
    </w:p>
    <w:p w:rsidR="00B81928" w:rsidRPr="00017ED1" w:rsidRDefault="00B81928" w:rsidP="008A7124">
      <w:pPr>
        <w:rPr>
          <w:b/>
          <w:bCs/>
          <w:i/>
          <w:iCs/>
          <w:lang w:val="en-US"/>
        </w:rPr>
      </w:pPr>
      <w:r w:rsidRPr="00017ED1">
        <w:rPr>
          <w:b/>
          <w:bCs/>
          <w:i/>
          <w:iCs/>
          <w:lang w:val="en-US"/>
        </w:rPr>
        <w:t>Физическое совершенствование</w:t>
      </w:r>
    </w:p>
    <w:p w:rsidR="00B81928" w:rsidRPr="00017ED1" w:rsidRDefault="00B81928" w:rsidP="008A7124">
      <w:pPr>
        <w:rPr>
          <w:b/>
          <w:bCs/>
          <w:lang w:val="en-US"/>
        </w:rPr>
      </w:pPr>
      <w:r w:rsidRPr="00017ED1">
        <w:rPr>
          <w:b/>
          <w:bCs/>
          <w:lang w:val="en-US"/>
        </w:rPr>
        <w:t>Выпускник научится: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тестовые упражнения на оценку динамики индивидуального развития основных физических качеств;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организующие строевые команды и приёмы;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акробатические упражнения (кувырки, стойки, перекаты);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легкоатлетические упражнения (бег, прыжки, метания и броски мяча разного веса и объёма);</w:t>
      </w:r>
    </w:p>
    <w:p w:rsidR="00B81928" w:rsidRPr="00017ED1" w:rsidRDefault="00B81928" w:rsidP="008A7124">
      <w:pPr>
        <w:numPr>
          <w:ilvl w:val="0"/>
          <w:numId w:val="7"/>
        </w:numPr>
      </w:pPr>
      <w:r w:rsidRPr="00017ED1">
        <w:t>выполнять игровые действия и упражнения из подвижных игр разной функциональной направленности.</w:t>
      </w:r>
    </w:p>
    <w:p w:rsidR="00B81928" w:rsidRPr="00017ED1" w:rsidRDefault="00B81928" w:rsidP="008A7124"/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  <w:lang w:val="en-US"/>
        </w:rPr>
        <w:t>Выпускник получит возможность научиться:</w:t>
      </w:r>
    </w:p>
    <w:p w:rsidR="00B81928" w:rsidRPr="00017ED1" w:rsidRDefault="00B81928" w:rsidP="008A7124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сохранять правильную осанку, оптимальное телосложение;</w:t>
      </w:r>
    </w:p>
    <w:p w:rsidR="00B81928" w:rsidRPr="00017ED1" w:rsidRDefault="00B81928" w:rsidP="008A7124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эстетически красиво гимнастические и акробатические комбинации;</w:t>
      </w:r>
    </w:p>
    <w:p w:rsidR="00B81928" w:rsidRPr="00017ED1" w:rsidRDefault="00B81928" w:rsidP="008A7124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играть в баскетбол, футбол и перестрелку по упрощённым правилам;</w:t>
      </w:r>
    </w:p>
    <w:p w:rsidR="00B81928" w:rsidRPr="00017ED1" w:rsidRDefault="00B81928" w:rsidP="008A7124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 тестовые нормативы по физической подготовке;</w:t>
      </w:r>
    </w:p>
    <w:p w:rsidR="00B81928" w:rsidRPr="00017ED1" w:rsidRDefault="00B81928" w:rsidP="008A7124">
      <w:pPr>
        <w:numPr>
          <w:ilvl w:val="0"/>
          <w:numId w:val="8"/>
        </w:numPr>
        <w:rPr>
          <w:b/>
          <w:bCs/>
          <w:i/>
          <w:iCs/>
        </w:rPr>
      </w:pPr>
      <w:r w:rsidRPr="00017ED1">
        <w:rPr>
          <w:i/>
          <w:iCs/>
        </w:rPr>
        <w:t>выполнять,  передвижения на лыжах (для снежных регионов России).</w:t>
      </w:r>
    </w:p>
    <w:p w:rsidR="00B81928" w:rsidRPr="00017ED1" w:rsidRDefault="00B81928" w:rsidP="008A7124"/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Содержание программного материала</w:t>
      </w:r>
    </w:p>
    <w:p w:rsidR="00B81928" w:rsidRPr="00017ED1" w:rsidRDefault="00B81928" w:rsidP="008A7124">
      <w:pPr>
        <w:rPr>
          <w:b/>
          <w:bCs/>
        </w:rPr>
      </w:pP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 xml:space="preserve">Примерное распределение учебного времени на различные 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виды програм</w:t>
      </w:r>
      <w:r>
        <w:rPr>
          <w:b/>
          <w:bCs/>
        </w:rPr>
        <w:t>много материала для учащихся 4</w:t>
      </w:r>
      <w:r w:rsidRPr="00017ED1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>(сетка часов при двухразовых (трехразовых) занятиях в неделю)</w:t>
      </w:r>
    </w:p>
    <w:p w:rsidR="00B81928" w:rsidRPr="00017ED1" w:rsidRDefault="00B81928" w:rsidP="008A712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440"/>
        <w:gridCol w:w="1260"/>
        <w:gridCol w:w="1260"/>
        <w:gridCol w:w="1003"/>
      </w:tblGrid>
      <w:tr w:rsidR="00B81928" w:rsidRPr="00C857B3">
        <w:trPr>
          <w:cantSplit/>
        </w:trPr>
        <w:tc>
          <w:tcPr>
            <w:tcW w:w="648" w:type="dxa"/>
            <w:vMerge w:val="restart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№</w:t>
            </w:r>
          </w:p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п/п</w:t>
            </w:r>
          </w:p>
        </w:tc>
        <w:tc>
          <w:tcPr>
            <w:tcW w:w="3960" w:type="dxa"/>
            <w:vMerge w:val="restart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Вид программного материала</w:t>
            </w:r>
          </w:p>
        </w:tc>
        <w:tc>
          <w:tcPr>
            <w:tcW w:w="4963" w:type="dxa"/>
            <w:gridSpan w:val="4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Количество часов (уроков)</w:t>
            </w:r>
          </w:p>
        </w:tc>
      </w:tr>
      <w:tr w:rsidR="00B81928" w:rsidRPr="00C857B3">
        <w:trPr>
          <w:cantSplit/>
        </w:trPr>
        <w:tc>
          <w:tcPr>
            <w:tcW w:w="0" w:type="auto"/>
            <w:vMerge/>
            <w:vAlign w:val="center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4963" w:type="dxa"/>
            <w:gridSpan w:val="4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класс</w:t>
            </w:r>
          </w:p>
        </w:tc>
      </w:tr>
      <w:tr w:rsidR="00B81928" w:rsidRPr="00C857B3">
        <w:trPr>
          <w:cantSplit/>
        </w:trPr>
        <w:tc>
          <w:tcPr>
            <w:tcW w:w="0" w:type="auto"/>
            <w:vMerge/>
            <w:vAlign w:val="center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3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4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1.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Базовая часть</w:t>
            </w:r>
          </w:p>
        </w:tc>
        <w:tc>
          <w:tcPr>
            <w:tcW w:w="144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52(78)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52(78)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52(78)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52(78)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1.</w:t>
            </w:r>
            <w:r w:rsidRPr="00C857B3">
              <w:t>1</w:t>
            </w:r>
            <w:r w:rsidRPr="00C857B3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12(18)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1.</w:t>
            </w:r>
            <w:r w:rsidRPr="00C857B3">
              <w:t>2</w:t>
            </w:r>
            <w:r w:rsidRPr="00C857B3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12(18)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12(18)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1.</w:t>
            </w:r>
            <w:r w:rsidRPr="00C857B3">
              <w:t>3</w:t>
            </w:r>
            <w:r w:rsidRPr="00C857B3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14(21)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1.</w:t>
            </w:r>
            <w:r w:rsidRPr="00C857B3">
              <w:t>4</w:t>
            </w:r>
            <w:r w:rsidRPr="00C857B3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14(21)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14(21)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1.</w:t>
            </w:r>
            <w:r w:rsidRPr="00C857B3">
              <w:t>5</w:t>
            </w:r>
            <w:r w:rsidRPr="00C857B3">
              <w:rPr>
                <w:lang w:val="en-US"/>
              </w:rPr>
              <w:t>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Плавание</w:t>
            </w:r>
          </w:p>
        </w:tc>
        <w:tc>
          <w:tcPr>
            <w:tcW w:w="1440" w:type="dxa"/>
          </w:tcPr>
          <w:p w:rsidR="00B81928" w:rsidRPr="00C857B3" w:rsidRDefault="00B81928" w:rsidP="00B51BAC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2.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Вариативная часть</w:t>
            </w:r>
          </w:p>
        </w:tc>
        <w:tc>
          <w:tcPr>
            <w:tcW w:w="144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14(24)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16(24)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16(24)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16(24)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2.1.</w:t>
            </w:r>
          </w:p>
        </w:tc>
        <w:tc>
          <w:tcPr>
            <w:tcW w:w="3960" w:type="dxa"/>
          </w:tcPr>
          <w:p w:rsidR="00B81928" w:rsidRPr="00C857B3" w:rsidRDefault="00B81928" w:rsidP="00B51BAC">
            <w:r w:rsidRPr="00C857B3">
              <w:t>Знание о физической культуре, способы физкультурной деятельности.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6(12)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t>8</w:t>
            </w:r>
            <w:r w:rsidRPr="00C857B3">
              <w:rPr>
                <w:lang w:val="en-US"/>
              </w:rPr>
              <w:t>(</w:t>
            </w:r>
            <w:r w:rsidRPr="00C857B3">
              <w:t>12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t>8</w:t>
            </w:r>
            <w:r w:rsidRPr="00C857B3">
              <w:rPr>
                <w:lang w:val="en-US"/>
              </w:rPr>
              <w:t>(</w:t>
            </w:r>
            <w:r w:rsidRPr="00C857B3">
              <w:t>12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t>8</w:t>
            </w:r>
            <w:r w:rsidRPr="00C857B3">
              <w:rPr>
                <w:lang w:val="en-US"/>
              </w:rPr>
              <w:t>(</w:t>
            </w:r>
            <w:r w:rsidRPr="00C857B3">
              <w:t>12</w:t>
            </w:r>
            <w:r w:rsidRPr="00C857B3">
              <w:rPr>
                <w:lang w:val="en-US"/>
              </w:rPr>
              <w:t>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r w:rsidRPr="00C857B3">
              <w:t>2.2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Подвижные игры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2(5)</w:t>
            </w:r>
          </w:p>
        </w:tc>
        <w:tc>
          <w:tcPr>
            <w:tcW w:w="1260" w:type="dxa"/>
          </w:tcPr>
          <w:p w:rsidR="00B81928" w:rsidRPr="00C857B3" w:rsidRDefault="00B81928" w:rsidP="008201F1">
            <w:pPr>
              <w:rPr>
                <w:lang w:val="en-US"/>
              </w:rPr>
            </w:pPr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8201F1">
            <w:pPr>
              <w:rPr>
                <w:lang w:val="en-US"/>
              </w:rPr>
            </w:pPr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3</w:t>
            </w:r>
            <w:r w:rsidRPr="00C857B3">
              <w:rPr>
                <w:lang w:val="en-US"/>
              </w:rPr>
              <w:t>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r w:rsidRPr="00C857B3">
              <w:t>2.3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Гимнастика с элементами акробатики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2(3)</w:t>
            </w:r>
          </w:p>
        </w:tc>
        <w:tc>
          <w:tcPr>
            <w:tcW w:w="1260" w:type="dxa"/>
          </w:tcPr>
          <w:p w:rsidR="00B81928" w:rsidRPr="00C857B3" w:rsidRDefault="00B81928" w:rsidP="00B51BAC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3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B51BAC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3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B51BAC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3</w:t>
            </w:r>
            <w:r w:rsidRPr="00C857B3">
              <w:rPr>
                <w:lang w:val="en-US"/>
              </w:rPr>
              <w:t>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r w:rsidRPr="00C857B3">
              <w:t>2.4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Лёгкоатлетические упражнения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2(3)</w:t>
            </w:r>
          </w:p>
        </w:tc>
        <w:tc>
          <w:tcPr>
            <w:tcW w:w="1260" w:type="dxa"/>
          </w:tcPr>
          <w:p w:rsidR="00B81928" w:rsidRPr="00C857B3" w:rsidRDefault="00B81928" w:rsidP="008201F1">
            <w:r w:rsidRPr="00C857B3">
              <w:t>2(4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8201F1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8201F1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r w:rsidRPr="00C857B3">
              <w:t>2.5</w:t>
            </w: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lang w:val="en-US"/>
              </w:rPr>
            </w:pPr>
            <w:r w:rsidRPr="00C857B3">
              <w:rPr>
                <w:lang w:val="en-US"/>
              </w:rPr>
              <w:t>Лыжная  подготовка</w:t>
            </w:r>
          </w:p>
        </w:tc>
        <w:tc>
          <w:tcPr>
            <w:tcW w:w="1440" w:type="dxa"/>
          </w:tcPr>
          <w:p w:rsidR="00B81928" w:rsidRPr="00C857B3" w:rsidRDefault="00B81928" w:rsidP="00B51BAC">
            <w:r w:rsidRPr="00C857B3">
              <w:t>2(1)</w:t>
            </w:r>
          </w:p>
        </w:tc>
        <w:tc>
          <w:tcPr>
            <w:tcW w:w="1260" w:type="dxa"/>
          </w:tcPr>
          <w:p w:rsidR="00B81928" w:rsidRPr="00C857B3" w:rsidRDefault="00B81928" w:rsidP="008201F1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8201F1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8201F1">
            <w:r w:rsidRPr="00C857B3">
              <w:t>2</w:t>
            </w:r>
            <w:r w:rsidRPr="00C857B3">
              <w:rPr>
                <w:lang w:val="en-US"/>
              </w:rPr>
              <w:t>(</w:t>
            </w:r>
            <w:r w:rsidRPr="00C857B3">
              <w:t>4</w:t>
            </w:r>
            <w:r w:rsidRPr="00C857B3">
              <w:rPr>
                <w:lang w:val="en-US"/>
              </w:rPr>
              <w:t>)</w:t>
            </w:r>
          </w:p>
        </w:tc>
      </w:tr>
      <w:tr w:rsidR="00B81928" w:rsidRPr="00C857B3">
        <w:tc>
          <w:tcPr>
            <w:tcW w:w="648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</w:p>
        </w:tc>
        <w:tc>
          <w:tcPr>
            <w:tcW w:w="396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Итого часов в год:</w:t>
            </w:r>
          </w:p>
        </w:tc>
        <w:tc>
          <w:tcPr>
            <w:tcW w:w="1440" w:type="dxa"/>
          </w:tcPr>
          <w:p w:rsidR="00B81928" w:rsidRPr="00C857B3" w:rsidRDefault="00B81928" w:rsidP="00B51BAC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66(99)</w:t>
            </w:r>
          </w:p>
        </w:tc>
        <w:tc>
          <w:tcPr>
            <w:tcW w:w="1260" w:type="dxa"/>
          </w:tcPr>
          <w:p w:rsidR="00B81928" w:rsidRPr="00C857B3" w:rsidRDefault="00B81928" w:rsidP="008201F1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68(10</w:t>
            </w:r>
            <w:r w:rsidRPr="00C857B3">
              <w:rPr>
                <w:b/>
                <w:bCs/>
              </w:rPr>
              <w:t>5</w:t>
            </w:r>
            <w:r w:rsidRPr="00C857B3">
              <w:rPr>
                <w:b/>
                <w:bCs/>
                <w:lang w:val="en-US"/>
              </w:rPr>
              <w:t>)</w:t>
            </w:r>
          </w:p>
        </w:tc>
        <w:tc>
          <w:tcPr>
            <w:tcW w:w="1260" w:type="dxa"/>
          </w:tcPr>
          <w:p w:rsidR="00B81928" w:rsidRPr="00C857B3" w:rsidRDefault="00B81928" w:rsidP="008201F1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68(10</w:t>
            </w:r>
            <w:r w:rsidRPr="00C857B3">
              <w:rPr>
                <w:b/>
                <w:bCs/>
              </w:rPr>
              <w:t>5</w:t>
            </w:r>
            <w:r w:rsidRPr="00C857B3">
              <w:rPr>
                <w:b/>
                <w:bCs/>
                <w:lang w:val="en-US"/>
              </w:rPr>
              <w:t>)</w:t>
            </w:r>
          </w:p>
        </w:tc>
        <w:tc>
          <w:tcPr>
            <w:tcW w:w="1003" w:type="dxa"/>
          </w:tcPr>
          <w:p w:rsidR="00B81928" w:rsidRPr="00C857B3" w:rsidRDefault="00B81928" w:rsidP="008201F1">
            <w:pPr>
              <w:rPr>
                <w:b/>
                <w:bCs/>
                <w:lang w:val="en-US"/>
              </w:rPr>
            </w:pPr>
            <w:r w:rsidRPr="00C857B3">
              <w:rPr>
                <w:b/>
                <w:bCs/>
                <w:lang w:val="en-US"/>
              </w:rPr>
              <w:t>68(10</w:t>
            </w:r>
            <w:r w:rsidRPr="00C857B3">
              <w:rPr>
                <w:b/>
                <w:bCs/>
              </w:rPr>
              <w:t>5</w:t>
            </w:r>
            <w:r w:rsidRPr="00C857B3">
              <w:rPr>
                <w:b/>
                <w:bCs/>
                <w:lang w:val="en-US"/>
              </w:rPr>
              <w:t>)</w:t>
            </w:r>
          </w:p>
        </w:tc>
      </w:tr>
    </w:tbl>
    <w:p w:rsidR="00B81928" w:rsidRDefault="00B81928" w:rsidP="008A7124">
      <w:pPr>
        <w:rPr>
          <w:b/>
          <w:bCs/>
          <w:i/>
          <w:iCs/>
        </w:rPr>
      </w:pP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Основы знаний о физической культуре</w:t>
      </w:r>
    </w:p>
    <w:p w:rsidR="00B81928" w:rsidRPr="00017ED1" w:rsidRDefault="00B81928" w:rsidP="008A7124">
      <w:pPr>
        <w:rPr>
          <w:b/>
          <w:bCs/>
          <w:i/>
          <w:iCs/>
        </w:rPr>
      </w:pP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Знания о физической культуре</w:t>
      </w:r>
    </w:p>
    <w:p w:rsidR="00B81928" w:rsidRPr="00017ED1" w:rsidRDefault="00B81928" w:rsidP="008A7124">
      <w:r w:rsidRPr="00017ED1"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Способы физкультурной деятельности</w:t>
      </w:r>
    </w:p>
    <w:p w:rsidR="00B81928" w:rsidRPr="00017ED1" w:rsidRDefault="00B81928" w:rsidP="008A7124">
      <w:r w:rsidRPr="00017ED1">
        <w:rPr>
          <w:b/>
          <w:bCs/>
        </w:rPr>
        <w:t>Самостоятельные занятия.</w:t>
      </w:r>
      <w:r w:rsidRPr="00017ED1"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81928" w:rsidRPr="00017ED1" w:rsidRDefault="00B81928" w:rsidP="008A7124">
      <w:r w:rsidRPr="00017ED1">
        <w:rPr>
          <w:b/>
          <w:bCs/>
        </w:rPr>
        <w:t>Самостоятельные наблюдения</w:t>
      </w:r>
      <w:r w:rsidRPr="00017ED1"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81928" w:rsidRPr="00017ED1" w:rsidRDefault="00B81928" w:rsidP="008A7124">
      <w:r w:rsidRPr="00017ED1">
        <w:rPr>
          <w:b/>
          <w:bCs/>
        </w:rPr>
        <w:t>Самостоятельные игры и развлечения</w:t>
      </w:r>
      <w:r w:rsidRPr="00017ED1">
        <w:t>. Организация и проведение подвижных игр (на спортивных площадках и в спортивных залах).</w:t>
      </w: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Физическое совершенствование</w:t>
      </w:r>
    </w:p>
    <w:p w:rsidR="00B81928" w:rsidRDefault="00B81928" w:rsidP="008A7124">
      <w:pPr>
        <w:rPr>
          <w:b/>
          <w:bCs/>
        </w:rPr>
      </w:pPr>
      <w:r w:rsidRPr="00017ED1">
        <w:rPr>
          <w:b/>
          <w:bCs/>
        </w:rPr>
        <w:t>Физкультурно-оздоровительная деятельность.</w:t>
      </w:r>
    </w:p>
    <w:p w:rsidR="00B81928" w:rsidRPr="00017ED1" w:rsidRDefault="00B81928" w:rsidP="008A7124">
      <w:pPr>
        <w:rPr>
          <w:b/>
          <w:bCs/>
        </w:rPr>
      </w:pPr>
    </w:p>
    <w:p w:rsidR="00B81928" w:rsidRPr="00017ED1" w:rsidRDefault="00B81928" w:rsidP="008A7124">
      <w:pPr>
        <w:numPr>
          <w:ilvl w:val="0"/>
          <w:numId w:val="16"/>
        </w:numPr>
      </w:pPr>
      <w:r w:rsidRPr="00017ED1">
        <w:t xml:space="preserve">комплексы физических упражнений для утренней зарядки, физкультминуток; </w:t>
      </w:r>
    </w:p>
    <w:p w:rsidR="00B81928" w:rsidRPr="00017ED1" w:rsidRDefault="00B81928" w:rsidP="008A7124">
      <w:pPr>
        <w:numPr>
          <w:ilvl w:val="0"/>
          <w:numId w:val="16"/>
        </w:numPr>
      </w:pPr>
      <w:r w:rsidRPr="00017ED1">
        <w:t>занятий по профилактике и коррекции нарушений осанки.</w:t>
      </w:r>
    </w:p>
    <w:p w:rsidR="00B81928" w:rsidRPr="00017ED1" w:rsidRDefault="00B81928" w:rsidP="008A7124">
      <w:pPr>
        <w:numPr>
          <w:ilvl w:val="0"/>
          <w:numId w:val="16"/>
        </w:numPr>
      </w:pPr>
      <w:r w:rsidRPr="00017ED1">
        <w:t>Комплексы упражнений на развитие физических качеств.</w:t>
      </w:r>
    </w:p>
    <w:p w:rsidR="00B81928" w:rsidRPr="00017ED1" w:rsidRDefault="00B81928" w:rsidP="008A7124">
      <w:pPr>
        <w:numPr>
          <w:ilvl w:val="0"/>
          <w:numId w:val="16"/>
        </w:numPr>
      </w:pPr>
      <w:r w:rsidRPr="00017ED1">
        <w:t>Комплексы дыхательных упражнений.  Гимнастика для глаз.</w:t>
      </w:r>
    </w:p>
    <w:p w:rsidR="00B81928" w:rsidRPr="00017ED1" w:rsidRDefault="00B81928" w:rsidP="008A7124"/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 xml:space="preserve">Раздел программы: гимнастика с элементами акробатики </w:t>
      </w:r>
    </w:p>
    <w:p w:rsidR="00B81928" w:rsidRPr="00017ED1" w:rsidRDefault="00B81928" w:rsidP="008A7124">
      <w:r w:rsidRPr="00017ED1">
        <w:rPr>
          <w:b/>
          <w:bCs/>
        </w:rPr>
        <w:t xml:space="preserve"> </w:t>
      </w:r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построение в шеренгу и колонну; основная стойка и команда «Смир</w:t>
      </w:r>
      <w:r w:rsidRPr="00017ED1">
        <w:softHyphen/>
        <w:t>но!»; стойки по команде «Вольно!» и «Равняйсь!»; раз</w:t>
      </w:r>
      <w:r w:rsidRPr="00017ED1">
        <w:softHyphen/>
        <w:t>мыкание в шеренге и колонне, на месте и в движении; команды «Шагом марш!», «На месте!» и «Стой!»; по</w:t>
      </w:r>
      <w:r w:rsidRPr="00017ED1">
        <w:softHyphen/>
        <w:t>строение в круг колонной и шеренгой; повороты на месте налево и направо по команде «Налево!» («Напра</w:t>
      </w:r>
      <w:r w:rsidRPr="00017ED1">
        <w:softHyphen/>
        <w:t>во!»); размыкание и смыкание приставными шагами в шеренге; повороты кругом с разделением по команде «Кругом! Раз-два»; перестроение по два в шеренге и ко</w:t>
      </w:r>
      <w:r w:rsidRPr="00017ED1">
        <w:softHyphen/>
        <w:t>лонне; передвижение в колонне с разной дистанцией и темпом, по «диагонали» и «противоходом».</w:t>
      </w:r>
    </w:p>
    <w:p w:rsidR="00B81928" w:rsidRPr="00017ED1" w:rsidRDefault="00B81928" w:rsidP="008A7124">
      <w:r w:rsidRPr="00017ED1">
        <w:rPr>
          <w:b/>
          <w:bCs/>
          <w:i/>
          <w:iCs/>
        </w:rPr>
        <w:t>Акробатические упражнения:</w:t>
      </w:r>
      <w:r w:rsidRPr="00017ED1">
        <w:rPr>
          <w:i/>
          <w:iCs/>
        </w:rPr>
        <w:t xml:space="preserve"> </w:t>
      </w:r>
      <w:r w:rsidRPr="00017ED1">
        <w:t>упоры (присев, ле</w:t>
      </w:r>
      <w:r w:rsidRPr="00017ED1">
        <w:softHyphen/>
        <w:t>жа, согнувшись, лежа сзади); седы (на пятках, с на</w:t>
      </w:r>
      <w:r w:rsidRPr="00017ED1">
        <w:softHyphen/>
        <w:t xml:space="preserve">клоном, углом); группировка из положения лежа и раскачивание в плотной группировке (с помощью); перекаты назад из седа с группированием и обратно (с помощью); из упора присев назад и боком; </w:t>
      </w:r>
    </w:p>
    <w:p w:rsidR="00B81928" w:rsidRPr="00017ED1" w:rsidRDefault="00B81928" w:rsidP="008A7124">
      <w:r w:rsidRPr="00017ED1">
        <w:rPr>
          <w:b/>
          <w:bCs/>
          <w:i/>
          <w:iCs/>
        </w:rPr>
        <w:t>Прикладно - гимнастические упражнения</w:t>
      </w:r>
      <w:r w:rsidRPr="00017ED1">
        <w:rPr>
          <w:i/>
          <w:iCs/>
        </w:rPr>
        <w:t xml:space="preserve">: </w:t>
      </w:r>
      <w:r w:rsidRPr="00017ED1">
        <w:t>пере</w:t>
      </w:r>
      <w:r w:rsidRPr="00017ED1">
        <w:softHyphen/>
        <w:t>движение по гимнастической стенке вверх, вниз, горизонтально, спиной, к опоре; переползание по-пластунски; преодоление полосы препятствий с эле</w:t>
      </w:r>
      <w:r w:rsidRPr="00017ED1">
        <w:softHyphen/>
        <w:t>ментами лазанья, поочерёдно перемахом правой и левой ногой, переползания; танце</w:t>
      </w:r>
      <w:r w:rsidRPr="00017ED1">
        <w:softHyphen/>
        <w:t>вальные упражнения (стилизованные шаги польки); хождение по наклонной гим</w:t>
      </w:r>
      <w:r w:rsidRPr="00017ED1">
        <w:softHyphen/>
        <w:t>настической скамейке; упражнения на низкой перекладине — вис стоя спереди, сзади, завесом одной, двумя ногами.</w:t>
      </w:r>
    </w:p>
    <w:p w:rsidR="00B81928" w:rsidRPr="00017ED1" w:rsidRDefault="00B81928" w:rsidP="008A7124">
      <w:r w:rsidRPr="00017ED1">
        <w:rPr>
          <w:b/>
          <w:bCs/>
        </w:rPr>
        <w:t>Подвижные игры на материале гимнастики с основами акроба</w:t>
      </w:r>
      <w:r w:rsidRPr="00017ED1">
        <w:rPr>
          <w:b/>
          <w:bCs/>
        </w:rPr>
        <w:softHyphen/>
        <w:t>тики:</w:t>
      </w:r>
      <w:r w:rsidRPr="00017ED1">
        <w:rPr>
          <w:i/>
          <w:iCs/>
        </w:rPr>
        <w:t xml:space="preserve"> </w:t>
      </w:r>
      <w:r w:rsidRPr="00017ED1">
        <w:t>игровые задания с использованием строевых упражнений, заданий на координацию движений ти</w:t>
      </w:r>
      <w:r w:rsidRPr="00017ED1">
        <w:softHyphen/>
        <w:t>па «веселые задачи», с «включением» (напряжением) и «выключением» (расслаблением) звеньев тела; «Змейка», «Иголка и нитка», «Пройди бесшумно», «Тройка», «Раки», «Через холодный ручей», «Пет</w:t>
      </w:r>
      <w:r w:rsidRPr="00017ED1">
        <w:softHyphen/>
        <w:t>рушка на скамейке», «Не урони мешочек», «Конни</w:t>
      </w:r>
      <w:r w:rsidRPr="00017ED1">
        <w:softHyphen/>
        <w:t>ки-спортсмены», «Запрещенное движение», «Отга</w:t>
      </w:r>
      <w:r w:rsidRPr="00017ED1">
        <w:softHyphen/>
        <w:t>дай, чей голос», «Что изменилось», «Посадка кар</w:t>
      </w:r>
      <w:r w:rsidRPr="00017ED1">
        <w:softHyphen/>
        <w:t>тофеля», «Прокати быстрее мяч», «Кузнечики», «Парашютисты», «Медвежата за медом», «Уверты</w:t>
      </w:r>
      <w:r w:rsidRPr="00017ED1">
        <w:softHyphen/>
        <w:t>вайся от мяча», «Гонки мячей по кругу», «Догонялки на марше», «Альпинисты», эстафеты (типа: «Вере</w:t>
      </w:r>
      <w:r w:rsidRPr="00017ED1">
        <w:softHyphen/>
        <w:t>вочка под ногами», «Эстафета с обручами»).</w:t>
      </w:r>
    </w:p>
    <w:p w:rsidR="00B81928" w:rsidRPr="00017ED1" w:rsidRDefault="00B81928" w:rsidP="008A7124">
      <w:r w:rsidRPr="00017ED1">
        <w:t xml:space="preserve"> Раздел программы </w:t>
      </w:r>
      <w:r w:rsidRPr="00017ED1">
        <w:rPr>
          <w:b/>
          <w:bCs/>
          <w:i/>
          <w:iCs/>
        </w:rPr>
        <w:t>гимнастика с основами акробатики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B81928" w:rsidRPr="00C857B3">
        <w:tc>
          <w:tcPr>
            <w:tcW w:w="2660" w:type="dxa"/>
          </w:tcPr>
          <w:p w:rsidR="00B81928" w:rsidRPr="00C857B3" w:rsidRDefault="00B81928" w:rsidP="00B51BAC">
            <w:r w:rsidRPr="00C857B3">
              <w:t>Универсальные учебные действия (УУД)</w:t>
            </w:r>
          </w:p>
        </w:tc>
        <w:tc>
          <w:tcPr>
            <w:tcW w:w="6911" w:type="dxa"/>
          </w:tcPr>
          <w:p w:rsidR="00B81928" w:rsidRPr="00C857B3" w:rsidRDefault="00B81928" w:rsidP="00B51BAC">
            <w:r w:rsidRPr="00C857B3">
              <w:t>Результат</w:t>
            </w:r>
          </w:p>
        </w:tc>
      </w:tr>
      <w:tr w:rsidR="00B81928" w:rsidRPr="00C857B3">
        <w:tc>
          <w:tcPr>
            <w:tcW w:w="266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6911" w:type="dxa"/>
          </w:tcPr>
          <w:p w:rsidR="00B81928" w:rsidRPr="00C857B3" w:rsidRDefault="00B81928" w:rsidP="00B51BAC">
            <w:r w:rsidRPr="00C857B3">
              <w:t>- мотивационная основа на занятия гимнастикой;</w:t>
            </w:r>
          </w:p>
          <w:p w:rsidR="00B81928" w:rsidRPr="00C857B3" w:rsidRDefault="00B81928" w:rsidP="00B51BAC">
            <w:r w:rsidRPr="00C857B3">
              <w:t>-учебно-познавательный интерес к занятиям гимнастикой  с основами акробатики.</w:t>
            </w:r>
          </w:p>
        </w:tc>
      </w:tr>
      <w:tr w:rsidR="00B81928" w:rsidRPr="00C857B3">
        <w:tc>
          <w:tcPr>
            <w:tcW w:w="266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6911" w:type="dxa"/>
          </w:tcPr>
          <w:p w:rsidR="00B81928" w:rsidRPr="00C857B3" w:rsidRDefault="00B81928" w:rsidP="00B51BAC">
            <w:r w:rsidRPr="00C857B3"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B81928" w:rsidRPr="00C857B3" w:rsidRDefault="00B81928" w:rsidP="00B51BAC">
            <w:r w:rsidRPr="00C857B3"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B81928" w:rsidRPr="00C857B3" w:rsidRDefault="00B81928" w:rsidP="00B51BAC">
            <w:pPr>
              <w:rPr>
                <w:i/>
                <w:iCs/>
              </w:rPr>
            </w:pPr>
            <w:r w:rsidRPr="00C857B3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B81928" w:rsidRPr="00C857B3" w:rsidRDefault="00B81928" w:rsidP="00B51BAC">
            <w:r w:rsidRPr="00C857B3">
              <w:t>- адекватно воспринимать оценку учителя;</w:t>
            </w:r>
          </w:p>
          <w:p w:rsidR="00B81928" w:rsidRPr="00C857B3" w:rsidRDefault="00B81928" w:rsidP="00B51BAC">
            <w:r w:rsidRPr="00C857B3">
              <w:t>-оценивать правильность выполнения двигательных действий.</w:t>
            </w:r>
          </w:p>
        </w:tc>
      </w:tr>
      <w:tr w:rsidR="00B81928" w:rsidRPr="00C857B3">
        <w:tc>
          <w:tcPr>
            <w:tcW w:w="266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6911" w:type="dxa"/>
          </w:tcPr>
          <w:p w:rsidR="00B81928" w:rsidRPr="00C857B3" w:rsidRDefault="00B81928" w:rsidP="00B51BAC">
            <w:r w:rsidRPr="00C857B3">
              <w:t>- осуществлять анализ выполненных действий;</w:t>
            </w:r>
          </w:p>
          <w:p w:rsidR="00B81928" w:rsidRPr="00C857B3" w:rsidRDefault="00B81928" w:rsidP="00B51BAC">
            <w:r w:rsidRPr="00C857B3">
              <w:t>- активно включаться в процесс выполнения заданий по гимнастике с элементами акробатики;</w:t>
            </w:r>
          </w:p>
          <w:p w:rsidR="00B81928" w:rsidRPr="00C857B3" w:rsidRDefault="00B81928" w:rsidP="00B51BAC">
            <w:r w:rsidRPr="00C857B3">
              <w:t>- выражать  творческое отношение к выполнению комплексов общеразвивающих упражнений.</w:t>
            </w:r>
          </w:p>
        </w:tc>
      </w:tr>
      <w:tr w:rsidR="00B81928" w:rsidRPr="00C857B3">
        <w:tc>
          <w:tcPr>
            <w:tcW w:w="2660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6911" w:type="dxa"/>
          </w:tcPr>
          <w:p w:rsidR="00B81928" w:rsidRPr="00C857B3" w:rsidRDefault="00B81928" w:rsidP="00B51BAC">
            <w:r w:rsidRPr="00C857B3">
              <w:t>- уметь слушать и вступать в диалог;</w:t>
            </w:r>
          </w:p>
          <w:p w:rsidR="00B81928" w:rsidRPr="00C857B3" w:rsidRDefault="00B81928" w:rsidP="00B51BAC">
            <w:r w:rsidRPr="00C857B3">
              <w:t>-участвовать в коллективном обсуждении акробатических комбинаций.</w:t>
            </w:r>
          </w:p>
        </w:tc>
      </w:tr>
    </w:tbl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гимнастика с основами акробатики:</w:t>
      </w:r>
    </w:p>
    <w:p w:rsidR="00B81928" w:rsidRPr="00017ED1" w:rsidRDefault="00B81928" w:rsidP="008A7124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B81928" w:rsidRPr="00017ED1" w:rsidRDefault="00B81928" w:rsidP="008A7124">
      <w:r w:rsidRPr="00017ED1">
        <w:t>- приобретение обучающимися  знаний о нормах поведения в совместной познавательной деятельности;</w:t>
      </w:r>
    </w:p>
    <w:p w:rsidR="00B81928" w:rsidRPr="00017ED1" w:rsidRDefault="00B81928" w:rsidP="008A7124">
      <w:pPr>
        <w:rPr>
          <w:i/>
          <w:iCs/>
        </w:rPr>
      </w:pPr>
      <w:r w:rsidRPr="00017ED1">
        <w:t>- развитие самостоятельности при выполнении гимнастических упражнений;</w:t>
      </w:r>
    </w:p>
    <w:p w:rsidR="00B81928" w:rsidRPr="00017ED1" w:rsidRDefault="00B81928" w:rsidP="008A7124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B81928" w:rsidRPr="00017ED1" w:rsidRDefault="00B81928" w:rsidP="008A7124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0"/>
        </w:numPr>
        <w:rPr>
          <w:b/>
          <w:bCs/>
        </w:rPr>
      </w:pPr>
      <w:r w:rsidRPr="00017ED1">
        <w:t xml:space="preserve">способам и особенностям движений и передвижений человека; выполнять дыхательные упражнения при выполнении физических упражнений; </w:t>
      </w:r>
    </w:p>
    <w:p w:rsidR="00B81928" w:rsidRPr="00017ED1" w:rsidRDefault="00B81928" w:rsidP="008A7124">
      <w:pPr>
        <w:numPr>
          <w:ilvl w:val="0"/>
          <w:numId w:val="10"/>
        </w:numPr>
        <w:rPr>
          <w:b/>
          <w:bCs/>
        </w:rPr>
      </w:pPr>
      <w:r w:rsidRPr="00017ED1">
        <w:t>терминологии разучиваемых упражнений  их функционального смысла и направленности воздействия  на организм; способам простейшего контроля за деятельностью систем дыхания и  кровообращения при выполнении гимнастических упражнений;</w:t>
      </w:r>
    </w:p>
    <w:p w:rsidR="00B81928" w:rsidRPr="00017ED1" w:rsidRDefault="00B81928" w:rsidP="008A7124">
      <w:pPr>
        <w:numPr>
          <w:ilvl w:val="0"/>
          <w:numId w:val="10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B81928" w:rsidRDefault="00B81928" w:rsidP="008A7124">
      <w:pPr>
        <w:numPr>
          <w:ilvl w:val="0"/>
          <w:numId w:val="10"/>
        </w:numPr>
        <w:rPr>
          <w:b/>
          <w:bCs/>
        </w:rPr>
      </w:pPr>
      <w:r w:rsidRPr="00017ED1">
        <w:t>соблюдать технику безопасности при выполнении заданий.</w:t>
      </w:r>
    </w:p>
    <w:p w:rsidR="00B81928" w:rsidRPr="00C068AF" w:rsidRDefault="00B81928" w:rsidP="008A7124">
      <w:pPr>
        <w:rPr>
          <w:b/>
          <w:bCs/>
        </w:rPr>
      </w:pPr>
      <w:r w:rsidRPr="00C068AF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 </w:t>
      </w:r>
    </w:p>
    <w:p w:rsidR="00B81928" w:rsidRPr="00017ED1" w:rsidRDefault="00B81928" w:rsidP="008A7124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B81928" w:rsidRPr="00017ED1" w:rsidRDefault="00B81928" w:rsidP="008A7124">
      <w:pPr>
        <w:numPr>
          <w:ilvl w:val="0"/>
          <w:numId w:val="11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</w:rPr>
        <w:t>Раздел программы: легкоатлетические упражнения</w:t>
      </w:r>
      <w:r w:rsidRPr="00017ED1">
        <w:rPr>
          <w:b/>
          <w:bCs/>
          <w:i/>
          <w:iCs/>
        </w:rPr>
        <w:t xml:space="preserve"> </w:t>
      </w:r>
    </w:p>
    <w:p w:rsidR="00B81928" w:rsidRPr="00017ED1" w:rsidRDefault="00B81928" w:rsidP="008A7124">
      <w:r w:rsidRPr="00017ED1">
        <w:rPr>
          <w:b/>
          <w:bCs/>
          <w:i/>
          <w:iCs/>
        </w:rPr>
        <w:t>Бег:</w:t>
      </w:r>
      <w:r w:rsidRPr="00017ED1">
        <w:rPr>
          <w:i/>
          <w:iCs/>
        </w:rPr>
        <w:t xml:space="preserve"> </w:t>
      </w:r>
      <w:r w:rsidRPr="00017ED1">
        <w:t>с высоким подниманием бедра, прыжками и ускорением, с изменяющимся направлением движения («змейкой», «по кругу», «спиной вперед»), из разных исходных положений и с разным положением рук; высокий и низкий старт с последующим старто</w:t>
      </w:r>
      <w:r w:rsidRPr="00017ED1">
        <w:softHyphen/>
        <w:t>вым ускорением.</w:t>
      </w:r>
    </w:p>
    <w:p w:rsidR="00B81928" w:rsidRPr="00017ED1" w:rsidRDefault="00B81928" w:rsidP="008A7124">
      <w:r w:rsidRPr="00017ED1">
        <w:rPr>
          <w:b/>
          <w:bCs/>
          <w:i/>
          <w:iCs/>
        </w:rPr>
        <w:t>Прыжки:</w:t>
      </w:r>
      <w:r w:rsidRPr="00017ED1">
        <w:rPr>
          <w:i/>
          <w:iCs/>
        </w:rPr>
        <w:t xml:space="preserve"> </w:t>
      </w:r>
      <w:r w:rsidRPr="00017ED1">
        <w:t>на месте (на одной, на двух, с поворота</w:t>
      </w:r>
      <w:r w:rsidRPr="00017ED1"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017ED1">
        <w:softHyphen/>
        <w:t>ту с прямого разбега и способом «перешагивание»; в длину с разбега, согнув ноги.</w:t>
      </w:r>
    </w:p>
    <w:p w:rsidR="00B81928" w:rsidRPr="00017ED1" w:rsidRDefault="00B81928" w:rsidP="008A7124">
      <w:r w:rsidRPr="00017ED1">
        <w:rPr>
          <w:b/>
          <w:bCs/>
          <w:i/>
          <w:iCs/>
        </w:rPr>
        <w:t>Броски:</w:t>
      </w:r>
      <w:r w:rsidRPr="00017ED1">
        <w:rPr>
          <w:i/>
          <w:iCs/>
        </w:rPr>
        <w:t xml:space="preserve"> </w:t>
      </w:r>
      <w:r w:rsidRPr="00017ED1">
        <w:t>большого мяча на дальность двумя руками из-за головы, от груди, снизу из положения стоя и сидя.</w:t>
      </w:r>
    </w:p>
    <w:p w:rsidR="00B81928" w:rsidRPr="00017ED1" w:rsidRDefault="00B81928" w:rsidP="008A7124">
      <w:r w:rsidRPr="00017ED1">
        <w:rPr>
          <w:b/>
          <w:bCs/>
          <w:i/>
          <w:iCs/>
        </w:rPr>
        <w:t>Метание:</w:t>
      </w:r>
      <w:r w:rsidRPr="00017ED1">
        <w:rPr>
          <w:i/>
          <w:iCs/>
        </w:rPr>
        <w:t xml:space="preserve"> </w:t>
      </w:r>
      <w:r w:rsidRPr="00017ED1">
        <w:t>малого мяча на дальность способом «из-за головы» стоя на месте и «из-за головы через плечо» с разбега.</w:t>
      </w:r>
    </w:p>
    <w:p w:rsidR="00B81928" w:rsidRPr="00017ED1" w:rsidRDefault="00B81928" w:rsidP="008A7124">
      <w:r w:rsidRPr="00017ED1">
        <w:rPr>
          <w:b/>
          <w:bCs/>
        </w:rPr>
        <w:t>Подвижные игры на материале легкой атлетики</w:t>
      </w:r>
      <w:r w:rsidRPr="00017ED1">
        <w:rPr>
          <w:i/>
          <w:iCs/>
        </w:rPr>
        <w:t xml:space="preserve">: </w:t>
      </w:r>
      <w:r w:rsidRPr="00017ED1">
        <w:t>«Два мороза», «Пятнашки», салки «Не попади в болото», «Пинг</w:t>
      </w:r>
      <w:r w:rsidRPr="00017ED1">
        <w:softHyphen/>
        <w:t>вины с мячом», «Зайцы в огороде», «Лисы и куры», «К своим флажкам», «Кот и мыши», «Быстро по мес</w:t>
      </w:r>
      <w:r w:rsidRPr="00017ED1">
        <w:softHyphen/>
        <w:t>там», «Гуси-лебеди», «Не оступись», «Вызов номе</w:t>
      </w:r>
      <w:r w:rsidRPr="00017ED1">
        <w:softHyphen/>
        <w:t>ров», «Шишки-желуди-орехи», «Невод», «Третий лишний», «Заяц без дома», «Пустое место», «Мяч со</w:t>
      </w:r>
      <w:r w:rsidRPr="00017ED1">
        <w:softHyphen/>
        <w:t>седу», «Метко в цель», «Космонавты», «Мышелов</w:t>
      </w:r>
      <w:r w:rsidRPr="00017ED1">
        <w:softHyphen/>
        <w:t>ка», «Салки с ленточками», «Кто дальше бросит», «Мяч среднему», «Белые медведи», «Кто обгонит», «Круговая охота», «Капитаны», «Ловля парами», «Пятнашки в парах (тройках)», «Подвижная цель», «Не давай мяча водящему».</w:t>
      </w:r>
    </w:p>
    <w:p w:rsidR="00B81928" w:rsidRPr="00017ED1" w:rsidRDefault="00B81928" w:rsidP="008A7124">
      <w:r w:rsidRPr="00017ED1">
        <w:t>Раздел программы  лёгкая атлетика ориентирован на формирование и развитие  следующих  видов универсальных учебных действий (УУД).</w:t>
      </w:r>
    </w:p>
    <w:p w:rsidR="00B81928" w:rsidRPr="00017ED1" w:rsidRDefault="00B81928" w:rsidP="008A712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81928" w:rsidRPr="00C857B3">
        <w:tc>
          <w:tcPr>
            <w:tcW w:w="2448" w:type="dxa"/>
          </w:tcPr>
          <w:p w:rsidR="00B81928" w:rsidRPr="00C857B3" w:rsidRDefault="00B81928" w:rsidP="00B51BAC">
            <w:r w:rsidRPr="00C857B3">
              <w:t>Универсальные учебные действия (УУД)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Результат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мотивационная основа на занятия лёгкой атлетикой;</w:t>
            </w:r>
          </w:p>
          <w:p w:rsidR="00B81928" w:rsidRPr="00C857B3" w:rsidRDefault="00B81928" w:rsidP="00B51BAC">
            <w:r w:rsidRPr="00C857B3">
              <w:t>-учебно-познавательный интерес к занятиям лёгкой атлетики.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B81928" w:rsidRPr="00C857B3" w:rsidRDefault="00B81928" w:rsidP="00B51BAC">
            <w:r w:rsidRPr="00C857B3"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B81928" w:rsidRPr="00C857B3" w:rsidRDefault="00B81928" w:rsidP="00B51BAC">
            <w:r w:rsidRPr="00C857B3">
              <w:t>- комплексов упражнений с предметами и без и условиями их реализации;</w:t>
            </w:r>
          </w:p>
          <w:p w:rsidR="00B81928" w:rsidRPr="00C857B3" w:rsidRDefault="00B81928" w:rsidP="00B51BAC">
            <w:pPr>
              <w:rPr>
                <w:i/>
                <w:iCs/>
              </w:rPr>
            </w:pPr>
            <w:r w:rsidRPr="00C857B3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B81928" w:rsidRPr="00C857B3" w:rsidRDefault="00B81928" w:rsidP="00B51BAC">
            <w:r w:rsidRPr="00C857B3">
              <w:t>- адекватно воспринимать оценку учителя;</w:t>
            </w:r>
          </w:p>
          <w:p w:rsidR="00B81928" w:rsidRPr="00C857B3" w:rsidRDefault="00B81928" w:rsidP="00B51BAC">
            <w:r w:rsidRPr="00C857B3">
              <w:t>-оценивать правильность выполнения двигательных действий.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осуществлять анализ выполненных легкоатлетических действий;</w:t>
            </w:r>
          </w:p>
          <w:p w:rsidR="00B81928" w:rsidRPr="00C857B3" w:rsidRDefault="00B81928" w:rsidP="00B51BAC">
            <w:r w:rsidRPr="00C857B3">
              <w:t>- активно включаться в процесс выполнения заданий по лёгкой атлетике;</w:t>
            </w:r>
          </w:p>
          <w:p w:rsidR="00B81928" w:rsidRPr="00C857B3" w:rsidRDefault="00B81928" w:rsidP="00B51BAC">
            <w:r w:rsidRPr="00C857B3">
              <w:t>- выражать  творческое отношение к выполнению комплексов общеразвивающих упражнений с предметами и без.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уметь слушать и вступать в диалог с учителем и учащимися;</w:t>
            </w:r>
          </w:p>
          <w:p w:rsidR="00B81928" w:rsidRPr="00C857B3" w:rsidRDefault="00B81928" w:rsidP="00B51BAC">
            <w:r w:rsidRPr="00C857B3">
              <w:t>-участвовать в коллективном обсуждении легкоатлетических упражнений.</w:t>
            </w:r>
          </w:p>
        </w:tc>
      </w:tr>
    </w:tbl>
    <w:p w:rsidR="00B81928" w:rsidRPr="00017ED1" w:rsidRDefault="00B81928" w:rsidP="008A7124">
      <w:pPr>
        <w:rPr>
          <w:b/>
          <w:bCs/>
        </w:rPr>
      </w:pPr>
    </w:p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лёгкой атлетики:</w:t>
      </w:r>
    </w:p>
    <w:p w:rsidR="00B81928" w:rsidRPr="00017ED1" w:rsidRDefault="00B81928" w:rsidP="008A7124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B81928" w:rsidRPr="00017ED1" w:rsidRDefault="00B81928" w:rsidP="008A7124">
      <w:r w:rsidRPr="00017ED1">
        <w:t>- приобретение обучающимися  знаний о нормах поведения в совместной познавательной деятельности;</w:t>
      </w:r>
    </w:p>
    <w:p w:rsidR="00B81928" w:rsidRPr="00017ED1" w:rsidRDefault="00B81928" w:rsidP="008A7124">
      <w:pPr>
        <w:rPr>
          <w:i/>
          <w:iCs/>
        </w:rPr>
      </w:pPr>
      <w:r w:rsidRPr="00017ED1">
        <w:t>- развитие самостоятельности при выполнении легкоатлетических упражнений;</w:t>
      </w:r>
    </w:p>
    <w:p w:rsidR="00B81928" w:rsidRPr="00017ED1" w:rsidRDefault="00B81928" w:rsidP="008A7124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B81928" w:rsidRPr="00017ED1" w:rsidRDefault="00B81928" w:rsidP="008A7124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2"/>
        </w:numPr>
        <w:rPr>
          <w:b/>
          <w:bCs/>
        </w:rPr>
      </w:pPr>
      <w:r w:rsidRPr="00017ED1">
        <w:t>способам и особенностям движений и передвижений человека;</w:t>
      </w:r>
    </w:p>
    <w:p w:rsidR="00B81928" w:rsidRPr="00017ED1" w:rsidRDefault="00B81928" w:rsidP="008A7124">
      <w:pPr>
        <w:numPr>
          <w:ilvl w:val="0"/>
          <w:numId w:val="12"/>
        </w:numPr>
        <w:rPr>
          <w:b/>
          <w:bCs/>
        </w:rPr>
      </w:pPr>
      <w:r w:rsidRPr="00017ED1">
        <w:t xml:space="preserve"> выполнять дыхательные упражнения при выполнении физических упражнений; терминологии разучиваемых упражнений  их функционального смысла и направленности воздействия  на организм; </w:t>
      </w:r>
    </w:p>
    <w:p w:rsidR="00B81928" w:rsidRPr="00017ED1" w:rsidRDefault="00B81928" w:rsidP="008A7124">
      <w:pPr>
        <w:numPr>
          <w:ilvl w:val="0"/>
          <w:numId w:val="12"/>
        </w:numPr>
        <w:rPr>
          <w:b/>
          <w:bCs/>
        </w:rPr>
      </w:pPr>
      <w:r w:rsidRPr="00017ED1">
        <w:t xml:space="preserve">способам простейшего контроля за деятельностью систем дыхания и  кровообращения при выполнении  легкоатлетических упражнений; </w:t>
      </w:r>
    </w:p>
    <w:p w:rsidR="00B81928" w:rsidRPr="00017ED1" w:rsidRDefault="00B81928" w:rsidP="008A7124">
      <w:pPr>
        <w:numPr>
          <w:ilvl w:val="0"/>
          <w:numId w:val="12"/>
        </w:numPr>
        <w:rPr>
          <w:b/>
          <w:bCs/>
        </w:rPr>
      </w:pPr>
      <w:r w:rsidRPr="00017ED1">
        <w:t xml:space="preserve">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B81928" w:rsidRPr="00017ED1" w:rsidRDefault="00B81928" w:rsidP="008A7124">
      <w:pPr>
        <w:numPr>
          <w:ilvl w:val="0"/>
          <w:numId w:val="12"/>
        </w:numPr>
        <w:rPr>
          <w:b/>
          <w:bCs/>
        </w:rPr>
      </w:pPr>
      <w:r w:rsidRPr="00017ED1">
        <w:t>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B81928" w:rsidRPr="00017ED1" w:rsidRDefault="00B81928" w:rsidP="008A7124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</w:t>
      </w:r>
    </w:p>
    <w:p w:rsidR="00B81928" w:rsidRPr="00017ED1" w:rsidRDefault="00B81928" w:rsidP="008A7124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 xml:space="preserve">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B81928" w:rsidRPr="00017ED1" w:rsidRDefault="00B81928" w:rsidP="008A7124">
      <w:pPr>
        <w:numPr>
          <w:ilvl w:val="0"/>
          <w:numId w:val="13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B81928" w:rsidRPr="00017ED1" w:rsidRDefault="00B81928" w:rsidP="008A7124">
      <w:pPr>
        <w:rPr>
          <w:b/>
          <w:bCs/>
        </w:rPr>
      </w:pPr>
      <w:r w:rsidRPr="00017ED1">
        <w:rPr>
          <w:b/>
          <w:bCs/>
        </w:rPr>
        <w:t xml:space="preserve">Раздел программы: лыжная подготовка </w:t>
      </w:r>
    </w:p>
    <w:p w:rsidR="00B81928" w:rsidRPr="00017ED1" w:rsidRDefault="00B81928" w:rsidP="008A7124">
      <w:r w:rsidRPr="00017ED1">
        <w:rPr>
          <w:b/>
          <w:bCs/>
          <w:i/>
          <w:iCs/>
        </w:rPr>
        <w:t>Организующие команды и приемы</w:t>
      </w:r>
      <w:r w:rsidRPr="00017ED1">
        <w:rPr>
          <w:i/>
          <w:iCs/>
        </w:rPr>
        <w:t xml:space="preserve">: </w:t>
      </w:r>
      <w:r w:rsidRPr="00017ED1">
        <w:t>«Лыжи на плечо!», «Лыжи под руку!», «Лыжи к ноге!», «На лы</w:t>
      </w:r>
      <w:r w:rsidRPr="00017ED1">
        <w:softHyphen/>
        <w:t>жи становись!»; переноска лыж на плече и под рукой; передвижение в колонне с лыжами.</w:t>
      </w:r>
    </w:p>
    <w:p w:rsidR="00B81928" w:rsidRPr="00017ED1" w:rsidRDefault="00B81928" w:rsidP="008A7124">
      <w:r w:rsidRPr="00017ED1">
        <w:rPr>
          <w:b/>
          <w:bCs/>
          <w:i/>
          <w:iCs/>
        </w:rPr>
        <w:t>Передвижения на лыжах</w:t>
      </w:r>
      <w:r w:rsidRPr="00017ED1">
        <w:rPr>
          <w:i/>
          <w:iCs/>
        </w:rPr>
        <w:t xml:space="preserve">: </w:t>
      </w:r>
      <w:r w:rsidRPr="00017ED1">
        <w:t>ступающим и скользя</w:t>
      </w:r>
      <w:r w:rsidRPr="00017ED1">
        <w:softHyphen/>
        <w:t>щим шагом; попеременным двухшажным и одновре</w:t>
      </w:r>
      <w:r w:rsidRPr="00017ED1">
        <w:softHyphen/>
        <w:t>менным одношажным и двухшажным ходом; чередо</w:t>
      </w:r>
      <w:r w:rsidRPr="00017ED1">
        <w:softHyphen/>
        <w:t>вание шагов и ходов во время передвижения по дис</w:t>
      </w:r>
      <w:r w:rsidRPr="00017ED1">
        <w:softHyphen/>
        <w:t>танции.</w:t>
      </w:r>
    </w:p>
    <w:p w:rsidR="00B81928" w:rsidRPr="00017ED1" w:rsidRDefault="00B81928" w:rsidP="008A7124">
      <w:r w:rsidRPr="00017ED1">
        <w:rPr>
          <w:b/>
          <w:bCs/>
          <w:i/>
          <w:iCs/>
        </w:rPr>
        <w:t>Повороты</w:t>
      </w:r>
      <w:r w:rsidRPr="00017ED1">
        <w:rPr>
          <w:i/>
          <w:iCs/>
        </w:rPr>
        <w:t xml:space="preserve">: </w:t>
      </w:r>
      <w:r w:rsidRPr="00017ED1">
        <w:t>переступанием на месте и в движении; «упором».</w:t>
      </w:r>
    </w:p>
    <w:p w:rsidR="00B81928" w:rsidRPr="00017ED1" w:rsidRDefault="00B81928" w:rsidP="008A7124">
      <w:r w:rsidRPr="00017ED1">
        <w:rPr>
          <w:b/>
          <w:bCs/>
          <w:i/>
          <w:iCs/>
        </w:rPr>
        <w:t>Спуски</w:t>
      </w:r>
      <w:r w:rsidRPr="00017ED1">
        <w:rPr>
          <w:i/>
          <w:iCs/>
        </w:rPr>
        <w:t xml:space="preserve">: </w:t>
      </w:r>
      <w:r w:rsidRPr="00017ED1">
        <w:t>в основной и низкой стойке.</w:t>
      </w:r>
    </w:p>
    <w:p w:rsidR="00B81928" w:rsidRPr="00017ED1" w:rsidRDefault="00B81928" w:rsidP="008A7124">
      <w:r w:rsidRPr="00017ED1">
        <w:rPr>
          <w:b/>
          <w:bCs/>
          <w:i/>
          <w:iCs/>
        </w:rPr>
        <w:t>Подъемы</w:t>
      </w:r>
      <w:r w:rsidRPr="00017ED1">
        <w:rPr>
          <w:i/>
          <w:iCs/>
        </w:rPr>
        <w:t xml:space="preserve">: </w:t>
      </w:r>
      <w:r w:rsidRPr="00017ED1">
        <w:t>ступающим и скользящим шагом.</w:t>
      </w:r>
    </w:p>
    <w:p w:rsidR="00B81928" w:rsidRPr="00017ED1" w:rsidRDefault="00B81928" w:rsidP="008A7124">
      <w:r w:rsidRPr="00017ED1">
        <w:rPr>
          <w:b/>
          <w:bCs/>
          <w:i/>
          <w:iCs/>
        </w:rPr>
        <w:t>Торможение</w:t>
      </w:r>
      <w:r w:rsidRPr="00017ED1">
        <w:rPr>
          <w:i/>
          <w:iCs/>
        </w:rPr>
        <w:t xml:space="preserve">: </w:t>
      </w:r>
      <w:r w:rsidRPr="00017ED1">
        <w:t>палками и падением.</w:t>
      </w:r>
    </w:p>
    <w:p w:rsidR="00B81928" w:rsidRPr="00017ED1" w:rsidRDefault="00B81928" w:rsidP="008A7124">
      <w:r w:rsidRPr="00017ED1">
        <w:rPr>
          <w:b/>
          <w:bCs/>
        </w:rPr>
        <w:t>Подвижные игры на материале лыжной подготовки:</w:t>
      </w:r>
      <w:r w:rsidRPr="00017ED1">
        <w:rPr>
          <w:i/>
          <w:iCs/>
        </w:rPr>
        <w:t xml:space="preserve"> </w:t>
      </w:r>
      <w:r w:rsidRPr="00017ED1">
        <w:t>«Салки на марше», «На буксире», «Финские санки», «Два до</w:t>
      </w:r>
      <w:r w:rsidRPr="00017ED1">
        <w:softHyphen/>
        <w:t>ма», «По местам», «День и ночь», «Кто дольше про</w:t>
      </w:r>
      <w:r w:rsidRPr="00017ED1">
        <w:softHyphen/>
        <w:t>катится», «Куда укатиться за два шага», «Попади в ворота», «Кто быстрее взойдет в гору», «Кто дальше скатится с горки», «Быстрый лыжник», «За мной», «Охотники и зайцы», «Круговая лапта».</w:t>
      </w:r>
    </w:p>
    <w:p w:rsidR="00B81928" w:rsidRPr="00017ED1" w:rsidRDefault="00B81928" w:rsidP="008A7124">
      <w:r w:rsidRPr="00017ED1">
        <w:t xml:space="preserve">Раздел программы  </w:t>
      </w:r>
      <w:r w:rsidRPr="00017ED1">
        <w:rPr>
          <w:b/>
          <w:bCs/>
          <w:i/>
          <w:iCs/>
        </w:rPr>
        <w:t>лыжной подготовки</w:t>
      </w:r>
      <w:r w:rsidRPr="00017ED1">
        <w:t xml:space="preserve"> ориентирован на формирование и развитие  следующих  видов универсальных учебных действий (УУД).</w:t>
      </w:r>
    </w:p>
    <w:p w:rsidR="00B81928" w:rsidRDefault="00B81928" w:rsidP="008A7124"/>
    <w:p w:rsidR="00B81928" w:rsidRPr="00017ED1" w:rsidRDefault="00B81928" w:rsidP="008A712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81928" w:rsidRPr="00C857B3">
        <w:tc>
          <w:tcPr>
            <w:tcW w:w="2448" w:type="dxa"/>
          </w:tcPr>
          <w:p w:rsidR="00B81928" w:rsidRPr="00C857B3" w:rsidRDefault="00B81928" w:rsidP="00B51BAC">
            <w:r w:rsidRPr="00C857B3">
              <w:t>Универсальные учебные действия (УУД)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Результат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Личностные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мотивационная основа на занятия лыжными гонками, занятиями на свежем воздухе;</w:t>
            </w:r>
          </w:p>
          <w:p w:rsidR="00B81928" w:rsidRPr="00C857B3" w:rsidRDefault="00B81928" w:rsidP="00B51BAC">
            <w:r w:rsidRPr="00C857B3">
              <w:t>-учебно-познавательный интерес к занятиям лыжной подготовкой.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B81928" w:rsidRPr="00C857B3" w:rsidRDefault="00B81928" w:rsidP="00B51BAC">
            <w:pPr>
              <w:rPr>
                <w:i/>
                <w:iCs/>
              </w:rPr>
            </w:pPr>
            <w:r w:rsidRPr="00C857B3">
              <w:rPr>
                <w:i/>
                <w:iCs/>
              </w:rPr>
              <w:t>- учитывать правило в планировании и контроле способа решения;</w:t>
            </w:r>
          </w:p>
          <w:p w:rsidR="00B81928" w:rsidRPr="00C857B3" w:rsidRDefault="00B81928" w:rsidP="00B51BAC">
            <w:r w:rsidRPr="00C857B3">
              <w:t>- адекватно воспринимать оценку учителя;</w:t>
            </w:r>
          </w:p>
          <w:p w:rsidR="00B81928" w:rsidRPr="00C857B3" w:rsidRDefault="00B81928" w:rsidP="00B51BAC">
            <w:r w:rsidRPr="00C857B3">
              <w:t>-оценивать правильность выполнения двигательных действий при перемещении на лыжах.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осуществлять анализ выполненных действий;</w:t>
            </w:r>
          </w:p>
          <w:p w:rsidR="00B81928" w:rsidRPr="00C857B3" w:rsidRDefault="00B81928" w:rsidP="00B51BAC">
            <w:r w:rsidRPr="00C857B3">
              <w:t>- активно включаться в процесс выполнения заданий по лыжной подготовке;</w:t>
            </w:r>
          </w:p>
          <w:p w:rsidR="00B81928" w:rsidRPr="00C857B3" w:rsidRDefault="00B81928" w:rsidP="00B51BAC">
            <w:r w:rsidRPr="00C857B3">
              <w:t>- выражать  творческое отношение к выполнению заданий с лыжными палками и без.</w:t>
            </w:r>
          </w:p>
        </w:tc>
      </w:tr>
      <w:tr w:rsidR="00B81928" w:rsidRPr="00C857B3">
        <w:tc>
          <w:tcPr>
            <w:tcW w:w="2448" w:type="dxa"/>
          </w:tcPr>
          <w:p w:rsidR="00B81928" w:rsidRPr="00C857B3" w:rsidRDefault="00B81928" w:rsidP="00B51BAC">
            <w:pPr>
              <w:rPr>
                <w:b/>
                <w:bCs/>
                <w:i/>
                <w:iCs/>
              </w:rPr>
            </w:pPr>
            <w:r w:rsidRPr="00C857B3">
              <w:rPr>
                <w:b/>
                <w:bCs/>
                <w:i/>
                <w:iCs/>
              </w:rPr>
              <w:t>Коммуникативные</w:t>
            </w:r>
          </w:p>
        </w:tc>
        <w:tc>
          <w:tcPr>
            <w:tcW w:w="7123" w:type="dxa"/>
          </w:tcPr>
          <w:p w:rsidR="00B81928" w:rsidRPr="00C857B3" w:rsidRDefault="00B81928" w:rsidP="00B51BAC">
            <w:r w:rsidRPr="00C857B3">
              <w:t>- уметь слушать и вступать в диалог;</w:t>
            </w:r>
          </w:p>
          <w:p w:rsidR="00B81928" w:rsidRPr="00C857B3" w:rsidRDefault="00B81928" w:rsidP="00B51BAC">
            <w:r w:rsidRPr="00C857B3">
              <w:t>- способен участвовать в речевом общении.</w:t>
            </w:r>
          </w:p>
        </w:tc>
      </w:tr>
    </w:tbl>
    <w:p w:rsidR="00B81928" w:rsidRPr="00017ED1" w:rsidRDefault="00B81928" w:rsidP="008A7124">
      <w:pPr>
        <w:rPr>
          <w:b/>
          <w:bCs/>
          <w:i/>
          <w:iCs/>
        </w:rPr>
      </w:pPr>
      <w:r w:rsidRPr="00017ED1">
        <w:rPr>
          <w:b/>
          <w:bCs/>
        </w:rPr>
        <w:t>Планируемые результаты реализации раздела лыжная подготовка:</w:t>
      </w:r>
    </w:p>
    <w:p w:rsidR="00B81928" w:rsidRPr="00017ED1" w:rsidRDefault="00B81928" w:rsidP="008A7124">
      <w:r w:rsidRPr="00017ED1">
        <w:t xml:space="preserve">Урочная деятельность, направленная на формирование УУД обеспечивает достижение результатов. </w:t>
      </w:r>
    </w:p>
    <w:p w:rsidR="00B81928" w:rsidRPr="00017ED1" w:rsidRDefault="00B81928" w:rsidP="008A7124">
      <w:r w:rsidRPr="00017ED1">
        <w:t>- приобретение обучающимися  знаний о нормах поведения в совместной познавательной деятельности при занятия лыжной подготовкой;</w:t>
      </w:r>
    </w:p>
    <w:p w:rsidR="00B81928" w:rsidRPr="00017ED1" w:rsidRDefault="00B81928" w:rsidP="008A7124">
      <w:pPr>
        <w:rPr>
          <w:i/>
          <w:iCs/>
        </w:rPr>
      </w:pPr>
      <w:r w:rsidRPr="00017ED1">
        <w:t>- развитие самостоятельности при выполнении упражнений для занятий лыжами;</w:t>
      </w:r>
    </w:p>
    <w:p w:rsidR="00B81928" w:rsidRPr="00017ED1" w:rsidRDefault="00B81928" w:rsidP="008A7124">
      <w:pPr>
        <w:rPr>
          <w:b/>
          <w:bCs/>
        </w:rPr>
      </w:pPr>
      <w:r w:rsidRPr="00017ED1"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B81928" w:rsidRPr="00017ED1" w:rsidRDefault="00B81928" w:rsidP="008A7124">
      <w:r w:rsidRPr="00017ED1">
        <w:rPr>
          <w:b/>
          <w:bCs/>
        </w:rPr>
        <w:t>Ученик научится: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>способам и особенностям движений и передвижений человека на лыжах;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 xml:space="preserve">выполнять дыхательные упражнения при выполнении передвижений на лыжах; 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 xml:space="preserve">терминологии разучиваемых упражнений  их функционального смысла и направленности воздействия  на организм; 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>способам простейшего контроля за деятельностью систем дыхания и  кровообращения при выполнении упражнений на занятиях по лыжной подготовке;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 xml:space="preserve"> правилам выполнения  общих и индивидуальных основ личной гигиены при занятиях на улице с  использованием закаливающих процедур, профилактики осанки и поддержания достойного внешнего вида; </w:t>
      </w:r>
    </w:p>
    <w:p w:rsidR="00B81928" w:rsidRPr="00017ED1" w:rsidRDefault="00B81928" w:rsidP="008A7124">
      <w:pPr>
        <w:numPr>
          <w:ilvl w:val="0"/>
          <w:numId w:val="14"/>
        </w:numPr>
        <w:rPr>
          <w:b/>
          <w:bCs/>
        </w:rPr>
      </w:pPr>
      <w:r w:rsidRPr="00017ED1">
        <w:t>технике выполнения передвижения на лыжах; соблюдать технику безопасности при занятиях лыжной подготовкой.</w:t>
      </w:r>
    </w:p>
    <w:p w:rsidR="00B81928" w:rsidRPr="00017ED1" w:rsidRDefault="00B81928" w:rsidP="008A7124">
      <w:r w:rsidRPr="00017ED1">
        <w:rPr>
          <w:b/>
          <w:bCs/>
          <w:i/>
          <w:iCs/>
        </w:rPr>
        <w:t>Ученик получит возможность научиться:</w:t>
      </w:r>
      <w:r w:rsidRPr="00017ED1">
        <w:t xml:space="preserve"> </w:t>
      </w:r>
    </w:p>
    <w:p w:rsidR="00B81928" w:rsidRPr="00017ED1" w:rsidRDefault="00B81928" w:rsidP="008A7124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специальной и скоростной выносливости, на формирование правильной осанки; </w:t>
      </w:r>
    </w:p>
    <w:p w:rsidR="00B81928" w:rsidRPr="00017ED1" w:rsidRDefault="00B81928" w:rsidP="008A7124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B81928" w:rsidRPr="00017ED1" w:rsidRDefault="00B81928" w:rsidP="008A7124">
      <w:pPr>
        <w:numPr>
          <w:ilvl w:val="0"/>
          <w:numId w:val="15"/>
        </w:numPr>
        <w:rPr>
          <w:i/>
          <w:iCs/>
        </w:rPr>
      </w:pPr>
      <w:r w:rsidRPr="00017ED1">
        <w:rPr>
          <w:i/>
          <w:iCs/>
        </w:rPr>
        <w:t>организовывать и проводить самостоятельные формы занятий на свежем воздухе, на лыжах;  закаливающие процедуры по  индивидуальным планам;</w:t>
      </w:r>
    </w:p>
    <w:p w:rsidR="00B81928" w:rsidRDefault="00B81928" w:rsidP="008A7124">
      <w:r w:rsidRPr="00017ED1">
        <w:t>     </w:t>
      </w:r>
    </w:p>
    <w:p w:rsidR="00B81928" w:rsidRDefault="00B81928" w:rsidP="00017ED1">
      <w:pPr>
        <w:rPr>
          <w:b/>
          <w:bCs/>
        </w:rPr>
      </w:pPr>
    </w:p>
    <w:p w:rsidR="00B81928" w:rsidRPr="003B621A" w:rsidRDefault="00B81928" w:rsidP="00017ED1">
      <w:r w:rsidRPr="00017ED1">
        <w:rPr>
          <w:b/>
          <w:bCs/>
        </w:rPr>
        <w:t>Знания о физической культуре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IV</w:t>
      </w:r>
      <w:r w:rsidRPr="008A44AB">
        <w:rPr>
          <w:b/>
          <w:bCs/>
        </w:rPr>
        <w:t xml:space="preserve"> </w:t>
      </w:r>
      <w:r>
        <w:rPr>
          <w:b/>
          <w:bCs/>
        </w:rPr>
        <w:t>класс</w:t>
      </w:r>
    </w:p>
    <w:p w:rsidR="00B81928" w:rsidRPr="00017ED1" w:rsidRDefault="00B81928" w:rsidP="00017ED1">
      <w:r w:rsidRPr="00017ED1">
        <w:t xml:space="preserve"> История развития физической культуры в России в XVII—XIX 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B81928" w:rsidRPr="00017ED1" w:rsidRDefault="00B81928" w:rsidP="00017ED1">
      <w:pPr>
        <w:rPr>
          <w:b/>
          <w:bCs/>
        </w:rPr>
      </w:pPr>
      <w:r w:rsidRPr="00017ED1">
        <w:rPr>
          <w:b/>
          <w:bCs/>
        </w:rPr>
        <w:t>Способы физкультурной деятельности</w:t>
      </w:r>
    </w:p>
    <w:p w:rsidR="00B81928" w:rsidRPr="00017ED1" w:rsidRDefault="00B81928" w:rsidP="00017ED1">
      <w:r w:rsidRPr="00017ED1"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B81928" w:rsidRPr="00017ED1" w:rsidRDefault="00B81928" w:rsidP="00017ED1">
      <w:r w:rsidRPr="00017ED1">
        <w:rPr>
          <w:b/>
          <w:bCs/>
        </w:rPr>
        <w:t>Физическое совершенствование</w:t>
      </w:r>
    </w:p>
    <w:p w:rsidR="00B81928" w:rsidRPr="00017ED1" w:rsidRDefault="00B81928" w:rsidP="00017ED1">
      <w:pPr>
        <w:rPr>
          <w:i/>
          <w:iCs/>
        </w:rPr>
      </w:pPr>
      <w:r w:rsidRPr="00017ED1">
        <w:rPr>
          <w:b/>
          <w:bCs/>
        </w:rPr>
        <w:t>Гимнастика с основами акробатики</w:t>
      </w:r>
      <w:r w:rsidRPr="00017ED1">
        <w:rPr>
          <w:i/>
          <w:iCs/>
        </w:rPr>
        <w:t xml:space="preserve"> </w:t>
      </w:r>
    </w:p>
    <w:p w:rsidR="00B81928" w:rsidRPr="00017ED1" w:rsidRDefault="00B81928" w:rsidP="00017ED1">
      <w:r w:rsidRPr="00017ED1">
        <w:rPr>
          <w:i/>
          <w:iCs/>
        </w:rPr>
        <w:t xml:space="preserve">Акробатические упражнения: </w:t>
      </w:r>
      <w:r w:rsidRPr="00017ED1">
        <w:t>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  <w:r w:rsidRPr="00017ED1">
        <w:br/>
      </w:r>
      <w:r w:rsidRPr="00017ED1">
        <w:rPr>
          <w:i/>
          <w:iCs/>
        </w:rPr>
        <w:t xml:space="preserve">Гимнастические упражнения прикладного характера: </w:t>
      </w:r>
      <w:r w:rsidRPr="00017ED1">
        <w:t>опорный прыжок через гимнастического козла 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  <w:r w:rsidRPr="00017ED1">
        <w:br/>
        <w:t> </w:t>
      </w:r>
      <w:r w:rsidRPr="00017ED1">
        <w:rPr>
          <w:b/>
          <w:bCs/>
        </w:rPr>
        <w:t>Легкая атлетика</w:t>
      </w:r>
      <w:r w:rsidRPr="00017ED1">
        <w:br/>
        <w:t> </w:t>
      </w:r>
      <w:r w:rsidRPr="00017ED1">
        <w:rPr>
          <w:i/>
          <w:iCs/>
        </w:rPr>
        <w:t xml:space="preserve">Прыжки </w:t>
      </w:r>
      <w:r w:rsidRPr="00017ED1">
        <w:t>в высоту с разбега способом «перешагивание».</w:t>
      </w:r>
      <w:r w:rsidRPr="00017ED1">
        <w:br/>
      </w:r>
      <w:r w:rsidRPr="00017ED1">
        <w:rPr>
          <w:i/>
          <w:iCs/>
        </w:rPr>
        <w:t>Низкий старт.</w:t>
      </w:r>
      <w:r w:rsidRPr="00017ED1">
        <w:br/>
      </w:r>
      <w:r w:rsidRPr="00017ED1">
        <w:rPr>
          <w:i/>
          <w:iCs/>
        </w:rPr>
        <w:t>Стартовое ускорение.</w:t>
      </w:r>
      <w:r w:rsidRPr="00017ED1">
        <w:br/>
      </w:r>
      <w:r w:rsidRPr="00017ED1">
        <w:rPr>
          <w:i/>
          <w:iCs/>
        </w:rPr>
        <w:t>Финиширование.</w:t>
      </w:r>
      <w:r w:rsidRPr="00017ED1">
        <w:br/>
      </w:r>
      <w:r w:rsidRPr="00017ED1">
        <w:rPr>
          <w:b/>
          <w:bCs/>
          <w:i/>
          <w:iCs/>
        </w:rPr>
        <w:t>  </w:t>
      </w:r>
      <w:r w:rsidRPr="00017ED1">
        <w:rPr>
          <w:b/>
          <w:bCs/>
        </w:rPr>
        <w:t xml:space="preserve">Лыжные гонки </w:t>
      </w:r>
      <w:r w:rsidRPr="00017ED1">
        <w:rPr>
          <w:b/>
          <w:bCs/>
        </w:rPr>
        <w:br/>
        <w:t> </w:t>
      </w:r>
      <w:r w:rsidRPr="00017ED1">
        <w:rPr>
          <w:b/>
          <w:bCs/>
          <w:i/>
          <w:iCs/>
        </w:rPr>
        <w:t>Передвижения на лыжах</w:t>
      </w:r>
      <w:r w:rsidRPr="00017ED1">
        <w:rPr>
          <w:i/>
          <w:iCs/>
        </w:rPr>
        <w:t xml:space="preserve">: </w:t>
      </w:r>
      <w:r w:rsidRPr="00017ED1">
        <w:t>одновременный одношажный ход; чередование изученных ходов во время передвижения по дистанции.</w:t>
      </w:r>
    </w:p>
    <w:p w:rsidR="00B81928" w:rsidRPr="00017ED1" w:rsidRDefault="00B81928" w:rsidP="00017ED1">
      <w:r w:rsidRPr="00017ED1">
        <w:t>  </w:t>
      </w:r>
      <w:r w:rsidRPr="00017ED1">
        <w:rPr>
          <w:b/>
          <w:bCs/>
        </w:rPr>
        <w:t>Подвижные игры</w:t>
      </w:r>
    </w:p>
    <w:p w:rsidR="00B81928" w:rsidRPr="00017ED1" w:rsidRDefault="00B81928" w:rsidP="00017ED1">
      <w:r w:rsidRPr="00017ED1">
        <w:rPr>
          <w:b/>
          <w:bCs/>
        </w:rPr>
        <w:t>На материале раздела «Гимнастика с основами акробатики»:</w:t>
      </w:r>
      <w:r w:rsidRPr="00017ED1">
        <w:rPr>
          <w:i/>
          <w:iCs/>
        </w:rPr>
        <w:t xml:space="preserve"> </w:t>
      </w:r>
      <w:r w:rsidRPr="00017ED1">
        <w:t xml:space="preserve">задания на координациюдвижений типа: </w:t>
      </w:r>
      <w:r w:rsidRPr="00017ED1">
        <w:rPr>
          <w:i/>
          <w:iCs/>
        </w:rPr>
        <w:t xml:space="preserve">«Веселые задачи», «Запрещенное движение» </w:t>
      </w:r>
      <w:r w:rsidRPr="00017ED1">
        <w:t>(с напряжением и расслаблением мышц звеньев тела)</w:t>
      </w:r>
    </w:p>
    <w:p w:rsidR="00B81928" w:rsidRDefault="00B81928" w:rsidP="00017ED1">
      <w:pPr>
        <w:rPr>
          <w:b/>
          <w:bCs/>
        </w:rPr>
      </w:pPr>
      <w:r w:rsidRPr="00017ED1">
        <w:rPr>
          <w:b/>
          <w:bCs/>
        </w:rPr>
        <w:t>На материале раздела «Легкая атлетика»:</w:t>
      </w:r>
      <w:r w:rsidRPr="00017ED1">
        <w:rPr>
          <w:i/>
          <w:iCs/>
        </w:rPr>
        <w:t xml:space="preserve"> «Подвижная цель».</w:t>
      </w:r>
      <w:r w:rsidRPr="00017ED1">
        <w:br/>
      </w:r>
      <w:r w:rsidRPr="00017ED1">
        <w:rPr>
          <w:b/>
          <w:bCs/>
        </w:rPr>
        <w:t>На материале раздела «Лыжные гонки»:</w:t>
      </w:r>
      <w:r w:rsidRPr="00017ED1">
        <w:rPr>
          <w:i/>
          <w:iCs/>
        </w:rPr>
        <w:t xml:space="preserve"> «Куда укатишься за два шага».</w:t>
      </w:r>
      <w:r w:rsidRPr="00017ED1">
        <w:br/>
      </w:r>
    </w:p>
    <w:p w:rsidR="00B81928" w:rsidRPr="00E26370" w:rsidRDefault="00B81928" w:rsidP="00017ED1">
      <w:pPr>
        <w:rPr>
          <w:b/>
          <w:bCs/>
        </w:rPr>
      </w:pPr>
      <w:r w:rsidRPr="00017ED1">
        <w:rPr>
          <w:b/>
          <w:bCs/>
        </w:rPr>
        <w:t>Общеразвивающие упражнения</w:t>
      </w:r>
    </w:p>
    <w:p w:rsidR="00B81928" w:rsidRPr="00017ED1" w:rsidRDefault="00B81928" w:rsidP="00017ED1">
      <w:r w:rsidRPr="00017ED1">
        <w:rPr>
          <w:b/>
          <w:bCs/>
        </w:rPr>
        <w:t>На материале раздела «Гимнастика с основами акробатики»</w:t>
      </w:r>
      <w:r w:rsidRPr="00017ED1">
        <w:rPr>
          <w:i/>
          <w:iCs/>
        </w:rPr>
        <w:br/>
        <w:t xml:space="preserve">Развитие гибкости: </w:t>
      </w:r>
      <w:r w:rsidRPr="00017ED1">
        <w:t>широкие стойки на ногах; ходьба с включением широкого шага, глубоких выпадов, в приседе, взмахами ногами; наклоны вперед, назад, в сторону в стойках на ногах, в седах; выпады и полушпагаты на месте; выкруты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туловища (в стойках и седах), прогибание туловища; индивидуальные комплексы по развитию гибкости.</w:t>
      </w:r>
    </w:p>
    <w:p w:rsidR="00B81928" w:rsidRPr="00017ED1" w:rsidRDefault="00B81928" w:rsidP="00017ED1">
      <w:r w:rsidRPr="00017ED1">
        <w:t> </w:t>
      </w:r>
      <w:r w:rsidRPr="00017ED1">
        <w:rPr>
          <w:i/>
          <w:iCs/>
        </w:rPr>
        <w:t xml:space="preserve">Развитие координации движений: </w:t>
      </w:r>
      <w:r w:rsidRPr="00017ED1">
        <w:t>произвольное преодоление простых препятствий; передвижения с изменяющимися направлениями движения,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лежа, седах); жонглирование мелкими предметами; преодоление полос препятствий, включающих в себя висы, упоры, простые прыжки, перелезание через горку из матов; комплексы упражнений на координацию движений с асимметрическими и последовательными движениями руками и ногами; равновесие (например, ласточка на широкой ограниченной опоре с фиксацией равновесия различных положений); жонглирование мелкими предметами в процессе передвижения;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сигналу; жонглирование мелкими предметами в движении (правым и левым боком, вперед и назад).</w:t>
      </w:r>
      <w:r w:rsidRPr="00017ED1">
        <w:br/>
        <w:t> </w:t>
      </w:r>
      <w:r w:rsidRPr="00017ED1">
        <w:rPr>
          <w:i/>
          <w:iCs/>
        </w:rPr>
        <w:t xml:space="preserve">Формирование осанки: </w:t>
      </w:r>
      <w:r w:rsidRPr="00017ED1"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 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мышечного корсета.</w:t>
      </w:r>
      <w:r w:rsidRPr="00017ED1">
        <w:br/>
      </w:r>
      <w:r w:rsidRPr="00017ED1">
        <w:rPr>
          <w:i/>
          <w:iCs/>
        </w:rPr>
        <w:t xml:space="preserve">Развитие силовых способностей: </w:t>
      </w:r>
      <w:r w:rsidRPr="00017ED1">
        <w:t>динамические упражнения с переменой опоры на руки и ноги, на локальное развитие мышц туловища с использованием тяжести своего тела и дополнительных отягощений (набивные мячи до 1 кг, гантели до 100 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скамейке: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влево); прыжки вверх-вперед толчком одной и двумя ногами о гимнастический мостик; переноска партнера в парах;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  <w:r w:rsidRPr="00017ED1">
        <w:br/>
        <w:t> </w:t>
      </w:r>
      <w:r w:rsidRPr="00017ED1">
        <w:rPr>
          <w:b/>
          <w:bCs/>
        </w:rPr>
        <w:t>На материале раздела «Легкая атлетика»</w:t>
      </w:r>
      <w:r w:rsidRPr="00017ED1">
        <w:br/>
        <w:t> </w:t>
      </w:r>
      <w:r w:rsidRPr="00017ED1">
        <w:rPr>
          <w:i/>
          <w:iCs/>
        </w:rPr>
        <w:t xml:space="preserve">Развитие координации движений: </w:t>
      </w:r>
      <w:r w:rsidRPr="00017ED1">
        <w:t>бег с изменяющимся направлением во время передвижения; бег по ограниченной опоре; пробегание коротких отрезков из разных исходных положений; прыжки через скакалку на месте на одной и двух ногах, поочередно на правой и левой.</w:t>
      </w:r>
      <w:r w:rsidRPr="00017ED1">
        <w:br/>
      </w:r>
      <w:r w:rsidRPr="00017ED1">
        <w:rPr>
          <w:i/>
          <w:iCs/>
        </w:rPr>
        <w:t xml:space="preserve">Развитие быстроты: </w:t>
      </w:r>
      <w:r w:rsidRPr="00017ED1">
        <w:t>повторное выполнение беговых упражнений с максимальной скоростью с низкого и высокого старта, из разных исходных положений; челночный бег; бег «с горки» в максимальном темпе; ускорение из разных исходных положений; броски теннисного мяча в стенку и ловля его в максимальном темпе, из разных исходных положений, с поворотами; рывки с места и в движении по команде (по сигналу).</w:t>
      </w:r>
      <w:r w:rsidRPr="00017ED1">
        <w:br/>
        <w:t> </w:t>
      </w:r>
      <w:r w:rsidRPr="00017ED1">
        <w:rPr>
          <w:i/>
          <w:iCs/>
        </w:rPr>
        <w:t xml:space="preserve">Развитие выносливости: </w:t>
      </w:r>
      <w:r w:rsidRPr="00017ED1"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 6-минутный бег.</w:t>
      </w:r>
      <w:r w:rsidRPr="00017ED1">
        <w:br/>
        <w:t>  </w:t>
      </w:r>
      <w:r w:rsidRPr="00017ED1">
        <w:rPr>
          <w:i/>
          <w:iCs/>
        </w:rPr>
        <w:t xml:space="preserve">Развитие силовых способностей: </w:t>
      </w:r>
      <w:r w:rsidRPr="00017ED1">
        <w:t>повторное выполнение многоскоков; повторное преодоление препятствий (15—20 см); передача набивного мяча (1 кг) в максимальном темпе, по кругу, из разных исходных положений, метание набивных мячей (1—2 кг) одной и двумя руками из разных исходных положений различными способами (сверху, сбоку, снизу, от груди); повторное выполнение беговых нагрузок «в горку»;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на горку из матов и последующее спрыгивание с нее.</w:t>
      </w:r>
    </w:p>
    <w:p w:rsidR="00B81928" w:rsidRDefault="00B81928" w:rsidP="00017ED1">
      <w:r w:rsidRPr="00017ED1">
        <w:t> </w:t>
      </w:r>
      <w:r w:rsidRPr="00017ED1">
        <w:rPr>
          <w:b/>
          <w:bCs/>
        </w:rPr>
        <w:t>На материале раздела «Лыжные гонки»</w:t>
      </w:r>
      <w:r w:rsidRPr="00017ED1">
        <w:rPr>
          <w:i/>
          <w:iCs/>
        </w:rPr>
        <w:br/>
      </w:r>
      <w:r w:rsidRPr="00017ED1">
        <w:t>  </w:t>
      </w:r>
      <w:r w:rsidRPr="00017ED1">
        <w:rPr>
          <w:i/>
          <w:iCs/>
        </w:rPr>
        <w:t xml:space="preserve">Развитие координации движений: </w:t>
      </w:r>
      <w:r w:rsidRPr="00017ED1">
        <w:t>перенос тяжести тела с лыжи на лыжу (на месте, в движении, прыжком с опорой на палки); комплексы общеразвивающих упражнений, стоя на лыжах; скольжение на правой (левой) ноге после двух-трех шагов; спуск с горы на лыжах с изменяющимися стойками; подбирание предметов во время спуска в низкой стойке.</w:t>
      </w:r>
      <w:r w:rsidRPr="00017ED1">
        <w:br/>
        <w:t>  </w:t>
      </w:r>
      <w:r w:rsidRPr="00017ED1">
        <w:rPr>
          <w:i/>
          <w:iCs/>
        </w:rPr>
        <w:t xml:space="preserve">Развитие выносливости: </w:t>
      </w:r>
      <w:r w:rsidRPr="00017ED1">
        <w:t>передвижение на лыжах различными способами в режиме умеренной интенсивности, с прохождением отрезков в режиме большой интенсивности, с ускорениями; прохождение тренировочных дистанций.</w:t>
      </w:r>
    </w:p>
    <w:p w:rsidR="00B81928" w:rsidRDefault="00B81928" w:rsidP="00017ED1"/>
    <w:p w:rsidR="00B81928" w:rsidRPr="00017ED1" w:rsidRDefault="00B81928" w:rsidP="003722A4">
      <w:pPr>
        <w:rPr>
          <w:b/>
          <w:bCs/>
        </w:rPr>
      </w:pPr>
      <w:r w:rsidRPr="00017ED1">
        <w:rPr>
          <w:b/>
          <w:bCs/>
        </w:rPr>
        <w:t>Планируемые результаты:</w:t>
      </w:r>
    </w:p>
    <w:p w:rsidR="00B81928" w:rsidRPr="00017ED1" w:rsidRDefault="00B81928" w:rsidP="003722A4">
      <w:pPr>
        <w:rPr>
          <w:b/>
          <w:bCs/>
        </w:rPr>
      </w:pPr>
      <w:r w:rsidRPr="00017ED1">
        <w:rPr>
          <w:b/>
          <w:bCs/>
        </w:rPr>
        <w:t>Ученик научится: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ориентироваться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 составлять и выполнять комплексы общеразвивающих упражнений на развитие силы, быстроты, гибкости и координации;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проводить закаливающие процедуры (обливание под душем);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B81928" w:rsidRPr="00017ED1" w:rsidRDefault="00B81928" w:rsidP="003722A4">
      <w:pPr>
        <w:numPr>
          <w:ilvl w:val="0"/>
          <w:numId w:val="22"/>
        </w:numPr>
        <w:rPr>
          <w:b/>
          <w:bCs/>
        </w:rPr>
      </w:pPr>
      <w:r w:rsidRPr="00017ED1">
        <w:t>вести наблюдения за показателями частоты сердечных сокращений во время выполнения физических упражнений;</w:t>
      </w:r>
    </w:p>
    <w:p w:rsidR="00B81928" w:rsidRDefault="00B81928" w:rsidP="003722A4">
      <w:pPr>
        <w:ind w:left="720"/>
      </w:pPr>
    </w:p>
    <w:p w:rsidR="00B81928" w:rsidRPr="00017ED1" w:rsidRDefault="00B81928" w:rsidP="003722A4">
      <w:pPr>
        <w:rPr>
          <w:b/>
          <w:bCs/>
          <w:i/>
          <w:iCs/>
        </w:rPr>
      </w:pPr>
      <w:r w:rsidRPr="00017ED1">
        <w:rPr>
          <w:b/>
          <w:bCs/>
          <w:i/>
          <w:iCs/>
        </w:rPr>
        <w:t>Ученик получит возможность научиться:</w:t>
      </w:r>
    </w:p>
    <w:p w:rsidR="00B81928" w:rsidRPr="00017ED1" w:rsidRDefault="00B81928" w:rsidP="003722A4">
      <w:pPr>
        <w:numPr>
          <w:ilvl w:val="0"/>
          <w:numId w:val="25"/>
        </w:numPr>
        <w:rPr>
          <w:b/>
          <w:bCs/>
          <w:i/>
          <w:iCs/>
        </w:rPr>
      </w:pPr>
      <w:r w:rsidRPr="00017ED1">
        <w:rPr>
          <w:i/>
          <w:iCs/>
        </w:rPr>
        <w:t>характеризовать роль и значение режима дня в сохранении и укреплении здоровья;</w:t>
      </w:r>
    </w:p>
    <w:p w:rsidR="00B81928" w:rsidRPr="00017ED1" w:rsidRDefault="00B81928" w:rsidP="003722A4">
      <w:pPr>
        <w:numPr>
          <w:ilvl w:val="0"/>
          <w:numId w:val="25"/>
        </w:numPr>
        <w:rPr>
          <w:b/>
          <w:bCs/>
          <w:i/>
          <w:iCs/>
        </w:rPr>
      </w:pPr>
      <w:r w:rsidRPr="00017ED1">
        <w:rPr>
          <w:i/>
          <w:iCs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B81928" w:rsidRPr="00017ED1" w:rsidRDefault="00B81928" w:rsidP="003722A4">
      <w:pPr>
        <w:numPr>
          <w:ilvl w:val="0"/>
          <w:numId w:val="25"/>
        </w:numPr>
        <w:rPr>
          <w:b/>
          <w:bCs/>
          <w:i/>
          <w:iCs/>
        </w:rPr>
      </w:pPr>
      <w:r w:rsidRPr="00017ED1">
        <w:rPr>
          <w:i/>
          <w:iCs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B81928" w:rsidRDefault="00B81928" w:rsidP="003722A4">
      <w:pPr>
        <w:rPr>
          <w:b/>
          <w:bCs/>
        </w:rPr>
      </w:pPr>
    </w:p>
    <w:p w:rsidR="00B81928" w:rsidRDefault="00B81928" w:rsidP="003722A4">
      <w:r w:rsidRPr="00017ED1">
        <w:t> </w:t>
      </w:r>
      <w:r w:rsidRPr="00017ED1">
        <w:rPr>
          <w:b/>
          <w:bCs/>
          <w:i/>
          <w:iCs/>
        </w:rPr>
        <w:t>демонстрировать уровень физической подготовленности</w:t>
      </w:r>
      <w:r w:rsidRPr="00017ED1">
        <w:t>:</w:t>
      </w:r>
    </w:p>
    <w:p w:rsidR="00B81928" w:rsidRPr="00017ED1" w:rsidRDefault="00B81928" w:rsidP="00017ED1"/>
    <w:tbl>
      <w:tblPr>
        <w:tblW w:w="5159" w:type="pct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614"/>
        <w:gridCol w:w="1085"/>
        <w:gridCol w:w="1051"/>
        <w:gridCol w:w="1066"/>
        <w:gridCol w:w="1085"/>
        <w:gridCol w:w="1051"/>
        <w:gridCol w:w="1532"/>
      </w:tblGrid>
      <w:tr w:rsidR="00B81928" w:rsidRPr="00C857B3">
        <w:trPr>
          <w:tblCellSpacing w:w="15" w:type="dxa"/>
          <w:jc w:val="right"/>
        </w:trPr>
        <w:tc>
          <w:tcPr>
            <w:tcW w:w="17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 xml:space="preserve">Контрольные упражнения </w:t>
            </w:r>
          </w:p>
        </w:tc>
        <w:tc>
          <w:tcPr>
            <w:tcW w:w="32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Уровень</w:t>
            </w:r>
          </w:p>
        </w:tc>
      </w:tr>
      <w:tr w:rsidR="00B81928" w:rsidRPr="00C857B3">
        <w:trPr>
          <w:trHeight w:val="200"/>
          <w:tblCellSpacing w:w="15" w:type="dxa"/>
          <w:jc w:val="right"/>
        </w:trPr>
        <w:tc>
          <w:tcPr>
            <w:tcW w:w="17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/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8130C">
            <w:r w:rsidRPr="00C857B3">
              <w:t>высокий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средний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низкий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высокий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средний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низкий</w:t>
            </w:r>
          </w:p>
        </w:tc>
      </w:tr>
      <w:tr w:rsidR="00B81928" w:rsidRPr="00C857B3">
        <w:trPr>
          <w:trHeight w:val="296"/>
          <w:tblCellSpacing w:w="15" w:type="dxa"/>
          <w:jc w:val="right"/>
        </w:trPr>
        <w:tc>
          <w:tcPr>
            <w:tcW w:w="17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/>
        </w:tc>
        <w:tc>
          <w:tcPr>
            <w:tcW w:w="14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8130C">
            <w:r w:rsidRPr="00C857B3">
              <w:t>       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Девочки</w:t>
            </w:r>
          </w:p>
        </w:tc>
      </w:tr>
      <w:tr w:rsidR="00B81928" w:rsidRPr="00C857B3">
        <w:trPr>
          <w:trHeight w:val="346"/>
          <w:tblCellSpacing w:w="15" w:type="dxa"/>
          <w:jc w:val="right"/>
        </w:trPr>
        <w:tc>
          <w:tcPr>
            <w:tcW w:w="1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Подтягивание в висе, кол-во раз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4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3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</w:tr>
      <w:tr w:rsidR="00B81928" w:rsidRPr="00C857B3">
        <w:trPr>
          <w:tblCellSpacing w:w="15" w:type="dxa"/>
          <w:jc w:val="right"/>
        </w:trPr>
        <w:tc>
          <w:tcPr>
            <w:tcW w:w="1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Подтягивание в висе лежа согнувшись, кол-во раз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 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81928" w:rsidRPr="00C857B3" w:rsidRDefault="00B81928" w:rsidP="00017ED1">
            <w:r w:rsidRPr="00C857B3">
              <w:t>18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81928" w:rsidRPr="00C857B3" w:rsidRDefault="00B81928" w:rsidP="00017ED1">
            <w:r w:rsidRPr="00C857B3">
              <w:t>15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81928" w:rsidRPr="00C857B3" w:rsidRDefault="00B81928" w:rsidP="00017ED1">
            <w:r w:rsidRPr="00C857B3">
              <w:t>10</w:t>
            </w:r>
          </w:p>
        </w:tc>
      </w:tr>
      <w:tr w:rsidR="00B81928" w:rsidRPr="00C857B3">
        <w:trPr>
          <w:tblCellSpacing w:w="15" w:type="dxa"/>
          <w:jc w:val="right"/>
        </w:trPr>
        <w:tc>
          <w:tcPr>
            <w:tcW w:w="1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Бег 60 м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10,0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10,8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11,0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10,3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11,0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928" w:rsidRPr="00C857B3" w:rsidRDefault="00B81928" w:rsidP="00017ED1">
            <w:r w:rsidRPr="00C857B3">
              <w:t>11,5</w:t>
            </w:r>
          </w:p>
        </w:tc>
      </w:tr>
      <w:tr w:rsidR="00B81928" w:rsidRPr="00C857B3">
        <w:trPr>
          <w:tblCellSpacing w:w="15" w:type="dxa"/>
          <w:jc w:val="right"/>
        </w:trPr>
        <w:tc>
          <w:tcPr>
            <w:tcW w:w="1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Бег 1000 м, мин. с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4.30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5.00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5.00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928" w:rsidRPr="00C857B3" w:rsidRDefault="00B81928" w:rsidP="00017ED1">
            <w:r w:rsidRPr="00C857B3">
              <w:t>6.30</w:t>
            </w:r>
          </w:p>
        </w:tc>
      </w:tr>
      <w:tr w:rsidR="00B81928" w:rsidRPr="00C857B3">
        <w:trPr>
          <w:tblCellSpacing w:w="15" w:type="dxa"/>
          <w:jc w:val="right"/>
        </w:trPr>
        <w:tc>
          <w:tcPr>
            <w:tcW w:w="17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Ходьба на лыжах 1 км, мин. с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7.00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7.30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8.00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7.30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8.00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928" w:rsidRPr="00C857B3" w:rsidRDefault="00B81928" w:rsidP="00017ED1">
            <w:r w:rsidRPr="00C857B3">
              <w:t>8.30</w:t>
            </w:r>
          </w:p>
        </w:tc>
      </w:tr>
    </w:tbl>
    <w:p w:rsidR="00B81928" w:rsidRDefault="00B81928" w:rsidP="00CB77D7">
      <w:pPr>
        <w:rPr>
          <w:b/>
          <w:bCs/>
        </w:rPr>
      </w:pPr>
    </w:p>
    <w:p w:rsidR="00B81928" w:rsidRPr="00017ED1" w:rsidRDefault="00B81928" w:rsidP="00CB77D7">
      <w:pPr>
        <w:rPr>
          <w:b/>
          <w:bCs/>
        </w:rPr>
      </w:pPr>
      <w:r w:rsidRPr="00017ED1">
        <w:rPr>
          <w:b/>
          <w:bCs/>
        </w:rPr>
        <w:t>Материально-техническое оснащение учебного процесса по  предмету «физическая культура»</w:t>
      </w:r>
    </w:p>
    <w:p w:rsidR="00B81928" w:rsidRPr="00017ED1" w:rsidRDefault="00B81928" w:rsidP="00017ED1">
      <w:r w:rsidRPr="00017ED1">
        <w:rPr>
          <w:b/>
          <w:bCs/>
        </w:rPr>
        <w:t>Д</w:t>
      </w:r>
      <w:r w:rsidRPr="00017ED1">
        <w:t> – демонстрационный экземпляр ( 1 экземпляр);</w:t>
      </w:r>
      <w:r w:rsidRPr="00017ED1">
        <w:br/>
      </w:r>
      <w:r w:rsidRPr="00017ED1">
        <w:rPr>
          <w:b/>
          <w:bCs/>
        </w:rPr>
        <w:t>К</w:t>
      </w:r>
      <w:r w:rsidRPr="00017ED1">
        <w:t> – полный комплект (для каждого ученика);</w:t>
      </w:r>
      <w:r w:rsidRPr="00017ED1">
        <w:br/>
      </w:r>
      <w:r w:rsidRPr="00017ED1">
        <w:rPr>
          <w:b/>
          <w:bCs/>
        </w:rPr>
        <w:t>Ф</w:t>
      </w:r>
      <w:r w:rsidRPr="00017ED1">
        <w:t> – комплект для фронтальной работы (не менее 1 экземпляра на 2 учеников);</w:t>
      </w:r>
      <w:r w:rsidRPr="00017ED1">
        <w:br/>
      </w:r>
      <w:r w:rsidRPr="00017ED1">
        <w:rPr>
          <w:b/>
          <w:bCs/>
        </w:rPr>
        <w:t>П</w:t>
      </w:r>
      <w:r w:rsidRPr="00017ED1">
        <w:t xml:space="preserve"> – комплект, необходимый для работы в группах (1 экземпляр на 5–6 человек) </w:t>
      </w:r>
    </w:p>
    <w:p w:rsidR="00B81928" w:rsidRPr="00017ED1" w:rsidRDefault="00B81928" w:rsidP="00017ED1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14"/>
        <w:gridCol w:w="6250"/>
        <w:gridCol w:w="1749"/>
      </w:tblGrid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№</w:t>
            </w:r>
          </w:p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п/п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rPr>
                <w:b/>
                <w:bCs/>
              </w:rPr>
              <w:t>Количество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1.2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1.3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F01BF0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Лях В.И. Учебник для учащихся 1-4 классов начальной школы. Москва «Просвещение» 2010.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Ф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1.4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Ф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rHeight w:val="1589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2.6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Ковалько В.И. Поурочные разработки по физкультуре  2 класс Москва «Вако» 2006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Дополнительная литература для обучающихся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</w:p>
        </w:tc>
      </w:tr>
      <w:tr w:rsidR="00B81928" w:rsidRPr="00C857B3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3.1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rPr>
                <w:b/>
                <w:bCs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 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4.1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4.2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Аудиозаписи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pPr>
              <w:rPr>
                <w:b/>
                <w:bCs/>
              </w:rPr>
            </w:pPr>
            <w:r w:rsidRPr="00C857B3">
              <w:rPr>
                <w:b/>
                <w:bCs/>
              </w:rPr>
              <w:t>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rPr>
                <w:b/>
                <w:bCs/>
              </w:rPr>
              <w:t>Учебно-практическое оборудование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 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Козел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Канат для лазанья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Перекладина гимнастическая (пристеночная)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Стенка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017ED1">
            <w:r w:rsidRPr="00C857B3">
              <w:t>5.6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5079EC">
            <w:r w:rsidRPr="00C857B3">
              <w:t>Мячи:  малый  мяч(мягкий), баскетбольные, волейбольные, футбольные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Гимнастический подкидной мостик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Кегли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Ф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847076">
            <w:r w:rsidRPr="00C857B3">
              <w:t>Обруч детский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Планка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Стойка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Флажки: разметочные с опорой, стартовые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Лента финишная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 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5.19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Набор инструментов для подготовки прыжковых ям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 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5.20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Лыжи детские (с креплениями и палками)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П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5.21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Сетка для переноски и хранения мячей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  <w:tr w:rsidR="00B81928" w:rsidRPr="00C857B3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928" w:rsidRPr="00C857B3" w:rsidRDefault="00B81928" w:rsidP="00CD1D0E">
            <w:r w:rsidRPr="00C857B3">
              <w:t>5.22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928" w:rsidRPr="00C857B3" w:rsidRDefault="00B81928" w:rsidP="00017ED1">
            <w:r w:rsidRPr="00C857B3">
              <w:t>Д</w:t>
            </w:r>
          </w:p>
        </w:tc>
      </w:tr>
    </w:tbl>
    <w:p w:rsidR="00B81928" w:rsidRPr="00017ED1" w:rsidRDefault="00B81928" w:rsidP="00017ED1">
      <w:r w:rsidRPr="00017ED1">
        <w:t xml:space="preserve">     </w:t>
      </w:r>
    </w:p>
    <w:p w:rsidR="00B81928" w:rsidRPr="00017ED1" w:rsidRDefault="00B81928" w:rsidP="00017ED1">
      <w:r w:rsidRPr="00017ED1">
        <w:t xml:space="preserve">     </w:t>
      </w:r>
    </w:p>
    <w:p w:rsidR="00B81928" w:rsidRPr="00017ED1" w:rsidRDefault="00B81928" w:rsidP="00292BB0">
      <w:pPr>
        <w:tabs>
          <w:tab w:val="left" w:pos="7680"/>
        </w:tabs>
      </w:pPr>
      <w:r>
        <w:tab/>
      </w:r>
    </w:p>
    <w:p w:rsidR="00B81928" w:rsidRPr="00017ED1" w:rsidRDefault="00B81928" w:rsidP="00017ED1"/>
    <w:p w:rsidR="00B81928" w:rsidRDefault="00B81928"/>
    <w:sectPr w:rsidR="00B81928" w:rsidSect="00B2124B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">
    <w:nsid w:val="0EAA30D2"/>
    <w:multiLevelType w:val="hybridMultilevel"/>
    <w:tmpl w:val="37D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903877"/>
    <w:multiLevelType w:val="hybridMultilevel"/>
    <w:tmpl w:val="C52E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7F4794"/>
    <w:multiLevelType w:val="hybridMultilevel"/>
    <w:tmpl w:val="901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D0488B"/>
    <w:multiLevelType w:val="hybridMultilevel"/>
    <w:tmpl w:val="A39C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2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A16BE0"/>
    <w:multiLevelType w:val="hybridMultilevel"/>
    <w:tmpl w:val="23C0E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F681265"/>
    <w:multiLevelType w:val="hybridMultilevel"/>
    <w:tmpl w:val="D104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A33864"/>
    <w:multiLevelType w:val="hybridMultilevel"/>
    <w:tmpl w:val="459E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D71BFD"/>
    <w:multiLevelType w:val="hybridMultilevel"/>
    <w:tmpl w:val="ACB65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5A0802"/>
    <w:multiLevelType w:val="multilevel"/>
    <w:tmpl w:val="AE8E2B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  <w:szCs w:val="28"/>
      </w:rPr>
    </w:lvl>
  </w:abstractNum>
  <w:abstractNum w:abstractNumId="23">
    <w:nsid w:val="7B037B5D"/>
    <w:multiLevelType w:val="hybridMultilevel"/>
    <w:tmpl w:val="CED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2"/>
  </w:num>
  <w:num w:numId="5">
    <w:abstractNumId w:val="21"/>
  </w:num>
  <w:num w:numId="6">
    <w:abstractNumId w:val="17"/>
  </w:num>
  <w:num w:numId="7">
    <w:abstractNumId w:val="5"/>
  </w:num>
  <w:num w:numId="8">
    <w:abstractNumId w:val="24"/>
  </w:num>
  <w:num w:numId="9">
    <w:abstractNumId w:val="13"/>
  </w:num>
  <w:num w:numId="10">
    <w:abstractNumId w:val="7"/>
  </w:num>
  <w:num w:numId="11">
    <w:abstractNumId w:val="3"/>
  </w:num>
  <w:num w:numId="12">
    <w:abstractNumId w:val="18"/>
  </w:num>
  <w:num w:numId="13">
    <w:abstractNumId w:val="2"/>
  </w:num>
  <w:num w:numId="14">
    <w:abstractNumId w:val="20"/>
  </w:num>
  <w:num w:numId="15">
    <w:abstractNumId w:val="1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10"/>
  </w:num>
  <w:num w:numId="22">
    <w:abstractNumId w:val="14"/>
  </w:num>
  <w:num w:numId="23">
    <w:abstractNumId w:val="8"/>
  </w:num>
  <w:num w:numId="24">
    <w:abstractNumId w:val="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FE5"/>
    <w:rsid w:val="00017ED1"/>
    <w:rsid w:val="0002618C"/>
    <w:rsid w:val="00042F69"/>
    <w:rsid w:val="00055A3B"/>
    <w:rsid w:val="0008130C"/>
    <w:rsid w:val="000875A6"/>
    <w:rsid w:val="000C6C6A"/>
    <w:rsid w:val="001020F2"/>
    <w:rsid w:val="00115BC0"/>
    <w:rsid w:val="00115C5E"/>
    <w:rsid w:val="001213DB"/>
    <w:rsid w:val="00143187"/>
    <w:rsid w:val="00170C6A"/>
    <w:rsid w:val="00180A79"/>
    <w:rsid w:val="00183A3C"/>
    <w:rsid w:val="0019704C"/>
    <w:rsid w:val="001D55C9"/>
    <w:rsid w:val="001F36FD"/>
    <w:rsid w:val="001F5AC0"/>
    <w:rsid w:val="00236577"/>
    <w:rsid w:val="00243F91"/>
    <w:rsid w:val="002825EB"/>
    <w:rsid w:val="00292BB0"/>
    <w:rsid w:val="00295878"/>
    <w:rsid w:val="00297A3B"/>
    <w:rsid w:val="002D0BCF"/>
    <w:rsid w:val="00306944"/>
    <w:rsid w:val="00314F7E"/>
    <w:rsid w:val="0034469E"/>
    <w:rsid w:val="00344E53"/>
    <w:rsid w:val="003722A4"/>
    <w:rsid w:val="00373394"/>
    <w:rsid w:val="0038472F"/>
    <w:rsid w:val="003B02AC"/>
    <w:rsid w:val="003B621A"/>
    <w:rsid w:val="003C7369"/>
    <w:rsid w:val="003F5FAC"/>
    <w:rsid w:val="004040DF"/>
    <w:rsid w:val="004160AD"/>
    <w:rsid w:val="00425CB9"/>
    <w:rsid w:val="00456101"/>
    <w:rsid w:val="00471E11"/>
    <w:rsid w:val="004A70DB"/>
    <w:rsid w:val="004C6151"/>
    <w:rsid w:val="005079EC"/>
    <w:rsid w:val="00515E4A"/>
    <w:rsid w:val="00596969"/>
    <w:rsid w:val="005A148C"/>
    <w:rsid w:val="005B4DF1"/>
    <w:rsid w:val="005C1C1B"/>
    <w:rsid w:val="005C40B4"/>
    <w:rsid w:val="005E389A"/>
    <w:rsid w:val="00607593"/>
    <w:rsid w:val="0061177F"/>
    <w:rsid w:val="006274E4"/>
    <w:rsid w:val="00650AC8"/>
    <w:rsid w:val="00657B8C"/>
    <w:rsid w:val="006632CF"/>
    <w:rsid w:val="006654B1"/>
    <w:rsid w:val="00694C0E"/>
    <w:rsid w:val="006D28F9"/>
    <w:rsid w:val="006D7D2E"/>
    <w:rsid w:val="006E01A5"/>
    <w:rsid w:val="006E0927"/>
    <w:rsid w:val="006E5D4C"/>
    <w:rsid w:val="007536D0"/>
    <w:rsid w:val="0075526D"/>
    <w:rsid w:val="00766389"/>
    <w:rsid w:val="007920D4"/>
    <w:rsid w:val="007A2C25"/>
    <w:rsid w:val="007B10A5"/>
    <w:rsid w:val="007C5998"/>
    <w:rsid w:val="007D37D5"/>
    <w:rsid w:val="007D4CCB"/>
    <w:rsid w:val="008201F1"/>
    <w:rsid w:val="00847076"/>
    <w:rsid w:val="00861646"/>
    <w:rsid w:val="00880E46"/>
    <w:rsid w:val="00883DE0"/>
    <w:rsid w:val="008A073E"/>
    <w:rsid w:val="008A44AB"/>
    <w:rsid w:val="008A7124"/>
    <w:rsid w:val="008C7BC7"/>
    <w:rsid w:val="008E1D1C"/>
    <w:rsid w:val="0090425A"/>
    <w:rsid w:val="0094571A"/>
    <w:rsid w:val="009611AC"/>
    <w:rsid w:val="00963AF2"/>
    <w:rsid w:val="009727A2"/>
    <w:rsid w:val="00995C1F"/>
    <w:rsid w:val="009C540F"/>
    <w:rsid w:val="00A11592"/>
    <w:rsid w:val="00A3332D"/>
    <w:rsid w:val="00A41358"/>
    <w:rsid w:val="00A419C3"/>
    <w:rsid w:val="00A6444D"/>
    <w:rsid w:val="00A64C8F"/>
    <w:rsid w:val="00A804D8"/>
    <w:rsid w:val="00A86FE5"/>
    <w:rsid w:val="00A908BE"/>
    <w:rsid w:val="00A960AC"/>
    <w:rsid w:val="00AD116F"/>
    <w:rsid w:val="00B14D48"/>
    <w:rsid w:val="00B2124B"/>
    <w:rsid w:val="00B46615"/>
    <w:rsid w:val="00B51BAC"/>
    <w:rsid w:val="00B5596B"/>
    <w:rsid w:val="00B742B1"/>
    <w:rsid w:val="00B81928"/>
    <w:rsid w:val="00B91FD1"/>
    <w:rsid w:val="00B94D42"/>
    <w:rsid w:val="00BA2814"/>
    <w:rsid w:val="00BA2AE1"/>
    <w:rsid w:val="00C068AF"/>
    <w:rsid w:val="00C109D2"/>
    <w:rsid w:val="00C20523"/>
    <w:rsid w:val="00C81C90"/>
    <w:rsid w:val="00C857B3"/>
    <w:rsid w:val="00C8620D"/>
    <w:rsid w:val="00CB77D7"/>
    <w:rsid w:val="00CD1D0E"/>
    <w:rsid w:val="00D0153E"/>
    <w:rsid w:val="00D4766C"/>
    <w:rsid w:val="00D5767A"/>
    <w:rsid w:val="00DA6F82"/>
    <w:rsid w:val="00DB1101"/>
    <w:rsid w:val="00DC0416"/>
    <w:rsid w:val="00DD6215"/>
    <w:rsid w:val="00DF04AE"/>
    <w:rsid w:val="00DF10BD"/>
    <w:rsid w:val="00E2341D"/>
    <w:rsid w:val="00E26370"/>
    <w:rsid w:val="00E515B7"/>
    <w:rsid w:val="00E626C0"/>
    <w:rsid w:val="00E72493"/>
    <w:rsid w:val="00E72741"/>
    <w:rsid w:val="00E80AF6"/>
    <w:rsid w:val="00E84301"/>
    <w:rsid w:val="00E9656D"/>
    <w:rsid w:val="00EF1386"/>
    <w:rsid w:val="00F0169F"/>
    <w:rsid w:val="00F01BF0"/>
    <w:rsid w:val="00F14AE9"/>
    <w:rsid w:val="00F51D06"/>
    <w:rsid w:val="00F763AD"/>
    <w:rsid w:val="00F857B9"/>
    <w:rsid w:val="00F9784A"/>
    <w:rsid w:val="00FB5ADD"/>
    <w:rsid w:val="00FC743B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42"/>
    <w:rPr>
      <w:rFonts w:ascii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D4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noProof w:val="0"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84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3332D"/>
    <w:pPr>
      <w:spacing w:before="100" w:beforeAutospacing="1" w:after="100" w:afterAutospacing="1"/>
      <w:outlineLvl w:val="2"/>
    </w:pPr>
    <w:rPr>
      <w:rFonts w:eastAsia="Times New Roman"/>
      <w:b/>
      <w:bCs/>
      <w:noProof w:val="0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332D"/>
    <w:pPr>
      <w:keepNext/>
      <w:keepLines/>
      <w:spacing w:before="200" w:line="276" w:lineRule="auto"/>
      <w:outlineLvl w:val="4"/>
    </w:pPr>
    <w:rPr>
      <w:rFonts w:ascii="Cambria" w:eastAsia="Times New Roman" w:hAnsi="Cambria" w:cs="Cambria"/>
      <w:noProof w:val="0"/>
      <w:color w:val="243F6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D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84A"/>
    <w:rPr>
      <w:rFonts w:ascii="Cambria" w:hAnsi="Cambria" w:cs="Cambria"/>
      <w:b/>
      <w:bCs/>
      <w:noProof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3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332D"/>
    <w:rPr>
      <w:rFonts w:ascii="Cambria" w:hAnsi="Cambria" w:cs="Cambria"/>
      <w:color w:val="243F60"/>
      <w:lang w:eastAsia="ru-RU"/>
    </w:rPr>
  </w:style>
  <w:style w:type="paragraph" w:styleId="NoSpacing">
    <w:name w:val="No Spacing"/>
    <w:uiPriority w:val="99"/>
    <w:qFormat/>
    <w:rsid w:val="00B94D4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94D42"/>
    <w:pPr>
      <w:ind w:left="720"/>
    </w:pPr>
  </w:style>
  <w:style w:type="character" w:styleId="Strong">
    <w:name w:val="Strong"/>
    <w:basedOn w:val="DefaultParagraphFont"/>
    <w:uiPriority w:val="99"/>
    <w:qFormat/>
    <w:rsid w:val="00B94D42"/>
    <w:rPr>
      <w:b/>
      <w:bCs/>
    </w:rPr>
  </w:style>
  <w:style w:type="paragraph" w:customStyle="1" w:styleId="1">
    <w:name w:val="Стиль1"/>
    <w:basedOn w:val="Heading2"/>
    <w:link w:val="10"/>
    <w:uiPriority w:val="99"/>
    <w:rsid w:val="00F9784A"/>
    <w:pPr>
      <w:keepLines w:val="0"/>
      <w:spacing w:before="240" w:after="60" w:line="360" w:lineRule="auto"/>
      <w:ind w:firstLine="709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10">
    <w:name w:val="Стиль1 Знак"/>
    <w:basedOn w:val="Heading2Char"/>
    <w:link w:val="1"/>
    <w:uiPriority w:val="99"/>
    <w:locked/>
    <w:rsid w:val="00F9784A"/>
    <w:rPr>
      <w:sz w:val="28"/>
      <w:szCs w:val="28"/>
    </w:rPr>
  </w:style>
  <w:style w:type="paragraph" w:customStyle="1" w:styleId="2">
    <w:name w:val="Стиль2"/>
    <w:basedOn w:val="Heading2"/>
    <w:link w:val="20"/>
    <w:uiPriority w:val="99"/>
    <w:rsid w:val="00F9784A"/>
    <w:pPr>
      <w:keepLines w:val="0"/>
      <w:numPr>
        <w:ilvl w:val="1"/>
        <w:numId w:val="1"/>
      </w:numPr>
      <w:spacing w:before="240" w:after="60" w:line="360" w:lineRule="auto"/>
      <w:jc w:val="both"/>
    </w:pPr>
    <w:rPr>
      <w:rFonts w:ascii="Calibri" w:eastAsia="Calibri" w:hAnsi="Calibri" w:cs="Calibri"/>
      <w:b w:val="0"/>
      <w:bCs w:val="0"/>
      <w:noProof w:val="0"/>
      <w:color w:val="auto"/>
      <w:sz w:val="28"/>
      <w:szCs w:val="28"/>
      <w:lang w:eastAsia="en-US"/>
    </w:rPr>
  </w:style>
  <w:style w:type="character" w:customStyle="1" w:styleId="20">
    <w:name w:val="Стиль2 Знак"/>
    <w:basedOn w:val="Heading2Char"/>
    <w:link w:val="2"/>
    <w:uiPriority w:val="99"/>
    <w:locked/>
    <w:rsid w:val="00F9784A"/>
    <w:rPr>
      <w:sz w:val="28"/>
      <w:szCs w:val="28"/>
    </w:rPr>
  </w:style>
  <w:style w:type="paragraph" w:customStyle="1" w:styleId="3">
    <w:name w:val="Стиль3"/>
    <w:basedOn w:val="Heading2"/>
    <w:link w:val="30"/>
    <w:uiPriority w:val="99"/>
    <w:rsid w:val="00F9784A"/>
    <w:pPr>
      <w:keepLines w:val="0"/>
      <w:spacing w:before="240" w:after="60"/>
      <w:ind w:left="708"/>
    </w:pPr>
    <w:rPr>
      <w:rFonts w:ascii="Times New Roman" w:hAnsi="Times New Roman" w:cs="Times New Roman"/>
      <w:b w:val="0"/>
      <w:bCs w:val="0"/>
      <w:noProof w:val="0"/>
      <w:color w:val="auto"/>
      <w:sz w:val="28"/>
      <w:szCs w:val="28"/>
    </w:rPr>
  </w:style>
  <w:style w:type="character" w:customStyle="1" w:styleId="30">
    <w:name w:val="Стиль3 Знак"/>
    <w:basedOn w:val="Heading2Char"/>
    <w:link w:val="3"/>
    <w:uiPriority w:val="99"/>
    <w:locked/>
    <w:rsid w:val="00F9784A"/>
    <w:rPr>
      <w:rFonts w:ascii="Times New Roman" w:hAnsi="Times New Roman" w:cs="Times New Roman"/>
      <w:sz w:val="28"/>
      <w:szCs w:val="28"/>
    </w:rPr>
  </w:style>
  <w:style w:type="character" w:customStyle="1" w:styleId="Zag11">
    <w:name w:val="Zag_11"/>
    <w:uiPriority w:val="99"/>
    <w:rsid w:val="00017ED1"/>
  </w:style>
  <w:style w:type="paragraph" w:customStyle="1" w:styleId="Zag3">
    <w:name w:val="Zag_3"/>
    <w:basedOn w:val="Normal"/>
    <w:uiPriority w:val="99"/>
    <w:rsid w:val="00017ED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noProof w:val="0"/>
      <w:color w:val="000000"/>
      <w:lang w:val="en-US"/>
    </w:rPr>
  </w:style>
  <w:style w:type="paragraph" w:customStyle="1" w:styleId="Zag1">
    <w:name w:val="Zag_1"/>
    <w:basedOn w:val="Normal"/>
    <w:uiPriority w:val="99"/>
    <w:rsid w:val="00017ED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noProof w:val="0"/>
      <w:color w:val="000000"/>
      <w:lang w:val="en-US"/>
    </w:rPr>
  </w:style>
  <w:style w:type="paragraph" w:customStyle="1" w:styleId="zag4">
    <w:name w:val="zag_4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noProof w:val="0"/>
      <w:color w:val="000000"/>
      <w:sz w:val="21"/>
      <w:szCs w:val="21"/>
      <w:lang w:val="en-US"/>
    </w:rPr>
  </w:style>
  <w:style w:type="paragraph" w:styleId="NormalWeb">
    <w:name w:val="Normal (Web)"/>
    <w:basedOn w:val="Normal"/>
    <w:uiPriority w:val="99"/>
    <w:rsid w:val="00017ED1"/>
    <w:pPr>
      <w:spacing w:before="100" w:beforeAutospacing="1" w:after="100" w:afterAutospacing="1"/>
    </w:pPr>
    <w:rPr>
      <w:rFonts w:eastAsia="Times New Roman"/>
      <w:noProof w:val="0"/>
    </w:rPr>
  </w:style>
  <w:style w:type="paragraph" w:customStyle="1" w:styleId="31">
    <w:name w:val="Заголовок 3+"/>
    <w:basedOn w:val="Normal"/>
    <w:uiPriority w:val="99"/>
    <w:rsid w:val="00017E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noProof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17ED1"/>
    <w:pPr>
      <w:autoSpaceDE w:val="0"/>
      <w:autoSpaceDN w:val="0"/>
      <w:spacing w:line="360" w:lineRule="auto"/>
      <w:ind w:firstLine="709"/>
      <w:jc w:val="both"/>
    </w:pPr>
    <w:rPr>
      <w:rFonts w:eastAsia="Times New Roman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А_основной"/>
    <w:basedOn w:val="Normal"/>
    <w:link w:val="a0"/>
    <w:uiPriority w:val="99"/>
    <w:rsid w:val="00017ED1"/>
    <w:pPr>
      <w:spacing w:line="360" w:lineRule="auto"/>
      <w:ind w:firstLine="340"/>
      <w:jc w:val="both"/>
    </w:pPr>
    <w:rPr>
      <w:rFonts w:eastAsia="Times New Roman"/>
      <w:noProof w:val="0"/>
      <w:sz w:val="28"/>
      <w:szCs w:val="28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017ED1"/>
    <w:rPr>
      <w:rFonts w:ascii="Times New Roman" w:hAnsi="Times New Roman" w:cs="Times New Roman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017ED1"/>
    <w:rPr>
      <w:i/>
      <w:iCs/>
    </w:rPr>
  </w:style>
  <w:style w:type="paragraph" w:customStyle="1" w:styleId="razdel">
    <w:name w:val="razdel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31"/>
      <w:szCs w:val="31"/>
    </w:rPr>
  </w:style>
  <w:style w:type="paragraph" w:customStyle="1" w:styleId="podzag">
    <w:name w:val="podzag"/>
    <w:basedOn w:val="Normal"/>
    <w:uiPriority w:val="99"/>
    <w:rsid w:val="00017ED1"/>
    <w:pPr>
      <w:spacing w:before="100" w:beforeAutospacing="1" w:after="100" w:afterAutospacing="1"/>
      <w:jc w:val="center"/>
    </w:pPr>
    <w:rPr>
      <w:rFonts w:eastAsia="Times New Roman"/>
      <w:noProof w:val="0"/>
      <w:sz w:val="26"/>
      <w:szCs w:val="26"/>
    </w:rPr>
  </w:style>
  <w:style w:type="character" w:styleId="Hyperlink">
    <w:name w:val="Hyperlink"/>
    <w:basedOn w:val="DefaultParagraphFont"/>
    <w:uiPriority w:val="99"/>
    <w:rsid w:val="00017ED1"/>
    <w:rPr>
      <w:color w:val="0000FF"/>
      <w:u w:val="single"/>
    </w:rPr>
  </w:style>
  <w:style w:type="paragraph" w:customStyle="1" w:styleId="Osnova">
    <w:name w:val="Osnova"/>
    <w:basedOn w:val="Normal"/>
    <w:uiPriority w:val="99"/>
    <w:rsid w:val="00017ED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noProof w:val="0"/>
      <w:color w:val="000000"/>
      <w:sz w:val="21"/>
      <w:szCs w:val="21"/>
      <w:lang w:val="en-US"/>
    </w:rPr>
  </w:style>
  <w:style w:type="table" w:styleId="TableGrid">
    <w:name w:val="Table Grid"/>
    <w:basedOn w:val="TableNormal"/>
    <w:uiPriority w:val="99"/>
    <w:rsid w:val="00A333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332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3332D"/>
    <w:pPr>
      <w:spacing w:after="120"/>
      <w:ind w:left="283"/>
    </w:pPr>
    <w:rPr>
      <w:rFonts w:eastAsia="Times New Roman"/>
      <w:noProof w:val="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32D"/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32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3332D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11">
    <w:name w:val="Основной шрифт абзаца1"/>
    <w:uiPriority w:val="99"/>
    <w:rsid w:val="00515E4A"/>
  </w:style>
  <w:style w:type="paragraph" w:customStyle="1" w:styleId="a1">
    <w:name w:val="Заголовок"/>
    <w:basedOn w:val="Normal"/>
    <w:next w:val="BodyText"/>
    <w:uiPriority w:val="99"/>
    <w:rsid w:val="00515E4A"/>
    <w:pPr>
      <w:keepNext/>
      <w:suppressAutoHyphens/>
      <w:spacing w:before="240" w:after="120"/>
    </w:pPr>
    <w:rPr>
      <w:rFonts w:ascii="Arial" w:eastAsia="Arial Unicode MS" w:hAnsi="Arial" w:cs="Arial"/>
      <w:noProof w:val="0"/>
      <w:sz w:val="28"/>
      <w:szCs w:val="28"/>
      <w:lang w:eastAsia="ar-SA"/>
    </w:rPr>
  </w:style>
  <w:style w:type="paragraph" w:styleId="List">
    <w:name w:val="List"/>
    <w:basedOn w:val="BodyText"/>
    <w:uiPriority w:val="99"/>
    <w:rsid w:val="00515E4A"/>
    <w:pPr>
      <w:suppressAutoHyphens/>
      <w:autoSpaceDE/>
      <w:autoSpaceDN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2">
    <w:name w:val="Название1"/>
    <w:basedOn w:val="Normal"/>
    <w:uiPriority w:val="99"/>
    <w:rsid w:val="00515E4A"/>
    <w:pPr>
      <w:suppressLineNumbers/>
      <w:suppressAutoHyphens/>
      <w:spacing w:before="120" w:after="120"/>
    </w:pPr>
    <w:rPr>
      <w:rFonts w:eastAsia="Times New Roman"/>
      <w:i/>
      <w:iCs/>
      <w:noProof w:val="0"/>
      <w:lang w:eastAsia="ar-SA"/>
    </w:rPr>
  </w:style>
  <w:style w:type="paragraph" w:customStyle="1" w:styleId="13">
    <w:name w:val="Указатель1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2">
    <w:name w:val="Содержимое таблицы"/>
    <w:basedOn w:val="Normal"/>
    <w:uiPriority w:val="99"/>
    <w:rsid w:val="00515E4A"/>
    <w:pPr>
      <w:suppressLineNumbers/>
      <w:suppressAutoHyphens/>
    </w:pPr>
    <w:rPr>
      <w:rFonts w:eastAsia="Times New Roman"/>
      <w:noProof w:val="0"/>
      <w:lang w:eastAsia="ar-SA"/>
    </w:rPr>
  </w:style>
  <w:style w:type="paragraph" w:customStyle="1" w:styleId="a3">
    <w:name w:val="Заголовок таблицы"/>
    <w:basedOn w:val="a2"/>
    <w:uiPriority w:val="99"/>
    <w:rsid w:val="00515E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15</Pages>
  <Words>6161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</cp:revision>
  <cp:lastPrinted>2012-10-01T16:26:00Z</cp:lastPrinted>
  <dcterms:created xsi:type="dcterms:W3CDTF">2015-02-12T17:50:00Z</dcterms:created>
  <dcterms:modified xsi:type="dcterms:W3CDTF">2015-04-08T10:26:00Z</dcterms:modified>
</cp:coreProperties>
</file>