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DC4" w:rsidRDefault="005C7DC4">
      <w:pPr>
        <w:rPr>
          <w:b/>
          <w:bCs/>
          <w:sz w:val="28"/>
          <w:szCs w:val="28"/>
        </w:rPr>
      </w:pPr>
    </w:p>
    <w:p w:rsidR="005C7DC4" w:rsidRDefault="005C7DC4">
      <w:pPr>
        <w:sectPr w:rsidR="005C7D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4.25pt;height:657pt">
            <v:imagedata r:id="rId5" o:title=""/>
          </v:shape>
        </w:pict>
      </w:r>
    </w:p>
    <w:p w:rsidR="005C7DC4" w:rsidRPr="009C17AC" w:rsidRDefault="005C7DC4" w:rsidP="00134701">
      <w:pPr>
        <w:pStyle w:val="Style1"/>
        <w:widowControl/>
        <w:jc w:val="center"/>
        <w:rPr>
          <w:rStyle w:val="FontStyle57"/>
          <w:sz w:val="28"/>
          <w:szCs w:val="28"/>
        </w:rPr>
      </w:pPr>
      <w:r w:rsidRPr="009C17AC">
        <w:rPr>
          <w:rStyle w:val="FontStyle57"/>
          <w:sz w:val="28"/>
          <w:szCs w:val="28"/>
        </w:rPr>
        <w:t>РАБОЧАЯ ПРОГРАММА ОСНОВНОЙ ШКОЛЫ</w:t>
      </w:r>
    </w:p>
    <w:p w:rsidR="005C7DC4" w:rsidRDefault="005C7DC4" w:rsidP="00134701">
      <w:pPr>
        <w:pStyle w:val="Style20"/>
        <w:widowControl/>
        <w:ind w:firstLine="0"/>
        <w:jc w:val="center"/>
        <w:rPr>
          <w:rStyle w:val="FontStyle58"/>
          <w:sz w:val="28"/>
          <w:szCs w:val="28"/>
        </w:rPr>
      </w:pPr>
      <w:r w:rsidRPr="009C17AC">
        <w:rPr>
          <w:rStyle w:val="FontStyle58"/>
          <w:sz w:val="28"/>
          <w:szCs w:val="28"/>
        </w:rPr>
        <w:t xml:space="preserve">ПОЯСНИТЕЛЬНАЯ ЗАПИСКА </w:t>
      </w:r>
    </w:p>
    <w:p w:rsidR="005C7DC4" w:rsidRPr="00263559" w:rsidRDefault="005C7DC4" w:rsidP="00134701">
      <w:pPr>
        <w:pStyle w:val="Style20"/>
        <w:widowControl/>
        <w:ind w:firstLine="0"/>
        <w:jc w:val="center"/>
        <w:rPr>
          <w:rStyle w:val="FontStyle57"/>
          <w:b w:val="0"/>
          <w:bCs w:val="0"/>
          <w:sz w:val="32"/>
          <w:szCs w:val="32"/>
        </w:rPr>
      </w:pPr>
      <w:r>
        <w:rPr>
          <w:rStyle w:val="FontStyle57"/>
          <w:b w:val="0"/>
          <w:bCs w:val="0"/>
          <w:sz w:val="32"/>
          <w:szCs w:val="32"/>
        </w:rPr>
        <w:t>к рабочей программе п</w:t>
      </w:r>
      <w:r w:rsidRPr="00263559">
        <w:rPr>
          <w:rStyle w:val="FontStyle57"/>
          <w:b w:val="0"/>
          <w:bCs w:val="0"/>
          <w:sz w:val="32"/>
          <w:szCs w:val="32"/>
        </w:rPr>
        <w:t xml:space="preserve">о физической культуре для учащихся </w:t>
      </w:r>
      <w:r>
        <w:rPr>
          <w:rStyle w:val="FontStyle58"/>
          <w:sz w:val="32"/>
          <w:szCs w:val="32"/>
        </w:rPr>
        <w:t>8</w:t>
      </w:r>
      <w:r>
        <w:rPr>
          <w:rStyle w:val="FontStyle57"/>
          <w:b w:val="0"/>
          <w:bCs w:val="0"/>
          <w:sz w:val="32"/>
          <w:szCs w:val="32"/>
        </w:rPr>
        <w:t>класса</w:t>
      </w:r>
    </w:p>
    <w:p w:rsidR="005C7DC4" w:rsidRPr="002C6F1E" w:rsidRDefault="005C7DC4" w:rsidP="00134701">
      <w:pPr>
        <w:pStyle w:val="Style12"/>
        <w:widowControl/>
        <w:spacing w:before="110"/>
        <w:ind w:firstLine="426"/>
        <w:jc w:val="both"/>
        <w:rPr>
          <w:rStyle w:val="FontStyle58"/>
          <w:sz w:val="24"/>
          <w:szCs w:val="24"/>
        </w:rPr>
      </w:pPr>
      <w:r w:rsidRPr="002C6F1E">
        <w:rPr>
          <w:rStyle w:val="FontStyle58"/>
          <w:sz w:val="24"/>
          <w:szCs w:val="24"/>
        </w:rPr>
        <w:t>Рабочий план разработан на основе Примерной программы и авторской программы «Комплексная программа физического воспитания учащихся 1-11 классов» В. И. Ляха, А. А. Зданевича. (М.: Просвещение, 2011).</w:t>
      </w:r>
    </w:p>
    <w:p w:rsidR="005C7DC4" w:rsidRPr="002C6F1E" w:rsidRDefault="005C7DC4" w:rsidP="00134701">
      <w:pPr>
        <w:pStyle w:val="Style12"/>
        <w:widowControl/>
        <w:ind w:firstLine="426"/>
        <w:jc w:val="both"/>
        <w:rPr>
          <w:rStyle w:val="FontStyle58"/>
          <w:sz w:val="24"/>
          <w:szCs w:val="24"/>
        </w:rPr>
      </w:pPr>
      <w:r w:rsidRPr="002C6F1E">
        <w:rPr>
          <w:rStyle w:val="FontStyle58"/>
          <w:sz w:val="24"/>
          <w:szCs w:val="24"/>
        </w:rPr>
        <w:t>В соответствии с</w:t>
      </w:r>
      <w:r>
        <w:rPr>
          <w:rStyle w:val="FontStyle58"/>
          <w:sz w:val="24"/>
          <w:szCs w:val="24"/>
        </w:rPr>
        <w:t xml:space="preserve"> ФГОС</w:t>
      </w:r>
      <w:r w:rsidRPr="002C6F1E">
        <w:rPr>
          <w:rStyle w:val="FontStyle58"/>
          <w:sz w:val="24"/>
          <w:szCs w:val="24"/>
        </w:rPr>
        <w:t xml:space="preserve"> учебный предмет «Физическая культура» вводится как обязательный предмет в средней школе, на его преподавание отводится: 5-8 классах 10</w:t>
      </w:r>
      <w:r>
        <w:rPr>
          <w:rStyle w:val="FontStyle58"/>
          <w:sz w:val="24"/>
          <w:szCs w:val="24"/>
        </w:rPr>
        <w:t>5</w:t>
      </w:r>
      <w:r w:rsidRPr="002C6F1E">
        <w:rPr>
          <w:rStyle w:val="FontStyle58"/>
          <w:sz w:val="24"/>
          <w:szCs w:val="24"/>
        </w:rPr>
        <w:t xml:space="preserve"> часов, в 9 классе 10</w:t>
      </w:r>
      <w:r>
        <w:rPr>
          <w:rStyle w:val="FontStyle58"/>
          <w:sz w:val="24"/>
          <w:szCs w:val="24"/>
        </w:rPr>
        <w:t>5</w:t>
      </w:r>
      <w:r w:rsidRPr="002C6F1E">
        <w:rPr>
          <w:rStyle w:val="FontStyle58"/>
          <w:sz w:val="24"/>
          <w:szCs w:val="24"/>
        </w:rPr>
        <w:t xml:space="preserve"> часа в год.</w:t>
      </w:r>
    </w:p>
    <w:p w:rsidR="005C7DC4" w:rsidRPr="002C6F1E" w:rsidRDefault="005C7DC4" w:rsidP="00134701">
      <w:pPr>
        <w:pStyle w:val="Style12"/>
        <w:widowControl/>
        <w:spacing w:before="120"/>
        <w:ind w:firstLine="426"/>
        <w:jc w:val="both"/>
        <w:rPr>
          <w:rStyle w:val="FontStyle58"/>
          <w:sz w:val="24"/>
          <w:szCs w:val="24"/>
        </w:rPr>
      </w:pPr>
      <w:r w:rsidRPr="002C6F1E">
        <w:rPr>
          <w:rStyle w:val="FontStyle58"/>
          <w:sz w:val="24"/>
          <w:szCs w:val="24"/>
        </w:rPr>
        <w:t>Для прохождения программы в учебном процессе можно использовать следующие учебник;</w:t>
      </w:r>
    </w:p>
    <w:p w:rsidR="005C7DC4" w:rsidRPr="002C6F1E" w:rsidRDefault="005C7DC4" w:rsidP="00134701">
      <w:pPr>
        <w:pStyle w:val="Style12"/>
        <w:widowControl/>
        <w:ind w:firstLine="426"/>
        <w:jc w:val="both"/>
        <w:rPr>
          <w:rStyle w:val="FontStyle58"/>
          <w:sz w:val="24"/>
          <w:szCs w:val="24"/>
        </w:rPr>
      </w:pPr>
      <w:r w:rsidRPr="002C6F1E">
        <w:rPr>
          <w:rStyle w:val="FontStyle61"/>
          <w:sz w:val="24"/>
          <w:szCs w:val="24"/>
        </w:rPr>
        <w:t xml:space="preserve">Виленский, М. Я. </w:t>
      </w:r>
      <w:r w:rsidRPr="002C6F1E">
        <w:rPr>
          <w:rStyle w:val="FontStyle58"/>
          <w:sz w:val="24"/>
          <w:szCs w:val="24"/>
        </w:rPr>
        <w:t>Физическая культура. 5-7 кл.: учеб. для общеобразоват. учреждений/М. Я. Виленский, Т. Ю. Торочкова, И. М. Туревский ; под общ. ред. М. Я. Виленского. -Просвещение, 2010.</w:t>
      </w:r>
    </w:p>
    <w:p w:rsidR="005C7DC4" w:rsidRPr="002C6F1E" w:rsidRDefault="005C7DC4" w:rsidP="00134701">
      <w:pPr>
        <w:pStyle w:val="Style12"/>
        <w:widowControl/>
        <w:ind w:firstLine="426"/>
        <w:jc w:val="both"/>
        <w:rPr>
          <w:rStyle w:val="FontStyle58"/>
          <w:sz w:val="24"/>
          <w:szCs w:val="24"/>
        </w:rPr>
      </w:pPr>
      <w:r w:rsidRPr="002C6F1E">
        <w:rPr>
          <w:rStyle w:val="FontStyle61"/>
          <w:sz w:val="24"/>
          <w:szCs w:val="24"/>
        </w:rPr>
        <w:t xml:space="preserve">Лях, В. И. </w:t>
      </w:r>
      <w:r w:rsidRPr="002C6F1E">
        <w:rPr>
          <w:rStyle w:val="FontStyle58"/>
          <w:sz w:val="24"/>
          <w:szCs w:val="24"/>
        </w:rPr>
        <w:t>Физическая культура. 8-9 кл. : учеб. для общеобразоват. учреждений /' В. И.. А. А. Зданевич ; под общ. ред. В. И. Ляха. - М. : Просвещение, 2010.</w:t>
      </w:r>
    </w:p>
    <w:p w:rsidR="005C7DC4" w:rsidRPr="002C6F1E" w:rsidRDefault="005C7DC4" w:rsidP="00134701">
      <w:pPr>
        <w:pStyle w:val="Style35"/>
        <w:widowControl/>
        <w:spacing w:before="115"/>
        <w:ind w:right="5" w:firstLine="426"/>
        <w:jc w:val="both"/>
        <w:rPr>
          <w:rStyle w:val="FontStyle76"/>
          <w:rFonts w:ascii="Times New Roman" w:hAnsi="Times New Roman" w:cs="Times New Roman"/>
          <w:sz w:val="24"/>
          <w:szCs w:val="24"/>
        </w:rPr>
      </w:pPr>
      <w:r w:rsidRPr="002C6F1E">
        <w:rPr>
          <w:rStyle w:val="FontStyle76"/>
          <w:rFonts w:ascii="Times New Roman" w:hAnsi="Times New Roman" w:cs="Times New Roman"/>
          <w:sz w:val="24"/>
          <w:szCs w:val="24"/>
        </w:rPr>
        <w:t>В программе В. И. Ляха, А. А.</w:t>
      </w:r>
      <w:r w:rsidRPr="002C6F1E">
        <w:rPr>
          <w:rStyle w:val="FontStyle75"/>
          <w:sz w:val="24"/>
          <w:szCs w:val="24"/>
        </w:rPr>
        <w:t xml:space="preserve">. </w:t>
      </w:r>
      <w:r w:rsidRPr="002C6F1E">
        <w:rPr>
          <w:rStyle w:val="FontStyle76"/>
          <w:rFonts w:ascii="Times New Roman" w:hAnsi="Times New Roman" w:cs="Times New Roman"/>
          <w:sz w:val="24"/>
          <w:szCs w:val="24"/>
        </w:rPr>
        <w:t xml:space="preserve">Зданевича программный материал делится на две части - </w:t>
      </w:r>
      <w:r w:rsidRPr="002C6F1E">
        <w:rPr>
          <w:rStyle w:val="FontStyle56"/>
          <w:i w:val="0"/>
          <w:iCs w:val="0"/>
          <w:sz w:val="24"/>
          <w:szCs w:val="24"/>
        </w:rPr>
        <w:t xml:space="preserve">базовую </w:t>
      </w:r>
      <w:r w:rsidRPr="002C6F1E">
        <w:rPr>
          <w:rStyle w:val="FontStyle76"/>
          <w:rFonts w:ascii="Times New Roman" w:hAnsi="Times New Roman" w:cs="Times New Roman"/>
          <w:sz w:val="24"/>
          <w:szCs w:val="24"/>
        </w:rPr>
        <w:t xml:space="preserve">и </w:t>
      </w:r>
      <w:r w:rsidRPr="002C6F1E">
        <w:rPr>
          <w:rStyle w:val="FontStyle56"/>
          <w:i w:val="0"/>
          <w:iCs w:val="0"/>
          <w:sz w:val="24"/>
          <w:szCs w:val="24"/>
        </w:rPr>
        <w:t xml:space="preserve">вариативную. В базовую часть </w:t>
      </w:r>
      <w:r w:rsidRPr="002C6F1E">
        <w:rPr>
          <w:rStyle w:val="FontStyle76"/>
          <w:rFonts w:ascii="Times New Roman" w:hAnsi="Times New Roman" w:cs="Times New Roman"/>
          <w:sz w:val="24"/>
          <w:szCs w:val="24"/>
        </w:rPr>
        <w:t>входит материал в соответствии с федеральным компонентом учебного плана</w:t>
      </w:r>
      <w:r w:rsidRPr="002C6F1E">
        <w:rPr>
          <w:rStyle w:val="FontStyle56"/>
          <w:i w:val="0"/>
          <w:iCs w:val="0"/>
          <w:sz w:val="24"/>
          <w:szCs w:val="24"/>
        </w:rPr>
        <w:t xml:space="preserve">. </w:t>
      </w:r>
      <w:r w:rsidRPr="002C6F1E">
        <w:rPr>
          <w:rStyle w:val="FontStyle76"/>
          <w:rFonts w:ascii="Times New Roman" w:hAnsi="Times New Roman" w:cs="Times New Roman"/>
          <w:sz w:val="24"/>
          <w:szCs w:val="24"/>
        </w:rPr>
        <w:t xml:space="preserve">Базовая часть выполняет обязательный минимум образования по предмету «Физическая культура». </w:t>
      </w:r>
      <w:r w:rsidRPr="002C6F1E">
        <w:rPr>
          <w:rStyle w:val="FontStyle56"/>
          <w:i w:val="0"/>
          <w:iCs w:val="0"/>
          <w:sz w:val="24"/>
          <w:szCs w:val="24"/>
        </w:rPr>
        <w:t xml:space="preserve">Вариативная часть </w:t>
      </w:r>
      <w:r w:rsidRPr="002C6F1E">
        <w:rPr>
          <w:rStyle w:val="FontStyle76"/>
          <w:rFonts w:ascii="Times New Roman" w:hAnsi="Times New Roman" w:cs="Times New Roman"/>
          <w:sz w:val="24"/>
          <w:szCs w:val="24"/>
        </w:rPr>
        <w:t xml:space="preserve">включает в себя программный материал по баскетболу. Программный материал усложняется по разделам каждый год за счет увеличения сложности элементов на базе ранее пройденных. </w:t>
      </w:r>
    </w:p>
    <w:p w:rsidR="005C7DC4" w:rsidRPr="002C6F1E" w:rsidRDefault="005C7DC4" w:rsidP="00134701">
      <w:pPr>
        <w:pStyle w:val="Style35"/>
        <w:widowControl/>
        <w:ind w:left="5" w:firstLine="426"/>
        <w:jc w:val="both"/>
        <w:rPr>
          <w:rStyle w:val="FontStyle76"/>
          <w:rFonts w:ascii="Times New Roman" w:hAnsi="Times New Roman" w:cs="Times New Roman"/>
          <w:sz w:val="24"/>
          <w:szCs w:val="24"/>
        </w:rPr>
      </w:pPr>
      <w:r w:rsidRPr="002C6F1E">
        <w:rPr>
          <w:rStyle w:val="FontStyle76"/>
          <w:rFonts w:ascii="Times New Roman" w:hAnsi="Times New Roman" w:cs="Times New Roman"/>
          <w:sz w:val="24"/>
          <w:szCs w:val="24"/>
        </w:rPr>
        <w:t>Важной особенностью образовательного процесса в основной школе является оценивание учащихся. Оценивание учащихся предусмотрено как по окончании раздела, так и по мере освое</w:t>
      </w:r>
      <w:r w:rsidRPr="002C6F1E">
        <w:rPr>
          <w:rStyle w:val="FontStyle76"/>
          <w:rFonts w:ascii="Times New Roman" w:hAnsi="Times New Roman" w:cs="Times New Roman"/>
          <w:sz w:val="24"/>
          <w:szCs w:val="24"/>
        </w:rPr>
        <w:softHyphen/>
        <w:t>ния умений и навыков. По окончании основной школы учащийся должен показать уровень физической подготовленности не ниже результатов, приведенных в разделе «Демонстрировать», что соответствует обязательному минимуму содержания образования. По окончании основной школы учащийся сдает дифференцированный зачет.</w:t>
      </w:r>
    </w:p>
    <w:p w:rsidR="005C7DC4" w:rsidRPr="002C6F1E" w:rsidRDefault="005C7DC4" w:rsidP="00134701">
      <w:pPr>
        <w:ind w:firstLine="426"/>
        <w:jc w:val="both"/>
      </w:pPr>
      <w:r w:rsidRPr="002C6F1E">
        <w:t>Результаты освоения программного материала по предмету «Физическая культура» в основной школе оцениваются по трем базовым уровням, исходя из принципа «общее — частное — конкретное», и представлены соответственно метапредметными, предметными и личностными результатами.</w:t>
      </w:r>
    </w:p>
    <w:p w:rsidR="005C7DC4" w:rsidRPr="002C6F1E" w:rsidRDefault="005C7DC4" w:rsidP="00134701">
      <w:pPr>
        <w:ind w:firstLine="426"/>
        <w:jc w:val="both"/>
      </w:pPr>
      <w:r w:rsidRPr="002C6F1E">
        <w:t>Метапредметные результаты характеризуют уровень сформированности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</w:t>
      </w:r>
    </w:p>
    <w:p w:rsidR="005C7DC4" w:rsidRPr="002C6F1E" w:rsidRDefault="005C7DC4" w:rsidP="00134701">
      <w:pPr>
        <w:ind w:firstLine="426"/>
        <w:jc w:val="both"/>
        <w:outlineLvl w:val="0"/>
      </w:pPr>
      <w:r w:rsidRPr="002C6F1E">
        <w:rPr>
          <w:b/>
          <w:bCs/>
        </w:rPr>
        <w:t>Метапредметные результаты</w:t>
      </w:r>
      <w:r w:rsidRPr="002C6F1E">
        <w:t xml:space="preserve"> проявляются в различных областях культуры.</w:t>
      </w:r>
    </w:p>
    <w:p w:rsidR="005C7DC4" w:rsidRPr="002C6F1E" w:rsidRDefault="005C7DC4" w:rsidP="00134701">
      <w:pPr>
        <w:ind w:firstLine="426"/>
        <w:jc w:val="both"/>
        <w:rPr>
          <w:i/>
          <w:iCs/>
        </w:rPr>
      </w:pPr>
      <w:r w:rsidRPr="002C6F1E">
        <w:rPr>
          <w:i/>
          <w:iCs/>
        </w:rPr>
        <w:t>В области познавательной культуры:</w:t>
      </w:r>
    </w:p>
    <w:p w:rsidR="005C7DC4" w:rsidRPr="002C6F1E" w:rsidRDefault="005C7DC4" w:rsidP="00134701">
      <w:pPr>
        <w:ind w:firstLine="426"/>
        <w:jc w:val="both"/>
      </w:pPr>
      <w:r w:rsidRPr="002C6F1E">
        <w:t>• понимание физической культуры как явления культуры, способствующего развитию целостной личности человека, сознания и мышления, физических,  психических и нравственных качеств;</w:t>
      </w:r>
    </w:p>
    <w:p w:rsidR="005C7DC4" w:rsidRPr="002C6F1E" w:rsidRDefault="005C7DC4" w:rsidP="00134701">
      <w:pPr>
        <w:ind w:firstLine="426"/>
        <w:jc w:val="both"/>
      </w:pPr>
      <w:r w:rsidRPr="002C6F1E">
        <w:t>• 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</w:p>
    <w:p w:rsidR="005C7DC4" w:rsidRPr="002C6F1E" w:rsidRDefault="005C7DC4" w:rsidP="00134701">
      <w:pPr>
        <w:ind w:firstLine="426"/>
        <w:jc w:val="both"/>
      </w:pPr>
      <w:r w:rsidRPr="002C6F1E">
        <w:t>• понимание физической культуры как средства организации здорового образа жизни, профилактики вредных привычек и девиантного (отклоняющегося) поведения.</w:t>
      </w:r>
    </w:p>
    <w:p w:rsidR="005C7DC4" w:rsidRPr="002C6F1E" w:rsidRDefault="005C7DC4" w:rsidP="00134701">
      <w:pPr>
        <w:ind w:firstLine="426"/>
        <w:jc w:val="both"/>
        <w:rPr>
          <w:i/>
          <w:iCs/>
        </w:rPr>
      </w:pPr>
      <w:r w:rsidRPr="002C6F1E">
        <w:rPr>
          <w:i/>
          <w:iCs/>
        </w:rPr>
        <w:t>В области нравственной культуры:</w:t>
      </w:r>
    </w:p>
    <w:p w:rsidR="005C7DC4" w:rsidRPr="002C6F1E" w:rsidRDefault="005C7DC4" w:rsidP="00134701">
      <w:pPr>
        <w:ind w:firstLine="426"/>
        <w:jc w:val="both"/>
      </w:pPr>
      <w:r w:rsidRPr="002C6F1E">
        <w:t>• 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5C7DC4" w:rsidRPr="002C6F1E" w:rsidRDefault="005C7DC4" w:rsidP="00134701">
      <w:pPr>
        <w:ind w:firstLine="426"/>
        <w:jc w:val="both"/>
      </w:pPr>
      <w:r w:rsidRPr="002C6F1E">
        <w:t>• 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5C7DC4" w:rsidRPr="002C6F1E" w:rsidRDefault="005C7DC4" w:rsidP="00134701">
      <w:pPr>
        <w:ind w:firstLine="426"/>
        <w:jc w:val="both"/>
      </w:pPr>
      <w:r w:rsidRPr="002C6F1E">
        <w:t>• 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5C7DC4" w:rsidRPr="002C6F1E" w:rsidRDefault="005C7DC4" w:rsidP="00134701">
      <w:pPr>
        <w:ind w:firstLine="426"/>
        <w:jc w:val="both"/>
        <w:rPr>
          <w:i/>
          <w:iCs/>
        </w:rPr>
      </w:pPr>
      <w:r w:rsidRPr="002C6F1E">
        <w:rPr>
          <w:i/>
          <w:iCs/>
        </w:rPr>
        <w:t>В области трудовой культуры:</w:t>
      </w:r>
    </w:p>
    <w:p w:rsidR="005C7DC4" w:rsidRPr="002C6F1E" w:rsidRDefault="005C7DC4" w:rsidP="00134701">
      <w:pPr>
        <w:ind w:firstLine="426"/>
        <w:jc w:val="both"/>
      </w:pPr>
      <w:r w:rsidRPr="002C6F1E">
        <w:t>• 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:rsidR="005C7DC4" w:rsidRPr="002C6F1E" w:rsidRDefault="005C7DC4" w:rsidP="00134701">
      <w:pPr>
        <w:ind w:firstLine="426"/>
        <w:jc w:val="both"/>
      </w:pPr>
      <w:r w:rsidRPr="002C6F1E">
        <w:t>• рациональное планирование учебной деятельности, умение организовывать места занятий и обеспечивать их безопасность;</w:t>
      </w:r>
    </w:p>
    <w:p w:rsidR="005C7DC4" w:rsidRPr="002C6F1E" w:rsidRDefault="005C7DC4" w:rsidP="00134701">
      <w:pPr>
        <w:ind w:firstLine="426"/>
        <w:jc w:val="both"/>
      </w:pPr>
      <w:r w:rsidRPr="002C6F1E">
        <w:t>• 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:rsidR="005C7DC4" w:rsidRPr="002C6F1E" w:rsidRDefault="005C7DC4" w:rsidP="00134701">
      <w:pPr>
        <w:ind w:firstLine="426"/>
        <w:jc w:val="both"/>
        <w:rPr>
          <w:i/>
          <w:iCs/>
        </w:rPr>
      </w:pPr>
      <w:r w:rsidRPr="002C6F1E">
        <w:rPr>
          <w:i/>
          <w:iCs/>
        </w:rPr>
        <w:t>В области эстетической культуры:</w:t>
      </w:r>
    </w:p>
    <w:p w:rsidR="005C7DC4" w:rsidRPr="002C6F1E" w:rsidRDefault="005C7DC4" w:rsidP="00134701">
      <w:pPr>
        <w:ind w:firstLine="426"/>
        <w:jc w:val="both"/>
      </w:pPr>
      <w:r w:rsidRPr="002C6F1E">
        <w:t xml:space="preserve">• 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 </w:t>
      </w:r>
    </w:p>
    <w:p w:rsidR="005C7DC4" w:rsidRPr="002C6F1E" w:rsidRDefault="005C7DC4" w:rsidP="00134701">
      <w:pPr>
        <w:ind w:firstLine="426"/>
        <w:jc w:val="both"/>
      </w:pPr>
      <w:r w:rsidRPr="002C6F1E">
        <w:t>• 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:rsidR="005C7DC4" w:rsidRPr="002C6F1E" w:rsidRDefault="005C7DC4" w:rsidP="00134701">
      <w:pPr>
        <w:ind w:firstLine="426"/>
        <w:jc w:val="both"/>
      </w:pPr>
      <w:r w:rsidRPr="002C6F1E">
        <w:t>• 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5C7DC4" w:rsidRPr="002C6F1E" w:rsidRDefault="005C7DC4" w:rsidP="00134701">
      <w:pPr>
        <w:ind w:firstLine="426"/>
        <w:jc w:val="both"/>
        <w:rPr>
          <w:i/>
          <w:iCs/>
        </w:rPr>
      </w:pPr>
      <w:r w:rsidRPr="002C6F1E">
        <w:rPr>
          <w:i/>
          <w:iCs/>
        </w:rPr>
        <w:t>В области коммуникативной культуры:</w:t>
      </w:r>
    </w:p>
    <w:p w:rsidR="005C7DC4" w:rsidRPr="002C6F1E" w:rsidRDefault="005C7DC4" w:rsidP="00134701">
      <w:pPr>
        <w:ind w:firstLine="426"/>
        <w:jc w:val="both"/>
      </w:pPr>
      <w:r w:rsidRPr="002C6F1E">
        <w:t>• 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5C7DC4" w:rsidRPr="002C6F1E" w:rsidRDefault="005C7DC4" w:rsidP="00134701">
      <w:pPr>
        <w:ind w:firstLine="426"/>
        <w:jc w:val="both"/>
      </w:pPr>
      <w:r w:rsidRPr="002C6F1E">
        <w:t>• 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5C7DC4" w:rsidRPr="002C6F1E" w:rsidRDefault="005C7DC4" w:rsidP="00134701">
      <w:pPr>
        <w:ind w:firstLine="426"/>
        <w:jc w:val="both"/>
      </w:pPr>
      <w:r w:rsidRPr="002C6F1E">
        <w:t>• 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:rsidR="005C7DC4" w:rsidRDefault="005C7DC4" w:rsidP="00134701">
      <w:pPr>
        <w:ind w:firstLine="426"/>
        <w:jc w:val="both"/>
        <w:rPr>
          <w:i/>
          <w:iCs/>
        </w:rPr>
      </w:pPr>
    </w:p>
    <w:p w:rsidR="005C7DC4" w:rsidRDefault="005C7DC4" w:rsidP="00134701">
      <w:pPr>
        <w:ind w:firstLine="426"/>
        <w:jc w:val="both"/>
        <w:rPr>
          <w:i/>
          <w:iCs/>
        </w:rPr>
      </w:pPr>
    </w:p>
    <w:p w:rsidR="005C7DC4" w:rsidRPr="002C6F1E" w:rsidRDefault="005C7DC4" w:rsidP="00134701">
      <w:pPr>
        <w:ind w:firstLine="426"/>
        <w:jc w:val="both"/>
        <w:rPr>
          <w:i/>
          <w:iCs/>
        </w:rPr>
      </w:pPr>
      <w:r w:rsidRPr="002C6F1E">
        <w:rPr>
          <w:i/>
          <w:iCs/>
        </w:rPr>
        <w:t>В области физической культуры:</w:t>
      </w:r>
    </w:p>
    <w:p w:rsidR="005C7DC4" w:rsidRPr="002C6F1E" w:rsidRDefault="005C7DC4" w:rsidP="00134701">
      <w:pPr>
        <w:ind w:firstLine="426"/>
        <w:jc w:val="both"/>
      </w:pPr>
      <w:r w:rsidRPr="002C6F1E">
        <w:t>• 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:rsidR="005C7DC4" w:rsidRPr="002C6F1E" w:rsidRDefault="005C7DC4" w:rsidP="00134701">
      <w:pPr>
        <w:ind w:firstLine="426"/>
        <w:jc w:val="both"/>
      </w:pPr>
      <w:r w:rsidRPr="002C6F1E">
        <w:t>• 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5C7DC4" w:rsidRPr="002C6F1E" w:rsidRDefault="005C7DC4" w:rsidP="00134701">
      <w:pPr>
        <w:ind w:firstLine="426"/>
        <w:jc w:val="both"/>
      </w:pPr>
      <w:r w:rsidRPr="002C6F1E">
        <w:t>• 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5C7DC4" w:rsidRPr="002C6F1E" w:rsidRDefault="005C7DC4" w:rsidP="00134701">
      <w:pPr>
        <w:ind w:firstLine="426"/>
        <w:jc w:val="both"/>
      </w:pPr>
      <w:r w:rsidRPr="002C6F1E">
        <w:rPr>
          <w:b/>
          <w:bCs/>
        </w:rPr>
        <w:t>Предметные результаты</w:t>
      </w:r>
      <w:r w:rsidRPr="002C6F1E">
        <w:t xml:space="preserve"> 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5C7DC4" w:rsidRPr="002C6F1E" w:rsidRDefault="005C7DC4" w:rsidP="00134701">
      <w:pPr>
        <w:ind w:firstLine="426"/>
        <w:jc w:val="both"/>
      </w:pPr>
      <w:r w:rsidRPr="002C6F1E">
        <w:t>Предметные результаты, так же как и метапредметные, проявляются в разных областях культуры.</w:t>
      </w:r>
    </w:p>
    <w:p w:rsidR="005C7DC4" w:rsidRPr="002C6F1E" w:rsidRDefault="005C7DC4" w:rsidP="00134701">
      <w:pPr>
        <w:ind w:firstLine="426"/>
        <w:jc w:val="both"/>
        <w:rPr>
          <w:i/>
          <w:iCs/>
        </w:rPr>
      </w:pPr>
      <w:r w:rsidRPr="002C6F1E">
        <w:rPr>
          <w:i/>
          <w:iCs/>
        </w:rPr>
        <w:t>В области познавательной культуры:</w:t>
      </w:r>
    </w:p>
    <w:p w:rsidR="005C7DC4" w:rsidRPr="002C6F1E" w:rsidRDefault="005C7DC4" w:rsidP="00134701">
      <w:pPr>
        <w:ind w:firstLine="426"/>
        <w:jc w:val="both"/>
      </w:pPr>
      <w:r w:rsidRPr="002C6F1E">
        <w:t>• 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5C7DC4" w:rsidRPr="002C6F1E" w:rsidRDefault="005C7DC4" w:rsidP="00134701">
      <w:pPr>
        <w:ind w:firstLine="426"/>
        <w:jc w:val="both"/>
      </w:pPr>
      <w:r w:rsidRPr="002C6F1E">
        <w:t>• знание основных направлений развития физической культуры в обществе, их целей, задач и форм организации;</w:t>
      </w:r>
    </w:p>
    <w:p w:rsidR="005C7DC4" w:rsidRPr="002C6F1E" w:rsidRDefault="005C7DC4" w:rsidP="00134701">
      <w:pPr>
        <w:ind w:firstLine="426"/>
        <w:jc w:val="both"/>
      </w:pPr>
      <w:r w:rsidRPr="002C6F1E">
        <w:t>• 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5C7DC4" w:rsidRPr="002C6F1E" w:rsidRDefault="005C7DC4" w:rsidP="00134701">
      <w:pPr>
        <w:ind w:firstLine="426"/>
        <w:jc w:val="both"/>
        <w:rPr>
          <w:i/>
          <w:iCs/>
        </w:rPr>
      </w:pPr>
      <w:r w:rsidRPr="002C6F1E">
        <w:rPr>
          <w:i/>
          <w:iCs/>
        </w:rPr>
        <w:t>В области нравственной культуры:</w:t>
      </w:r>
    </w:p>
    <w:p w:rsidR="005C7DC4" w:rsidRPr="002C6F1E" w:rsidRDefault="005C7DC4" w:rsidP="00134701">
      <w:pPr>
        <w:ind w:firstLine="426"/>
        <w:jc w:val="both"/>
      </w:pPr>
      <w:r w:rsidRPr="002C6F1E">
        <w:t>• способность проявлять инициативу и творчество при организации совместных занятий физической культурой, доброжелательное и уважительное отношение к занимающимся, независимо от особенностей их здоровья, физической и технической подготовленности;</w:t>
      </w:r>
    </w:p>
    <w:p w:rsidR="005C7DC4" w:rsidRPr="002C6F1E" w:rsidRDefault="005C7DC4" w:rsidP="00134701">
      <w:pPr>
        <w:ind w:firstLine="426"/>
        <w:jc w:val="both"/>
      </w:pPr>
      <w:r w:rsidRPr="002C6F1E">
        <w:t>• умение оказывать помощь занимающимся при освоении новых двигательных действий, корректно объяснять и объективно оценивать технику их выполнения;</w:t>
      </w:r>
    </w:p>
    <w:p w:rsidR="005C7DC4" w:rsidRPr="002C6F1E" w:rsidRDefault="005C7DC4" w:rsidP="00134701">
      <w:pPr>
        <w:ind w:firstLine="426"/>
        <w:jc w:val="both"/>
      </w:pPr>
      <w:r w:rsidRPr="002C6F1E">
        <w:t>• 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5C7DC4" w:rsidRPr="002C6F1E" w:rsidRDefault="005C7DC4" w:rsidP="00134701">
      <w:pPr>
        <w:ind w:firstLine="426"/>
        <w:jc w:val="both"/>
        <w:rPr>
          <w:i/>
          <w:iCs/>
        </w:rPr>
      </w:pPr>
      <w:r w:rsidRPr="002C6F1E">
        <w:rPr>
          <w:i/>
          <w:iCs/>
        </w:rPr>
        <w:t>В области трудовой культуры:</w:t>
      </w:r>
    </w:p>
    <w:p w:rsidR="005C7DC4" w:rsidRPr="002C6F1E" w:rsidRDefault="005C7DC4" w:rsidP="00134701">
      <w:pPr>
        <w:ind w:firstLine="426"/>
        <w:jc w:val="both"/>
      </w:pPr>
      <w:r w:rsidRPr="002C6F1E">
        <w:t>• способность преодолевать трудности, выполнять учебные задания по технической и физической подготовке в полном объеме;</w:t>
      </w:r>
    </w:p>
    <w:p w:rsidR="005C7DC4" w:rsidRPr="002C6F1E" w:rsidRDefault="005C7DC4" w:rsidP="00134701">
      <w:pPr>
        <w:ind w:firstLine="426"/>
        <w:jc w:val="both"/>
      </w:pPr>
      <w:r w:rsidRPr="002C6F1E">
        <w:t>• 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одежды;</w:t>
      </w:r>
    </w:p>
    <w:p w:rsidR="005C7DC4" w:rsidRPr="002C6F1E" w:rsidRDefault="005C7DC4" w:rsidP="00134701">
      <w:pPr>
        <w:ind w:firstLine="426"/>
        <w:jc w:val="both"/>
      </w:pPr>
      <w:r w:rsidRPr="002C6F1E">
        <w:t>• способность 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индивидуальной ориентации на будущую профессиональную деятельность.</w:t>
      </w:r>
    </w:p>
    <w:p w:rsidR="005C7DC4" w:rsidRDefault="005C7DC4" w:rsidP="00134701">
      <w:pPr>
        <w:ind w:firstLine="426"/>
        <w:jc w:val="both"/>
        <w:rPr>
          <w:i/>
          <w:iCs/>
        </w:rPr>
      </w:pPr>
    </w:p>
    <w:p w:rsidR="005C7DC4" w:rsidRPr="002C6F1E" w:rsidRDefault="005C7DC4" w:rsidP="00134701">
      <w:pPr>
        <w:ind w:firstLine="426"/>
        <w:jc w:val="both"/>
        <w:rPr>
          <w:i/>
          <w:iCs/>
        </w:rPr>
      </w:pPr>
      <w:r w:rsidRPr="002C6F1E">
        <w:rPr>
          <w:i/>
          <w:iCs/>
        </w:rPr>
        <w:t>В области эстетической культуры:</w:t>
      </w:r>
    </w:p>
    <w:p w:rsidR="005C7DC4" w:rsidRPr="002C6F1E" w:rsidRDefault="005C7DC4" w:rsidP="00134701">
      <w:pPr>
        <w:ind w:firstLine="426"/>
        <w:jc w:val="both"/>
      </w:pPr>
      <w:r w:rsidRPr="002C6F1E">
        <w:t>• 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5C7DC4" w:rsidRPr="002C6F1E" w:rsidRDefault="005C7DC4" w:rsidP="00134701">
      <w:pPr>
        <w:ind w:firstLine="426"/>
        <w:jc w:val="both"/>
      </w:pPr>
      <w:r w:rsidRPr="002C6F1E">
        <w:t>• 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</w:p>
    <w:p w:rsidR="005C7DC4" w:rsidRPr="002C6F1E" w:rsidRDefault="005C7DC4" w:rsidP="00134701">
      <w:pPr>
        <w:ind w:firstLine="426"/>
        <w:jc w:val="both"/>
      </w:pPr>
      <w:r w:rsidRPr="002C6F1E">
        <w:t>• 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:rsidR="005C7DC4" w:rsidRPr="002C6F1E" w:rsidRDefault="005C7DC4" w:rsidP="00134701">
      <w:pPr>
        <w:ind w:firstLine="426"/>
        <w:jc w:val="both"/>
        <w:rPr>
          <w:i/>
          <w:iCs/>
        </w:rPr>
      </w:pPr>
      <w:r w:rsidRPr="002C6F1E">
        <w:rPr>
          <w:i/>
          <w:iCs/>
        </w:rPr>
        <w:t>В области коммуникативной культуры:</w:t>
      </w:r>
    </w:p>
    <w:p w:rsidR="005C7DC4" w:rsidRPr="002C6F1E" w:rsidRDefault="005C7DC4" w:rsidP="00134701">
      <w:pPr>
        <w:ind w:firstLine="426"/>
        <w:jc w:val="both"/>
      </w:pPr>
      <w:r w:rsidRPr="002C6F1E">
        <w:t>• способность интересно и доступно излагать знания о физической культуре, грамотно пользоваться понятийным аппаратом;</w:t>
      </w:r>
    </w:p>
    <w:p w:rsidR="005C7DC4" w:rsidRPr="002C6F1E" w:rsidRDefault="005C7DC4" w:rsidP="00134701">
      <w:pPr>
        <w:ind w:firstLine="426"/>
        <w:jc w:val="both"/>
      </w:pPr>
      <w:r w:rsidRPr="002C6F1E">
        <w:t>• способность формулировать цели и задачи занятий физическими упражнениями, аргументированно вести диалог по основам их организации и проведения;</w:t>
      </w:r>
    </w:p>
    <w:p w:rsidR="005C7DC4" w:rsidRPr="002C6F1E" w:rsidRDefault="005C7DC4" w:rsidP="00134701">
      <w:pPr>
        <w:ind w:firstLine="426"/>
        <w:jc w:val="both"/>
      </w:pPr>
      <w:r w:rsidRPr="002C6F1E">
        <w:t>• способность осуществлять судейство соревнований по одному из видов спорта, владеть информационными жестами судьи.</w:t>
      </w:r>
    </w:p>
    <w:p w:rsidR="005C7DC4" w:rsidRPr="002C6F1E" w:rsidRDefault="005C7DC4" w:rsidP="00134701">
      <w:pPr>
        <w:ind w:firstLine="426"/>
        <w:jc w:val="both"/>
        <w:rPr>
          <w:i/>
          <w:iCs/>
        </w:rPr>
      </w:pPr>
      <w:r w:rsidRPr="002C6F1E">
        <w:rPr>
          <w:i/>
          <w:iCs/>
        </w:rPr>
        <w:t>В области физической культуры:</w:t>
      </w:r>
    </w:p>
    <w:p w:rsidR="005C7DC4" w:rsidRPr="002C6F1E" w:rsidRDefault="005C7DC4" w:rsidP="00134701">
      <w:pPr>
        <w:ind w:firstLine="426"/>
        <w:jc w:val="both"/>
      </w:pPr>
      <w:r w:rsidRPr="002C6F1E">
        <w:t>• 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5C7DC4" w:rsidRPr="002C6F1E" w:rsidRDefault="005C7DC4" w:rsidP="00134701">
      <w:pPr>
        <w:ind w:firstLine="426"/>
        <w:jc w:val="both"/>
      </w:pPr>
      <w:r w:rsidRPr="002C6F1E">
        <w:t>• 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</w:r>
    </w:p>
    <w:p w:rsidR="005C7DC4" w:rsidRPr="002C6F1E" w:rsidRDefault="005C7DC4" w:rsidP="00134701">
      <w:pPr>
        <w:ind w:firstLine="426"/>
        <w:jc w:val="both"/>
      </w:pPr>
      <w:r w:rsidRPr="002C6F1E">
        <w:t>•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5C7DC4" w:rsidRPr="002C6F1E" w:rsidRDefault="005C7DC4" w:rsidP="00134701">
      <w:pPr>
        <w:ind w:firstLine="426"/>
        <w:jc w:val="both"/>
      </w:pPr>
      <w:r w:rsidRPr="002C6F1E">
        <w:rPr>
          <w:b/>
          <w:bCs/>
        </w:rPr>
        <w:t>Личностные результаты</w:t>
      </w:r>
      <w:r w:rsidRPr="002C6F1E">
        <w:t xml:space="preserve"> 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проявляются прежде всего в положительном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5C7DC4" w:rsidRPr="002C6F1E" w:rsidRDefault="005C7DC4" w:rsidP="00134701">
      <w:pPr>
        <w:ind w:firstLine="426"/>
        <w:jc w:val="both"/>
        <w:outlineLvl w:val="0"/>
      </w:pPr>
      <w:r w:rsidRPr="002C6F1E">
        <w:t>Личностные результаты могут проявляться в разных областях культуры.</w:t>
      </w:r>
    </w:p>
    <w:p w:rsidR="005C7DC4" w:rsidRPr="002C6F1E" w:rsidRDefault="005C7DC4" w:rsidP="00134701">
      <w:pPr>
        <w:ind w:firstLine="426"/>
        <w:jc w:val="both"/>
        <w:rPr>
          <w:i/>
          <w:iCs/>
        </w:rPr>
      </w:pPr>
      <w:r w:rsidRPr="002C6F1E">
        <w:rPr>
          <w:i/>
          <w:iCs/>
        </w:rPr>
        <w:t>В области познавательной культуры:</w:t>
      </w:r>
    </w:p>
    <w:p w:rsidR="005C7DC4" w:rsidRPr="002C6F1E" w:rsidRDefault="005C7DC4" w:rsidP="00134701">
      <w:pPr>
        <w:ind w:firstLine="426"/>
        <w:jc w:val="both"/>
      </w:pPr>
      <w:r w:rsidRPr="002C6F1E">
        <w:t>• 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5C7DC4" w:rsidRPr="002C6F1E" w:rsidRDefault="005C7DC4" w:rsidP="00134701">
      <w:pPr>
        <w:ind w:firstLine="426"/>
        <w:jc w:val="both"/>
      </w:pPr>
      <w:r w:rsidRPr="002C6F1E">
        <w:t>• 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5C7DC4" w:rsidRPr="002C6F1E" w:rsidRDefault="005C7DC4" w:rsidP="00134701">
      <w:pPr>
        <w:ind w:firstLine="426"/>
        <w:jc w:val="both"/>
      </w:pPr>
      <w:r w:rsidRPr="002C6F1E">
        <w:t>• 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5C7DC4" w:rsidRPr="002C6F1E" w:rsidRDefault="005C7DC4" w:rsidP="00134701">
      <w:pPr>
        <w:ind w:firstLine="426"/>
        <w:jc w:val="both"/>
        <w:rPr>
          <w:i/>
          <w:iCs/>
        </w:rPr>
      </w:pPr>
      <w:r w:rsidRPr="002C6F1E">
        <w:rPr>
          <w:i/>
          <w:iCs/>
        </w:rPr>
        <w:t>В области нравственной культуры:</w:t>
      </w:r>
    </w:p>
    <w:p w:rsidR="005C7DC4" w:rsidRPr="002C6F1E" w:rsidRDefault="005C7DC4" w:rsidP="00134701">
      <w:pPr>
        <w:ind w:firstLine="426"/>
        <w:jc w:val="both"/>
      </w:pPr>
      <w:r w:rsidRPr="002C6F1E">
        <w:t>• 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5C7DC4" w:rsidRPr="002C6F1E" w:rsidRDefault="005C7DC4" w:rsidP="00134701">
      <w:pPr>
        <w:ind w:firstLine="426"/>
        <w:jc w:val="both"/>
      </w:pPr>
      <w:r w:rsidRPr="002C6F1E">
        <w:t>• 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5C7DC4" w:rsidRPr="002C6F1E" w:rsidRDefault="005C7DC4" w:rsidP="00134701">
      <w:pPr>
        <w:ind w:firstLine="426"/>
        <w:jc w:val="both"/>
      </w:pPr>
      <w:r w:rsidRPr="002C6F1E">
        <w:t>• 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5C7DC4" w:rsidRPr="002C6F1E" w:rsidRDefault="005C7DC4" w:rsidP="00134701">
      <w:pPr>
        <w:ind w:firstLine="426"/>
        <w:jc w:val="both"/>
        <w:rPr>
          <w:i/>
          <w:iCs/>
        </w:rPr>
      </w:pPr>
      <w:r w:rsidRPr="002C6F1E">
        <w:rPr>
          <w:i/>
          <w:iCs/>
        </w:rPr>
        <w:t>В области трудовой культуры:</w:t>
      </w:r>
    </w:p>
    <w:p w:rsidR="005C7DC4" w:rsidRPr="002C6F1E" w:rsidRDefault="005C7DC4" w:rsidP="00134701">
      <w:pPr>
        <w:ind w:firstLine="426"/>
        <w:jc w:val="both"/>
      </w:pPr>
      <w:r w:rsidRPr="002C6F1E">
        <w:t>• умение планировать режим дня, обеспечивать оптимальное сочетание нагрузки и отдыха;</w:t>
      </w:r>
    </w:p>
    <w:p w:rsidR="005C7DC4" w:rsidRPr="002C6F1E" w:rsidRDefault="005C7DC4" w:rsidP="00134701">
      <w:pPr>
        <w:ind w:firstLine="426"/>
        <w:jc w:val="both"/>
      </w:pPr>
      <w:r w:rsidRPr="002C6F1E">
        <w:t>• 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5C7DC4" w:rsidRPr="002C6F1E" w:rsidRDefault="005C7DC4" w:rsidP="00134701">
      <w:pPr>
        <w:ind w:firstLine="426"/>
        <w:jc w:val="both"/>
      </w:pPr>
      <w:r w:rsidRPr="002C6F1E">
        <w:t>• 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5C7DC4" w:rsidRPr="002C6F1E" w:rsidRDefault="005C7DC4" w:rsidP="00134701">
      <w:pPr>
        <w:ind w:firstLine="426"/>
        <w:jc w:val="both"/>
        <w:rPr>
          <w:i/>
          <w:iCs/>
        </w:rPr>
      </w:pPr>
      <w:r w:rsidRPr="002C6F1E">
        <w:rPr>
          <w:i/>
          <w:iCs/>
        </w:rPr>
        <w:t>В области эстетической культуры:</w:t>
      </w:r>
    </w:p>
    <w:p w:rsidR="005C7DC4" w:rsidRPr="002C6F1E" w:rsidRDefault="005C7DC4" w:rsidP="00134701">
      <w:pPr>
        <w:ind w:firstLine="426"/>
        <w:jc w:val="both"/>
      </w:pPr>
      <w:r w:rsidRPr="002C6F1E">
        <w:t>• красивая (правильная) осанка, умение ее длительно сохранять при разнообразных формах движения и пере движений;</w:t>
      </w:r>
    </w:p>
    <w:p w:rsidR="005C7DC4" w:rsidRPr="002C6F1E" w:rsidRDefault="005C7DC4" w:rsidP="00134701">
      <w:pPr>
        <w:ind w:firstLine="426"/>
        <w:jc w:val="both"/>
      </w:pPr>
      <w:r w:rsidRPr="002C6F1E">
        <w:t>• хорошее телосложение, желание поддерживать его в рамках принятых норм и представлений посредством занятий физической культурой;</w:t>
      </w:r>
    </w:p>
    <w:p w:rsidR="005C7DC4" w:rsidRPr="002C6F1E" w:rsidRDefault="005C7DC4" w:rsidP="00134701">
      <w:pPr>
        <w:ind w:firstLine="426"/>
        <w:jc w:val="both"/>
      </w:pPr>
      <w:r w:rsidRPr="002C6F1E">
        <w:t>• культура движения, умение передвигаться красиво, легко и непринужденно.</w:t>
      </w:r>
    </w:p>
    <w:p w:rsidR="005C7DC4" w:rsidRPr="002C6F1E" w:rsidRDefault="005C7DC4" w:rsidP="00134701">
      <w:pPr>
        <w:ind w:firstLine="426"/>
        <w:jc w:val="both"/>
        <w:rPr>
          <w:i/>
          <w:iCs/>
        </w:rPr>
      </w:pPr>
      <w:r w:rsidRPr="002C6F1E">
        <w:rPr>
          <w:i/>
          <w:iCs/>
        </w:rPr>
        <w:t>В области коммуникативной культуры:</w:t>
      </w:r>
    </w:p>
    <w:p w:rsidR="005C7DC4" w:rsidRPr="002C6F1E" w:rsidRDefault="005C7DC4" w:rsidP="00134701">
      <w:pPr>
        <w:ind w:firstLine="426"/>
        <w:jc w:val="both"/>
      </w:pPr>
      <w:r w:rsidRPr="002C6F1E">
        <w:t>• 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:rsidR="005C7DC4" w:rsidRPr="002C6F1E" w:rsidRDefault="005C7DC4" w:rsidP="00134701">
      <w:pPr>
        <w:ind w:firstLine="426"/>
        <w:jc w:val="both"/>
      </w:pPr>
      <w:r w:rsidRPr="002C6F1E">
        <w:t>• 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:rsidR="005C7DC4" w:rsidRPr="002C6F1E" w:rsidRDefault="005C7DC4" w:rsidP="00134701">
      <w:pPr>
        <w:ind w:firstLine="426"/>
        <w:jc w:val="both"/>
      </w:pPr>
      <w:r w:rsidRPr="002C6F1E">
        <w:t>• 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5C7DC4" w:rsidRPr="002C6F1E" w:rsidRDefault="005C7DC4" w:rsidP="00134701">
      <w:pPr>
        <w:ind w:firstLine="426"/>
        <w:jc w:val="both"/>
        <w:rPr>
          <w:i/>
          <w:iCs/>
        </w:rPr>
      </w:pPr>
      <w:r w:rsidRPr="002C6F1E">
        <w:rPr>
          <w:i/>
          <w:iCs/>
        </w:rPr>
        <w:t>В области физической культуры:</w:t>
      </w:r>
    </w:p>
    <w:p w:rsidR="005C7DC4" w:rsidRPr="002C6F1E" w:rsidRDefault="005C7DC4" w:rsidP="00134701">
      <w:pPr>
        <w:ind w:firstLine="426"/>
        <w:jc w:val="both"/>
      </w:pPr>
      <w:r w:rsidRPr="002C6F1E">
        <w:t>• 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5C7DC4" w:rsidRPr="002C6F1E" w:rsidRDefault="005C7DC4" w:rsidP="00134701">
      <w:pPr>
        <w:ind w:firstLine="426"/>
        <w:jc w:val="both"/>
      </w:pPr>
      <w:r w:rsidRPr="002C6F1E">
        <w:t>• 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5C7DC4" w:rsidRPr="002C6F1E" w:rsidRDefault="005C7DC4" w:rsidP="00134701">
      <w:pPr>
        <w:ind w:firstLine="426"/>
        <w:jc w:val="both"/>
        <w:rPr>
          <w:rStyle w:val="FontStyle57"/>
          <w:b w:val="0"/>
          <w:bCs w:val="0"/>
          <w:sz w:val="24"/>
          <w:szCs w:val="24"/>
        </w:rPr>
      </w:pPr>
      <w:r w:rsidRPr="002C6F1E">
        <w:t>• умение максимально проявлять физические способности (качества) при выполнении тестовых упражнений по физической культуре.</w:t>
      </w:r>
    </w:p>
    <w:p w:rsidR="005C7DC4" w:rsidRPr="002C6F1E" w:rsidRDefault="005C7DC4" w:rsidP="00134701">
      <w:pPr>
        <w:pStyle w:val="Style24"/>
        <w:widowControl/>
        <w:rPr>
          <w:rStyle w:val="FontStyle57"/>
          <w:sz w:val="24"/>
          <w:szCs w:val="24"/>
        </w:rPr>
      </w:pPr>
      <w:r w:rsidRPr="002C6F1E">
        <w:rPr>
          <w:rStyle w:val="FontStyle57"/>
          <w:sz w:val="24"/>
          <w:szCs w:val="24"/>
        </w:rPr>
        <w:t>Распределение учебного времени прохождения программного материала по физической культуре (5-9 классы)</w:t>
      </w:r>
    </w:p>
    <w:tbl>
      <w:tblPr>
        <w:tblW w:w="13829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60"/>
        <w:gridCol w:w="5889"/>
        <w:gridCol w:w="1342"/>
        <w:gridCol w:w="1365"/>
        <w:gridCol w:w="1365"/>
        <w:gridCol w:w="1350"/>
        <w:gridCol w:w="1358"/>
      </w:tblGrid>
      <w:tr w:rsidR="005C7DC4" w:rsidRPr="002C6F1E">
        <w:trPr>
          <w:trHeight w:hRule="exact" w:val="428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7DC4" w:rsidRPr="002C6F1E" w:rsidRDefault="005C7DC4" w:rsidP="006D6125">
            <w:pPr>
              <w:pStyle w:val="Style4"/>
              <w:widowControl/>
            </w:pPr>
          </w:p>
        </w:tc>
        <w:tc>
          <w:tcPr>
            <w:tcW w:w="58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7DC4" w:rsidRPr="002C6F1E" w:rsidRDefault="005C7DC4" w:rsidP="006D6125">
            <w:pPr>
              <w:pStyle w:val="Style4"/>
              <w:widowControl/>
            </w:pPr>
          </w:p>
        </w:tc>
        <w:tc>
          <w:tcPr>
            <w:tcW w:w="67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2C6F1E" w:rsidRDefault="005C7DC4" w:rsidP="006D6125">
            <w:pPr>
              <w:pStyle w:val="Style33"/>
              <w:widowControl/>
              <w:jc w:val="both"/>
              <w:rPr>
                <w:rStyle w:val="FontStyle7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C6F1E">
              <w:rPr>
                <w:rStyle w:val="FontStyle71"/>
                <w:b w:val="0"/>
                <w:bCs w:val="0"/>
                <w:i w:val="0"/>
                <w:iCs w:val="0"/>
                <w:sz w:val="24"/>
                <w:szCs w:val="24"/>
              </w:rPr>
              <w:t>Количество часов (уроков)</w:t>
            </w:r>
          </w:p>
        </w:tc>
      </w:tr>
      <w:tr w:rsidR="005C7DC4" w:rsidRPr="002C6F1E">
        <w:trPr>
          <w:trHeight w:hRule="exact" w:val="342"/>
        </w:trPr>
        <w:tc>
          <w:tcPr>
            <w:tcW w:w="1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7DC4" w:rsidRPr="002C6F1E" w:rsidRDefault="005C7DC4" w:rsidP="006D6125">
            <w:pPr>
              <w:pStyle w:val="Style33"/>
              <w:widowControl/>
              <w:jc w:val="both"/>
              <w:rPr>
                <w:rStyle w:val="FontStyle7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C6F1E">
              <w:rPr>
                <w:rStyle w:val="FontStyle71"/>
                <w:b w:val="0"/>
                <w:bCs w:val="0"/>
                <w:i w:val="0"/>
                <w:iCs w:val="0"/>
                <w:noProof/>
                <w:sz w:val="24"/>
                <w:szCs w:val="24"/>
              </w:rPr>
              <w:t xml:space="preserve">№ </w:t>
            </w:r>
            <w:r w:rsidRPr="002C6F1E">
              <w:rPr>
                <w:rStyle w:val="FontStyle71"/>
                <w:b w:val="0"/>
                <w:bCs w:val="0"/>
                <w:i w:val="0"/>
                <w:iCs w:val="0"/>
                <w:sz w:val="24"/>
                <w:szCs w:val="24"/>
              </w:rPr>
              <w:t>п/п</w:t>
            </w:r>
          </w:p>
        </w:tc>
        <w:tc>
          <w:tcPr>
            <w:tcW w:w="58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7DC4" w:rsidRPr="002C6F1E" w:rsidRDefault="005C7DC4" w:rsidP="006D6125">
            <w:pPr>
              <w:pStyle w:val="Style33"/>
              <w:widowControl/>
              <w:ind w:left="557"/>
              <w:jc w:val="both"/>
              <w:rPr>
                <w:rStyle w:val="FontStyle7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C6F1E">
              <w:rPr>
                <w:rStyle w:val="FontStyle71"/>
                <w:b w:val="0"/>
                <w:bCs w:val="0"/>
                <w:i w:val="0"/>
                <w:iCs w:val="0"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67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2C6F1E" w:rsidRDefault="005C7DC4" w:rsidP="006D6125">
            <w:pPr>
              <w:pStyle w:val="Style33"/>
              <w:widowControl/>
              <w:jc w:val="both"/>
              <w:rPr>
                <w:rStyle w:val="FontStyle7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C6F1E">
              <w:rPr>
                <w:rStyle w:val="FontStyle71"/>
                <w:b w:val="0"/>
                <w:bCs w:val="0"/>
                <w:i w:val="0"/>
                <w:iCs w:val="0"/>
                <w:sz w:val="24"/>
                <w:szCs w:val="24"/>
              </w:rPr>
              <w:t>Класс</w:t>
            </w:r>
          </w:p>
        </w:tc>
      </w:tr>
      <w:tr w:rsidR="005C7DC4" w:rsidRPr="002C6F1E">
        <w:trPr>
          <w:trHeight w:hRule="exact" w:val="321"/>
        </w:trPr>
        <w:tc>
          <w:tcPr>
            <w:tcW w:w="1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2C6F1E" w:rsidRDefault="005C7DC4" w:rsidP="006D6125">
            <w:pPr>
              <w:pStyle w:val="Style4"/>
              <w:widowControl/>
            </w:pPr>
          </w:p>
        </w:tc>
        <w:tc>
          <w:tcPr>
            <w:tcW w:w="58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2C6F1E" w:rsidRDefault="005C7DC4" w:rsidP="006D6125">
            <w:pPr>
              <w:pStyle w:val="Style4"/>
              <w:widowControl/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2C6F1E" w:rsidRDefault="005C7DC4" w:rsidP="006D6125">
            <w:pPr>
              <w:pStyle w:val="Style33"/>
              <w:widowControl/>
              <w:jc w:val="both"/>
              <w:rPr>
                <w:rStyle w:val="FontStyle7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C6F1E">
              <w:rPr>
                <w:rStyle w:val="FontStyle71"/>
                <w:b w:val="0"/>
                <w:bCs w:val="0"/>
                <w:i w:val="0"/>
                <w:iCs w:val="0"/>
                <w:sz w:val="24"/>
                <w:szCs w:val="24"/>
              </w:rPr>
              <w:t>V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2C6F1E" w:rsidRDefault="005C7DC4" w:rsidP="006D6125">
            <w:pPr>
              <w:pStyle w:val="Style33"/>
              <w:widowControl/>
              <w:ind w:left="235"/>
              <w:jc w:val="both"/>
              <w:rPr>
                <w:rStyle w:val="FontStyle7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C6F1E">
              <w:rPr>
                <w:rStyle w:val="FontStyle71"/>
                <w:b w:val="0"/>
                <w:bCs w:val="0"/>
                <w:i w:val="0"/>
                <w:iCs w:val="0"/>
                <w:sz w:val="24"/>
                <w:szCs w:val="24"/>
              </w:rPr>
              <w:t>VI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2C6F1E" w:rsidRDefault="005C7DC4" w:rsidP="006D6125">
            <w:pPr>
              <w:pStyle w:val="Style33"/>
              <w:widowControl/>
              <w:ind w:left="202"/>
              <w:jc w:val="both"/>
              <w:rPr>
                <w:rStyle w:val="FontStyle7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C6F1E">
              <w:rPr>
                <w:rStyle w:val="FontStyle71"/>
                <w:b w:val="0"/>
                <w:bCs w:val="0"/>
                <w:i w:val="0"/>
                <w:iCs w:val="0"/>
                <w:sz w:val="24"/>
                <w:szCs w:val="24"/>
              </w:rPr>
              <w:t>VII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2C6F1E" w:rsidRDefault="005C7DC4" w:rsidP="006D6125">
            <w:pPr>
              <w:pStyle w:val="Style33"/>
              <w:widowControl/>
              <w:jc w:val="both"/>
              <w:rPr>
                <w:rStyle w:val="FontStyle7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C6F1E">
              <w:rPr>
                <w:rStyle w:val="FontStyle71"/>
                <w:b w:val="0"/>
                <w:bCs w:val="0"/>
                <w:i w:val="0"/>
                <w:iCs w:val="0"/>
                <w:sz w:val="24"/>
                <w:szCs w:val="24"/>
              </w:rPr>
              <w:t>VIII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2C6F1E" w:rsidRDefault="005C7DC4" w:rsidP="006D6125">
            <w:pPr>
              <w:pStyle w:val="Style33"/>
              <w:widowControl/>
              <w:ind w:left="230"/>
              <w:jc w:val="both"/>
              <w:rPr>
                <w:rStyle w:val="FontStyle7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C6F1E">
              <w:rPr>
                <w:rStyle w:val="FontStyle71"/>
                <w:b w:val="0"/>
                <w:bCs w:val="0"/>
                <w:i w:val="0"/>
                <w:iCs w:val="0"/>
                <w:sz w:val="24"/>
                <w:szCs w:val="24"/>
              </w:rPr>
              <w:t>IX</w:t>
            </w:r>
          </w:p>
        </w:tc>
      </w:tr>
      <w:tr w:rsidR="005C7DC4" w:rsidRPr="002C6F1E">
        <w:trPr>
          <w:trHeight w:hRule="exact" w:val="367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2C6F1E" w:rsidRDefault="005C7DC4" w:rsidP="006D6125">
            <w:pPr>
              <w:pStyle w:val="Style33"/>
              <w:widowControl/>
              <w:jc w:val="both"/>
              <w:rPr>
                <w:rStyle w:val="FontStyle71"/>
                <w:b w:val="0"/>
                <w:bCs w:val="0"/>
                <w:i w:val="0"/>
                <w:iCs w:val="0"/>
                <w:noProof/>
                <w:sz w:val="24"/>
                <w:szCs w:val="24"/>
              </w:rPr>
            </w:pPr>
            <w:r w:rsidRPr="002C6F1E">
              <w:rPr>
                <w:rStyle w:val="FontStyle71"/>
                <w:b w:val="0"/>
                <w:bCs w:val="0"/>
                <w:i w:val="0"/>
                <w:iCs w:val="0"/>
                <w:noProof/>
                <w:sz w:val="24"/>
                <w:szCs w:val="24"/>
              </w:rPr>
              <w:t>1</w:t>
            </w:r>
          </w:p>
        </w:tc>
        <w:tc>
          <w:tcPr>
            <w:tcW w:w="5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2C6F1E" w:rsidRDefault="005C7DC4" w:rsidP="006D6125">
            <w:pPr>
              <w:pStyle w:val="Style2"/>
              <w:widowControl/>
              <w:spacing w:line="240" w:lineRule="auto"/>
              <w:ind w:left="5"/>
              <w:rPr>
                <w:rStyle w:val="FontStyle76"/>
                <w:rFonts w:ascii="Times New Roman" w:cs="Times New Roman"/>
                <w:b/>
                <w:bCs/>
                <w:sz w:val="24"/>
                <w:szCs w:val="24"/>
              </w:rPr>
            </w:pPr>
            <w:r w:rsidRPr="002C6F1E">
              <w:rPr>
                <w:rStyle w:val="FontStyle76"/>
                <w:rFonts w:ascii="Times New Roman" w:cs="Times New Roman"/>
                <w:b/>
                <w:bCs/>
                <w:sz w:val="24"/>
                <w:szCs w:val="24"/>
              </w:rPr>
              <w:t>Базовая часть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2C6F1E" w:rsidRDefault="005C7DC4" w:rsidP="006D6125">
            <w:pPr>
              <w:pStyle w:val="Style33"/>
              <w:widowControl/>
              <w:jc w:val="both"/>
              <w:rPr>
                <w:rStyle w:val="FontStyle71"/>
                <w:b w:val="0"/>
                <w:bCs w:val="0"/>
                <w:i w:val="0"/>
                <w:iCs w:val="0"/>
                <w:noProof/>
                <w:sz w:val="24"/>
                <w:szCs w:val="24"/>
              </w:rPr>
            </w:pPr>
            <w:r w:rsidRPr="002C6F1E">
              <w:rPr>
                <w:rStyle w:val="FontStyle71"/>
                <w:b w:val="0"/>
                <w:bCs w:val="0"/>
                <w:i w:val="0"/>
                <w:iCs w:val="0"/>
                <w:noProof/>
                <w:sz w:val="24"/>
                <w:szCs w:val="24"/>
              </w:rPr>
              <w:t>75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2C6F1E" w:rsidRDefault="005C7DC4" w:rsidP="006D6125">
            <w:pPr>
              <w:pStyle w:val="Style33"/>
              <w:widowControl/>
              <w:ind w:left="245"/>
              <w:jc w:val="both"/>
              <w:rPr>
                <w:rStyle w:val="FontStyle71"/>
                <w:b w:val="0"/>
                <w:bCs w:val="0"/>
                <w:i w:val="0"/>
                <w:iCs w:val="0"/>
                <w:noProof/>
                <w:sz w:val="24"/>
                <w:szCs w:val="24"/>
              </w:rPr>
            </w:pPr>
            <w:r w:rsidRPr="002C6F1E">
              <w:rPr>
                <w:rStyle w:val="FontStyle71"/>
                <w:b w:val="0"/>
                <w:bCs w:val="0"/>
                <w:i w:val="0"/>
                <w:iCs w:val="0"/>
                <w:noProof/>
                <w:sz w:val="24"/>
                <w:szCs w:val="24"/>
              </w:rPr>
              <w:t>75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2C6F1E" w:rsidRDefault="005C7DC4" w:rsidP="006D6125">
            <w:pPr>
              <w:pStyle w:val="Style33"/>
              <w:widowControl/>
              <w:ind w:left="245"/>
              <w:jc w:val="both"/>
              <w:rPr>
                <w:rStyle w:val="FontStyle71"/>
                <w:b w:val="0"/>
                <w:bCs w:val="0"/>
                <w:i w:val="0"/>
                <w:iCs w:val="0"/>
                <w:noProof/>
                <w:sz w:val="24"/>
                <w:szCs w:val="24"/>
              </w:rPr>
            </w:pPr>
            <w:r w:rsidRPr="002C6F1E">
              <w:rPr>
                <w:rStyle w:val="FontStyle71"/>
                <w:b w:val="0"/>
                <w:bCs w:val="0"/>
                <w:i w:val="0"/>
                <w:iCs w:val="0"/>
                <w:noProof/>
                <w:sz w:val="24"/>
                <w:szCs w:val="24"/>
              </w:rPr>
              <w:t>75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2C6F1E" w:rsidRDefault="005C7DC4" w:rsidP="006D6125">
            <w:pPr>
              <w:pStyle w:val="Style33"/>
              <w:widowControl/>
              <w:jc w:val="both"/>
              <w:rPr>
                <w:rStyle w:val="FontStyle71"/>
                <w:b w:val="0"/>
                <w:bCs w:val="0"/>
                <w:i w:val="0"/>
                <w:iCs w:val="0"/>
                <w:noProof/>
                <w:sz w:val="24"/>
                <w:szCs w:val="24"/>
              </w:rPr>
            </w:pPr>
            <w:r w:rsidRPr="002C6F1E">
              <w:rPr>
                <w:rStyle w:val="FontStyle71"/>
                <w:b w:val="0"/>
                <w:bCs w:val="0"/>
                <w:i w:val="0"/>
                <w:iCs w:val="0"/>
                <w:noProof/>
                <w:sz w:val="24"/>
                <w:szCs w:val="24"/>
              </w:rPr>
              <w:t>75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2C6F1E" w:rsidRDefault="005C7DC4" w:rsidP="006D6125">
            <w:pPr>
              <w:pStyle w:val="Style33"/>
              <w:widowControl/>
              <w:ind w:left="235"/>
              <w:jc w:val="both"/>
              <w:rPr>
                <w:rStyle w:val="FontStyle71"/>
                <w:b w:val="0"/>
                <w:bCs w:val="0"/>
                <w:i w:val="0"/>
                <w:iCs w:val="0"/>
                <w:noProof/>
                <w:sz w:val="24"/>
                <w:szCs w:val="24"/>
              </w:rPr>
            </w:pPr>
            <w:r w:rsidRPr="002C6F1E">
              <w:rPr>
                <w:rStyle w:val="FontStyle71"/>
                <w:b w:val="0"/>
                <w:bCs w:val="0"/>
                <w:i w:val="0"/>
                <w:iCs w:val="0"/>
                <w:noProof/>
                <w:sz w:val="24"/>
                <w:szCs w:val="24"/>
              </w:rPr>
              <w:t>75</w:t>
            </w:r>
          </w:p>
        </w:tc>
      </w:tr>
      <w:tr w:rsidR="005C7DC4" w:rsidRPr="002C6F1E">
        <w:trPr>
          <w:trHeight w:hRule="exact" w:val="361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2C6F1E" w:rsidRDefault="005C7DC4" w:rsidP="006D6125">
            <w:pPr>
              <w:pStyle w:val="Style33"/>
              <w:widowControl/>
              <w:jc w:val="both"/>
              <w:rPr>
                <w:rStyle w:val="FontStyle71"/>
                <w:b w:val="0"/>
                <w:bCs w:val="0"/>
                <w:i w:val="0"/>
                <w:iCs w:val="0"/>
                <w:noProof/>
                <w:sz w:val="24"/>
                <w:szCs w:val="24"/>
              </w:rPr>
            </w:pPr>
            <w:r w:rsidRPr="002C6F1E">
              <w:rPr>
                <w:rStyle w:val="FontStyle71"/>
                <w:b w:val="0"/>
                <w:bCs w:val="0"/>
                <w:i w:val="0"/>
                <w:iCs w:val="0"/>
                <w:noProof/>
                <w:sz w:val="24"/>
                <w:szCs w:val="24"/>
              </w:rPr>
              <w:t>1.1</w:t>
            </w:r>
          </w:p>
        </w:tc>
        <w:tc>
          <w:tcPr>
            <w:tcW w:w="5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2C6F1E" w:rsidRDefault="005C7DC4" w:rsidP="006D6125">
            <w:pPr>
              <w:pStyle w:val="Style33"/>
              <w:widowControl/>
              <w:ind w:left="5"/>
              <w:jc w:val="both"/>
              <w:rPr>
                <w:rStyle w:val="FontStyle7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C6F1E">
              <w:rPr>
                <w:rStyle w:val="FontStyle71"/>
                <w:b w:val="0"/>
                <w:bCs w:val="0"/>
                <w:i w:val="0"/>
                <w:iCs w:val="0"/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67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2C6F1E" w:rsidRDefault="005C7DC4" w:rsidP="006D6125">
            <w:pPr>
              <w:pStyle w:val="Style33"/>
              <w:widowControl/>
              <w:jc w:val="both"/>
              <w:rPr>
                <w:rStyle w:val="FontStyle7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C6F1E">
              <w:rPr>
                <w:rStyle w:val="FontStyle71"/>
                <w:b w:val="0"/>
                <w:bCs w:val="0"/>
                <w:i w:val="0"/>
                <w:iCs w:val="0"/>
                <w:sz w:val="24"/>
                <w:szCs w:val="24"/>
              </w:rPr>
              <w:t>В процессе урока</w:t>
            </w:r>
          </w:p>
        </w:tc>
      </w:tr>
      <w:tr w:rsidR="005C7DC4" w:rsidRPr="002C6F1E">
        <w:trPr>
          <w:trHeight w:hRule="exact" w:val="367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2C6F1E" w:rsidRDefault="005C7DC4" w:rsidP="006D6125">
            <w:pPr>
              <w:pStyle w:val="Style33"/>
              <w:widowControl/>
              <w:jc w:val="both"/>
              <w:rPr>
                <w:rStyle w:val="FontStyle71"/>
                <w:b w:val="0"/>
                <w:bCs w:val="0"/>
                <w:i w:val="0"/>
                <w:iCs w:val="0"/>
                <w:noProof/>
                <w:sz w:val="24"/>
                <w:szCs w:val="24"/>
              </w:rPr>
            </w:pPr>
            <w:r w:rsidRPr="002C6F1E">
              <w:rPr>
                <w:rStyle w:val="FontStyle71"/>
                <w:b w:val="0"/>
                <w:bCs w:val="0"/>
                <w:i w:val="0"/>
                <w:iCs w:val="0"/>
                <w:noProof/>
                <w:sz w:val="24"/>
                <w:szCs w:val="24"/>
              </w:rPr>
              <w:t>1.2</w:t>
            </w:r>
          </w:p>
        </w:tc>
        <w:tc>
          <w:tcPr>
            <w:tcW w:w="5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2C6F1E" w:rsidRDefault="005C7DC4" w:rsidP="006D6125">
            <w:pPr>
              <w:pStyle w:val="Style33"/>
              <w:widowControl/>
              <w:ind w:left="5"/>
              <w:jc w:val="both"/>
              <w:rPr>
                <w:rStyle w:val="FontStyle7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C6F1E">
              <w:rPr>
                <w:rStyle w:val="FontStyle71"/>
                <w:b w:val="0"/>
                <w:bCs w:val="0"/>
                <w:i w:val="0"/>
                <w:iCs w:val="0"/>
                <w:sz w:val="24"/>
                <w:szCs w:val="24"/>
              </w:rPr>
              <w:t>Спортивные игры (волейбол)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2C6F1E" w:rsidRDefault="005C7DC4" w:rsidP="006D6125">
            <w:pPr>
              <w:pStyle w:val="Style33"/>
              <w:widowControl/>
              <w:jc w:val="both"/>
              <w:rPr>
                <w:rStyle w:val="FontStyle71"/>
                <w:b w:val="0"/>
                <w:bCs w:val="0"/>
                <w:i w:val="0"/>
                <w:iCs w:val="0"/>
                <w:spacing w:val="-20"/>
                <w:sz w:val="24"/>
                <w:szCs w:val="24"/>
              </w:rPr>
            </w:pPr>
            <w:r>
              <w:rPr>
                <w:rStyle w:val="FontStyle71"/>
                <w:b w:val="0"/>
                <w:bCs w:val="0"/>
                <w:i w:val="0"/>
                <w:iCs w:val="0"/>
                <w:spacing w:val="-20"/>
                <w:sz w:val="24"/>
                <w:szCs w:val="24"/>
              </w:rPr>
              <w:t>18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2C6F1E" w:rsidRDefault="005C7DC4" w:rsidP="006D6125">
            <w:pPr>
              <w:pStyle w:val="Style33"/>
              <w:widowControl/>
              <w:ind w:left="264"/>
              <w:jc w:val="both"/>
              <w:rPr>
                <w:rStyle w:val="FontStyle71"/>
                <w:b w:val="0"/>
                <w:bCs w:val="0"/>
                <w:i w:val="0"/>
                <w:iCs w:val="0"/>
                <w:noProof/>
                <w:sz w:val="24"/>
                <w:szCs w:val="24"/>
              </w:rPr>
            </w:pPr>
            <w:r>
              <w:rPr>
                <w:rStyle w:val="FontStyle71"/>
                <w:b w:val="0"/>
                <w:bCs w:val="0"/>
                <w:i w:val="0"/>
                <w:iCs w:val="0"/>
                <w:noProof/>
                <w:sz w:val="24"/>
                <w:szCs w:val="24"/>
              </w:rPr>
              <w:t>18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2C6F1E" w:rsidRDefault="005C7DC4" w:rsidP="006D6125">
            <w:pPr>
              <w:pStyle w:val="Style33"/>
              <w:widowControl/>
              <w:ind w:left="264"/>
              <w:jc w:val="both"/>
              <w:rPr>
                <w:rStyle w:val="FontStyle71"/>
                <w:b w:val="0"/>
                <w:bCs w:val="0"/>
                <w:i w:val="0"/>
                <w:iCs w:val="0"/>
                <w:noProof/>
                <w:sz w:val="24"/>
                <w:szCs w:val="24"/>
              </w:rPr>
            </w:pPr>
            <w:r>
              <w:rPr>
                <w:rStyle w:val="FontStyle71"/>
                <w:b w:val="0"/>
                <w:bCs w:val="0"/>
                <w:i w:val="0"/>
                <w:iCs w:val="0"/>
                <w:noProof/>
                <w:sz w:val="24"/>
                <w:szCs w:val="24"/>
              </w:rPr>
              <w:t>18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2C6F1E" w:rsidRDefault="005C7DC4" w:rsidP="006D6125">
            <w:pPr>
              <w:pStyle w:val="Style33"/>
              <w:widowControl/>
              <w:jc w:val="both"/>
              <w:rPr>
                <w:rStyle w:val="FontStyle71"/>
                <w:b w:val="0"/>
                <w:bCs w:val="0"/>
                <w:i w:val="0"/>
                <w:iCs w:val="0"/>
                <w:noProof/>
                <w:sz w:val="24"/>
                <w:szCs w:val="24"/>
              </w:rPr>
            </w:pPr>
            <w:r>
              <w:rPr>
                <w:rStyle w:val="FontStyle71"/>
                <w:b w:val="0"/>
                <w:bCs w:val="0"/>
                <w:i w:val="0"/>
                <w:iCs w:val="0"/>
                <w:noProof/>
                <w:sz w:val="24"/>
                <w:szCs w:val="24"/>
              </w:rPr>
              <w:t>18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2C6F1E" w:rsidRDefault="005C7DC4" w:rsidP="006D6125">
            <w:pPr>
              <w:pStyle w:val="Style33"/>
              <w:widowControl/>
              <w:ind w:left="259"/>
              <w:jc w:val="both"/>
              <w:rPr>
                <w:rStyle w:val="FontStyle71"/>
                <w:b w:val="0"/>
                <w:bCs w:val="0"/>
                <w:i w:val="0"/>
                <w:iCs w:val="0"/>
                <w:noProof/>
                <w:sz w:val="24"/>
                <w:szCs w:val="24"/>
              </w:rPr>
            </w:pPr>
            <w:r w:rsidRPr="002C6F1E">
              <w:rPr>
                <w:rStyle w:val="FontStyle71"/>
                <w:b w:val="0"/>
                <w:bCs w:val="0"/>
                <w:i w:val="0"/>
                <w:iCs w:val="0"/>
                <w:noProof/>
                <w:sz w:val="24"/>
                <w:szCs w:val="24"/>
              </w:rPr>
              <w:t>18</w:t>
            </w:r>
          </w:p>
        </w:tc>
      </w:tr>
      <w:tr w:rsidR="005C7DC4" w:rsidRPr="002C6F1E">
        <w:trPr>
          <w:trHeight w:hRule="exact" w:val="361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2C6F1E" w:rsidRDefault="005C7DC4" w:rsidP="006D6125">
            <w:pPr>
              <w:pStyle w:val="Style33"/>
              <w:widowControl/>
              <w:jc w:val="both"/>
              <w:rPr>
                <w:rStyle w:val="FontStyle71"/>
                <w:b w:val="0"/>
                <w:bCs w:val="0"/>
                <w:i w:val="0"/>
                <w:iCs w:val="0"/>
                <w:noProof/>
                <w:sz w:val="24"/>
                <w:szCs w:val="24"/>
              </w:rPr>
            </w:pPr>
            <w:r w:rsidRPr="002C6F1E">
              <w:rPr>
                <w:rStyle w:val="FontStyle71"/>
                <w:b w:val="0"/>
                <w:bCs w:val="0"/>
                <w:i w:val="0"/>
                <w:iCs w:val="0"/>
                <w:noProof/>
                <w:sz w:val="24"/>
                <w:szCs w:val="24"/>
              </w:rPr>
              <w:t>1.3</w:t>
            </w:r>
          </w:p>
        </w:tc>
        <w:tc>
          <w:tcPr>
            <w:tcW w:w="5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2C6F1E" w:rsidRDefault="005C7DC4" w:rsidP="006D6125">
            <w:pPr>
              <w:pStyle w:val="Style33"/>
              <w:widowControl/>
              <w:ind w:left="5"/>
              <w:jc w:val="both"/>
              <w:rPr>
                <w:rStyle w:val="FontStyle7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C6F1E">
              <w:rPr>
                <w:rStyle w:val="FontStyle71"/>
                <w:b w:val="0"/>
                <w:bCs w:val="0"/>
                <w:i w:val="0"/>
                <w:iCs w:val="0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2C6F1E" w:rsidRDefault="005C7DC4" w:rsidP="006D6125">
            <w:pPr>
              <w:pStyle w:val="Style33"/>
              <w:widowControl/>
              <w:jc w:val="both"/>
              <w:rPr>
                <w:rStyle w:val="FontStyle71"/>
                <w:b w:val="0"/>
                <w:bCs w:val="0"/>
                <w:i w:val="0"/>
                <w:iCs w:val="0"/>
                <w:noProof/>
                <w:sz w:val="24"/>
                <w:szCs w:val="24"/>
              </w:rPr>
            </w:pPr>
            <w:r w:rsidRPr="002C6F1E">
              <w:rPr>
                <w:rStyle w:val="FontStyle71"/>
                <w:b w:val="0"/>
                <w:bCs w:val="0"/>
                <w:i w:val="0"/>
                <w:iCs w:val="0"/>
                <w:noProof/>
                <w:sz w:val="24"/>
                <w:szCs w:val="24"/>
              </w:rPr>
              <w:t>18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2C6F1E" w:rsidRDefault="005C7DC4" w:rsidP="006D6125">
            <w:pPr>
              <w:pStyle w:val="Style33"/>
              <w:widowControl/>
              <w:ind w:left="269"/>
              <w:jc w:val="both"/>
              <w:rPr>
                <w:rStyle w:val="FontStyle71"/>
                <w:b w:val="0"/>
                <w:bCs w:val="0"/>
                <w:i w:val="0"/>
                <w:iCs w:val="0"/>
                <w:noProof/>
                <w:sz w:val="24"/>
                <w:szCs w:val="24"/>
              </w:rPr>
            </w:pPr>
            <w:r w:rsidRPr="002C6F1E">
              <w:rPr>
                <w:rStyle w:val="FontStyle71"/>
                <w:b w:val="0"/>
                <w:bCs w:val="0"/>
                <w:i w:val="0"/>
                <w:iCs w:val="0"/>
                <w:noProof/>
                <w:sz w:val="24"/>
                <w:szCs w:val="24"/>
              </w:rPr>
              <w:t>18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2C6F1E" w:rsidRDefault="005C7DC4" w:rsidP="006D6125">
            <w:pPr>
              <w:pStyle w:val="Style33"/>
              <w:widowControl/>
              <w:ind w:left="264"/>
              <w:jc w:val="both"/>
              <w:rPr>
                <w:rStyle w:val="FontStyle71"/>
                <w:b w:val="0"/>
                <w:bCs w:val="0"/>
                <w:i w:val="0"/>
                <w:iCs w:val="0"/>
                <w:noProof/>
                <w:sz w:val="24"/>
                <w:szCs w:val="24"/>
              </w:rPr>
            </w:pPr>
            <w:r w:rsidRPr="002C6F1E">
              <w:rPr>
                <w:rStyle w:val="FontStyle71"/>
                <w:b w:val="0"/>
                <w:bCs w:val="0"/>
                <w:i w:val="0"/>
                <w:iCs w:val="0"/>
                <w:noProof/>
                <w:sz w:val="24"/>
                <w:szCs w:val="24"/>
              </w:rPr>
              <w:t>18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2C6F1E" w:rsidRDefault="005C7DC4" w:rsidP="006D6125">
            <w:pPr>
              <w:pStyle w:val="Style33"/>
              <w:widowControl/>
              <w:jc w:val="both"/>
              <w:rPr>
                <w:rStyle w:val="FontStyle71"/>
                <w:b w:val="0"/>
                <w:bCs w:val="0"/>
                <w:i w:val="0"/>
                <w:iCs w:val="0"/>
                <w:noProof/>
                <w:sz w:val="24"/>
                <w:szCs w:val="24"/>
              </w:rPr>
            </w:pPr>
            <w:r w:rsidRPr="002C6F1E">
              <w:rPr>
                <w:rStyle w:val="FontStyle71"/>
                <w:b w:val="0"/>
                <w:bCs w:val="0"/>
                <w:i w:val="0"/>
                <w:iCs w:val="0"/>
                <w:noProof/>
                <w:sz w:val="24"/>
                <w:szCs w:val="24"/>
              </w:rPr>
              <w:t>18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2C6F1E" w:rsidRDefault="005C7DC4" w:rsidP="006D6125">
            <w:pPr>
              <w:pStyle w:val="Style33"/>
              <w:widowControl/>
              <w:ind w:left="259"/>
              <w:jc w:val="both"/>
              <w:rPr>
                <w:rStyle w:val="FontStyle71"/>
                <w:b w:val="0"/>
                <w:bCs w:val="0"/>
                <w:i w:val="0"/>
                <w:iCs w:val="0"/>
                <w:noProof/>
                <w:sz w:val="24"/>
                <w:szCs w:val="24"/>
              </w:rPr>
            </w:pPr>
            <w:r w:rsidRPr="002C6F1E">
              <w:rPr>
                <w:rStyle w:val="FontStyle71"/>
                <w:b w:val="0"/>
                <w:bCs w:val="0"/>
                <w:i w:val="0"/>
                <w:iCs w:val="0"/>
                <w:noProof/>
                <w:sz w:val="24"/>
                <w:szCs w:val="24"/>
              </w:rPr>
              <w:t>18</w:t>
            </w:r>
          </w:p>
        </w:tc>
      </w:tr>
      <w:tr w:rsidR="005C7DC4" w:rsidRPr="002C6F1E">
        <w:trPr>
          <w:trHeight w:hRule="exact" w:val="367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2C6F1E" w:rsidRDefault="005C7DC4" w:rsidP="006D6125">
            <w:pPr>
              <w:pStyle w:val="Style33"/>
              <w:widowControl/>
              <w:jc w:val="both"/>
              <w:rPr>
                <w:rStyle w:val="FontStyle71"/>
                <w:b w:val="0"/>
                <w:bCs w:val="0"/>
                <w:i w:val="0"/>
                <w:iCs w:val="0"/>
                <w:noProof/>
                <w:sz w:val="24"/>
                <w:szCs w:val="24"/>
              </w:rPr>
            </w:pPr>
            <w:r w:rsidRPr="002C6F1E">
              <w:rPr>
                <w:rStyle w:val="FontStyle71"/>
                <w:b w:val="0"/>
                <w:bCs w:val="0"/>
                <w:i w:val="0"/>
                <w:iCs w:val="0"/>
                <w:noProof/>
                <w:sz w:val="24"/>
                <w:szCs w:val="24"/>
              </w:rPr>
              <w:t>1.4</w:t>
            </w:r>
          </w:p>
        </w:tc>
        <w:tc>
          <w:tcPr>
            <w:tcW w:w="5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2C6F1E" w:rsidRDefault="005C7DC4" w:rsidP="006D6125">
            <w:pPr>
              <w:pStyle w:val="Style33"/>
              <w:widowControl/>
              <w:jc w:val="both"/>
              <w:rPr>
                <w:rStyle w:val="FontStyle7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C6F1E">
              <w:rPr>
                <w:rStyle w:val="FontStyle71"/>
                <w:b w:val="0"/>
                <w:bCs w:val="0"/>
                <w:i w:val="0"/>
                <w:iCs w:val="0"/>
                <w:sz w:val="24"/>
                <w:szCs w:val="24"/>
              </w:rPr>
              <w:t>Легкая атлетика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2C6F1E" w:rsidRDefault="005C7DC4" w:rsidP="006D6125">
            <w:pPr>
              <w:pStyle w:val="Style33"/>
              <w:widowControl/>
              <w:jc w:val="both"/>
              <w:rPr>
                <w:rStyle w:val="FontStyle71"/>
                <w:b w:val="0"/>
                <w:bCs w:val="0"/>
                <w:i w:val="0"/>
                <w:iCs w:val="0"/>
                <w:noProof/>
                <w:sz w:val="24"/>
                <w:szCs w:val="24"/>
              </w:rPr>
            </w:pPr>
            <w:r w:rsidRPr="002C6F1E">
              <w:rPr>
                <w:rStyle w:val="FontStyle71"/>
                <w:b w:val="0"/>
                <w:bCs w:val="0"/>
                <w:i w:val="0"/>
                <w:iCs w:val="0"/>
                <w:noProof/>
                <w:sz w:val="24"/>
                <w:szCs w:val="24"/>
              </w:rPr>
              <w:t>21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2C6F1E" w:rsidRDefault="005C7DC4" w:rsidP="006D6125">
            <w:pPr>
              <w:pStyle w:val="Style33"/>
              <w:widowControl/>
              <w:ind w:left="245"/>
              <w:jc w:val="both"/>
              <w:rPr>
                <w:rStyle w:val="FontStyle71"/>
                <w:b w:val="0"/>
                <w:bCs w:val="0"/>
                <w:i w:val="0"/>
                <w:iCs w:val="0"/>
                <w:noProof/>
                <w:sz w:val="24"/>
                <w:szCs w:val="24"/>
              </w:rPr>
            </w:pPr>
            <w:r w:rsidRPr="002C6F1E">
              <w:rPr>
                <w:rStyle w:val="FontStyle71"/>
                <w:b w:val="0"/>
                <w:bCs w:val="0"/>
                <w:i w:val="0"/>
                <w:iCs w:val="0"/>
                <w:noProof/>
                <w:sz w:val="24"/>
                <w:szCs w:val="24"/>
              </w:rPr>
              <w:t>21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2C6F1E" w:rsidRDefault="005C7DC4" w:rsidP="006D6125">
            <w:pPr>
              <w:pStyle w:val="Style33"/>
              <w:widowControl/>
              <w:ind w:left="240"/>
              <w:jc w:val="both"/>
              <w:rPr>
                <w:rStyle w:val="FontStyle71"/>
                <w:b w:val="0"/>
                <w:bCs w:val="0"/>
                <w:i w:val="0"/>
                <w:iCs w:val="0"/>
                <w:noProof/>
                <w:sz w:val="24"/>
                <w:szCs w:val="24"/>
              </w:rPr>
            </w:pPr>
            <w:r w:rsidRPr="002C6F1E">
              <w:rPr>
                <w:rStyle w:val="FontStyle71"/>
                <w:b w:val="0"/>
                <w:bCs w:val="0"/>
                <w:i w:val="0"/>
                <w:iCs w:val="0"/>
                <w:noProof/>
                <w:sz w:val="24"/>
                <w:szCs w:val="24"/>
              </w:rPr>
              <w:t>21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2C6F1E" w:rsidRDefault="005C7DC4" w:rsidP="006D6125">
            <w:pPr>
              <w:pStyle w:val="Style33"/>
              <w:widowControl/>
              <w:jc w:val="both"/>
              <w:rPr>
                <w:rStyle w:val="FontStyle71"/>
                <w:b w:val="0"/>
                <w:bCs w:val="0"/>
                <w:i w:val="0"/>
                <w:iCs w:val="0"/>
                <w:noProof/>
                <w:sz w:val="24"/>
                <w:szCs w:val="24"/>
              </w:rPr>
            </w:pPr>
            <w:r w:rsidRPr="002C6F1E">
              <w:rPr>
                <w:rStyle w:val="FontStyle71"/>
                <w:b w:val="0"/>
                <w:bCs w:val="0"/>
                <w:i w:val="0"/>
                <w:iCs w:val="0"/>
                <w:noProof/>
                <w:sz w:val="24"/>
                <w:szCs w:val="24"/>
              </w:rPr>
              <w:t>21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2C6F1E" w:rsidRDefault="005C7DC4" w:rsidP="006D6125">
            <w:pPr>
              <w:pStyle w:val="Style33"/>
              <w:widowControl/>
              <w:ind w:left="235"/>
              <w:jc w:val="both"/>
              <w:rPr>
                <w:rStyle w:val="FontStyle71"/>
                <w:b w:val="0"/>
                <w:bCs w:val="0"/>
                <w:i w:val="0"/>
                <w:iCs w:val="0"/>
                <w:noProof/>
                <w:sz w:val="24"/>
                <w:szCs w:val="24"/>
              </w:rPr>
            </w:pPr>
            <w:r w:rsidRPr="002C6F1E">
              <w:rPr>
                <w:rStyle w:val="FontStyle71"/>
                <w:b w:val="0"/>
                <w:bCs w:val="0"/>
                <w:i w:val="0"/>
                <w:iCs w:val="0"/>
                <w:noProof/>
                <w:sz w:val="24"/>
                <w:szCs w:val="24"/>
              </w:rPr>
              <w:t>21</w:t>
            </w:r>
          </w:p>
        </w:tc>
      </w:tr>
      <w:tr w:rsidR="005C7DC4" w:rsidRPr="002C6F1E">
        <w:trPr>
          <w:trHeight w:hRule="exact" w:val="372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2C6F1E" w:rsidRDefault="005C7DC4" w:rsidP="006D6125">
            <w:pPr>
              <w:pStyle w:val="Style33"/>
              <w:widowControl/>
              <w:jc w:val="both"/>
              <w:rPr>
                <w:rStyle w:val="FontStyle71"/>
                <w:b w:val="0"/>
                <w:bCs w:val="0"/>
                <w:i w:val="0"/>
                <w:iCs w:val="0"/>
                <w:noProof/>
                <w:sz w:val="24"/>
                <w:szCs w:val="24"/>
              </w:rPr>
            </w:pPr>
            <w:r w:rsidRPr="002C6F1E">
              <w:rPr>
                <w:rStyle w:val="FontStyle71"/>
                <w:b w:val="0"/>
                <w:bCs w:val="0"/>
                <w:i w:val="0"/>
                <w:iCs w:val="0"/>
                <w:noProof/>
                <w:sz w:val="24"/>
                <w:szCs w:val="24"/>
              </w:rPr>
              <w:t>1.5</w:t>
            </w:r>
          </w:p>
        </w:tc>
        <w:tc>
          <w:tcPr>
            <w:tcW w:w="5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2C6F1E" w:rsidRDefault="005C7DC4" w:rsidP="006D6125">
            <w:pPr>
              <w:pStyle w:val="Style33"/>
              <w:widowControl/>
              <w:ind w:left="10"/>
              <w:jc w:val="both"/>
              <w:rPr>
                <w:rStyle w:val="FontStyle7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C6F1E">
              <w:rPr>
                <w:rStyle w:val="FontStyle71"/>
                <w:b w:val="0"/>
                <w:bCs w:val="0"/>
                <w:i w:val="0"/>
                <w:iCs w:val="0"/>
                <w:sz w:val="24"/>
                <w:szCs w:val="24"/>
              </w:rPr>
              <w:t>Лыжная подготовка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2C6F1E" w:rsidRDefault="005C7DC4" w:rsidP="00263926">
            <w:pPr>
              <w:pStyle w:val="Style33"/>
              <w:widowControl/>
              <w:jc w:val="both"/>
              <w:rPr>
                <w:rStyle w:val="FontStyle71"/>
                <w:b w:val="0"/>
                <w:bCs w:val="0"/>
                <w:i w:val="0"/>
                <w:iCs w:val="0"/>
                <w:noProof/>
                <w:sz w:val="24"/>
                <w:szCs w:val="24"/>
              </w:rPr>
            </w:pPr>
            <w:r w:rsidRPr="002C6F1E">
              <w:rPr>
                <w:rStyle w:val="FontStyle71"/>
                <w:b w:val="0"/>
                <w:bCs w:val="0"/>
                <w:i w:val="0"/>
                <w:iCs w:val="0"/>
                <w:noProof/>
                <w:sz w:val="24"/>
                <w:szCs w:val="24"/>
              </w:rPr>
              <w:t>21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2C6F1E" w:rsidRDefault="005C7DC4" w:rsidP="00263926">
            <w:pPr>
              <w:pStyle w:val="Style33"/>
              <w:widowControl/>
              <w:ind w:left="245"/>
              <w:jc w:val="both"/>
              <w:rPr>
                <w:rStyle w:val="FontStyle71"/>
                <w:b w:val="0"/>
                <w:bCs w:val="0"/>
                <w:i w:val="0"/>
                <w:iCs w:val="0"/>
                <w:noProof/>
                <w:sz w:val="24"/>
                <w:szCs w:val="24"/>
              </w:rPr>
            </w:pPr>
            <w:r w:rsidRPr="002C6F1E">
              <w:rPr>
                <w:rStyle w:val="FontStyle71"/>
                <w:b w:val="0"/>
                <w:bCs w:val="0"/>
                <w:i w:val="0"/>
                <w:iCs w:val="0"/>
                <w:noProof/>
                <w:sz w:val="24"/>
                <w:szCs w:val="24"/>
              </w:rPr>
              <w:t>21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2C6F1E" w:rsidRDefault="005C7DC4" w:rsidP="00263926">
            <w:pPr>
              <w:pStyle w:val="Style33"/>
              <w:widowControl/>
              <w:ind w:left="240"/>
              <w:jc w:val="both"/>
              <w:rPr>
                <w:rStyle w:val="FontStyle71"/>
                <w:b w:val="0"/>
                <w:bCs w:val="0"/>
                <w:i w:val="0"/>
                <w:iCs w:val="0"/>
                <w:noProof/>
                <w:sz w:val="24"/>
                <w:szCs w:val="24"/>
              </w:rPr>
            </w:pPr>
            <w:r w:rsidRPr="002C6F1E">
              <w:rPr>
                <w:rStyle w:val="FontStyle71"/>
                <w:b w:val="0"/>
                <w:bCs w:val="0"/>
                <w:i w:val="0"/>
                <w:iCs w:val="0"/>
                <w:noProof/>
                <w:sz w:val="24"/>
                <w:szCs w:val="24"/>
              </w:rPr>
              <w:t>21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2C6F1E" w:rsidRDefault="005C7DC4" w:rsidP="00263926">
            <w:pPr>
              <w:pStyle w:val="Style33"/>
              <w:widowControl/>
              <w:jc w:val="both"/>
              <w:rPr>
                <w:rStyle w:val="FontStyle71"/>
                <w:b w:val="0"/>
                <w:bCs w:val="0"/>
                <w:i w:val="0"/>
                <w:iCs w:val="0"/>
                <w:noProof/>
                <w:sz w:val="24"/>
                <w:szCs w:val="24"/>
              </w:rPr>
            </w:pPr>
            <w:r w:rsidRPr="002C6F1E">
              <w:rPr>
                <w:rStyle w:val="FontStyle71"/>
                <w:b w:val="0"/>
                <w:bCs w:val="0"/>
                <w:i w:val="0"/>
                <w:iCs w:val="0"/>
                <w:noProof/>
                <w:sz w:val="24"/>
                <w:szCs w:val="24"/>
              </w:rPr>
              <w:t>21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2C6F1E" w:rsidRDefault="005C7DC4" w:rsidP="00263926">
            <w:pPr>
              <w:pStyle w:val="Style33"/>
              <w:widowControl/>
              <w:ind w:left="235"/>
              <w:jc w:val="both"/>
              <w:rPr>
                <w:rStyle w:val="FontStyle71"/>
                <w:b w:val="0"/>
                <w:bCs w:val="0"/>
                <w:i w:val="0"/>
                <w:iCs w:val="0"/>
                <w:noProof/>
                <w:sz w:val="24"/>
                <w:szCs w:val="24"/>
              </w:rPr>
            </w:pPr>
            <w:r w:rsidRPr="002C6F1E">
              <w:rPr>
                <w:rStyle w:val="FontStyle71"/>
                <w:b w:val="0"/>
                <w:bCs w:val="0"/>
                <w:i w:val="0"/>
                <w:iCs w:val="0"/>
                <w:noProof/>
                <w:sz w:val="24"/>
                <w:szCs w:val="24"/>
              </w:rPr>
              <w:t>21</w:t>
            </w:r>
          </w:p>
        </w:tc>
      </w:tr>
      <w:tr w:rsidR="005C7DC4" w:rsidRPr="002C6F1E">
        <w:trPr>
          <w:trHeight w:hRule="exact" w:val="356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2C6F1E" w:rsidRDefault="005C7DC4" w:rsidP="006D6125">
            <w:pPr>
              <w:pStyle w:val="Style33"/>
              <w:widowControl/>
              <w:jc w:val="both"/>
              <w:rPr>
                <w:rStyle w:val="FontStyle71"/>
                <w:b w:val="0"/>
                <w:bCs w:val="0"/>
                <w:i w:val="0"/>
                <w:iCs w:val="0"/>
                <w:noProof/>
                <w:sz w:val="24"/>
                <w:szCs w:val="24"/>
              </w:rPr>
            </w:pPr>
            <w:r w:rsidRPr="002C6F1E">
              <w:rPr>
                <w:rStyle w:val="FontStyle71"/>
                <w:b w:val="0"/>
                <w:bCs w:val="0"/>
                <w:i w:val="0"/>
                <w:iCs w:val="0"/>
                <w:noProof/>
                <w:sz w:val="24"/>
                <w:szCs w:val="24"/>
              </w:rPr>
              <w:t>2</w:t>
            </w:r>
          </w:p>
        </w:tc>
        <w:tc>
          <w:tcPr>
            <w:tcW w:w="5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2C6F1E" w:rsidRDefault="005C7DC4" w:rsidP="006D6125">
            <w:pPr>
              <w:pStyle w:val="Style2"/>
              <w:widowControl/>
              <w:spacing w:line="240" w:lineRule="auto"/>
              <w:ind w:left="10"/>
              <w:rPr>
                <w:rStyle w:val="FontStyle76"/>
                <w:rFonts w:ascii="Times New Roman" w:cs="Times New Roman"/>
                <w:b/>
                <w:bCs/>
                <w:sz w:val="24"/>
                <w:szCs w:val="24"/>
              </w:rPr>
            </w:pPr>
            <w:r w:rsidRPr="002C6F1E">
              <w:rPr>
                <w:rStyle w:val="FontStyle76"/>
                <w:rFonts w:ascii="Times New Roman" w:cs="Times New Roman"/>
                <w:b/>
                <w:bCs/>
                <w:sz w:val="24"/>
                <w:szCs w:val="24"/>
              </w:rPr>
              <w:t>Вариативная часть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2C6F1E" w:rsidRDefault="005C7DC4" w:rsidP="006D6125">
            <w:pPr>
              <w:pStyle w:val="Style33"/>
              <w:widowControl/>
              <w:jc w:val="both"/>
              <w:rPr>
                <w:rStyle w:val="FontStyle71"/>
                <w:b w:val="0"/>
                <w:bCs w:val="0"/>
                <w:i w:val="0"/>
                <w:iCs w:val="0"/>
                <w:noProof/>
                <w:sz w:val="24"/>
                <w:szCs w:val="24"/>
              </w:rPr>
            </w:pPr>
            <w:r w:rsidRPr="002C6F1E">
              <w:rPr>
                <w:rStyle w:val="FontStyle71"/>
                <w:b w:val="0"/>
                <w:bCs w:val="0"/>
                <w:i w:val="0"/>
                <w:iCs w:val="0"/>
                <w:noProof/>
                <w:sz w:val="24"/>
                <w:szCs w:val="24"/>
              </w:rPr>
              <w:t>27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2C6F1E" w:rsidRDefault="005C7DC4" w:rsidP="006D6125">
            <w:pPr>
              <w:pStyle w:val="Style33"/>
              <w:widowControl/>
              <w:ind w:left="245"/>
              <w:jc w:val="both"/>
              <w:rPr>
                <w:rStyle w:val="FontStyle71"/>
                <w:b w:val="0"/>
                <w:bCs w:val="0"/>
                <w:i w:val="0"/>
                <w:iCs w:val="0"/>
                <w:noProof/>
                <w:sz w:val="24"/>
                <w:szCs w:val="24"/>
              </w:rPr>
            </w:pPr>
            <w:r w:rsidRPr="002C6F1E">
              <w:rPr>
                <w:rStyle w:val="FontStyle71"/>
                <w:b w:val="0"/>
                <w:bCs w:val="0"/>
                <w:i w:val="0"/>
                <w:iCs w:val="0"/>
                <w:noProof/>
                <w:sz w:val="24"/>
                <w:szCs w:val="24"/>
              </w:rPr>
              <w:t>27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2C6F1E" w:rsidRDefault="005C7DC4" w:rsidP="006D6125">
            <w:pPr>
              <w:pStyle w:val="Style33"/>
              <w:widowControl/>
              <w:ind w:left="245"/>
              <w:jc w:val="both"/>
              <w:rPr>
                <w:rStyle w:val="FontStyle71"/>
                <w:b w:val="0"/>
                <w:bCs w:val="0"/>
                <w:i w:val="0"/>
                <w:iCs w:val="0"/>
                <w:noProof/>
                <w:sz w:val="24"/>
                <w:szCs w:val="24"/>
              </w:rPr>
            </w:pPr>
            <w:r w:rsidRPr="002C6F1E">
              <w:rPr>
                <w:rStyle w:val="FontStyle71"/>
                <w:b w:val="0"/>
                <w:bCs w:val="0"/>
                <w:i w:val="0"/>
                <w:iCs w:val="0"/>
                <w:noProof/>
                <w:sz w:val="24"/>
                <w:szCs w:val="24"/>
              </w:rPr>
              <w:t>27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2C6F1E" w:rsidRDefault="005C7DC4" w:rsidP="006D6125">
            <w:pPr>
              <w:pStyle w:val="Style33"/>
              <w:widowControl/>
              <w:jc w:val="both"/>
              <w:rPr>
                <w:rStyle w:val="FontStyle71"/>
                <w:b w:val="0"/>
                <w:bCs w:val="0"/>
                <w:i w:val="0"/>
                <w:iCs w:val="0"/>
                <w:noProof/>
                <w:sz w:val="24"/>
                <w:szCs w:val="24"/>
              </w:rPr>
            </w:pPr>
            <w:r w:rsidRPr="002C6F1E">
              <w:rPr>
                <w:rStyle w:val="FontStyle71"/>
                <w:b w:val="0"/>
                <w:bCs w:val="0"/>
                <w:i w:val="0"/>
                <w:iCs w:val="0"/>
                <w:noProof/>
                <w:sz w:val="24"/>
                <w:szCs w:val="24"/>
              </w:rPr>
              <w:t>27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2C6F1E" w:rsidRDefault="005C7DC4" w:rsidP="006D6125">
            <w:pPr>
              <w:pStyle w:val="Style33"/>
              <w:widowControl/>
              <w:ind w:left="235"/>
              <w:jc w:val="both"/>
              <w:rPr>
                <w:rStyle w:val="FontStyle71"/>
                <w:b w:val="0"/>
                <w:bCs w:val="0"/>
                <w:i w:val="0"/>
                <w:iCs w:val="0"/>
                <w:noProof/>
                <w:sz w:val="24"/>
                <w:szCs w:val="24"/>
              </w:rPr>
            </w:pPr>
            <w:r w:rsidRPr="002C6F1E">
              <w:rPr>
                <w:rStyle w:val="FontStyle71"/>
                <w:b w:val="0"/>
                <w:bCs w:val="0"/>
                <w:i w:val="0"/>
                <w:iCs w:val="0"/>
                <w:noProof/>
                <w:sz w:val="24"/>
                <w:szCs w:val="24"/>
              </w:rPr>
              <w:t>27</w:t>
            </w:r>
          </w:p>
        </w:tc>
      </w:tr>
      <w:tr w:rsidR="005C7DC4" w:rsidRPr="002C6F1E">
        <w:trPr>
          <w:trHeight w:hRule="exact" w:val="367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2C6F1E" w:rsidRDefault="005C7DC4" w:rsidP="006D6125">
            <w:pPr>
              <w:pStyle w:val="Style33"/>
              <w:widowControl/>
              <w:jc w:val="both"/>
              <w:rPr>
                <w:rStyle w:val="FontStyle71"/>
                <w:b w:val="0"/>
                <w:bCs w:val="0"/>
                <w:i w:val="0"/>
                <w:iCs w:val="0"/>
                <w:noProof/>
                <w:sz w:val="24"/>
                <w:szCs w:val="24"/>
              </w:rPr>
            </w:pPr>
            <w:r w:rsidRPr="002C6F1E">
              <w:rPr>
                <w:rStyle w:val="FontStyle71"/>
                <w:b w:val="0"/>
                <w:bCs w:val="0"/>
                <w:i w:val="0"/>
                <w:iCs w:val="0"/>
                <w:noProof/>
                <w:sz w:val="24"/>
                <w:szCs w:val="24"/>
              </w:rPr>
              <w:t>2.1</w:t>
            </w:r>
          </w:p>
        </w:tc>
        <w:tc>
          <w:tcPr>
            <w:tcW w:w="5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2C6F1E" w:rsidRDefault="005C7DC4" w:rsidP="006D6125">
            <w:pPr>
              <w:pStyle w:val="Style33"/>
              <w:widowControl/>
              <w:ind w:left="14"/>
              <w:jc w:val="both"/>
              <w:rPr>
                <w:rStyle w:val="FontStyle7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C6F1E">
              <w:rPr>
                <w:rStyle w:val="FontStyle71"/>
                <w:b w:val="0"/>
                <w:bCs w:val="0"/>
                <w:i w:val="0"/>
                <w:iCs w:val="0"/>
                <w:sz w:val="24"/>
                <w:szCs w:val="24"/>
              </w:rPr>
              <w:t>Баскетбол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2C6F1E" w:rsidRDefault="005C7DC4" w:rsidP="006D6125">
            <w:pPr>
              <w:pStyle w:val="Style33"/>
              <w:widowControl/>
              <w:jc w:val="both"/>
              <w:rPr>
                <w:rStyle w:val="FontStyle71"/>
                <w:b w:val="0"/>
                <w:bCs w:val="0"/>
                <w:i w:val="0"/>
                <w:iCs w:val="0"/>
                <w:noProof/>
                <w:sz w:val="24"/>
                <w:szCs w:val="24"/>
              </w:rPr>
            </w:pPr>
            <w:r w:rsidRPr="002C6F1E">
              <w:rPr>
                <w:rStyle w:val="FontStyle71"/>
                <w:b w:val="0"/>
                <w:bCs w:val="0"/>
                <w:i w:val="0"/>
                <w:iCs w:val="0"/>
                <w:noProof/>
                <w:sz w:val="24"/>
                <w:szCs w:val="24"/>
              </w:rPr>
              <w:t>27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2C6F1E" w:rsidRDefault="005C7DC4" w:rsidP="006D6125">
            <w:pPr>
              <w:pStyle w:val="Style33"/>
              <w:widowControl/>
              <w:ind w:left="250"/>
              <w:jc w:val="both"/>
              <w:rPr>
                <w:rStyle w:val="FontStyle71"/>
                <w:b w:val="0"/>
                <w:bCs w:val="0"/>
                <w:i w:val="0"/>
                <w:iCs w:val="0"/>
                <w:noProof/>
                <w:sz w:val="24"/>
                <w:szCs w:val="24"/>
              </w:rPr>
            </w:pPr>
            <w:r w:rsidRPr="002C6F1E">
              <w:rPr>
                <w:rStyle w:val="FontStyle71"/>
                <w:b w:val="0"/>
                <w:bCs w:val="0"/>
                <w:i w:val="0"/>
                <w:iCs w:val="0"/>
                <w:noProof/>
                <w:sz w:val="24"/>
                <w:szCs w:val="24"/>
              </w:rPr>
              <w:t>27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2C6F1E" w:rsidRDefault="005C7DC4" w:rsidP="006D6125">
            <w:pPr>
              <w:pStyle w:val="Style33"/>
              <w:widowControl/>
              <w:ind w:left="240"/>
              <w:jc w:val="both"/>
              <w:rPr>
                <w:rStyle w:val="FontStyle71"/>
                <w:b w:val="0"/>
                <w:bCs w:val="0"/>
                <w:i w:val="0"/>
                <w:iCs w:val="0"/>
                <w:noProof/>
                <w:sz w:val="24"/>
                <w:szCs w:val="24"/>
              </w:rPr>
            </w:pPr>
            <w:r w:rsidRPr="002C6F1E">
              <w:rPr>
                <w:rStyle w:val="FontStyle71"/>
                <w:b w:val="0"/>
                <w:bCs w:val="0"/>
                <w:i w:val="0"/>
                <w:iCs w:val="0"/>
                <w:noProof/>
                <w:sz w:val="24"/>
                <w:szCs w:val="24"/>
              </w:rPr>
              <w:t>27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2C6F1E" w:rsidRDefault="005C7DC4" w:rsidP="006D6125">
            <w:pPr>
              <w:pStyle w:val="Style33"/>
              <w:widowControl/>
              <w:jc w:val="both"/>
              <w:rPr>
                <w:rStyle w:val="FontStyle71"/>
                <w:b w:val="0"/>
                <w:bCs w:val="0"/>
                <w:i w:val="0"/>
                <w:iCs w:val="0"/>
                <w:noProof/>
                <w:sz w:val="24"/>
                <w:szCs w:val="24"/>
              </w:rPr>
            </w:pPr>
            <w:r w:rsidRPr="002C6F1E">
              <w:rPr>
                <w:rStyle w:val="FontStyle71"/>
                <w:b w:val="0"/>
                <w:bCs w:val="0"/>
                <w:i w:val="0"/>
                <w:iCs w:val="0"/>
                <w:noProof/>
                <w:sz w:val="24"/>
                <w:szCs w:val="24"/>
              </w:rPr>
              <w:t>27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2C6F1E" w:rsidRDefault="005C7DC4" w:rsidP="006D6125">
            <w:pPr>
              <w:pStyle w:val="Style33"/>
              <w:widowControl/>
              <w:ind w:left="240"/>
              <w:jc w:val="both"/>
              <w:rPr>
                <w:rStyle w:val="FontStyle71"/>
                <w:b w:val="0"/>
                <w:bCs w:val="0"/>
                <w:i w:val="0"/>
                <w:iCs w:val="0"/>
                <w:noProof/>
                <w:sz w:val="24"/>
                <w:szCs w:val="24"/>
              </w:rPr>
            </w:pPr>
            <w:r w:rsidRPr="002C6F1E">
              <w:rPr>
                <w:rStyle w:val="FontStyle71"/>
                <w:b w:val="0"/>
                <w:bCs w:val="0"/>
                <w:i w:val="0"/>
                <w:iCs w:val="0"/>
                <w:noProof/>
                <w:sz w:val="24"/>
                <w:szCs w:val="24"/>
              </w:rPr>
              <w:t>27</w:t>
            </w:r>
          </w:p>
        </w:tc>
      </w:tr>
      <w:tr w:rsidR="005C7DC4" w:rsidRPr="002C6F1E">
        <w:trPr>
          <w:trHeight w:hRule="exact" w:val="376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2C6F1E" w:rsidRDefault="005C7DC4" w:rsidP="006D6125">
            <w:pPr>
              <w:pStyle w:val="Style4"/>
              <w:widowControl/>
            </w:pPr>
          </w:p>
        </w:tc>
        <w:tc>
          <w:tcPr>
            <w:tcW w:w="5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2C6F1E" w:rsidRDefault="005C7DC4" w:rsidP="006D6125">
            <w:pPr>
              <w:pStyle w:val="Style33"/>
              <w:widowControl/>
              <w:ind w:left="10"/>
              <w:jc w:val="both"/>
              <w:rPr>
                <w:rStyle w:val="FontStyle7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C6F1E">
              <w:rPr>
                <w:rStyle w:val="FontStyle71"/>
                <w:b w:val="0"/>
                <w:bCs w:val="0"/>
                <w:i w:val="0"/>
                <w:iCs w:val="0"/>
                <w:sz w:val="24"/>
                <w:szCs w:val="24"/>
              </w:rPr>
              <w:t>Итого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Default="005C7DC4">
            <w:r w:rsidRPr="00B949F9">
              <w:rPr>
                <w:rStyle w:val="FontStyle71"/>
                <w:b w:val="0"/>
                <w:bCs w:val="0"/>
                <w:i w:val="0"/>
                <w:iCs w:val="0"/>
                <w:noProof/>
                <w:sz w:val="24"/>
                <w:szCs w:val="24"/>
              </w:rPr>
              <w:t>105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Default="005C7DC4">
            <w:r w:rsidRPr="00B949F9">
              <w:rPr>
                <w:rStyle w:val="FontStyle71"/>
                <w:b w:val="0"/>
                <w:bCs w:val="0"/>
                <w:i w:val="0"/>
                <w:iCs w:val="0"/>
                <w:noProof/>
                <w:sz w:val="24"/>
                <w:szCs w:val="24"/>
              </w:rPr>
              <w:t>105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Default="005C7DC4">
            <w:r w:rsidRPr="00B949F9">
              <w:rPr>
                <w:rStyle w:val="FontStyle71"/>
                <w:b w:val="0"/>
                <w:bCs w:val="0"/>
                <w:i w:val="0"/>
                <w:iCs w:val="0"/>
                <w:noProof/>
                <w:sz w:val="24"/>
                <w:szCs w:val="24"/>
              </w:rPr>
              <w:t>105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Default="005C7DC4">
            <w:r w:rsidRPr="00B949F9">
              <w:rPr>
                <w:rStyle w:val="FontStyle71"/>
                <w:b w:val="0"/>
                <w:bCs w:val="0"/>
                <w:i w:val="0"/>
                <w:iCs w:val="0"/>
                <w:noProof/>
                <w:sz w:val="24"/>
                <w:szCs w:val="24"/>
              </w:rPr>
              <w:t>105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Default="005C7DC4">
            <w:r w:rsidRPr="00B949F9">
              <w:rPr>
                <w:rStyle w:val="FontStyle71"/>
                <w:b w:val="0"/>
                <w:bCs w:val="0"/>
                <w:i w:val="0"/>
                <w:iCs w:val="0"/>
                <w:noProof/>
                <w:sz w:val="24"/>
                <w:szCs w:val="24"/>
              </w:rPr>
              <w:t>105</w:t>
            </w:r>
          </w:p>
        </w:tc>
      </w:tr>
    </w:tbl>
    <w:p w:rsidR="005C7DC4" w:rsidRPr="002C6F1E" w:rsidRDefault="005C7DC4" w:rsidP="00134701">
      <w:pPr>
        <w:pStyle w:val="Style24"/>
        <w:widowControl/>
        <w:rPr>
          <w:rStyle w:val="FontStyle57"/>
          <w:sz w:val="24"/>
          <w:szCs w:val="24"/>
        </w:rPr>
      </w:pPr>
    </w:p>
    <w:p w:rsidR="005C7DC4" w:rsidRPr="002C6F1E" w:rsidRDefault="005C7DC4" w:rsidP="00134701">
      <w:pPr>
        <w:pStyle w:val="Style24"/>
        <w:widowControl/>
        <w:rPr>
          <w:rStyle w:val="FontStyle57"/>
          <w:sz w:val="24"/>
          <w:szCs w:val="24"/>
        </w:rPr>
      </w:pPr>
    </w:p>
    <w:p w:rsidR="005C7DC4" w:rsidRPr="002C6F1E" w:rsidRDefault="005C7DC4" w:rsidP="00134701">
      <w:pPr>
        <w:pStyle w:val="Style24"/>
        <w:widowControl/>
        <w:rPr>
          <w:rStyle w:val="FontStyle57"/>
          <w:sz w:val="24"/>
          <w:szCs w:val="24"/>
        </w:rPr>
      </w:pPr>
      <w:r w:rsidRPr="002C6F1E">
        <w:rPr>
          <w:rStyle w:val="FontStyle57"/>
          <w:sz w:val="24"/>
          <w:szCs w:val="24"/>
        </w:rPr>
        <w:t>1. Основы знаний о физической культуре, умения и навыки; приемы закаливания, способы саморегуляции и самоконтроля.</w:t>
      </w:r>
    </w:p>
    <w:p w:rsidR="005C7DC4" w:rsidRPr="002C6F1E" w:rsidRDefault="005C7DC4" w:rsidP="00134701">
      <w:pPr>
        <w:pStyle w:val="Style43"/>
        <w:widowControl/>
        <w:tabs>
          <w:tab w:val="left" w:pos="768"/>
        </w:tabs>
        <w:spacing w:before="72" w:line="293" w:lineRule="exact"/>
        <w:jc w:val="both"/>
        <w:rPr>
          <w:rStyle w:val="FontStyle57"/>
          <w:sz w:val="24"/>
          <w:szCs w:val="24"/>
        </w:rPr>
      </w:pPr>
      <w:r w:rsidRPr="002C6F1E">
        <w:rPr>
          <w:rStyle w:val="FontStyle57"/>
          <w:sz w:val="24"/>
          <w:szCs w:val="24"/>
        </w:rPr>
        <w:t>1.1.</w:t>
      </w:r>
      <w:r w:rsidRPr="002C6F1E">
        <w:rPr>
          <w:rStyle w:val="FontStyle57"/>
          <w:sz w:val="24"/>
          <w:szCs w:val="24"/>
        </w:rPr>
        <w:tab/>
        <w:t>Естественные основы.</w:t>
      </w:r>
    </w:p>
    <w:p w:rsidR="005C7DC4" w:rsidRPr="002C6F1E" w:rsidRDefault="005C7DC4" w:rsidP="00134701">
      <w:pPr>
        <w:pStyle w:val="Style12"/>
        <w:widowControl/>
        <w:spacing w:before="5" w:line="293" w:lineRule="exact"/>
        <w:ind w:firstLine="355"/>
        <w:jc w:val="both"/>
        <w:rPr>
          <w:rStyle w:val="FontStyle58"/>
          <w:sz w:val="24"/>
          <w:szCs w:val="24"/>
        </w:rPr>
      </w:pPr>
      <w:r w:rsidRPr="002C6F1E">
        <w:rPr>
          <w:rStyle w:val="FontStyle61"/>
          <w:sz w:val="24"/>
          <w:szCs w:val="24"/>
        </w:rPr>
        <w:t xml:space="preserve">5-6 классы. </w:t>
      </w:r>
      <w:r w:rsidRPr="002C6F1E">
        <w:rPr>
          <w:rStyle w:val="FontStyle58"/>
          <w:sz w:val="24"/>
          <w:szCs w:val="24"/>
        </w:rPr>
        <w:t>Влияние возрастных особенностей организма и его двигательной функции на физическое развитие и физическую подготовленность школьников. Защитные свойства организма и профилактика средствами физической культуры.</w:t>
      </w:r>
    </w:p>
    <w:p w:rsidR="005C7DC4" w:rsidRPr="002C6F1E" w:rsidRDefault="005C7DC4" w:rsidP="00134701">
      <w:pPr>
        <w:pStyle w:val="Style12"/>
        <w:widowControl/>
        <w:spacing w:before="5" w:line="293" w:lineRule="exact"/>
        <w:ind w:firstLine="389"/>
        <w:jc w:val="both"/>
        <w:rPr>
          <w:rStyle w:val="FontStyle58"/>
          <w:sz w:val="24"/>
          <w:szCs w:val="24"/>
        </w:rPr>
      </w:pPr>
      <w:r w:rsidRPr="002C6F1E">
        <w:rPr>
          <w:rStyle w:val="FontStyle61"/>
          <w:sz w:val="24"/>
          <w:szCs w:val="24"/>
        </w:rPr>
        <w:t xml:space="preserve">7-8 классы. </w:t>
      </w:r>
      <w:r w:rsidRPr="002C6F1E">
        <w:rPr>
          <w:rStyle w:val="FontStyle58"/>
          <w:sz w:val="24"/>
          <w:szCs w:val="24"/>
        </w:rPr>
        <w:t>Опорно-двигательный аппарат и мышечная система, их роль в осуществлении двигательных актов. Значение нервной системы в управлении движениями и регуляции систем дыхания, кровоснабжения. Роль психических процессов в обучении двигательным действиям и движениям.</w:t>
      </w:r>
    </w:p>
    <w:p w:rsidR="005C7DC4" w:rsidRPr="002C6F1E" w:rsidRDefault="005C7DC4" w:rsidP="00134701">
      <w:pPr>
        <w:pStyle w:val="Style12"/>
        <w:widowControl/>
        <w:spacing w:before="10" w:line="293" w:lineRule="exact"/>
        <w:ind w:firstLine="370"/>
        <w:jc w:val="both"/>
        <w:rPr>
          <w:rStyle w:val="FontStyle58"/>
          <w:sz w:val="24"/>
          <w:szCs w:val="24"/>
        </w:rPr>
      </w:pPr>
      <w:r w:rsidRPr="002C6F1E">
        <w:rPr>
          <w:rStyle w:val="FontStyle61"/>
          <w:sz w:val="24"/>
          <w:szCs w:val="24"/>
        </w:rPr>
        <w:t>9</w:t>
      </w:r>
      <w:r w:rsidRPr="002C6F1E">
        <w:rPr>
          <w:rStyle w:val="FontStyle84"/>
          <w:b w:val="0"/>
          <w:bCs w:val="0"/>
          <w:sz w:val="24"/>
          <w:szCs w:val="24"/>
        </w:rPr>
        <w:t>класс.</w:t>
      </w:r>
      <w:r w:rsidRPr="002C6F1E">
        <w:rPr>
          <w:rStyle w:val="FontStyle58"/>
          <w:sz w:val="24"/>
          <w:szCs w:val="24"/>
        </w:rPr>
        <w:t>Выполнение основных движений и комплексов физических упражнений, учиты</w:t>
      </w:r>
      <w:r w:rsidRPr="002C6F1E">
        <w:rPr>
          <w:rStyle w:val="FontStyle58"/>
          <w:sz w:val="24"/>
          <w:szCs w:val="24"/>
        </w:rPr>
        <w:softHyphen/>
        <w:t>вающих возрастно-половые особенности школьников и направленно действующих на совершен</w:t>
      </w:r>
      <w:r w:rsidRPr="002C6F1E">
        <w:rPr>
          <w:rStyle w:val="FontStyle58"/>
          <w:sz w:val="24"/>
          <w:szCs w:val="24"/>
        </w:rPr>
        <w:softHyphen/>
        <w:t>ствование соответствующих физических функций организма. Планирование и контроль индиви</w:t>
      </w:r>
      <w:r w:rsidRPr="002C6F1E">
        <w:rPr>
          <w:rStyle w:val="FontStyle58"/>
          <w:sz w:val="24"/>
          <w:szCs w:val="24"/>
        </w:rPr>
        <w:softHyphen/>
        <w:t>дуальных физических нагрузок в процессе самостоятельных занятий физическими упражнениями.</w:t>
      </w:r>
    </w:p>
    <w:p w:rsidR="005C7DC4" w:rsidRPr="002C6F1E" w:rsidRDefault="005C7DC4" w:rsidP="00134701">
      <w:pPr>
        <w:pStyle w:val="Style43"/>
        <w:widowControl/>
        <w:tabs>
          <w:tab w:val="left" w:pos="768"/>
        </w:tabs>
        <w:spacing w:before="96" w:line="293" w:lineRule="exact"/>
        <w:jc w:val="both"/>
        <w:rPr>
          <w:rStyle w:val="FontStyle57"/>
          <w:sz w:val="24"/>
          <w:szCs w:val="24"/>
        </w:rPr>
      </w:pPr>
      <w:r w:rsidRPr="002C6F1E">
        <w:rPr>
          <w:rStyle w:val="FontStyle58"/>
          <w:sz w:val="24"/>
          <w:szCs w:val="24"/>
        </w:rPr>
        <w:t>1.2.</w:t>
      </w:r>
      <w:r w:rsidRPr="002C6F1E">
        <w:rPr>
          <w:rStyle w:val="FontStyle58"/>
          <w:sz w:val="24"/>
          <w:szCs w:val="24"/>
        </w:rPr>
        <w:tab/>
      </w:r>
      <w:r w:rsidRPr="002C6F1E">
        <w:rPr>
          <w:rStyle w:val="FontStyle57"/>
          <w:sz w:val="24"/>
          <w:szCs w:val="24"/>
        </w:rPr>
        <w:t>Социально-психологические основы.</w:t>
      </w:r>
    </w:p>
    <w:p w:rsidR="005C7DC4" w:rsidRPr="002C6F1E" w:rsidRDefault="005C7DC4" w:rsidP="00134701">
      <w:pPr>
        <w:pStyle w:val="Style12"/>
        <w:widowControl/>
        <w:spacing w:line="293" w:lineRule="exact"/>
        <w:ind w:firstLine="360"/>
        <w:jc w:val="both"/>
        <w:rPr>
          <w:rStyle w:val="FontStyle58"/>
          <w:sz w:val="24"/>
          <w:szCs w:val="24"/>
        </w:rPr>
      </w:pPr>
      <w:r w:rsidRPr="002C6F1E">
        <w:rPr>
          <w:rStyle w:val="FontStyle61"/>
          <w:sz w:val="24"/>
          <w:szCs w:val="24"/>
        </w:rPr>
        <w:t xml:space="preserve">5-6 классы. </w:t>
      </w:r>
      <w:r w:rsidRPr="002C6F1E">
        <w:rPr>
          <w:rStyle w:val="FontStyle58"/>
          <w:sz w:val="24"/>
          <w:szCs w:val="24"/>
        </w:rPr>
        <w:t>Решение задач игровой и соревновательной деятельности с помощью двигательных действий. Гигиенические основы организации самостоятельных занятий физическими упражнениями, обеспечение их общеукрепляющей и оздоровительной направленности, предупреждение травматизма и оказание посильной помощи при травмах и ушибах. Анализ техники физических упражнений, их освоение и выполнение по показу. Ведение тетрадей самостоятельных занятий физическими упражнениями, контроля за функциональным состоянием организма.</w:t>
      </w:r>
    </w:p>
    <w:p w:rsidR="005C7DC4" w:rsidRPr="002C6F1E" w:rsidRDefault="005C7DC4" w:rsidP="00134701">
      <w:pPr>
        <w:pStyle w:val="Style12"/>
        <w:widowControl/>
        <w:spacing w:line="293" w:lineRule="exact"/>
        <w:ind w:firstLine="374"/>
        <w:jc w:val="both"/>
        <w:rPr>
          <w:rStyle w:val="FontStyle58"/>
          <w:sz w:val="24"/>
          <w:szCs w:val="24"/>
        </w:rPr>
      </w:pPr>
      <w:r w:rsidRPr="002C6F1E">
        <w:rPr>
          <w:rStyle w:val="FontStyle61"/>
          <w:sz w:val="24"/>
          <w:szCs w:val="24"/>
        </w:rPr>
        <w:t xml:space="preserve">7-8 классы. </w:t>
      </w:r>
      <w:r w:rsidRPr="002C6F1E">
        <w:rPr>
          <w:rStyle w:val="FontStyle58"/>
          <w:sz w:val="24"/>
          <w:szCs w:val="24"/>
        </w:rPr>
        <w:t>Основы обучения и самообучения двигательным действиям, их роль в развитии внимания, памяти и мышления. Совершенствование и самосовершенствование физических способностей, влияние этих процессов на физическое развитие, повышение учебно-трудовой активности и формирование личностно значимых свойств и качеств. Анализ техники физических упражнений, их освоение и выполнение по объяснению. Ведение тетрадей самостоятельных занятий физическими упражнениями, контроля за функциональным состоянием организма и физиче</w:t>
      </w:r>
      <w:r w:rsidRPr="002C6F1E">
        <w:rPr>
          <w:rStyle w:val="FontStyle58"/>
          <w:sz w:val="24"/>
          <w:szCs w:val="24"/>
        </w:rPr>
        <w:softHyphen/>
        <w:t>ской подготовленностью.</w:t>
      </w:r>
    </w:p>
    <w:p w:rsidR="005C7DC4" w:rsidRPr="002C6F1E" w:rsidRDefault="005C7DC4" w:rsidP="00134701">
      <w:pPr>
        <w:pStyle w:val="Style12"/>
        <w:widowControl/>
        <w:spacing w:line="293" w:lineRule="exact"/>
        <w:jc w:val="both"/>
        <w:rPr>
          <w:rStyle w:val="FontStyle58"/>
          <w:sz w:val="24"/>
          <w:szCs w:val="24"/>
        </w:rPr>
      </w:pPr>
      <w:r w:rsidRPr="002C6F1E">
        <w:rPr>
          <w:rStyle w:val="FontStyle61"/>
          <w:sz w:val="24"/>
          <w:szCs w:val="24"/>
        </w:rPr>
        <w:t xml:space="preserve">9 класс. </w:t>
      </w:r>
      <w:r w:rsidRPr="002C6F1E">
        <w:rPr>
          <w:rStyle w:val="FontStyle58"/>
          <w:sz w:val="24"/>
          <w:szCs w:val="24"/>
        </w:rPr>
        <w:t>Анализ техники физических упражнений, их освоение и выполнение по показу, объяснению и описанию. Выполнение общеподготовительных и подводящих упражнений, двигательных действий в разнообразных игровых и соревновательных ситуациях. Ведение тетрадей самостоятельных занятий физическими упражнениями, контроля за функциональным состоянием организма, физическим развитием и физической подготовленностью. Комплексы физических упражнений для развития физических способностей и тестирования уровня двигательной подготовленности.</w:t>
      </w:r>
    </w:p>
    <w:p w:rsidR="005C7DC4" w:rsidRPr="002C6F1E" w:rsidRDefault="005C7DC4" w:rsidP="00134701">
      <w:pPr>
        <w:pStyle w:val="Style43"/>
        <w:widowControl/>
        <w:tabs>
          <w:tab w:val="left" w:pos="768"/>
        </w:tabs>
        <w:spacing w:before="106" w:line="293" w:lineRule="exact"/>
        <w:jc w:val="both"/>
        <w:rPr>
          <w:rStyle w:val="FontStyle57"/>
          <w:sz w:val="24"/>
          <w:szCs w:val="24"/>
        </w:rPr>
      </w:pPr>
      <w:r w:rsidRPr="002C6F1E">
        <w:rPr>
          <w:rStyle w:val="FontStyle58"/>
          <w:sz w:val="24"/>
          <w:szCs w:val="24"/>
        </w:rPr>
        <w:t>1.3.</w:t>
      </w:r>
      <w:r w:rsidRPr="002C6F1E">
        <w:rPr>
          <w:rStyle w:val="FontStyle58"/>
          <w:sz w:val="24"/>
          <w:szCs w:val="24"/>
        </w:rPr>
        <w:tab/>
      </w:r>
      <w:r w:rsidRPr="002C6F1E">
        <w:rPr>
          <w:rStyle w:val="FontStyle57"/>
          <w:sz w:val="24"/>
          <w:szCs w:val="24"/>
        </w:rPr>
        <w:t>Культурно-исторические основы.</w:t>
      </w:r>
    </w:p>
    <w:p w:rsidR="005C7DC4" w:rsidRPr="002C6F1E" w:rsidRDefault="005C7DC4" w:rsidP="00134701">
      <w:pPr>
        <w:pStyle w:val="Style12"/>
        <w:widowControl/>
        <w:spacing w:line="293" w:lineRule="exact"/>
        <w:ind w:firstLine="355"/>
        <w:jc w:val="both"/>
        <w:rPr>
          <w:rStyle w:val="FontStyle58"/>
          <w:sz w:val="24"/>
          <w:szCs w:val="24"/>
        </w:rPr>
      </w:pPr>
      <w:r w:rsidRPr="002C6F1E">
        <w:rPr>
          <w:rStyle w:val="FontStyle61"/>
          <w:sz w:val="24"/>
          <w:szCs w:val="24"/>
        </w:rPr>
        <w:t xml:space="preserve">5-6 классы. </w:t>
      </w:r>
      <w:r w:rsidRPr="002C6F1E">
        <w:rPr>
          <w:rStyle w:val="FontStyle58"/>
          <w:sz w:val="24"/>
          <w:szCs w:val="24"/>
        </w:rPr>
        <w:t>Основы истории возникновения и развития Олимпийского движения, физической культуры и отечественного спорта.</w:t>
      </w:r>
    </w:p>
    <w:p w:rsidR="005C7DC4" w:rsidRPr="002C6F1E" w:rsidRDefault="005C7DC4" w:rsidP="00134701">
      <w:pPr>
        <w:pStyle w:val="Style12"/>
        <w:widowControl/>
        <w:spacing w:before="5" w:line="293" w:lineRule="exact"/>
        <w:ind w:firstLine="355"/>
        <w:jc w:val="both"/>
        <w:rPr>
          <w:rStyle w:val="FontStyle58"/>
          <w:sz w:val="24"/>
          <w:szCs w:val="24"/>
        </w:rPr>
      </w:pPr>
      <w:r w:rsidRPr="002C6F1E">
        <w:rPr>
          <w:rStyle w:val="FontStyle61"/>
          <w:sz w:val="24"/>
          <w:szCs w:val="24"/>
        </w:rPr>
        <w:t xml:space="preserve">7-8 классы. </w:t>
      </w:r>
      <w:r w:rsidRPr="002C6F1E">
        <w:rPr>
          <w:rStyle w:val="FontStyle58"/>
          <w:sz w:val="24"/>
          <w:szCs w:val="24"/>
        </w:rPr>
        <w:t>Физическая культура и ее значение в формирование здорового образа жизни современного человека.</w:t>
      </w:r>
    </w:p>
    <w:p w:rsidR="005C7DC4" w:rsidRPr="002C6F1E" w:rsidRDefault="005C7DC4" w:rsidP="00134701">
      <w:pPr>
        <w:pStyle w:val="Style12"/>
        <w:widowControl/>
        <w:spacing w:line="293" w:lineRule="exact"/>
        <w:ind w:firstLine="360"/>
        <w:jc w:val="both"/>
        <w:rPr>
          <w:rStyle w:val="FontStyle58"/>
          <w:sz w:val="24"/>
          <w:szCs w:val="24"/>
        </w:rPr>
      </w:pPr>
      <w:r w:rsidRPr="002C6F1E">
        <w:rPr>
          <w:rStyle w:val="FontStyle61"/>
          <w:sz w:val="24"/>
          <w:szCs w:val="24"/>
        </w:rPr>
        <w:t xml:space="preserve">9 класс. </w:t>
      </w:r>
      <w:r w:rsidRPr="002C6F1E">
        <w:rPr>
          <w:rStyle w:val="FontStyle58"/>
          <w:sz w:val="24"/>
          <w:szCs w:val="24"/>
        </w:rPr>
        <w:t xml:space="preserve">Изложение взглядов и отношений к физической культуре, к ее материальным и </w:t>
      </w:r>
      <w:r w:rsidRPr="002C6F1E">
        <w:rPr>
          <w:rStyle w:val="FontStyle57"/>
          <w:b w:val="0"/>
          <w:bCs w:val="0"/>
          <w:sz w:val="24"/>
          <w:szCs w:val="24"/>
        </w:rPr>
        <w:t>ду</w:t>
      </w:r>
      <w:r w:rsidRPr="002C6F1E">
        <w:rPr>
          <w:rStyle w:val="FontStyle58"/>
          <w:sz w:val="24"/>
          <w:szCs w:val="24"/>
        </w:rPr>
        <w:t>ховным ценностям.</w:t>
      </w:r>
    </w:p>
    <w:p w:rsidR="005C7DC4" w:rsidRPr="002C6F1E" w:rsidRDefault="005C7DC4" w:rsidP="00134701">
      <w:pPr>
        <w:pStyle w:val="Style43"/>
        <w:widowControl/>
        <w:tabs>
          <w:tab w:val="left" w:pos="768"/>
        </w:tabs>
        <w:spacing w:before="96" w:line="298" w:lineRule="exact"/>
        <w:jc w:val="both"/>
        <w:rPr>
          <w:rStyle w:val="FontStyle57"/>
          <w:sz w:val="24"/>
          <w:szCs w:val="24"/>
        </w:rPr>
      </w:pPr>
      <w:r w:rsidRPr="002C6F1E">
        <w:rPr>
          <w:rStyle w:val="FontStyle57"/>
          <w:sz w:val="24"/>
          <w:szCs w:val="24"/>
        </w:rPr>
        <w:t>1.4.</w:t>
      </w:r>
      <w:r w:rsidRPr="002C6F1E">
        <w:rPr>
          <w:rStyle w:val="FontStyle57"/>
          <w:sz w:val="24"/>
          <w:szCs w:val="24"/>
        </w:rPr>
        <w:tab/>
        <w:t>Приемы закаливания.</w:t>
      </w:r>
    </w:p>
    <w:p w:rsidR="005C7DC4" w:rsidRPr="002C6F1E" w:rsidRDefault="005C7DC4" w:rsidP="00134701">
      <w:pPr>
        <w:pStyle w:val="Style53"/>
        <w:widowControl/>
        <w:spacing w:line="298" w:lineRule="exact"/>
        <w:rPr>
          <w:rStyle w:val="FontStyle61"/>
          <w:sz w:val="24"/>
          <w:szCs w:val="24"/>
        </w:rPr>
      </w:pPr>
      <w:r w:rsidRPr="002C6F1E">
        <w:rPr>
          <w:rStyle w:val="FontStyle61"/>
          <w:sz w:val="24"/>
          <w:szCs w:val="24"/>
        </w:rPr>
        <w:t xml:space="preserve">5-6 классы. </w:t>
      </w:r>
      <w:r w:rsidRPr="002C6F1E">
        <w:rPr>
          <w:rStyle w:val="FontStyle58"/>
          <w:sz w:val="24"/>
          <w:szCs w:val="24"/>
        </w:rPr>
        <w:t xml:space="preserve">Воздушные ванны </w:t>
      </w:r>
      <w:r w:rsidRPr="002C6F1E">
        <w:rPr>
          <w:rStyle w:val="FontStyle61"/>
          <w:sz w:val="24"/>
          <w:szCs w:val="24"/>
        </w:rPr>
        <w:t xml:space="preserve">(теплые, безразличные, прохладные, холодные, очень холодные). </w:t>
      </w:r>
      <w:r w:rsidRPr="002C6F1E">
        <w:rPr>
          <w:rStyle w:val="FontStyle58"/>
          <w:sz w:val="24"/>
          <w:szCs w:val="24"/>
        </w:rPr>
        <w:t xml:space="preserve">Солнечные ванны </w:t>
      </w:r>
      <w:r w:rsidRPr="002C6F1E">
        <w:rPr>
          <w:rStyle w:val="FontStyle61"/>
          <w:sz w:val="24"/>
          <w:szCs w:val="24"/>
        </w:rPr>
        <w:t>(правша, дозировка).</w:t>
      </w:r>
    </w:p>
    <w:p w:rsidR="005C7DC4" w:rsidRPr="002C6F1E" w:rsidRDefault="005C7DC4" w:rsidP="00134701">
      <w:pPr>
        <w:pStyle w:val="Style37"/>
        <w:widowControl/>
        <w:spacing w:line="298" w:lineRule="exact"/>
        <w:ind w:firstLine="360"/>
        <w:jc w:val="both"/>
        <w:rPr>
          <w:rStyle w:val="FontStyle58"/>
          <w:sz w:val="24"/>
          <w:szCs w:val="24"/>
        </w:rPr>
      </w:pPr>
      <w:r w:rsidRPr="002C6F1E">
        <w:rPr>
          <w:rStyle w:val="FontStyle61"/>
          <w:sz w:val="24"/>
          <w:szCs w:val="24"/>
        </w:rPr>
        <w:t xml:space="preserve">7-8 классы. </w:t>
      </w:r>
      <w:r w:rsidRPr="002C6F1E">
        <w:rPr>
          <w:rStyle w:val="FontStyle58"/>
          <w:sz w:val="24"/>
          <w:szCs w:val="24"/>
        </w:rPr>
        <w:t xml:space="preserve">Водные процедуры </w:t>
      </w:r>
      <w:r w:rsidRPr="002C6F1E">
        <w:rPr>
          <w:rStyle w:val="FontStyle61"/>
          <w:sz w:val="24"/>
          <w:szCs w:val="24"/>
        </w:rPr>
        <w:t xml:space="preserve">(обтирание, душ), </w:t>
      </w:r>
      <w:r w:rsidRPr="002C6F1E">
        <w:rPr>
          <w:rStyle w:val="FontStyle58"/>
          <w:sz w:val="24"/>
          <w:szCs w:val="24"/>
        </w:rPr>
        <w:t xml:space="preserve">купание в открытых водоемах. </w:t>
      </w:r>
      <w:r w:rsidRPr="002C6F1E">
        <w:rPr>
          <w:rStyle w:val="FontStyle61"/>
          <w:sz w:val="24"/>
          <w:szCs w:val="24"/>
        </w:rPr>
        <w:t xml:space="preserve">9 класс. </w:t>
      </w:r>
      <w:r w:rsidRPr="002C6F1E">
        <w:rPr>
          <w:rStyle w:val="FontStyle58"/>
          <w:sz w:val="24"/>
          <w:szCs w:val="24"/>
        </w:rPr>
        <w:t>Пользование баней.</w:t>
      </w:r>
    </w:p>
    <w:p w:rsidR="005C7DC4" w:rsidRPr="002C6F1E" w:rsidRDefault="005C7DC4" w:rsidP="00134701">
      <w:pPr>
        <w:pStyle w:val="Style43"/>
        <w:widowControl/>
        <w:tabs>
          <w:tab w:val="left" w:pos="754"/>
        </w:tabs>
        <w:jc w:val="both"/>
        <w:rPr>
          <w:rStyle w:val="FontStyle57"/>
          <w:sz w:val="24"/>
          <w:szCs w:val="24"/>
        </w:rPr>
      </w:pPr>
      <w:r w:rsidRPr="002C6F1E">
        <w:rPr>
          <w:rStyle w:val="FontStyle57"/>
          <w:noProof/>
          <w:spacing w:val="-20"/>
          <w:sz w:val="24"/>
          <w:szCs w:val="24"/>
        </w:rPr>
        <w:t>1.5.</w:t>
      </w:r>
      <w:r w:rsidRPr="002C6F1E">
        <w:rPr>
          <w:rStyle w:val="FontStyle57"/>
          <w:noProof/>
          <w:sz w:val="24"/>
          <w:szCs w:val="24"/>
        </w:rPr>
        <w:tab/>
      </w:r>
      <w:r w:rsidRPr="002C6F1E">
        <w:rPr>
          <w:rStyle w:val="FontStyle57"/>
          <w:sz w:val="24"/>
          <w:szCs w:val="24"/>
        </w:rPr>
        <w:t>Подвижные игры.</w:t>
      </w:r>
    </w:p>
    <w:p w:rsidR="005C7DC4" w:rsidRPr="002C6F1E" w:rsidRDefault="005C7DC4" w:rsidP="00134701">
      <w:pPr>
        <w:pStyle w:val="Style45"/>
        <w:widowControl/>
        <w:spacing w:before="96" w:line="298" w:lineRule="exact"/>
        <w:jc w:val="both"/>
        <w:rPr>
          <w:rStyle w:val="FontStyle85"/>
          <w:sz w:val="24"/>
          <w:szCs w:val="24"/>
        </w:rPr>
      </w:pPr>
      <w:r w:rsidRPr="002C6F1E">
        <w:rPr>
          <w:rStyle w:val="FontStyle85"/>
          <w:sz w:val="24"/>
          <w:szCs w:val="24"/>
        </w:rPr>
        <w:t>Волейбол</w:t>
      </w:r>
    </w:p>
    <w:p w:rsidR="005C7DC4" w:rsidRPr="002C6F1E" w:rsidRDefault="005C7DC4" w:rsidP="00134701">
      <w:pPr>
        <w:pStyle w:val="Style29"/>
        <w:widowControl/>
        <w:ind w:firstLine="0"/>
        <w:jc w:val="both"/>
        <w:rPr>
          <w:rStyle w:val="FontStyle58"/>
          <w:sz w:val="24"/>
          <w:szCs w:val="24"/>
        </w:rPr>
      </w:pPr>
      <w:r w:rsidRPr="002C6F1E">
        <w:rPr>
          <w:rStyle w:val="FontStyle61"/>
          <w:noProof/>
          <w:sz w:val="24"/>
          <w:szCs w:val="24"/>
        </w:rPr>
        <w:t xml:space="preserve">5-9 </w:t>
      </w:r>
      <w:r w:rsidRPr="002C6F1E">
        <w:rPr>
          <w:rStyle w:val="FontStyle61"/>
          <w:sz w:val="24"/>
          <w:szCs w:val="24"/>
        </w:rPr>
        <w:t xml:space="preserve">классы. </w:t>
      </w:r>
      <w:r w:rsidRPr="002C6F1E">
        <w:rPr>
          <w:rStyle w:val="FontStyle58"/>
          <w:sz w:val="24"/>
          <w:szCs w:val="24"/>
        </w:rPr>
        <w:t>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5C7DC4" w:rsidRDefault="005C7DC4" w:rsidP="00134701">
      <w:pPr>
        <w:pStyle w:val="Style45"/>
        <w:widowControl/>
        <w:spacing w:before="106" w:line="298" w:lineRule="exact"/>
        <w:jc w:val="both"/>
        <w:rPr>
          <w:rStyle w:val="FontStyle85"/>
          <w:sz w:val="24"/>
          <w:szCs w:val="24"/>
        </w:rPr>
      </w:pPr>
    </w:p>
    <w:p w:rsidR="005C7DC4" w:rsidRPr="002C6F1E" w:rsidRDefault="005C7DC4" w:rsidP="00134701">
      <w:pPr>
        <w:pStyle w:val="Style45"/>
        <w:widowControl/>
        <w:spacing w:before="106" w:line="298" w:lineRule="exact"/>
        <w:jc w:val="both"/>
        <w:rPr>
          <w:rStyle w:val="FontStyle85"/>
          <w:sz w:val="24"/>
          <w:szCs w:val="24"/>
        </w:rPr>
      </w:pPr>
      <w:r w:rsidRPr="002C6F1E">
        <w:rPr>
          <w:rStyle w:val="FontStyle85"/>
          <w:sz w:val="24"/>
          <w:szCs w:val="24"/>
        </w:rPr>
        <w:t>Баскетбол</w:t>
      </w:r>
    </w:p>
    <w:p w:rsidR="005C7DC4" w:rsidRPr="002C6F1E" w:rsidRDefault="005C7DC4" w:rsidP="00134701">
      <w:pPr>
        <w:pStyle w:val="Style29"/>
        <w:widowControl/>
        <w:ind w:firstLine="0"/>
        <w:jc w:val="both"/>
        <w:rPr>
          <w:rStyle w:val="FontStyle58"/>
          <w:sz w:val="24"/>
          <w:szCs w:val="24"/>
        </w:rPr>
      </w:pPr>
      <w:r w:rsidRPr="002C6F1E">
        <w:rPr>
          <w:rStyle w:val="FontStyle61"/>
          <w:noProof/>
          <w:sz w:val="24"/>
          <w:szCs w:val="24"/>
        </w:rPr>
        <w:t xml:space="preserve">5-9 </w:t>
      </w:r>
      <w:r w:rsidRPr="002C6F1E">
        <w:rPr>
          <w:rStyle w:val="FontStyle61"/>
          <w:sz w:val="24"/>
          <w:szCs w:val="24"/>
        </w:rPr>
        <w:t xml:space="preserve">классы. </w:t>
      </w:r>
      <w:r w:rsidRPr="002C6F1E">
        <w:rPr>
          <w:rStyle w:val="FontStyle58"/>
          <w:sz w:val="24"/>
          <w:szCs w:val="24"/>
        </w:rPr>
        <w:t>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5C7DC4" w:rsidRPr="002C6F1E" w:rsidRDefault="005C7DC4" w:rsidP="00134701">
      <w:pPr>
        <w:pStyle w:val="Style43"/>
        <w:widowControl/>
        <w:tabs>
          <w:tab w:val="left" w:pos="754"/>
        </w:tabs>
        <w:spacing w:before="110" w:line="298" w:lineRule="exact"/>
        <w:jc w:val="both"/>
        <w:rPr>
          <w:rStyle w:val="FontStyle57"/>
          <w:sz w:val="24"/>
          <w:szCs w:val="24"/>
        </w:rPr>
      </w:pPr>
      <w:r w:rsidRPr="002C6F1E">
        <w:rPr>
          <w:rStyle w:val="FontStyle57"/>
          <w:noProof/>
          <w:sz w:val="24"/>
          <w:szCs w:val="24"/>
        </w:rPr>
        <w:t>1.6.</w:t>
      </w:r>
      <w:r w:rsidRPr="002C6F1E">
        <w:rPr>
          <w:rStyle w:val="FontStyle57"/>
          <w:noProof/>
          <w:sz w:val="24"/>
          <w:szCs w:val="24"/>
        </w:rPr>
        <w:tab/>
      </w:r>
      <w:r w:rsidRPr="002C6F1E">
        <w:rPr>
          <w:rStyle w:val="FontStyle57"/>
          <w:sz w:val="24"/>
          <w:szCs w:val="24"/>
        </w:rPr>
        <w:t>Гимнастика с элементами акробатики.</w:t>
      </w:r>
    </w:p>
    <w:p w:rsidR="005C7DC4" w:rsidRPr="002C6F1E" w:rsidRDefault="005C7DC4" w:rsidP="00134701">
      <w:pPr>
        <w:pStyle w:val="Style29"/>
        <w:widowControl/>
        <w:ind w:firstLine="350"/>
        <w:jc w:val="both"/>
        <w:rPr>
          <w:rStyle w:val="FontStyle58"/>
          <w:sz w:val="24"/>
          <w:szCs w:val="24"/>
        </w:rPr>
      </w:pPr>
      <w:r w:rsidRPr="002C6F1E">
        <w:rPr>
          <w:rStyle w:val="FontStyle61"/>
          <w:noProof/>
          <w:sz w:val="24"/>
          <w:szCs w:val="24"/>
        </w:rPr>
        <w:t xml:space="preserve">5-7 </w:t>
      </w:r>
      <w:r w:rsidRPr="002C6F1E">
        <w:rPr>
          <w:rStyle w:val="FontStyle61"/>
          <w:sz w:val="24"/>
          <w:szCs w:val="24"/>
        </w:rPr>
        <w:t xml:space="preserve">классы. </w:t>
      </w:r>
      <w:r w:rsidRPr="002C6F1E">
        <w:rPr>
          <w:rStyle w:val="FontStyle58"/>
          <w:sz w:val="24"/>
          <w:szCs w:val="24"/>
        </w:rPr>
        <w:t xml:space="preserve">Значение гимнастических упражнений для сохранения правильной осанки. Развитие силовых способностей и гибкости. Страховка во время занятий. Основы выполнения </w:t>
      </w:r>
      <w:r w:rsidRPr="002C6F1E">
        <w:rPr>
          <w:rStyle w:val="FontStyle86"/>
          <w:sz w:val="24"/>
          <w:szCs w:val="24"/>
        </w:rPr>
        <w:t>гимн</w:t>
      </w:r>
      <w:r w:rsidRPr="002C6F1E">
        <w:rPr>
          <w:rStyle w:val="FontStyle58"/>
          <w:sz w:val="24"/>
          <w:szCs w:val="24"/>
        </w:rPr>
        <w:t>астических упражнений.</w:t>
      </w:r>
    </w:p>
    <w:p w:rsidR="005C7DC4" w:rsidRPr="002C6F1E" w:rsidRDefault="005C7DC4" w:rsidP="00134701">
      <w:pPr>
        <w:pStyle w:val="Style29"/>
        <w:widowControl/>
        <w:ind w:firstLine="355"/>
        <w:jc w:val="both"/>
        <w:rPr>
          <w:rStyle w:val="FontStyle58"/>
          <w:sz w:val="24"/>
          <w:szCs w:val="24"/>
        </w:rPr>
      </w:pPr>
      <w:r w:rsidRPr="002C6F1E">
        <w:rPr>
          <w:rStyle w:val="FontStyle61"/>
          <w:noProof/>
          <w:sz w:val="24"/>
          <w:szCs w:val="24"/>
        </w:rPr>
        <w:t xml:space="preserve">8-9 </w:t>
      </w:r>
      <w:r w:rsidRPr="002C6F1E">
        <w:rPr>
          <w:rStyle w:val="FontStyle61"/>
          <w:sz w:val="24"/>
          <w:szCs w:val="24"/>
        </w:rPr>
        <w:t xml:space="preserve">классы. </w:t>
      </w:r>
      <w:r w:rsidRPr="002C6F1E">
        <w:rPr>
          <w:rStyle w:val="FontStyle58"/>
          <w:sz w:val="24"/>
          <w:szCs w:val="24"/>
        </w:rPr>
        <w:t>Значение гимнастических упражнений для развития координационных способностей. Страховка и самостраховка во время занятий. Техника безопасности во время занятий</w:t>
      </w:r>
    </w:p>
    <w:p w:rsidR="005C7DC4" w:rsidRPr="002C6F1E" w:rsidRDefault="005C7DC4" w:rsidP="00134701">
      <w:pPr>
        <w:pStyle w:val="Style43"/>
        <w:widowControl/>
        <w:tabs>
          <w:tab w:val="left" w:pos="754"/>
        </w:tabs>
        <w:spacing w:before="106" w:line="298" w:lineRule="exact"/>
        <w:jc w:val="both"/>
        <w:rPr>
          <w:rStyle w:val="FontStyle57"/>
          <w:sz w:val="24"/>
          <w:szCs w:val="24"/>
        </w:rPr>
      </w:pPr>
      <w:r w:rsidRPr="002C6F1E">
        <w:rPr>
          <w:rStyle w:val="FontStyle57"/>
          <w:noProof/>
          <w:sz w:val="24"/>
          <w:szCs w:val="24"/>
        </w:rPr>
        <w:t>1.7.</w:t>
      </w:r>
      <w:r w:rsidRPr="002C6F1E">
        <w:rPr>
          <w:rStyle w:val="FontStyle57"/>
          <w:noProof/>
          <w:sz w:val="24"/>
          <w:szCs w:val="24"/>
        </w:rPr>
        <w:tab/>
      </w:r>
      <w:r w:rsidRPr="002C6F1E">
        <w:rPr>
          <w:rStyle w:val="FontStyle57"/>
          <w:sz w:val="24"/>
          <w:szCs w:val="24"/>
        </w:rPr>
        <w:t>Легкоатлетические упражнения.</w:t>
      </w:r>
    </w:p>
    <w:p w:rsidR="005C7DC4" w:rsidRPr="002C6F1E" w:rsidRDefault="005C7DC4" w:rsidP="00134701">
      <w:pPr>
        <w:pStyle w:val="Style29"/>
        <w:widowControl/>
        <w:ind w:firstLine="355"/>
        <w:jc w:val="both"/>
        <w:rPr>
          <w:rStyle w:val="FontStyle58"/>
          <w:sz w:val="24"/>
          <w:szCs w:val="24"/>
        </w:rPr>
      </w:pPr>
      <w:r w:rsidRPr="002C6F1E">
        <w:rPr>
          <w:rStyle w:val="FontStyle61"/>
          <w:noProof/>
          <w:sz w:val="24"/>
          <w:szCs w:val="24"/>
        </w:rPr>
        <w:t xml:space="preserve">5-9 </w:t>
      </w:r>
      <w:r w:rsidRPr="002C6F1E">
        <w:rPr>
          <w:rStyle w:val="FontStyle61"/>
          <w:sz w:val="24"/>
          <w:szCs w:val="24"/>
        </w:rPr>
        <w:t xml:space="preserve">классы. </w:t>
      </w:r>
      <w:r w:rsidRPr="002C6F1E">
        <w:rPr>
          <w:rStyle w:val="FontStyle58"/>
          <w:sz w:val="24"/>
          <w:szCs w:val="24"/>
        </w:rPr>
        <w:t>Терминология легкой атлетики. Правила и организация проведения соревнований по легкой атлетике. Техника безопасности при проведении соревнований и занятий. Подготовка места занятий. Помощь в судействе.</w:t>
      </w:r>
    </w:p>
    <w:p w:rsidR="005C7DC4" w:rsidRPr="002C6F1E" w:rsidRDefault="005C7DC4" w:rsidP="00134701">
      <w:pPr>
        <w:pStyle w:val="Style1"/>
        <w:widowControl/>
        <w:spacing w:before="163"/>
        <w:ind w:right="566"/>
        <w:jc w:val="both"/>
        <w:rPr>
          <w:rStyle w:val="FontStyle57"/>
          <w:sz w:val="24"/>
          <w:szCs w:val="24"/>
        </w:rPr>
      </w:pPr>
      <w:r w:rsidRPr="002C6F1E">
        <w:rPr>
          <w:rStyle w:val="FontStyle57"/>
          <w:noProof/>
          <w:sz w:val="24"/>
          <w:szCs w:val="24"/>
        </w:rPr>
        <w:t xml:space="preserve">2. </w:t>
      </w:r>
      <w:r w:rsidRPr="002C6F1E">
        <w:rPr>
          <w:rStyle w:val="FontStyle57"/>
          <w:sz w:val="24"/>
          <w:szCs w:val="24"/>
        </w:rPr>
        <w:t>Демонстрировать.</w:t>
      </w:r>
    </w:p>
    <w:tbl>
      <w:tblPr>
        <w:tblW w:w="0" w:type="auto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32"/>
        <w:gridCol w:w="7002"/>
        <w:gridCol w:w="1529"/>
        <w:gridCol w:w="1978"/>
        <w:gridCol w:w="126"/>
      </w:tblGrid>
      <w:tr w:rsidR="005C7DC4" w:rsidRPr="002C6F1E">
        <w:trPr>
          <w:trHeight w:hRule="exact" w:val="583"/>
        </w:trPr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2C6F1E" w:rsidRDefault="005C7DC4" w:rsidP="006D6125">
            <w:pPr>
              <w:pStyle w:val="Style46"/>
              <w:widowControl/>
              <w:jc w:val="both"/>
              <w:rPr>
                <w:rStyle w:val="FontStyle86"/>
                <w:sz w:val="24"/>
                <w:szCs w:val="24"/>
              </w:rPr>
            </w:pPr>
            <w:r w:rsidRPr="002C6F1E">
              <w:rPr>
                <w:rStyle w:val="FontStyle86"/>
                <w:sz w:val="24"/>
                <w:szCs w:val="24"/>
              </w:rPr>
              <w:t>Физические способности</w:t>
            </w:r>
          </w:p>
        </w:tc>
        <w:tc>
          <w:tcPr>
            <w:tcW w:w="7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2C6F1E" w:rsidRDefault="005C7DC4" w:rsidP="006D6125">
            <w:pPr>
              <w:pStyle w:val="Style46"/>
              <w:widowControl/>
              <w:spacing w:line="240" w:lineRule="auto"/>
              <w:jc w:val="both"/>
              <w:rPr>
                <w:rStyle w:val="FontStyle86"/>
                <w:sz w:val="24"/>
                <w:szCs w:val="24"/>
              </w:rPr>
            </w:pPr>
            <w:r w:rsidRPr="002C6F1E">
              <w:rPr>
                <w:rStyle w:val="FontStyle86"/>
                <w:sz w:val="24"/>
                <w:szCs w:val="24"/>
              </w:rPr>
              <w:t>Физические упражнения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2C6F1E" w:rsidRDefault="005C7DC4" w:rsidP="006D6125">
            <w:pPr>
              <w:pStyle w:val="Style46"/>
              <w:widowControl/>
              <w:spacing w:line="240" w:lineRule="auto"/>
              <w:jc w:val="both"/>
              <w:rPr>
                <w:rStyle w:val="FontStyle86"/>
                <w:sz w:val="24"/>
                <w:szCs w:val="24"/>
              </w:rPr>
            </w:pPr>
            <w:r w:rsidRPr="002C6F1E">
              <w:rPr>
                <w:rStyle w:val="FontStyle86"/>
                <w:sz w:val="24"/>
                <w:szCs w:val="24"/>
              </w:rPr>
              <w:t>Мальчики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7DC4" w:rsidRPr="002C6F1E" w:rsidRDefault="005C7DC4" w:rsidP="006D6125">
            <w:pPr>
              <w:pStyle w:val="Style46"/>
              <w:widowControl/>
              <w:spacing w:line="240" w:lineRule="auto"/>
              <w:jc w:val="both"/>
              <w:rPr>
                <w:rStyle w:val="FontStyle86"/>
                <w:sz w:val="24"/>
                <w:szCs w:val="24"/>
              </w:rPr>
            </w:pPr>
            <w:r w:rsidRPr="002C6F1E">
              <w:rPr>
                <w:rStyle w:val="FontStyle86"/>
                <w:sz w:val="24"/>
                <w:szCs w:val="24"/>
              </w:rPr>
              <w:t>Девочки:</w:t>
            </w:r>
          </w:p>
        </w:tc>
        <w:tc>
          <w:tcPr>
            <w:tcW w:w="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5C7DC4" w:rsidRPr="002C6F1E" w:rsidRDefault="005C7DC4" w:rsidP="006D6125">
            <w:pPr>
              <w:pStyle w:val="Style46"/>
              <w:widowControl/>
              <w:spacing w:line="240" w:lineRule="auto"/>
              <w:jc w:val="both"/>
              <w:rPr>
                <w:rStyle w:val="FontStyle86"/>
                <w:sz w:val="24"/>
                <w:szCs w:val="24"/>
              </w:rPr>
            </w:pPr>
          </w:p>
        </w:tc>
      </w:tr>
      <w:tr w:rsidR="005C7DC4" w:rsidRPr="002C6F1E">
        <w:trPr>
          <w:trHeight w:hRule="exact" w:val="352"/>
        </w:trPr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2C6F1E" w:rsidRDefault="005C7DC4" w:rsidP="006D6125">
            <w:pPr>
              <w:pStyle w:val="Style46"/>
              <w:widowControl/>
              <w:spacing w:line="240" w:lineRule="auto"/>
              <w:jc w:val="both"/>
              <w:rPr>
                <w:rStyle w:val="FontStyle86"/>
                <w:sz w:val="24"/>
                <w:szCs w:val="24"/>
              </w:rPr>
            </w:pPr>
            <w:r w:rsidRPr="002C6F1E">
              <w:rPr>
                <w:rStyle w:val="FontStyle86"/>
                <w:sz w:val="24"/>
                <w:szCs w:val="24"/>
              </w:rPr>
              <w:t>Скоростные</w:t>
            </w:r>
          </w:p>
        </w:tc>
        <w:tc>
          <w:tcPr>
            <w:tcW w:w="7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2C6F1E" w:rsidRDefault="005C7DC4" w:rsidP="006D6125">
            <w:pPr>
              <w:pStyle w:val="Style46"/>
              <w:widowControl/>
              <w:spacing w:line="240" w:lineRule="auto"/>
              <w:jc w:val="both"/>
              <w:rPr>
                <w:rStyle w:val="FontStyle86"/>
                <w:sz w:val="24"/>
                <w:szCs w:val="24"/>
              </w:rPr>
            </w:pPr>
            <w:r w:rsidRPr="002C6F1E">
              <w:rPr>
                <w:rStyle w:val="FontStyle86"/>
                <w:sz w:val="24"/>
                <w:szCs w:val="24"/>
              </w:rPr>
              <w:t>Бег 60 м с высокого старта с опорой на руку, с.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2C6F1E" w:rsidRDefault="005C7DC4" w:rsidP="006D6125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4"/>
                <w:szCs w:val="24"/>
              </w:rPr>
            </w:pPr>
            <w:r w:rsidRPr="002C6F1E">
              <w:rPr>
                <w:rStyle w:val="FontStyle86"/>
                <w:noProof/>
                <w:sz w:val="24"/>
                <w:szCs w:val="24"/>
              </w:rPr>
              <w:t>9,2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7DC4" w:rsidRPr="002C6F1E" w:rsidRDefault="005C7DC4" w:rsidP="006D6125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4"/>
                <w:szCs w:val="24"/>
              </w:rPr>
            </w:pPr>
            <w:r w:rsidRPr="002C6F1E">
              <w:rPr>
                <w:rStyle w:val="FontStyle86"/>
                <w:noProof/>
                <w:sz w:val="24"/>
                <w:szCs w:val="24"/>
              </w:rPr>
              <w:t>10,2</w:t>
            </w:r>
          </w:p>
        </w:tc>
        <w:tc>
          <w:tcPr>
            <w:tcW w:w="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5C7DC4" w:rsidRPr="002C6F1E" w:rsidRDefault="005C7DC4" w:rsidP="006D6125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4"/>
                <w:szCs w:val="24"/>
              </w:rPr>
            </w:pPr>
          </w:p>
        </w:tc>
      </w:tr>
      <w:tr w:rsidR="005C7DC4" w:rsidRPr="002C6F1E">
        <w:trPr>
          <w:trHeight w:hRule="exact" w:val="358"/>
        </w:trPr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7DC4" w:rsidRPr="002C6F1E" w:rsidRDefault="005C7DC4" w:rsidP="006D6125">
            <w:pPr>
              <w:pStyle w:val="Style46"/>
              <w:widowControl/>
              <w:spacing w:line="240" w:lineRule="auto"/>
              <w:jc w:val="both"/>
              <w:rPr>
                <w:rStyle w:val="FontStyle86"/>
                <w:sz w:val="24"/>
                <w:szCs w:val="24"/>
              </w:rPr>
            </w:pPr>
            <w:r w:rsidRPr="002C6F1E">
              <w:rPr>
                <w:rStyle w:val="FontStyle86"/>
                <w:sz w:val="24"/>
                <w:szCs w:val="24"/>
              </w:rPr>
              <w:t>Силовые</w:t>
            </w:r>
          </w:p>
        </w:tc>
        <w:tc>
          <w:tcPr>
            <w:tcW w:w="7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2C6F1E" w:rsidRDefault="005C7DC4" w:rsidP="006D6125">
            <w:pPr>
              <w:pStyle w:val="Style46"/>
              <w:widowControl/>
              <w:spacing w:line="240" w:lineRule="auto"/>
              <w:jc w:val="both"/>
              <w:rPr>
                <w:rStyle w:val="FontStyle86"/>
                <w:sz w:val="24"/>
                <w:szCs w:val="24"/>
              </w:rPr>
            </w:pPr>
            <w:r w:rsidRPr="002C6F1E">
              <w:rPr>
                <w:rStyle w:val="FontStyle86"/>
                <w:sz w:val="24"/>
                <w:szCs w:val="24"/>
              </w:rPr>
              <w:t>Прыжок в длину с места, см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2C6F1E" w:rsidRDefault="005C7DC4" w:rsidP="006D6125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4"/>
                <w:szCs w:val="24"/>
              </w:rPr>
            </w:pPr>
            <w:r w:rsidRPr="002C6F1E">
              <w:rPr>
                <w:rStyle w:val="FontStyle86"/>
                <w:noProof/>
                <w:sz w:val="24"/>
                <w:szCs w:val="24"/>
              </w:rPr>
              <w:t>180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7DC4" w:rsidRPr="002C6F1E" w:rsidRDefault="005C7DC4" w:rsidP="006D6125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4"/>
                <w:szCs w:val="24"/>
              </w:rPr>
            </w:pPr>
            <w:r w:rsidRPr="002C6F1E">
              <w:rPr>
                <w:rStyle w:val="FontStyle86"/>
                <w:noProof/>
                <w:sz w:val="24"/>
                <w:szCs w:val="24"/>
              </w:rPr>
              <w:t>165</w:t>
            </w:r>
          </w:p>
        </w:tc>
        <w:tc>
          <w:tcPr>
            <w:tcW w:w="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5C7DC4" w:rsidRPr="002C6F1E" w:rsidRDefault="005C7DC4" w:rsidP="006D6125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4"/>
                <w:szCs w:val="24"/>
              </w:rPr>
            </w:pPr>
          </w:p>
        </w:tc>
      </w:tr>
      <w:tr w:rsidR="005C7DC4" w:rsidRPr="002C6F1E">
        <w:trPr>
          <w:trHeight w:hRule="exact" w:val="347"/>
        </w:trPr>
        <w:tc>
          <w:tcPr>
            <w:tcW w:w="28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7DC4" w:rsidRPr="002C6F1E" w:rsidRDefault="005C7DC4" w:rsidP="006D6125">
            <w:pPr>
              <w:jc w:val="both"/>
              <w:rPr>
                <w:rStyle w:val="FontStyle86"/>
                <w:noProof/>
                <w:sz w:val="24"/>
                <w:szCs w:val="24"/>
              </w:rPr>
            </w:pPr>
          </w:p>
          <w:p w:rsidR="005C7DC4" w:rsidRPr="002C6F1E" w:rsidRDefault="005C7DC4" w:rsidP="006D6125">
            <w:pPr>
              <w:jc w:val="both"/>
              <w:rPr>
                <w:rStyle w:val="FontStyle86"/>
                <w:noProof/>
                <w:sz w:val="24"/>
                <w:szCs w:val="24"/>
              </w:rPr>
            </w:pPr>
          </w:p>
        </w:tc>
        <w:tc>
          <w:tcPr>
            <w:tcW w:w="7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2C6F1E" w:rsidRDefault="005C7DC4" w:rsidP="006D6125">
            <w:pPr>
              <w:pStyle w:val="Style46"/>
              <w:widowControl/>
              <w:spacing w:line="240" w:lineRule="auto"/>
              <w:jc w:val="both"/>
              <w:rPr>
                <w:rStyle w:val="FontStyle86"/>
                <w:sz w:val="24"/>
                <w:szCs w:val="24"/>
              </w:rPr>
            </w:pPr>
            <w:r w:rsidRPr="002C6F1E">
              <w:rPr>
                <w:rStyle w:val="FontStyle86"/>
                <w:sz w:val="24"/>
                <w:szCs w:val="24"/>
              </w:rPr>
              <w:t>Лазание по канату на расстояние 6 м, с.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2C6F1E" w:rsidRDefault="005C7DC4" w:rsidP="006D6125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4"/>
                <w:szCs w:val="24"/>
              </w:rPr>
            </w:pPr>
            <w:r w:rsidRPr="002C6F1E">
              <w:rPr>
                <w:rStyle w:val="FontStyle86"/>
                <w:noProof/>
                <w:sz w:val="24"/>
                <w:szCs w:val="24"/>
              </w:rPr>
              <w:t>12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7DC4" w:rsidRPr="002C6F1E" w:rsidRDefault="005C7DC4" w:rsidP="006D6125">
            <w:pPr>
              <w:pStyle w:val="Style50"/>
              <w:widowControl/>
              <w:jc w:val="both"/>
              <w:rPr>
                <w:rStyle w:val="FontStyle87"/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C6F1E">
              <w:rPr>
                <w:rStyle w:val="FontStyle87"/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5C7DC4" w:rsidRPr="002C6F1E" w:rsidRDefault="005C7DC4" w:rsidP="006D6125">
            <w:pPr>
              <w:pStyle w:val="Style50"/>
              <w:widowControl/>
              <w:jc w:val="both"/>
              <w:rPr>
                <w:rStyle w:val="FontStyle87"/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C7DC4" w:rsidRPr="002C6F1E">
        <w:trPr>
          <w:trHeight w:hRule="exact" w:val="644"/>
        </w:trPr>
        <w:tc>
          <w:tcPr>
            <w:tcW w:w="28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2C6F1E" w:rsidRDefault="005C7DC4" w:rsidP="006D6125">
            <w:pPr>
              <w:jc w:val="both"/>
              <w:rPr>
                <w:rStyle w:val="FontStyle87"/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5C7DC4" w:rsidRPr="002C6F1E" w:rsidRDefault="005C7DC4" w:rsidP="006D6125">
            <w:pPr>
              <w:jc w:val="both"/>
              <w:rPr>
                <w:rStyle w:val="FontStyle87"/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2C6F1E" w:rsidRDefault="005C7DC4" w:rsidP="006D6125">
            <w:pPr>
              <w:pStyle w:val="Style46"/>
              <w:widowControl/>
              <w:spacing w:line="269" w:lineRule="exact"/>
              <w:jc w:val="both"/>
              <w:rPr>
                <w:rStyle w:val="FontStyle86"/>
                <w:sz w:val="24"/>
                <w:szCs w:val="24"/>
              </w:rPr>
            </w:pPr>
            <w:r w:rsidRPr="002C6F1E">
              <w:rPr>
                <w:rStyle w:val="FontStyle86"/>
                <w:sz w:val="24"/>
                <w:szCs w:val="24"/>
              </w:rPr>
              <w:t>Поднимание туловища, лежа на спине, руки за голо</w:t>
            </w:r>
            <w:r w:rsidRPr="002C6F1E">
              <w:rPr>
                <w:rStyle w:val="FontStyle86"/>
                <w:sz w:val="24"/>
                <w:szCs w:val="24"/>
              </w:rPr>
              <w:softHyphen/>
              <w:t>вой, количество раз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2C6F1E" w:rsidRDefault="005C7DC4" w:rsidP="006D6125">
            <w:pPr>
              <w:pStyle w:val="Style50"/>
              <w:widowControl/>
              <w:jc w:val="both"/>
              <w:rPr>
                <w:rStyle w:val="FontStyle87"/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C6F1E">
              <w:rPr>
                <w:rStyle w:val="FontStyle87"/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7DC4" w:rsidRPr="002C6F1E" w:rsidRDefault="005C7DC4" w:rsidP="006D6125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4"/>
                <w:szCs w:val="24"/>
              </w:rPr>
            </w:pPr>
            <w:r w:rsidRPr="002C6F1E">
              <w:rPr>
                <w:rStyle w:val="FontStyle86"/>
                <w:noProof/>
                <w:sz w:val="24"/>
                <w:szCs w:val="24"/>
              </w:rPr>
              <w:t>18</w:t>
            </w:r>
          </w:p>
        </w:tc>
        <w:tc>
          <w:tcPr>
            <w:tcW w:w="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5C7DC4" w:rsidRPr="002C6F1E" w:rsidRDefault="005C7DC4" w:rsidP="006D6125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4"/>
                <w:szCs w:val="24"/>
              </w:rPr>
            </w:pPr>
          </w:p>
        </w:tc>
      </w:tr>
      <w:tr w:rsidR="005C7DC4" w:rsidRPr="002C6F1E">
        <w:trPr>
          <w:trHeight w:hRule="exact" w:val="352"/>
        </w:trPr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2C6F1E" w:rsidRDefault="005C7DC4" w:rsidP="006D6125">
            <w:pPr>
              <w:pStyle w:val="Style46"/>
              <w:widowControl/>
              <w:spacing w:line="240" w:lineRule="auto"/>
              <w:jc w:val="both"/>
              <w:rPr>
                <w:rStyle w:val="FontStyle86"/>
                <w:sz w:val="24"/>
                <w:szCs w:val="24"/>
              </w:rPr>
            </w:pPr>
            <w:r w:rsidRPr="002C6F1E">
              <w:rPr>
                <w:rStyle w:val="FontStyle86"/>
                <w:sz w:val="24"/>
                <w:szCs w:val="24"/>
              </w:rPr>
              <w:t>К выносливости</w:t>
            </w:r>
          </w:p>
        </w:tc>
        <w:tc>
          <w:tcPr>
            <w:tcW w:w="7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2C6F1E" w:rsidRDefault="005C7DC4" w:rsidP="006D6125">
            <w:pPr>
              <w:pStyle w:val="Style46"/>
              <w:widowControl/>
              <w:spacing w:line="240" w:lineRule="auto"/>
              <w:jc w:val="both"/>
              <w:rPr>
                <w:rStyle w:val="FontStyle86"/>
                <w:sz w:val="24"/>
                <w:szCs w:val="24"/>
              </w:rPr>
            </w:pPr>
            <w:r w:rsidRPr="002C6F1E">
              <w:rPr>
                <w:rStyle w:val="FontStyle86"/>
                <w:sz w:val="24"/>
                <w:szCs w:val="24"/>
              </w:rPr>
              <w:t>Бег 2000 м, мин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2C6F1E" w:rsidRDefault="005C7DC4" w:rsidP="006D6125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4"/>
                <w:szCs w:val="24"/>
              </w:rPr>
            </w:pPr>
            <w:r w:rsidRPr="002C6F1E">
              <w:rPr>
                <w:rStyle w:val="FontStyle86"/>
                <w:noProof/>
                <w:sz w:val="24"/>
                <w:szCs w:val="24"/>
              </w:rPr>
              <w:t>8,50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7DC4" w:rsidRPr="002C6F1E" w:rsidRDefault="005C7DC4" w:rsidP="006D6125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4"/>
                <w:szCs w:val="24"/>
              </w:rPr>
            </w:pPr>
            <w:r w:rsidRPr="002C6F1E">
              <w:rPr>
                <w:rStyle w:val="FontStyle86"/>
                <w:noProof/>
                <w:sz w:val="24"/>
                <w:szCs w:val="24"/>
              </w:rPr>
              <w:t>10,20</w:t>
            </w:r>
          </w:p>
        </w:tc>
        <w:tc>
          <w:tcPr>
            <w:tcW w:w="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5C7DC4" w:rsidRPr="002C6F1E" w:rsidRDefault="005C7DC4" w:rsidP="006D6125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4"/>
                <w:szCs w:val="24"/>
              </w:rPr>
            </w:pPr>
          </w:p>
        </w:tc>
      </w:tr>
      <w:tr w:rsidR="005C7DC4" w:rsidRPr="002C6F1E">
        <w:trPr>
          <w:trHeight w:hRule="exact" w:val="347"/>
        </w:trPr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7DC4" w:rsidRPr="002C6F1E" w:rsidRDefault="005C7DC4" w:rsidP="006D6125">
            <w:pPr>
              <w:pStyle w:val="Style46"/>
              <w:widowControl/>
              <w:spacing w:line="240" w:lineRule="auto"/>
              <w:jc w:val="both"/>
              <w:rPr>
                <w:rStyle w:val="FontStyle86"/>
                <w:sz w:val="24"/>
                <w:szCs w:val="24"/>
              </w:rPr>
            </w:pPr>
            <w:r w:rsidRPr="002C6F1E">
              <w:rPr>
                <w:rStyle w:val="FontStyle86"/>
                <w:sz w:val="24"/>
                <w:szCs w:val="24"/>
              </w:rPr>
              <w:t>К координации</w:t>
            </w:r>
          </w:p>
        </w:tc>
        <w:tc>
          <w:tcPr>
            <w:tcW w:w="7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2C6F1E" w:rsidRDefault="005C7DC4" w:rsidP="006D6125">
            <w:pPr>
              <w:pStyle w:val="Style46"/>
              <w:widowControl/>
              <w:spacing w:line="240" w:lineRule="auto"/>
              <w:jc w:val="both"/>
              <w:rPr>
                <w:rStyle w:val="FontStyle86"/>
                <w:sz w:val="24"/>
                <w:szCs w:val="24"/>
              </w:rPr>
            </w:pPr>
            <w:r w:rsidRPr="002C6F1E">
              <w:rPr>
                <w:rStyle w:val="FontStyle86"/>
                <w:sz w:val="24"/>
                <w:szCs w:val="24"/>
              </w:rPr>
              <w:t>Последовательное выполнение пяти кувырков, с.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2C6F1E" w:rsidRDefault="005C7DC4" w:rsidP="006D6125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4"/>
                <w:szCs w:val="24"/>
              </w:rPr>
            </w:pPr>
            <w:r w:rsidRPr="002C6F1E">
              <w:rPr>
                <w:rStyle w:val="FontStyle86"/>
                <w:noProof/>
                <w:sz w:val="24"/>
                <w:szCs w:val="24"/>
              </w:rPr>
              <w:t>10,0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7DC4" w:rsidRPr="002C6F1E" w:rsidRDefault="005C7DC4" w:rsidP="006D6125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4"/>
                <w:szCs w:val="24"/>
              </w:rPr>
            </w:pPr>
            <w:r w:rsidRPr="002C6F1E">
              <w:rPr>
                <w:rStyle w:val="FontStyle86"/>
                <w:noProof/>
                <w:sz w:val="24"/>
                <w:szCs w:val="24"/>
              </w:rPr>
              <w:t>14.0</w:t>
            </w:r>
          </w:p>
        </w:tc>
        <w:tc>
          <w:tcPr>
            <w:tcW w:w="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5C7DC4" w:rsidRPr="002C6F1E" w:rsidRDefault="005C7DC4" w:rsidP="006D6125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4"/>
                <w:szCs w:val="24"/>
              </w:rPr>
            </w:pPr>
          </w:p>
        </w:tc>
      </w:tr>
      <w:tr w:rsidR="005C7DC4" w:rsidRPr="002C6F1E">
        <w:trPr>
          <w:trHeight w:hRule="exact" w:val="383"/>
        </w:trPr>
        <w:tc>
          <w:tcPr>
            <w:tcW w:w="28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2C6F1E" w:rsidRDefault="005C7DC4" w:rsidP="006D6125">
            <w:pPr>
              <w:jc w:val="both"/>
              <w:rPr>
                <w:rStyle w:val="FontStyle86"/>
                <w:noProof/>
                <w:sz w:val="24"/>
                <w:szCs w:val="24"/>
              </w:rPr>
            </w:pPr>
          </w:p>
          <w:p w:rsidR="005C7DC4" w:rsidRPr="002C6F1E" w:rsidRDefault="005C7DC4" w:rsidP="006D6125">
            <w:pPr>
              <w:jc w:val="both"/>
              <w:rPr>
                <w:rStyle w:val="FontStyle86"/>
                <w:noProof/>
                <w:sz w:val="24"/>
                <w:szCs w:val="24"/>
              </w:rPr>
            </w:pPr>
          </w:p>
        </w:tc>
        <w:tc>
          <w:tcPr>
            <w:tcW w:w="7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2C6F1E" w:rsidRDefault="005C7DC4" w:rsidP="006D6125">
            <w:pPr>
              <w:pStyle w:val="Style46"/>
              <w:widowControl/>
              <w:spacing w:line="240" w:lineRule="auto"/>
              <w:jc w:val="both"/>
              <w:rPr>
                <w:rStyle w:val="FontStyle86"/>
                <w:sz w:val="24"/>
                <w:szCs w:val="24"/>
              </w:rPr>
            </w:pPr>
            <w:r w:rsidRPr="002C6F1E">
              <w:rPr>
                <w:rStyle w:val="FontStyle86"/>
                <w:sz w:val="24"/>
                <w:szCs w:val="24"/>
              </w:rPr>
              <w:t>Броски малого мяча в стандартную мишень, м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2C6F1E" w:rsidRDefault="005C7DC4" w:rsidP="006D6125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4"/>
                <w:szCs w:val="24"/>
              </w:rPr>
            </w:pPr>
            <w:r w:rsidRPr="002C6F1E">
              <w:rPr>
                <w:rStyle w:val="FontStyle86"/>
                <w:noProof/>
                <w:sz w:val="24"/>
                <w:szCs w:val="24"/>
              </w:rPr>
              <w:t>12,0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7DC4" w:rsidRPr="002C6F1E" w:rsidRDefault="005C7DC4" w:rsidP="006D6125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4"/>
                <w:szCs w:val="24"/>
              </w:rPr>
            </w:pPr>
            <w:r w:rsidRPr="002C6F1E">
              <w:rPr>
                <w:rStyle w:val="FontStyle86"/>
                <w:noProof/>
                <w:sz w:val="24"/>
                <w:szCs w:val="24"/>
              </w:rPr>
              <w:t>10,0</w:t>
            </w:r>
          </w:p>
        </w:tc>
        <w:tc>
          <w:tcPr>
            <w:tcW w:w="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5C7DC4" w:rsidRPr="002C6F1E" w:rsidRDefault="005C7DC4" w:rsidP="006D6125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4"/>
                <w:szCs w:val="24"/>
              </w:rPr>
            </w:pPr>
          </w:p>
        </w:tc>
      </w:tr>
    </w:tbl>
    <w:p w:rsidR="005C7DC4" w:rsidRPr="002C6F1E" w:rsidRDefault="005C7DC4" w:rsidP="00134701">
      <w:pPr>
        <w:pStyle w:val="Style29"/>
        <w:widowControl/>
        <w:ind w:firstLine="426"/>
        <w:jc w:val="both"/>
        <w:rPr>
          <w:rStyle w:val="FontStyle58"/>
          <w:sz w:val="24"/>
          <w:szCs w:val="24"/>
        </w:rPr>
      </w:pPr>
      <w:r w:rsidRPr="002C6F1E">
        <w:rPr>
          <w:rStyle w:val="FontStyle57"/>
          <w:sz w:val="24"/>
          <w:szCs w:val="24"/>
        </w:rPr>
        <w:t xml:space="preserve">Задачи </w:t>
      </w:r>
      <w:r w:rsidRPr="002C6F1E">
        <w:rPr>
          <w:rStyle w:val="FontStyle58"/>
          <w:sz w:val="24"/>
          <w:szCs w:val="24"/>
        </w:rPr>
        <w:t>физического воспитания учащихся 5-9 классов направлены:</w:t>
      </w:r>
    </w:p>
    <w:p w:rsidR="005C7DC4" w:rsidRPr="002C6F1E" w:rsidRDefault="005C7DC4" w:rsidP="00134701">
      <w:pPr>
        <w:pStyle w:val="Style51"/>
        <w:widowControl/>
        <w:numPr>
          <w:ilvl w:val="0"/>
          <w:numId w:val="1"/>
        </w:numPr>
        <w:tabs>
          <w:tab w:val="left" w:pos="538"/>
        </w:tabs>
        <w:spacing w:line="298" w:lineRule="exact"/>
        <w:ind w:firstLine="426"/>
        <w:jc w:val="both"/>
        <w:rPr>
          <w:rStyle w:val="FontStyle58"/>
          <w:sz w:val="24"/>
          <w:szCs w:val="24"/>
        </w:rPr>
      </w:pPr>
      <w:r w:rsidRPr="002C6F1E">
        <w:rPr>
          <w:rStyle w:val="FontStyle58"/>
          <w:sz w:val="24"/>
          <w:szCs w:val="24"/>
        </w:rPr>
        <w:t>на содействие гармоническому развитию личности, укреплению здоровья учащихся. закреплению навыков правильной осанки, профилактику плоскостопия; на содействие гармоническому развитию, выбору устойчивости к неблагоприятным условиям внешней среды, воспитание ценностных ориентации, на здоровый образ жизни;</w:t>
      </w:r>
    </w:p>
    <w:p w:rsidR="005C7DC4" w:rsidRPr="002C6F1E" w:rsidRDefault="005C7DC4" w:rsidP="00134701">
      <w:pPr>
        <w:pStyle w:val="Style51"/>
        <w:widowControl/>
        <w:numPr>
          <w:ilvl w:val="0"/>
          <w:numId w:val="1"/>
        </w:numPr>
        <w:tabs>
          <w:tab w:val="left" w:pos="538"/>
        </w:tabs>
        <w:spacing w:line="298" w:lineRule="exact"/>
        <w:ind w:firstLine="426"/>
        <w:jc w:val="both"/>
        <w:rPr>
          <w:rStyle w:val="FontStyle58"/>
          <w:sz w:val="24"/>
          <w:szCs w:val="24"/>
        </w:rPr>
      </w:pPr>
      <w:r w:rsidRPr="002C6F1E">
        <w:rPr>
          <w:rStyle w:val="FontStyle58"/>
          <w:sz w:val="24"/>
          <w:szCs w:val="24"/>
        </w:rPr>
        <w:t>на обучение основам базовых видов двигательных действий;</w:t>
      </w:r>
    </w:p>
    <w:p w:rsidR="005C7DC4" w:rsidRPr="002C6F1E" w:rsidRDefault="005C7DC4" w:rsidP="00134701">
      <w:pPr>
        <w:pStyle w:val="Style51"/>
        <w:widowControl/>
        <w:numPr>
          <w:ilvl w:val="0"/>
          <w:numId w:val="1"/>
        </w:numPr>
        <w:tabs>
          <w:tab w:val="left" w:pos="538"/>
        </w:tabs>
        <w:spacing w:line="298" w:lineRule="exact"/>
        <w:ind w:firstLine="426"/>
        <w:jc w:val="both"/>
        <w:rPr>
          <w:rStyle w:val="FontStyle58"/>
          <w:sz w:val="24"/>
          <w:szCs w:val="24"/>
        </w:rPr>
      </w:pPr>
      <w:r w:rsidRPr="002C6F1E">
        <w:rPr>
          <w:rStyle w:val="FontStyle58"/>
          <w:sz w:val="24"/>
          <w:szCs w:val="24"/>
        </w:rPr>
        <w:t>на дальнейшее развитие координационных и кондиционных способностей;</w:t>
      </w:r>
    </w:p>
    <w:p w:rsidR="005C7DC4" w:rsidRPr="002C6F1E" w:rsidRDefault="005C7DC4" w:rsidP="00134701">
      <w:pPr>
        <w:pStyle w:val="Style51"/>
        <w:widowControl/>
        <w:numPr>
          <w:ilvl w:val="0"/>
          <w:numId w:val="1"/>
        </w:numPr>
        <w:tabs>
          <w:tab w:val="left" w:pos="538"/>
        </w:tabs>
        <w:spacing w:line="298" w:lineRule="exact"/>
        <w:ind w:firstLine="426"/>
        <w:jc w:val="both"/>
        <w:rPr>
          <w:rStyle w:val="FontStyle58"/>
          <w:sz w:val="24"/>
          <w:szCs w:val="24"/>
        </w:rPr>
      </w:pPr>
      <w:r w:rsidRPr="002C6F1E">
        <w:rPr>
          <w:rStyle w:val="FontStyle58"/>
          <w:sz w:val="24"/>
          <w:szCs w:val="24"/>
        </w:rPr>
        <w:t>на формирование знаний о личной гигиене, режиме дня, влиянии физических упражнений состояние здоровья, работоспособность и развитие двигательных способностей на основ: организма;</w:t>
      </w:r>
    </w:p>
    <w:p w:rsidR="005C7DC4" w:rsidRPr="002C6F1E" w:rsidRDefault="005C7DC4" w:rsidP="00134701">
      <w:pPr>
        <w:pStyle w:val="Style51"/>
        <w:widowControl/>
        <w:numPr>
          <w:ilvl w:val="0"/>
          <w:numId w:val="1"/>
        </w:numPr>
        <w:tabs>
          <w:tab w:val="left" w:pos="538"/>
        </w:tabs>
        <w:spacing w:line="298" w:lineRule="exact"/>
        <w:ind w:firstLine="426"/>
        <w:jc w:val="both"/>
        <w:rPr>
          <w:rStyle w:val="FontStyle58"/>
          <w:sz w:val="24"/>
          <w:szCs w:val="24"/>
        </w:rPr>
      </w:pPr>
      <w:r w:rsidRPr="002C6F1E">
        <w:rPr>
          <w:rStyle w:val="FontStyle58"/>
          <w:sz w:val="24"/>
          <w:szCs w:val="24"/>
        </w:rPr>
        <w:t>на углубленное представление об основных видах спорта;</w:t>
      </w:r>
    </w:p>
    <w:p w:rsidR="005C7DC4" w:rsidRPr="002C6F1E" w:rsidRDefault="005C7DC4" w:rsidP="00134701">
      <w:pPr>
        <w:pStyle w:val="Style19"/>
        <w:widowControl/>
        <w:numPr>
          <w:ilvl w:val="0"/>
          <w:numId w:val="1"/>
        </w:numPr>
        <w:tabs>
          <w:tab w:val="left" w:pos="538"/>
        </w:tabs>
        <w:spacing w:line="240" w:lineRule="auto"/>
        <w:ind w:firstLine="426"/>
        <w:rPr>
          <w:rStyle w:val="FontStyle58"/>
          <w:sz w:val="24"/>
          <w:szCs w:val="24"/>
        </w:rPr>
      </w:pPr>
      <w:r w:rsidRPr="002C6F1E">
        <w:rPr>
          <w:rStyle w:val="FontStyle58"/>
          <w:sz w:val="24"/>
          <w:szCs w:val="24"/>
        </w:rPr>
        <w:t>на приобщение к самостоятельным занятиям физическими упражнениями и занятиям любимым видом спорта в свободное время;</w:t>
      </w:r>
    </w:p>
    <w:p w:rsidR="005C7DC4" w:rsidRPr="002C6F1E" w:rsidRDefault="005C7DC4" w:rsidP="00134701">
      <w:pPr>
        <w:pStyle w:val="Style19"/>
        <w:widowControl/>
        <w:numPr>
          <w:ilvl w:val="0"/>
          <w:numId w:val="1"/>
        </w:numPr>
        <w:tabs>
          <w:tab w:val="left" w:pos="538"/>
        </w:tabs>
        <w:spacing w:before="72" w:line="240" w:lineRule="auto"/>
        <w:ind w:firstLine="426"/>
        <w:rPr>
          <w:rStyle w:val="FontStyle58"/>
          <w:sz w:val="24"/>
          <w:szCs w:val="24"/>
        </w:rPr>
      </w:pPr>
      <w:r w:rsidRPr="002C6F1E">
        <w:rPr>
          <w:rStyle w:val="FontStyle58"/>
          <w:sz w:val="24"/>
          <w:szCs w:val="24"/>
        </w:rPr>
        <w:t>на формирование адекватной оценки собственных физических возможностей;</w:t>
      </w:r>
    </w:p>
    <w:p w:rsidR="005C7DC4" w:rsidRPr="002C6F1E" w:rsidRDefault="005C7DC4" w:rsidP="00134701">
      <w:pPr>
        <w:pStyle w:val="Style19"/>
        <w:widowControl/>
        <w:numPr>
          <w:ilvl w:val="0"/>
          <w:numId w:val="1"/>
        </w:numPr>
        <w:tabs>
          <w:tab w:val="left" w:pos="538"/>
        </w:tabs>
        <w:spacing w:before="62" w:line="240" w:lineRule="auto"/>
        <w:ind w:firstLine="426"/>
        <w:rPr>
          <w:rStyle w:val="FontStyle58"/>
          <w:sz w:val="24"/>
          <w:szCs w:val="24"/>
        </w:rPr>
      </w:pPr>
      <w:r w:rsidRPr="002C6F1E">
        <w:rPr>
          <w:rStyle w:val="FontStyle58"/>
          <w:sz w:val="24"/>
          <w:szCs w:val="24"/>
        </w:rPr>
        <w:t>на содействие развития психических процессов и обучение психической саморегуляции.</w:t>
      </w:r>
    </w:p>
    <w:p w:rsidR="005C7DC4" w:rsidRPr="002C6F1E" w:rsidRDefault="005C7DC4" w:rsidP="00134701">
      <w:pPr>
        <w:pStyle w:val="Style37"/>
        <w:widowControl/>
        <w:spacing w:before="120" w:line="302" w:lineRule="exact"/>
        <w:ind w:firstLine="426"/>
        <w:jc w:val="both"/>
        <w:rPr>
          <w:rStyle w:val="FontStyle58"/>
          <w:sz w:val="24"/>
          <w:szCs w:val="24"/>
        </w:rPr>
      </w:pPr>
      <w:r w:rsidRPr="002C6F1E">
        <w:rPr>
          <w:rStyle w:val="FontStyle58"/>
          <w:sz w:val="24"/>
          <w:szCs w:val="24"/>
        </w:rPr>
        <w:t>Рабочий план составлен с учетом следующих нормативных документов:</w:t>
      </w:r>
    </w:p>
    <w:p w:rsidR="005C7DC4" w:rsidRPr="002C6F1E" w:rsidRDefault="005C7DC4" w:rsidP="00134701">
      <w:pPr>
        <w:pStyle w:val="Style9"/>
        <w:widowControl/>
        <w:numPr>
          <w:ilvl w:val="0"/>
          <w:numId w:val="1"/>
        </w:numPr>
        <w:tabs>
          <w:tab w:val="left" w:pos="528"/>
        </w:tabs>
        <w:spacing w:line="302" w:lineRule="exact"/>
        <w:ind w:left="346" w:firstLine="0"/>
        <w:rPr>
          <w:rStyle w:val="FontStyle18"/>
          <w:sz w:val="24"/>
          <w:szCs w:val="24"/>
        </w:rPr>
      </w:pPr>
      <w:r w:rsidRPr="002C6F1E">
        <w:rPr>
          <w:rStyle w:val="FontStyle18"/>
          <w:sz w:val="24"/>
          <w:szCs w:val="24"/>
        </w:rPr>
        <w:t>Закон РФ «О физической культуре и спорте» от 29.04.1999 № 80-ФЗ;</w:t>
      </w:r>
    </w:p>
    <w:p w:rsidR="005C7DC4" w:rsidRPr="002C6F1E" w:rsidRDefault="005C7DC4" w:rsidP="00134701">
      <w:pPr>
        <w:pStyle w:val="Style9"/>
        <w:widowControl/>
        <w:numPr>
          <w:ilvl w:val="0"/>
          <w:numId w:val="1"/>
        </w:numPr>
        <w:tabs>
          <w:tab w:val="left" w:pos="528"/>
        </w:tabs>
        <w:spacing w:line="302" w:lineRule="exact"/>
        <w:rPr>
          <w:rStyle w:val="FontStyle18"/>
          <w:sz w:val="24"/>
          <w:szCs w:val="24"/>
        </w:rPr>
      </w:pPr>
      <w:r w:rsidRPr="002C6F1E">
        <w:rPr>
          <w:rStyle w:val="FontStyle18"/>
          <w:sz w:val="24"/>
          <w:szCs w:val="24"/>
        </w:rPr>
        <w:t>Национальная доктрина образования в Российской Федерации. Постановление Правительства РФ от 4.10.2000 г. №751;</w:t>
      </w:r>
    </w:p>
    <w:p w:rsidR="005C7DC4" w:rsidRPr="002C6F1E" w:rsidRDefault="005C7DC4" w:rsidP="00134701">
      <w:pPr>
        <w:pStyle w:val="Style9"/>
        <w:widowControl/>
        <w:numPr>
          <w:ilvl w:val="0"/>
          <w:numId w:val="1"/>
        </w:numPr>
        <w:tabs>
          <w:tab w:val="left" w:pos="528"/>
        </w:tabs>
        <w:spacing w:line="302" w:lineRule="exact"/>
        <w:rPr>
          <w:rStyle w:val="FontStyle18"/>
          <w:sz w:val="24"/>
          <w:szCs w:val="24"/>
        </w:rPr>
      </w:pPr>
      <w:r w:rsidRPr="002C6F1E">
        <w:rPr>
          <w:rStyle w:val="FontStyle18"/>
          <w:sz w:val="24"/>
          <w:szCs w:val="24"/>
        </w:rPr>
        <w:t>Концепция модернизации российского образования на период до 2010 года. Распоряжение Правительства РФ от 30.08.2002 г. № 1507-р;</w:t>
      </w:r>
    </w:p>
    <w:p w:rsidR="005C7DC4" w:rsidRPr="002C6F1E" w:rsidRDefault="005C7DC4" w:rsidP="00134701">
      <w:pPr>
        <w:pStyle w:val="Style9"/>
        <w:widowControl/>
        <w:numPr>
          <w:ilvl w:val="0"/>
          <w:numId w:val="1"/>
        </w:numPr>
        <w:tabs>
          <w:tab w:val="left" w:pos="528"/>
        </w:tabs>
        <w:spacing w:line="302" w:lineRule="exact"/>
        <w:rPr>
          <w:rStyle w:val="FontStyle18"/>
          <w:sz w:val="24"/>
          <w:szCs w:val="24"/>
        </w:rPr>
      </w:pPr>
      <w:r w:rsidRPr="002C6F1E">
        <w:rPr>
          <w:rStyle w:val="FontStyle18"/>
          <w:sz w:val="24"/>
          <w:szCs w:val="24"/>
        </w:rPr>
        <w:t xml:space="preserve">Приказ Министерства </w:t>
      </w:r>
      <w:r w:rsidRPr="002C6F1E">
        <w:t>образования и науки Российской Федерации от 3.06.2011 г. №1994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9.03.2004 г. № 1312</w:t>
      </w:r>
      <w:r w:rsidRPr="002C6F1E">
        <w:rPr>
          <w:rStyle w:val="FontStyle18"/>
          <w:sz w:val="24"/>
          <w:szCs w:val="24"/>
        </w:rPr>
        <w:t>;</w:t>
      </w:r>
    </w:p>
    <w:p w:rsidR="005C7DC4" w:rsidRPr="002C6F1E" w:rsidRDefault="005C7DC4" w:rsidP="00134701">
      <w:pPr>
        <w:pStyle w:val="Style9"/>
        <w:widowControl/>
        <w:numPr>
          <w:ilvl w:val="0"/>
          <w:numId w:val="1"/>
        </w:numPr>
        <w:tabs>
          <w:tab w:val="left" w:pos="528"/>
        </w:tabs>
        <w:spacing w:line="302" w:lineRule="exact"/>
      </w:pPr>
      <w:r w:rsidRPr="002C6F1E">
        <w:t>Приказ Министерства образования и науки Российской Федерации от 30 августа 2010г.№889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образования»;</w:t>
      </w:r>
    </w:p>
    <w:p w:rsidR="005C7DC4" w:rsidRPr="002C6F1E" w:rsidRDefault="005C7DC4" w:rsidP="00134701">
      <w:pPr>
        <w:pStyle w:val="Style9"/>
        <w:widowControl/>
        <w:numPr>
          <w:ilvl w:val="0"/>
          <w:numId w:val="1"/>
        </w:numPr>
        <w:tabs>
          <w:tab w:val="left" w:pos="528"/>
        </w:tabs>
        <w:spacing w:line="302" w:lineRule="exact"/>
      </w:pPr>
      <w:r w:rsidRPr="002C6F1E">
        <w:t>Приказ Министерства образования и науки Республики Татарстан от 29.04.2010 г. №1763\10 «Об утверждении примерного порядка разработки рабочих программ образовательными учреждениями Республики Татарстан»</w:t>
      </w:r>
    </w:p>
    <w:p w:rsidR="005C7DC4" w:rsidRPr="002C6F1E" w:rsidRDefault="005C7DC4" w:rsidP="00134701">
      <w:pPr>
        <w:pStyle w:val="Style19"/>
        <w:widowControl/>
        <w:numPr>
          <w:ilvl w:val="0"/>
          <w:numId w:val="1"/>
        </w:numPr>
        <w:tabs>
          <w:tab w:val="left" w:pos="538"/>
        </w:tabs>
        <w:spacing w:before="5" w:line="302" w:lineRule="exact"/>
        <w:ind w:firstLine="426"/>
        <w:rPr>
          <w:rStyle w:val="FontStyle58"/>
          <w:sz w:val="24"/>
          <w:szCs w:val="24"/>
        </w:rPr>
      </w:pPr>
      <w:r w:rsidRPr="002C6F1E">
        <w:rPr>
          <w:rStyle w:val="FontStyle58"/>
          <w:sz w:val="24"/>
          <w:szCs w:val="24"/>
        </w:rPr>
        <w:t>Обязательный минимум содержания основного общего образования. Приказ МО РФ от 19.05.1998 г. № 1236;</w:t>
      </w:r>
    </w:p>
    <w:p w:rsidR="005C7DC4" w:rsidRPr="002C6F1E" w:rsidRDefault="005C7DC4" w:rsidP="00134701">
      <w:pPr>
        <w:pStyle w:val="Style19"/>
        <w:widowControl/>
        <w:numPr>
          <w:ilvl w:val="0"/>
          <w:numId w:val="1"/>
        </w:numPr>
        <w:tabs>
          <w:tab w:val="left" w:pos="538"/>
        </w:tabs>
        <w:spacing w:before="5" w:line="302" w:lineRule="exact"/>
        <w:ind w:firstLine="426"/>
        <w:rPr>
          <w:rStyle w:val="FontStyle58"/>
          <w:sz w:val="24"/>
          <w:szCs w:val="24"/>
        </w:rPr>
      </w:pPr>
      <w:r w:rsidRPr="002C6F1E">
        <w:rPr>
          <w:rStyle w:val="FontStyle58"/>
          <w:sz w:val="24"/>
          <w:szCs w:val="24"/>
        </w:rPr>
        <w:t>О введении третьего дополнительного часа физической культуры в общеобразовательных учреждениях Российской Федерации. Письмо МО РФ от 26.03.2002 г. № 30-51-197/20.</w:t>
      </w:r>
    </w:p>
    <w:p w:rsidR="005C7DC4" w:rsidRDefault="005C7DC4" w:rsidP="005B6605">
      <w:pPr>
        <w:pStyle w:val="Style19"/>
        <w:widowControl/>
        <w:numPr>
          <w:ilvl w:val="0"/>
          <w:numId w:val="1"/>
        </w:numPr>
        <w:tabs>
          <w:tab w:val="left" w:pos="538"/>
        </w:tabs>
        <w:spacing w:line="302" w:lineRule="exact"/>
        <w:ind w:firstLine="426"/>
        <w:rPr>
          <w:rStyle w:val="FontStyle58"/>
          <w:sz w:val="24"/>
          <w:szCs w:val="24"/>
        </w:rPr>
      </w:pPr>
      <w:r w:rsidRPr="002C6F1E">
        <w:rPr>
          <w:rStyle w:val="FontStyle58"/>
          <w:sz w:val="24"/>
          <w:szCs w:val="24"/>
        </w:rPr>
        <w:t>О введении зачетов по физической культуре для учащихся выпускных классов 9 и 11 общеобразовательных школ РСФСР. Приказ МО РСФСР от 18.11.1985 г № 317.</w:t>
      </w:r>
    </w:p>
    <w:p w:rsidR="005C7DC4" w:rsidRDefault="005C7DC4" w:rsidP="005B6605">
      <w:pPr>
        <w:pStyle w:val="Style19"/>
        <w:widowControl/>
        <w:tabs>
          <w:tab w:val="left" w:pos="538"/>
        </w:tabs>
        <w:spacing w:line="302" w:lineRule="exact"/>
        <w:rPr>
          <w:rStyle w:val="FontStyle58"/>
          <w:sz w:val="24"/>
          <w:szCs w:val="24"/>
        </w:rPr>
      </w:pPr>
    </w:p>
    <w:p w:rsidR="005C7DC4" w:rsidRDefault="005C7DC4" w:rsidP="005B6605">
      <w:pPr>
        <w:pStyle w:val="Style19"/>
        <w:widowControl/>
        <w:tabs>
          <w:tab w:val="left" w:pos="538"/>
        </w:tabs>
        <w:spacing w:line="302" w:lineRule="exact"/>
        <w:rPr>
          <w:rStyle w:val="FontStyle58"/>
          <w:sz w:val="24"/>
          <w:szCs w:val="24"/>
        </w:rPr>
      </w:pPr>
    </w:p>
    <w:p w:rsidR="005C7DC4" w:rsidRDefault="005C7DC4" w:rsidP="005B6605">
      <w:pPr>
        <w:pStyle w:val="Style19"/>
        <w:widowControl/>
        <w:tabs>
          <w:tab w:val="left" w:pos="538"/>
        </w:tabs>
        <w:spacing w:line="302" w:lineRule="exact"/>
        <w:rPr>
          <w:rStyle w:val="FontStyle58"/>
          <w:sz w:val="24"/>
          <w:szCs w:val="24"/>
        </w:rPr>
      </w:pPr>
    </w:p>
    <w:p w:rsidR="005C7DC4" w:rsidRDefault="005C7DC4">
      <w:pPr>
        <w:spacing w:after="200" w:line="276" w:lineRule="auto"/>
        <w:rPr>
          <w:rStyle w:val="FontStyle44"/>
          <w:spacing w:val="20"/>
          <w:sz w:val="18"/>
          <w:szCs w:val="18"/>
          <w:lang w:val="fr-FR" w:eastAsia="fr-FR"/>
        </w:rPr>
      </w:pPr>
      <w:r>
        <w:rPr>
          <w:rStyle w:val="FontStyle44"/>
          <w:spacing w:val="20"/>
          <w:sz w:val="18"/>
          <w:szCs w:val="18"/>
          <w:lang w:val="fr-FR" w:eastAsia="fr-FR"/>
        </w:rPr>
        <w:br w:type="page"/>
      </w:r>
    </w:p>
    <w:p w:rsidR="005C7DC4" w:rsidRDefault="005C7DC4" w:rsidP="00CC466F">
      <w:pPr>
        <w:pStyle w:val="Style20"/>
        <w:widowControl/>
        <w:ind w:firstLine="0"/>
        <w:jc w:val="center"/>
        <w:rPr>
          <w:rStyle w:val="FontStyle44"/>
          <w:spacing w:val="20"/>
          <w:sz w:val="18"/>
          <w:szCs w:val="18"/>
          <w:lang w:eastAsia="fr-FR"/>
        </w:rPr>
      </w:pPr>
      <w:r w:rsidRPr="00520FC9">
        <w:rPr>
          <w:rStyle w:val="FontStyle44"/>
          <w:spacing w:val="20"/>
          <w:sz w:val="18"/>
          <w:szCs w:val="18"/>
          <w:lang w:val="fr-FR" w:eastAsia="fr-FR"/>
        </w:rPr>
        <w:t>TE</w:t>
      </w:r>
      <w:r w:rsidRPr="00520FC9">
        <w:rPr>
          <w:rStyle w:val="FontStyle44"/>
          <w:spacing w:val="20"/>
          <w:sz w:val="18"/>
          <w:szCs w:val="18"/>
          <w:lang w:eastAsia="fr-FR"/>
        </w:rPr>
        <w:t xml:space="preserve">МАГИЧЕСКОЕПЛАНИРОВАНИЕ </w:t>
      </w:r>
    </w:p>
    <w:p w:rsidR="005C7DC4" w:rsidRPr="00520FC9" w:rsidRDefault="005C7DC4" w:rsidP="00CC466F">
      <w:pPr>
        <w:pStyle w:val="Style20"/>
        <w:widowControl/>
        <w:ind w:firstLine="0"/>
        <w:jc w:val="center"/>
        <w:rPr>
          <w:rStyle w:val="FontStyle44"/>
          <w:spacing w:val="60"/>
          <w:sz w:val="18"/>
          <w:szCs w:val="18"/>
          <w:lang w:eastAsia="fr-FR"/>
        </w:rPr>
      </w:pPr>
      <w:r w:rsidRPr="00520FC9">
        <w:rPr>
          <w:rStyle w:val="FontStyle44"/>
          <w:spacing w:val="60"/>
          <w:sz w:val="18"/>
          <w:szCs w:val="18"/>
          <w:lang w:eastAsia="fr-FR"/>
        </w:rPr>
        <w:t>8класс</w:t>
      </w:r>
    </w:p>
    <w:tbl>
      <w:tblPr>
        <w:tblW w:w="14532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58"/>
        <w:gridCol w:w="57"/>
        <w:gridCol w:w="10"/>
        <w:gridCol w:w="9"/>
        <w:gridCol w:w="1289"/>
        <w:gridCol w:w="113"/>
        <w:gridCol w:w="19"/>
        <w:gridCol w:w="4734"/>
        <w:gridCol w:w="11"/>
        <w:gridCol w:w="338"/>
        <w:gridCol w:w="9"/>
        <w:gridCol w:w="19"/>
        <w:gridCol w:w="14"/>
        <w:gridCol w:w="2105"/>
        <w:gridCol w:w="473"/>
        <w:gridCol w:w="14"/>
        <w:gridCol w:w="9"/>
        <w:gridCol w:w="15"/>
        <w:gridCol w:w="9"/>
        <w:gridCol w:w="27"/>
        <w:gridCol w:w="1216"/>
        <w:gridCol w:w="548"/>
        <w:gridCol w:w="24"/>
        <w:gridCol w:w="15"/>
        <w:gridCol w:w="10"/>
        <w:gridCol w:w="9"/>
        <w:gridCol w:w="20"/>
        <w:gridCol w:w="372"/>
        <w:gridCol w:w="479"/>
        <w:gridCol w:w="1081"/>
        <w:gridCol w:w="53"/>
        <w:gridCol w:w="8"/>
        <w:gridCol w:w="65"/>
      </w:tblGrid>
      <w:tr w:rsidR="005C7DC4">
        <w:trPr>
          <w:gridAfter w:val="2"/>
          <w:wAfter w:w="73" w:type="dxa"/>
          <w:trHeight w:hRule="exact" w:val="456"/>
        </w:trPr>
        <w:tc>
          <w:tcPr>
            <w:tcW w:w="141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11"/>
              <w:ind w:left="221"/>
              <w:rPr>
                <w:sz w:val="20"/>
                <w:szCs w:val="20"/>
              </w:rPr>
            </w:pPr>
            <w:r>
              <w:rPr>
                <w:rStyle w:val="FontStyle53"/>
                <w:spacing w:val="10"/>
                <w:sz w:val="20"/>
                <w:szCs w:val="20"/>
              </w:rPr>
              <w:t>Тема урока</w:t>
            </w:r>
          </w:p>
        </w:tc>
        <w:tc>
          <w:tcPr>
            <w:tcW w:w="142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14"/>
              <w:ind w:left="264"/>
              <w:rPr>
                <w:sz w:val="20"/>
                <w:szCs w:val="20"/>
              </w:rPr>
            </w:pPr>
            <w:r>
              <w:rPr>
                <w:rStyle w:val="FontStyle53"/>
                <w:spacing w:val="10"/>
                <w:sz w:val="20"/>
                <w:szCs w:val="20"/>
              </w:rPr>
              <w:t>Тип урока</w:t>
            </w:r>
          </w:p>
        </w:tc>
        <w:tc>
          <w:tcPr>
            <w:tcW w:w="5111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7DC4" w:rsidRPr="001A3876" w:rsidRDefault="005C7DC4" w:rsidP="00253011">
            <w:pPr>
              <w:pStyle w:val="Style8"/>
              <w:widowControl/>
              <w:ind w:left="1675"/>
              <w:rPr>
                <w:rStyle w:val="FontStyle56"/>
                <w:sz w:val="20"/>
                <w:szCs w:val="20"/>
                <w:lang w:eastAsia="es-ES_tradnl"/>
              </w:rPr>
            </w:pPr>
            <w:r>
              <w:rPr>
                <w:rStyle w:val="FontStyle40"/>
                <w:spacing w:val="50"/>
                <w:sz w:val="20"/>
                <w:szCs w:val="20"/>
                <w:lang w:eastAsia="es-ES_tradnl"/>
              </w:rPr>
              <w:t>Элементы содержания</w:t>
            </w:r>
          </w:p>
          <w:p w:rsidR="005C7DC4" w:rsidRPr="00520FC9" w:rsidRDefault="005C7DC4" w:rsidP="00253011">
            <w:pPr>
              <w:pStyle w:val="Style14"/>
              <w:widowControl/>
              <w:ind w:left="264"/>
              <w:rPr>
                <w:rStyle w:val="FontStyle59"/>
                <w:sz w:val="20"/>
                <w:szCs w:val="20"/>
              </w:rPr>
            </w:pPr>
          </w:p>
          <w:p w:rsidR="005C7DC4" w:rsidRPr="001A3876" w:rsidRDefault="005C7DC4" w:rsidP="00253011">
            <w:pPr>
              <w:pStyle w:val="Style14"/>
              <w:ind w:left="264"/>
              <w:rPr>
                <w:rStyle w:val="FontStyle56"/>
                <w:sz w:val="20"/>
                <w:szCs w:val="20"/>
                <w:lang w:eastAsia="es-ES_tradnl"/>
              </w:rPr>
            </w:pPr>
          </w:p>
        </w:tc>
        <w:tc>
          <w:tcPr>
            <w:tcW w:w="261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2"/>
              <w:widowControl/>
              <w:ind w:firstLine="0"/>
              <w:rPr>
                <w:rStyle w:val="FontStyle56"/>
                <w:sz w:val="20"/>
                <w:szCs w:val="20"/>
              </w:rPr>
            </w:pPr>
            <w:r w:rsidRPr="00520FC9">
              <w:rPr>
                <w:rStyle w:val="FontStyle53"/>
                <w:spacing w:val="10"/>
                <w:sz w:val="20"/>
                <w:szCs w:val="20"/>
              </w:rPr>
              <w:t>Требованияк</w:t>
            </w:r>
            <w:r>
              <w:rPr>
                <w:rStyle w:val="FontStyle53"/>
                <w:sz w:val="20"/>
                <w:szCs w:val="20"/>
              </w:rPr>
              <w:t>уровню подготовленности обучающихся</w:t>
            </w:r>
          </w:p>
        </w:tc>
        <w:tc>
          <w:tcPr>
            <w:tcW w:w="1838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2"/>
              <w:widowControl/>
              <w:ind w:firstLine="0"/>
              <w:rPr>
                <w:rStyle w:val="FontStyle53"/>
                <w:spacing w:val="10"/>
                <w:sz w:val="20"/>
                <w:szCs w:val="20"/>
              </w:rPr>
            </w:pPr>
            <w:r w:rsidRPr="00520FC9">
              <w:rPr>
                <w:rStyle w:val="FontStyle53"/>
                <w:spacing w:val="10"/>
                <w:sz w:val="20"/>
                <w:szCs w:val="20"/>
              </w:rPr>
              <w:t>Видконтроля</w:t>
            </w:r>
          </w:p>
          <w:p w:rsidR="005C7DC4" w:rsidRPr="00520FC9" w:rsidRDefault="005C7DC4" w:rsidP="00253011">
            <w:pPr>
              <w:pStyle w:val="Style8"/>
              <w:widowControl/>
              <w:ind w:left="14"/>
              <w:rPr>
                <w:rStyle w:val="FontStyle56"/>
                <w:sz w:val="20"/>
                <w:szCs w:val="20"/>
              </w:rPr>
            </w:pPr>
          </w:p>
          <w:p w:rsidR="005C7DC4" w:rsidRPr="00520FC9" w:rsidRDefault="005C7DC4" w:rsidP="00253011">
            <w:pPr>
              <w:pStyle w:val="Style8"/>
              <w:ind w:left="14"/>
              <w:rPr>
                <w:rStyle w:val="FontStyle53"/>
                <w:spacing w:val="10"/>
                <w:sz w:val="20"/>
                <w:szCs w:val="20"/>
              </w:rPr>
            </w:pPr>
          </w:p>
        </w:tc>
        <w:tc>
          <w:tcPr>
            <w:tcW w:w="20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8"/>
              <w:widowControl/>
              <w:spacing w:line="216" w:lineRule="exact"/>
              <w:ind w:left="34" w:right="19"/>
              <w:rPr>
                <w:rStyle w:val="FontStyle56"/>
                <w:sz w:val="20"/>
                <w:szCs w:val="20"/>
              </w:rPr>
            </w:pPr>
            <w:r w:rsidRPr="00520FC9">
              <w:rPr>
                <w:rStyle w:val="FontStyle56"/>
                <w:sz w:val="20"/>
                <w:szCs w:val="20"/>
              </w:rPr>
              <w:t>Дата проведения</w:t>
            </w:r>
          </w:p>
        </w:tc>
      </w:tr>
      <w:tr w:rsidR="005C7DC4">
        <w:trPr>
          <w:gridAfter w:val="2"/>
          <w:wAfter w:w="73" w:type="dxa"/>
          <w:trHeight w:hRule="exact" w:val="427"/>
        </w:trPr>
        <w:tc>
          <w:tcPr>
            <w:tcW w:w="141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11"/>
              <w:widowControl/>
              <w:ind w:left="221"/>
              <w:rPr>
                <w:rStyle w:val="FontStyle55"/>
                <w:sz w:val="20"/>
                <w:szCs w:val="20"/>
                <w:lang w:val="fr-FR"/>
              </w:rPr>
            </w:pPr>
          </w:p>
        </w:tc>
        <w:tc>
          <w:tcPr>
            <w:tcW w:w="1421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14"/>
              <w:widowControl/>
              <w:ind w:left="264"/>
              <w:rPr>
                <w:rStyle w:val="FontStyle59"/>
                <w:sz w:val="20"/>
                <w:szCs w:val="20"/>
              </w:rPr>
            </w:pPr>
          </w:p>
        </w:tc>
        <w:tc>
          <w:tcPr>
            <w:tcW w:w="5111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14"/>
              <w:widowControl/>
              <w:ind w:left="264"/>
              <w:rPr>
                <w:rStyle w:val="FontStyle59"/>
                <w:sz w:val="20"/>
                <w:szCs w:val="20"/>
              </w:rPr>
            </w:pPr>
          </w:p>
        </w:tc>
        <w:tc>
          <w:tcPr>
            <w:tcW w:w="2611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8"/>
              <w:widowControl/>
              <w:jc w:val="both"/>
              <w:rPr>
                <w:rStyle w:val="FontStyle56"/>
                <w:sz w:val="20"/>
                <w:szCs w:val="20"/>
              </w:rPr>
            </w:pPr>
          </w:p>
        </w:tc>
        <w:tc>
          <w:tcPr>
            <w:tcW w:w="1838" w:type="dxa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8"/>
              <w:widowControl/>
              <w:ind w:left="14"/>
              <w:rPr>
                <w:rStyle w:val="FontStyle56"/>
                <w:sz w:val="20"/>
                <w:szCs w:val="20"/>
              </w:rPr>
            </w:pPr>
          </w:p>
        </w:tc>
        <w:tc>
          <w:tcPr>
            <w:tcW w:w="92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8"/>
              <w:widowControl/>
              <w:jc w:val="center"/>
              <w:rPr>
                <w:rStyle w:val="FontStyle56"/>
                <w:sz w:val="20"/>
                <w:szCs w:val="20"/>
              </w:rPr>
            </w:pPr>
            <w:r w:rsidRPr="00520FC9">
              <w:rPr>
                <w:rStyle w:val="FontStyle56"/>
                <w:sz w:val="20"/>
                <w:szCs w:val="20"/>
              </w:rPr>
              <w:t>план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2"/>
              <w:widowControl/>
              <w:ind w:firstLine="0"/>
              <w:jc w:val="center"/>
              <w:rPr>
                <w:rStyle w:val="FontStyle53"/>
                <w:spacing w:val="10"/>
                <w:sz w:val="20"/>
                <w:szCs w:val="20"/>
              </w:rPr>
            </w:pPr>
            <w:r w:rsidRPr="00520FC9">
              <w:rPr>
                <w:rStyle w:val="FontStyle53"/>
                <w:spacing w:val="10"/>
                <w:sz w:val="20"/>
                <w:szCs w:val="20"/>
              </w:rPr>
              <w:t>фа</w:t>
            </w:r>
            <w:r>
              <w:rPr>
                <w:rStyle w:val="FontStyle53"/>
                <w:spacing w:val="10"/>
                <w:sz w:val="20"/>
                <w:szCs w:val="20"/>
              </w:rPr>
              <w:t>к</w:t>
            </w:r>
            <w:r w:rsidRPr="00520FC9">
              <w:rPr>
                <w:rStyle w:val="FontStyle53"/>
                <w:spacing w:val="10"/>
                <w:sz w:val="20"/>
                <w:szCs w:val="20"/>
              </w:rPr>
              <w:t>т</w:t>
            </w:r>
          </w:p>
        </w:tc>
      </w:tr>
      <w:tr w:rsidR="005C7DC4">
        <w:trPr>
          <w:gridAfter w:val="2"/>
          <w:wAfter w:w="73" w:type="dxa"/>
          <w:trHeight w:hRule="exact" w:val="387"/>
        </w:trPr>
        <w:tc>
          <w:tcPr>
            <w:tcW w:w="141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8"/>
              <w:widowControl/>
              <w:ind w:left="600"/>
              <w:rPr>
                <w:rStyle w:val="FontStyle56"/>
                <w:sz w:val="20"/>
                <w:szCs w:val="20"/>
              </w:rPr>
            </w:pPr>
            <w:r w:rsidRPr="00520FC9">
              <w:rPr>
                <w:rStyle w:val="FontStyle56"/>
                <w:sz w:val="20"/>
                <w:szCs w:val="20"/>
              </w:rPr>
              <w:t>1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3"/>
              <w:widowControl/>
              <w:ind w:left="2424"/>
              <w:rPr>
                <w:rStyle w:val="FontStyle47"/>
                <w:spacing w:val="40"/>
                <w:sz w:val="20"/>
                <w:szCs w:val="20"/>
              </w:rPr>
            </w:pPr>
            <w:r w:rsidRPr="00520FC9">
              <w:rPr>
                <w:rStyle w:val="FontStyle47"/>
                <w:spacing w:val="40"/>
                <w:sz w:val="20"/>
                <w:szCs w:val="20"/>
              </w:rPr>
              <w:t>3</w:t>
            </w:r>
          </w:p>
        </w:tc>
        <w:tc>
          <w:tcPr>
            <w:tcW w:w="26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3"/>
              <w:widowControl/>
              <w:ind w:left="1162"/>
              <w:rPr>
                <w:rStyle w:val="FontStyle47"/>
                <w:spacing w:val="40"/>
                <w:sz w:val="20"/>
                <w:szCs w:val="20"/>
              </w:rPr>
            </w:pPr>
            <w:r w:rsidRPr="00520FC9">
              <w:rPr>
                <w:rStyle w:val="FontStyle47"/>
                <w:spacing w:val="40"/>
                <w:sz w:val="20"/>
                <w:szCs w:val="20"/>
              </w:rPr>
              <w:t>4</w:t>
            </w:r>
          </w:p>
        </w:tc>
        <w:tc>
          <w:tcPr>
            <w:tcW w:w="18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3"/>
              <w:widowControl/>
              <w:ind w:left="787"/>
              <w:rPr>
                <w:rStyle w:val="FontStyle47"/>
                <w:sz w:val="20"/>
                <w:szCs w:val="20"/>
              </w:rPr>
            </w:pPr>
            <w:r w:rsidRPr="00520FC9">
              <w:rPr>
                <w:rStyle w:val="FontStyle47"/>
                <w:sz w:val="20"/>
                <w:szCs w:val="20"/>
              </w:rPr>
              <w:t>5</w:t>
            </w:r>
          </w:p>
        </w:tc>
        <w:tc>
          <w:tcPr>
            <w:tcW w:w="929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3"/>
              <w:widowControl/>
              <w:jc w:val="center"/>
              <w:rPr>
                <w:rStyle w:val="FontStyle47"/>
                <w:sz w:val="20"/>
                <w:szCs w:val="20"/>
              </w:rPr>
            </w:pPr>
            <w:r>
              <w:rPr>
                <w:rStyle w:val="FontStyle47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11"/>
              <w:widowControl/>
              <w:jc w:val="center"/>
              <w:rPr>
                <w:rStyle w:val="FontStyle55"/>
                <w:sz w:val="20"/>
                <w:szCs w:val="20"/>
              </w:rPr>
            </w:pPr>
            <w:r>
              <w:rPr>
                <w:rStyle w:val="FontStyle55"/>
                <w:sz w:val="20"/>
                <w:szCs w:val="20"/>
              </w:rPr>
              <w:t>7</w:t>
            </w:r>
          </w:p>
        </w:tc>
      </w:tr>
      <w:tr w:rsidR="005C7DC4">
        <w:trPr>
          <w:gridAfter w:val="3"/>
          <w:wAfter w:w="126" w:type="dxa"/>
          <w:trHeight w:hRule="exact" w:val="300"/>
        </w:trPr>
        <w:tc>
          <w:tcPr>
            <w:tcW w:w="14406" w:type="dxa"/>
            <w:gridSpan w:val="3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7DC4" w:rsidRPr="001E2D0D" w:rsidRDefault="005C7DC4" w:rsidP="00253011">
            <w:pPr>
              <w:pStyle w:val="Style12"/>
              <w:widowControl/>
              <w:ind w:left="5962"/>
              <w:rPr>
                <w:rStyle w:val="FontStyle60"/>
                <w:rFonts w:eastAsia="Arial Unicode MS"/>
                <w:b w:val="0"/>
                <w:bCs w:val="0"/>
                <w:sz w:val="20"/>
                <w:szCs w:val="20"/>
                <w:lang w:eastAsia="fr-FR"/>
              </w:rPr>
            </w:pPr>
            <w:r w:rsidRPr="001E2D0D">
              <w:rPr>
                <w:rStyle w:val="FontStyle47"/>
                <w:b/>
                <w:bCs/>
                <w:spacing w:val="40"/>
                <w:sz w:val="20"/>
                <w:szCs w:val="20"/>
                <w:lang w:eastAsia="fr-FR"/>
              </w:rPr>
              <w:t>Легкая</w:t>
            </w:r>
            <w:r w:rsidRPr="001E2D0D">
              <w:rPr>
                <w:rStyle w:val="FontStyle58"/>
                <w:b/>
                <w:bCs/>
                <w:lang w:eastAsia="fr-FR"/>
              </w:rPr>
              <w:t xml:space="preserve">атлетика </w:t>
            </w:r>
            <w:r w:rsidRPr="001E2D0D">
              <w:rPr>
                <w:rStyle w:val="FontStyle56"/>
                <w:b/>
                <w:bCs/>
                <w:sz w:val="20"/>
                <w:szCs w:val="20"/>
                <w:lang w:eastAsia="fr-FR"/>
              </w:rPr>
              <w:t xml:space="preserve">(12 </w:t>
            </w:r>
            <w:r w:rsidRPr="001E2D0D">
              <w:rPr>
                <w:rStyle w:val="FontStyle60"/>
                <w:rFonts w:eastAsia="Arial Unicode MS"/>
                <w:b w:val="0"/>
                <w:bCs w:val="0"/>
                <w:sz w:val="20"/>
                <w:szCs w:val="20"/>
                <w:lang w:eastAsia="fr-FR"/>
              </w:rPr>
              <w:t>ч)</w:t>
            </w:r>
          </w:p>
        </w:tc>
      </w:tr>
      <w:tr w:rsidR="005C7DC4">
        <w:trPr>
          <w:gridAfter w:val="2"/>
          <w:wAfter w:w="73" w:type="dxa"/>
          <w:trHeight w:hRule="exact" w:val="1070"/>
        </w:trPr>
        <w:tc>
          <w:tcPr>
            <w:tcW w:w="141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7DC4" w:rsidRPr="001A3876" w:rsidRDefault="005C7DC4" w:rsidP="00253011">
            <w:pPr>
              <w:pStyle w:val="Style21"/>
              <w:widowControl/>
              <w:spacing w:line="264" w:lineRule="exact"/>
              <w:rPr>
                <w:rStyle w:val="FontStyle63"/>
                <w:b w:val="0"/>
                <w:bCs w:val="0"/>
                <w:lang w:eastAsia="fr-FR"/>
              </w:rPr>
            </w:pPr>
            <w:r w:rsidRPr="001A3876">
              <w:rPr>
                <w:rStyle w:val="FontStyle63"/>
                <w:b w:val="0"/>
                <w:bCs w:val="0"/>
                <w:lang w:eastAsia="fr-FR"/>
              </w:rPr>
              <w:t>Спринтерский бег, эстафетный бег (6 ч)</w:t>
            </w:r>
          </w:p>
        </w:tc>
        <w:tc>
          <w:tcPr>
            <w:tcW w:w="14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2"/>
              <w:widowControl/>
              <w:tabs>
                <w:tab w:val="left" w:leader="dot" w:pos="691"/>
              </w:tabs>
              <w:ind w:firstLine="0"/>
              <w:rPr>
                <w:rStyle w:val="FontStyle53"/>
                <w:spacing w:val="10"/>
                <w:sz w:val="20"/>
                <w:szCs w:val="20"/>
                <w:lang w:val="en-US"/>
              </w:rPr>
            </w:pPr>
            <w:r>
              <w:rPr>
                <w:rStyle w:val="FontStyle53"/>
                <w:spacing w:val="10"/>
                <w:sz w:val="20"/>
                <w:szCs w:val="20"/>
              </w:rPr>
              <w:t xml:space="preserve">Вводный </w:t>
            </w:r>
          </w:p>
        </w:tc>
        <w:tc>
          <w:tcPr>
            <w:tcW w:w="51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1A3876" w:rsidRDefault="005C7DC4" w:rsidP="00253011">
            <w:pPr>
              <w:pStyle w:val="Style8"/>
              <w:widowControl/>
              <w:spacing w:line="264" w:lineRule="exact"/>
              <w:ind w:right="10"/>
              <w:rPr>
                <w:rStyle w:val="FontStyle56"/>
                <w:b/>
                <w:bCs/>
                <w:i w:val="0"/>
                <w:iCs w:val="0"/>
                <w:sz w:val="20"/>
                <w:szCs w:val="20"/>
              </w:rPr>
            </w:pPr>
            <w:r w:rsidRPr="001A3876">
              <w:rPr>
                <w:rStyle w:val="FontStyle63"/>
                <w:b w:val="0"/>
                <w:bCs w:val="0"/>
                <w:lang w:eastAsia="fr-FR"/>
              </w:rPr>
              <w:t>Низкий старт (30-40 м). Стартовый разгон. Бег по дистанции (70-80 м). Эстафетный бег. ОРУ. Специальные беговые упражнения. Инструктаж по Т/Б. Развитие скоростных качеств.</w:t>
            </w:r>
          </w:p>
        </w:tc>
        <w:tc>
          <w:tcPr>
            <w:tcW w:w="26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1A3876" w:rsidRDefault="005C7DC4" w:rsidP="00253011">
            <w:pPr>
              <w:pStyle w:val="Style8"/>
              <w:widowControl/>
              <w:jc w:val="both"/>
              <w:rPr>
                <w:rStyle w:val="FontStyle57"/>
              </w:rPr>
            </w:pPr>
            <w:r w:rsidRPr="001A3876">
              <w:rPr>
                <w:rStyle w:val="FontStyle50"/>
              </w:rPr>
              <w:t xml:space="preserve">Уметь: </w:t>
            </w:r>
            <w:r w:rsidRPr="001A3876">
              <w:rPr>
                <w:rStyle w:val="FontStyle56"/>
                <w:i w:val="0"/>
                <w:iCs w:val="0"/>
                <w:sz w:val="20"/>
                <w:szCs w:val="20"/>
              </w:rPr>
              <w:t>бегать с макси</w:t>
            </w:r>
            <w:r w:rsidRPr="001A3876">
              <w:rPr>
                <w:rStyle w:val="FontStyle56"/>
                <w:i w:val="0"/>
                <w:iCs w:val="0"/>
                <w:sz w:val="20"/>
                <w:szCs w:val="20"/>
              </w:rPr>
              <w:softHyphen/>
              <w:t>мальной скоростью с низ</w:t>
            </w:r>
            <w:r w:rsidRPr="001A3876">
              <w:rPr>
                <w:rStyle w:val="FontStyle56"/>
                <w:i w:val="0"/>
                <w:iCs w:val="0"/>
                <w:sz w:val="20"/>
                <w:szCs w:val="20"/>
              </w:rPr>
              <w:softHyphen/>
              <w:t xml:space="preserve">кого старта </w:t>
            </w:r>
            <w:r w:rsidRPr="001A3876">
              <w:rPr>
                <w:rStyle w:val="FontStyle57"/>
              </w:rPr>
              <w:t>(60 м)</w:t>
            </w:r>
          </w:p>
        </w:tc>
        <w:tc>
          <w:tcPr>
            <w:tcW w:w="18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8"/>
              <w:widowControl/>
              <w:rPr>
                <w:rStyle w:val="FontStyle56"/>
                <w:i w:val="0"/>
                <w:iCs w:val="0"/>
                <w:sz w:val="20"/>
                <w:szCs w:val="20"/>
              </w:rPr>
            </w:pPr>
            <w:r w:rsidRPr="00E2691E">
              <w:rPr>
                <w:rStyle w:val="FontStyle56"/>
                <w:i w:val="0"/>
                <w:iCs w:val="0"/>
                <w:sz w:val="20"/>
                <w:szCs w:val="20"/>
              </w:rPr>
              <w:t>Текущий</w:t>
            </w:r>
          </w:p>
        </w:tc>
        <w:tc>
          <w:tcPr>
            <w:tcW w:w="92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5C7DC4">
        <w:trPr>
          <w:gridAfter w:val="2"/>
          <w:wAfter w:w="73" w:type="dxa"/>
          <w:trHeight w:hRule="exact" w:val="1334"/>
        </w:trPr>
        <w:tc>
          <w:tcPr>
            <w:tcW w:w="141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12"/>
              <w:widowControl/>
              <w:spacing w:line="259" w:lineRule="exact"/>
              <w:ind w:right="139"/>
              <w:rPr>
                <w:rStyle w:val="FontStyle58"/>
              </w:rPr>
            </w:pPr>
            <w:r>
              <w:rPr>
                <w:rStyle w:val="FontStyle58"/>
              </w:rPr>
              <w:t xml:space="preserve">Совершенствования </w:t>
            </w:r>
          </w:p>
        </w:tc>
        <w:tc>
          <w:tcPr>
            <w:tcW w:w="51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8"/>
              <w:widowControl/>
              <w:rPr>
                <w:rStyle w:val="FontStyle56"/>
                <w:i w:val="0"/>
                <w:iCs w:val="0"/>
                <w:sz w:val="20"/>
                <w:szCs w:val="20"/>
              </w:rPr>
            </w:pPr>
            <w:r>
              <w:rPr>
                <w:rStyle w:val="FontStyle56"/>
                <w:i w:val="0"/>
                <w:iCs w:val="0"/>
                <w:sz w:val="20"/>
                <w:szCs w:val="20"/>
              </w:rPr>
              <w:t xml:space="preserve">Низкий </w:t>
            </w:r>
            <w:r w:rsidRPr="00E2691E">
              <w:rPr>
                <w:rStyle w:val="FontStyle56"/>
                <w:i w:val="0"/>
                <w:iCs w:val="0"/>
                <w:sz w:val="20"/>
                <w:szCs w:val="20"/>
              </w:rPr>
              <w:t xml:space="preserve">старт </w:t>
            </w:r>
            <w:r w:rsidRPr="00E2691E">
              <w:rPr>
                <w:rStyle w:val="FontStyle57"/>
              </w:rPr>
              <w:t xml:space="preserve">(30-40 м). </w:t>
            </w:r>
            <w:r w:rsidRPr="00E2691E">
              <w:rPr>
                <w:rStyle w:val="FontStyle56"/>
                <w:i w:val="0"/>
                <w:iCs w:val="0"/>
                <w:sz w:val="20"/>
                <w:szCs w:val="20"/>
              </w:rPr>
              <w:t xml:space="preserve">Бег </w:t>
            </w:r>
            <w:r w:rsidRPr="00E2691E">
              <w:rPr>
                <w:rStyle w:val="FontStyle58"/>
              </w:rPr>
              <w:t xml:space="preserve">по </w:t>
            </w:r>
            <w:r w:rsidRPr="00E2691E">
              <w:rPr>
                <w:rStyle w:val="FontStyle56"/>
                <w:i w:val="0"/>
                <w:iCs w:val="0"/>
                <w:sz w:val="20"/>
                <w:szCs w:val="20"/>
              </w:rPr>
              <w:t xml:space="preserve">дистанции </w:t>
            </w:r>
            <w:r w:rsidRPr="00E2691E">
              <w:rPr>
                <w:rStyle w:val="FontStyle57"/>
              </w:rPr>
              <w:t xml:space="preserve">(70-80 м). </w:t>
            </w:r>
            <w:r w:rsidRPr="00E2691E">
              <w:rPr>
                <w:rStyle w:val="FontStyle56"/>
                <w:i w:val="0"/>
                <w:iCs w:val="0"/>
                <w:sz w:val="20"/>
                <w:szCs w:val="20"/>
              </w:rPr>
              <w:t>Эстафетный бег. ОРУ. Специальные беговые упраж</w:t>
            </w:r>
            <w:r w:rsidRPr="00E2691E">
              <w:rPr>
                <w:rStyle w:val="FontStyle56"/>
                <w:i w:val="0"/>
                <w:iCs w:val="0"/>
                <w:sz w:val="20"/>
                <w:szCs w:val="20"/>
              </w:rPr>
              <w:softHyphen/>
              <w:t>нения. Развитие скоростных качеств. Правила ис</w:t>
            </w:r>
            <w:r w:rsidRPr="00E2691E">
              <w:rPr>
                <w:rStyle w:val="FontStyle56"/>
                <w:i w:val="0"/>
                <w:iCs w:val="0"/>
                <w:sz w:val="20"/>
                <w:szCs w:val="20"/>
              </w:rPr>
              <w:softHyphen/>
              <w:t>пользования легкоатлетических упражнений для развития скоростных качеств</w:t>
            </w:r>
          </w:p>
        </w:tc>
        <w:tc>
          <w:tcPr>
            <w:tcW w:w="26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8"/>
              <w:widowControl/>
              <w:rPr>
                <w:rStyle w:val="FontStyle57"/>
              </w:rPr>
            </w:pPr>
            <w:r w:rsidRPr="00E2691E">
              <w:rPr>
                <w:rStyle w:val="FontStyle50"/>
              </w:rPr>
              <w:t xml:space="preserve">Уметь: </w:t>
            </w:r>
            <w:r>
              <w:rPr>
                <w:rStyle w:val="FontStyle56"/>
                <w:i w:val="0"/>
                <w:iCs w:val="0"/>
                <w:sz w:val="20"/>
                <w:szCs w:val="20"/>
              </w:rPr>
              <w:t>бегать с максимальной скоростью с низ</w:t>
            </w:r>
            <w:r w:rsidRPr="00E2691E">
              <w:rPr>
                <w:rStyle w:val="FontStyle56"/>
                <w:i w:val="0"/>
                <w:iCs w:val="0"/>
                <w:sz w:val="20"/>
                <w:szCs w:val="20"/>
              </w:rPr>
              <w:t xml:space="preserve">кого старта </w:t>
            </w:r>
            <w:r w:rsidRPr="00E2691E">
              <w:rPr>
                <w:rStyle w:val="FontStyle57"/>
              </w:rPr>
              <w:t>(60 м)</w:t>
            </w:r>
          </w:p>
        </w:tc>
        <w:tc>
          <w:tcPr>
            <w:tcW w:w="18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8"/>
              <w:widowControl/>
              <w:rPr>
                <w:rStyle w:val="FontStyle56"/>
                <w:i w:val="0"/>
                <w:iCs w:val="0"/>
                <w:sz w:val="20"/>
                <w:szCs w:val="20"/>
              </w:rPr>
            </w:pPr>
            <w:r w:rsidRPr="00E2691E">
              <w:rPr>
                <w:rStyle w:val="FontStyle56"/>
                <w:i w:val="0"/>
                <w:iCs w:val="0"/>
                <w:sz w:val="20"/>
                <w:szCs w:val="20"/>
              </w:rPr>
              <w:t>Текущий</w:t>
            </w:r>
          </w:p>
        </w:tc>
        <w:tc>
          <w:tcPr>
            <w:tcW w:w="92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5C7DC4">
        <w:trPr>
          <w:gridAfter w:val="2"/>
          <w:wAfter w:w="73" w:type="dxa"/>
          <w:trHeight w:hRule="exact" w:val="1075"/>
        </w:trPr>
        <w:tc>
          <w:tcPr>
            <w:tcW w:w="141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8"/>
              <w:widowControl/>
              <w:ind w:right="34"/>
              <w:rPr>
                <w:rStyle w:val="FontStyle56"/>
                <w:i w:val="0"/>
                <w:iCs w:val="0"/>
                <w:sz w:val="20"/>
                <w:szCs w:val="20"/>
              </w:rPr>
            </w:pPr>
            <w:r w:rsidRPr="00E2691E">
              <w:rPr>
                <w:rStyle w:val="FontStyle56"/>
                <w:i w:val="0"/>
                <w:iCs w:val="0"/>
                <w:sz w:val="20"/>
                <w:szCs w:val="20"/>
              </w:rPr>
              <w:t>Совершенст</w:t>
            </w:r>
            <w:r w:rsidRPr="00E2691E">
              <w:rPr>
                <w:rStyle w:val="FontStyle56"/>
                <w:i w:val="0"/>
                <w:iCs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51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8"/>
              <w:widowControl/>
              <w:rPr>
                <w:rStyle w:val="FontStyle56"/>
                <w:i w:val="0"/>
                <w:iCs w:val="0"/>
                <w:sz w:val="20"/>
                <w:szCs w:val="20"/>
              </w:rPr>
            </w:pPr>
            <w:r w:rsidRPr="00E2691E">
              <w:rPr>
                <w:rStyle w:val="FontStyle56"/>
                <w:i w:val="0"/>
                <w:iCs w:val="0"/>
                <w:sz w:val="20"/>
                <w:szCs w:val="20"/>
              </w:rPr>
              <w:t xml:space="preserve">Низкий старт </w:t>
            </w:r>
            <w:r w:rsidRPr="00E2691E">
              <w:rPr>
                <w:rStyle w:val="FontStyle57"/>
              </w:rPr>
              <w:t xml:space="preserve">(30-40 м). </w:t>
            </w:r>
            <w:r w:rsidRPr="00E2691E">
              <w:rPr>
                <w:rStyle w:val="FontStyle56"/>
                <w:i w:val="0"/>
                <w:iCs w:val="0"/>
                <w:sz w:val="20"/>
                <w:szCs w:val="20"/>
              </w:rPr>
              <w:t xml:space="preserve">Бег </w:t>
            </w:r>
            <w:r w:rsidRPr="00E2691E">
              <w:rPr>
                <w:rStyle w:val="FontStyle58"/>
              </w:rPr>
              <w:t xml:space="preserve">по </w:t>
            </w:r>
            <w:r w:rsidRPr="00E2691E">
              <w:rPr>
                <w:rStyle w:val="FontStyle56"/>
                <w:i w:val="0"/>
                <w:iCs w:val="0"/>
                <w:sz w:val="20"/>
                <w:szCs w:val="20"/>
              </w:rPr>
              <w:t xml:space="preserve">дистанции </w:t>
            </w:r>
            <w:r w:rsidRPr="00E2691E">
              <w:rPr>
                <w:rStyle w:val="FontStyle57"/>
              </w:rPr>
              <w:t xml:space="preserve">(70-80 м). </w:t>
            </w:r>
            <w:r w:rsidRPr="00E2691E">
              <w:rPr>
                <w:rStyle w:val="FontStyle56"/>
                <w:i w:val="0"/>
                <w:iCs w:val="0"/>
                <w:sz w:val="20"/>
                <w:szCs w:val="20"/>
              </w:rPr>
              <w:t>Эстафетный бег, передача эстафетной палочки. ОРУ. Специальные беговые упражнения. Развитие скоро</w:t>
            </w:r>
            <w:r w:rsidRPr="00E2691E">
              <w:rPr>
                <w:rStyle w:val="FontStyle56"/>
                <w:i w:val="0"/>
                <w:iCs w:val="0"/>
                <w:sz w:val="20"/>
                <w:szCs w:val="20"/>
              </w:rPr>
              <w:softHyphen/>
              <w:t>стных качеств</w:t>
            </w:r>
          </w:p>
        </w:tc>
        <w:tc>
          <w:tcPr>
            <w:tcW w:w="26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8"/>
              <w:widowControl/>
              <w:rPr>
                <w:rStyle w:val="FontStyle57"/>
              </w:rPr>
            </w:pPr>
            <w:r w:rsidRPr="00E2691E">
              <w:rPr>
                <w:rStyle w:val="FontStyle50"/>
              </w:rPr>
              <w:t xml:space="preserve">Уметь: </w:t>
            </w:r>
            <w:r>
              <w:rPr>
                <w:rStyle w:val="FontStyle56"/>
                <w:i w:val="0"/>
                <w:iCs w:val="0"/>
                <w:sz w:val="20"/>
                <w:szCs w:val="20"/>
              </w:rPr>
              <w:t>бегать с максимальной скоростью с низ</w:t>
            </w:r>
            <w:r w:rsidRPr="00E2691E">
              <w:rPr>
                <w:rStyle w:val="FontStyle56"/>
                <w:i w:val="0"/>
                <w:iCs w:val="0"/>
                <w:sz w:val="20"/>
                <w:szCs w:val="20"/>
              </w:rPr>
              <w:t xml:space="preserve">кого старта </w:t>
            </w:r>
            <w:r w:rsidRPr="00E2691E">
              <w:rPr>
                <w:rStyle w:val="FontStyle57"/>
              </w:rPr>
              <w:t>(60 м)</w:t>
            </w:r>
          </w:p>
        </w:tc>
        <w:tc>
          <w:tcPr>
            <w:tcW w:w="18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8"/>
              <w:widowControl/>
              <w:rPr>
                <w:rStyle w:val="FontStyle56"/>
                <w:i w:val="0"/>
                <w:iCs w:val="0"/>
                <w:sz w:val="20"/>
                <w:szCs w:val="20"/>
              </w:rPr>
            </w:pPr>
            <w:r w:rsidRPr="00E2691E">
              <w:rPr>
                <w:rStyle w:val="FontStyle56"/>
                <w:i w:val="0"/>
                <w:iCs w:val="0"/>
                <w:sz w:val="20"/>
                <w:szCs w:val="20"/>
              </w:rPr>
              <w:t>Текущий</w:t>
            </w:r>
          </w:p>
        </w:tc>
        <w:tc>
          <w:tcPr>
            <w:tcW w:w="92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5C7DC4">
        <w:trPr>
          <w:gridAfter w:val="2"/>
          <w:wAfter w:w="73" w:type="dxa"/>
          <w:trHeight w:hRule="exact" w:val="1075"/>
        </w:trPr>
        <w:tc>
          <w:tcPr>
            <w:tcW w:w="141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8"/>
              <w:widowControl/>
              <w:ind w:right="34"/>
              <w:rPr>
                <w:rStyle w:val="FontStyle56"/>
                <w:i w:val="0"/>
                <w:iCs w:val="0"/>
                <w:sz w:val="20"/>
                <w:szCs w:val="20"/>
              </w:rPr>
            </w:pPr>
            <w:r w:rsidRPr="00E2691E">
              <w:rPr>
                <w:rStyle w:val="FontStyle56"/>
                <w:i w:val="0"/>
                <w:iCs w:val="0"/>
                <w:sz w:val="20"/>
                <w:szCs w:val="20"/>
              </w:rPr>
              <w:t>Совершенст</w:t>
            </w:r>
            <w:r w:rsidRPr="00E2691E">
              <w:rPr>
                <w:rStyle w:val="FontStyle56"/>
                <w:i w:val="0"/>
                <w:iCs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51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8"/>
              <w:widowControl/>
              <w:rPr>
                <w:rStyle w:val="FontStyle56"/>
                <w:i w:val="0"/>
                <w:iCs w:val="0"/>
                <w:sz w:val="20"/>
                <w:szCs w:val="20"/>
              </w:rPr>
            </w:pPr>
            <w:r w:rsidRPr="00E2691E">
              <w:rPr>
                <w:rStyle w:val="FontStyle56"/>
                <w:i w:val="0"/>
                <w:iCs w:val="0"/>
                <w:sz w:val="20"/>
                <w:szCs w:val="20"/>
              </w:rPr>
              <w:t xml:space="preserve">Низкий старт </w:t>
            </w:r>
            <w:r w:rsidRPr="00E2691E">
              <w:rPr>
                <w:rStyle w:val="FontStyle57"/>
              </w:rPr>
              <w:t xml:space="preserve">(30-40 м). </w:t>
            </w:r>
            <w:r w:rsidRPr="00E2691E">
              <w:rPr>
                <w:rStyle w:val="FontStyle56"/>
                <w:i w:val="0"/>
                <w:iCs w:val="0"/>
                <w:sz w:val="20"/>
                <w:szCs w:val="20"/>
              </w:rPr>
              <w:t xml:space="preserve">Бег по дистанции </w:t>
            </w:r>
            <w:r w:rsidRPr="00E2691E">
              <w:rPr>
                <w:rStyle w:val="FontStyle57"/>
              </w:rPr>
              <w:t xml:space="preserve">(70-80 м). </w:t>
            </w:r>
            <w:r w:rsidRPr="00E2691E">
              <w:rPr>
                <w:rStyle w:val="FontStyle56"/>
                <w:i w:val="0"/>
                <w:iCs w:val="0"/>
                <w:sz w:val="20"/>
                <w:szCs w:val="20"/>
              </w:rPr>
              <w:t xml:space="preserve">Финиширование. Эстафетный бег </w:t>
            </w:r>
            <w:r w:rsidRPr="00E2691E">
              <w:rPr>
                <w:rStyle w:val="FontStyle57"/>
              </w:rPr>
              <w:t>(круговая эста</w:t>
            </w:r>
            <w:r w:rsidRPr="00E2691E">
              <w:rPr>
                <w:rStyle w:val="FontStyle57"/>
              </w:rPr>
              <w:softHyphen/>
              <w:t xml:space="preserve">фета). </w:t>
            </w:r>
            <w:r w:rsidRPr="00E2691E">
              <w:rPr>
                <w:rStyle w:val="FontStyle56"/>
                <w:i w:val="0"/>
                <w:iCs w:val="0"/>
                <w:sz w:val="20"/>
                <w:szCs w:val="20"/>
              </w:rPr>
              <w:t>ОРУ. Специальные беговые упражнения. Развитие скоростных качеств</w:t>
            </w:r>
          </w:p>
        </w:tc>
        <w:tc>
          <w:tcPr>
            <w:tcW w:w="26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8"/>
              <w:widowControl/>
              <w:rPr>
                <w:rStyle w:val="FontStyle57"/>
              </w:rPr>
            </w:pPr>
            <w:r w:rsidRPr="00E2691E">
              <w:rPr>
                <w:rStyle w:val="FontStyle50"/>
              </w:rPr>
              <w:t xml:space="preserve">Уметь: </w:t>
            </w:r>
            <w:r w:rsidRPr="00E2691E">
              <w:rPr>
                <w:rStyle w:val="FontStyle56"/>
                <w:i w:val="0"/>
                <w:iCs w:val="0"/>
                <w:sz w:val="20"/>
                <w:szCs w:val="20"/>
              </w:rPr>
              <w:t>бегать с макси</w:t>
            </w:r>
            <w:r w:rsidRPr="00E2691E">
              <w:rPr>
                <w:rStyle w:val="FontStyle56"/>
                <w:i w:val="0"/>
                <w:iCs w:val="0"/>
                <w:sz w:val="20"/>
                <w:szCs w:val="20"/>
              </w:rPr>
              <w:softHyphen/>
              <w:t>мальной скоростью с низ</w:t>
            </w:r>
            <w:r w:rsidRPr="00E2691E">
              <w:rPr>
                <w:rStyle w:val="FontStyle56"/>
                <w:i w:val="0"/>
                <w:iCs w:val="0"/>
                <w:sz w:val="20"/>
                <w:szCs w:val="20"/>
              </w:rPr>
              <w:softHyphen/>
              <w:t>кого старта</w:t>
            </w:r>
            <w:r w:rsidRPr="00E2691E">
              <w:rPr>
                <w:rStyle w:val="FontStyle57"/>
              </w:rPr>
              <w:t>(60 м)</w:t>
            </w:r>
          </w:p>
        </w:tc>
        <w:tc>
          <w:tcPr>
            <w:tcW w:w="18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8"/>
              <w:widowControl/>
              <w:rPr>
                <w:rStyle w:val="FontStyle56"/>
                <w:i w:val="0"/>
                <w:iCs w:val="0"/>
                <w:sz w:val="20"/>
                <w:szCs w:val="20"/>
              </w:rPr>
            </w:pPr>
            <w:r w:rsidRPr="00E2691E">
              <w:rPr>
                <w:rStyle w:val="FontStyle56"/>
                <w:i w:val="0"/>
                <w:iCs w:val="0"/>
                <w:sz w:val="20"/>
                <w:szCs w:val="20"/>
              </w:rPr>
              <w:t>Текущий</w:t>
            </w:r>
          </w:p>
        </w:tc>
        <w:tc>
          <w:tcPr>
            <w:tcW w:w="92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5C7DC4">
        <w:trPr>
          <w:gridAfter w:val="2"/>
          <w:wAfter w:w="73" w:type="dxa"/>
          <w:trHeight w:hRule="exact" w:val="678"/>
        </w:trPr>
        <w:tc>
          <w:tcPr>
            <w:tcW w:w="141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8"/>
              <w:widowControl/>
              <w:spacing w:line="264" w:lineRule="exact"/>
              <w:ind w:right="29"/>
              <w:rPr>
                <w:rStyle w:val="FontStyle56"/>
                <w:i w:val="0"/>
                <w:iCs w:val="0"/>
                <w:sz w:val="20"/>
                <w:szCs w:val="20"/>
              </w:rPr>
            </w:pPr>
            <w:r w:rsidRPr="00E2691E">
              <w:rPr>
                <w:rStyle w:val="FontStyle56"/>
                <w:i w:val="0"/>
                <w:iCs w:val="0"/>
                <w:sz w:val="20"/>
                <w:szCs w:val="20"/>
              </w:rPr>
              <w:t>Совершенст</w:t>
            </w:r>
            <w:r w:rsidRPr="00E2691E">
              <w:rPr>
                <w:rStyle w:val="FontStyle56"/>
                <w:i w:val="0"/>
                <w:iCs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51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8"/>
              <w:widowControl/>
              <w:rPr>
                <w:rStyle w:val="FontStyle56"/>
                <w:i w:val="0"/>
                <w:iCs w:val="0"/>
                <w:sz w:val="20"/>
                <w:szCs w:val="20"/>
              </w:rPr>
            </w:pPr>
            <w:r w:rsidRPr="00E2691E">
              <w:rPr>
                <w:rStyle w:val="FontStyle56"/>
                <w:i w:val="0"/>
                <w:iCs w:val="0"/>
                <w:sz w:val="20"/>
                <w:szCs w:val="20"/>
              </w:rPr>
              <w:t xml:space="preserve">Низкий старт </w:t>
            </w:r>
            <w:r w:rsidRPr="00E2691E">
              <w:rPr>
                <w:rStyle w:val="FontStyle57"/>
              </w:rPr>
              <w:t xml:space="preserve">(30-40 м). </w:t>
            </w:r>
            <w:r w:rsidRPr="00E2691E">
              <w:rPr>
                <w:rStyle w:val="FontStyle56"/>
                <w:i w:val="0"/>
                <w:iCs w:val="0"/>
                <w:sz w:val="20"/>
                <w:szCs w:val="20"/>
              </w:rPr>
              <w:t xml:space="preserve">Бег </w:t>
            </w:r>
            <w:r w:rsidRPr="00E2691E">
              <w:rPr>
                <w:rStyle w:val="FontStyle58"/>
              </w:rPr>
              <w:t xml:space="preserve">но </w:t>
            </w:r>
            <w:r w:rsidRPr="00E2691E">
              <w:rPr>
                <w:rStyle w:val="FontStyle56"/>
                <w:i w:val="0"/>
                <w:iCs w:val="0"/>
                <w:sz w:val="20"/>
                <w:szCs w:val="20"/>
              </w:rPr>
              <w:t xml:space="preserve">дистанции </w:t>
            </w:r>
            <w:r w:rsidRPr="00E2691E">
              <w:rPr>
                <w:rStyle w:val="FontStyle57"/>
              </w:rPr>
              <w:t xml:space="preserve">(70-80 м). </w:t>
            </w:r>
            <w:r w:rsidRPr="00E2691E">
              <w:rPr>
                <w:rStyle w:val="FontStyle56"/>
                <w:i w:val="0"/>
                <w:iCs w:val="0"/>
                <w:sz w:val="20"/>
                <w:szCs w:val="20"/>
              </w:rPr>
              <w:t>Финиширование. Эстафетный бег. ОРУ. Специаль</w:t>
            </w:r>
            <w:r w:rsidRPr="00E2691E">
              <w:rPr>
                <w:rStyle w:val="FontStyle56"/>
                <w:i w:val="0"/>
                <w:iCs w:val="0"/>
                <w:sz w:val="20"/>
                <w:szCs w:val="20"/>
              </w:rPr>
              <w:softHyphen/>
              <w:t>ные беговые упражнения. Развитие скоростных ка</w:t>
            </w:r>
            <w:r w:rsidRPr="00E2691E">
              <w:rPr>
                <w:rStyle w:val="FontStyle56"/>
                <w:i w:val="0"/>
                <w:iCs w:val="0"/>
                <w:sz w:val="20"/>
                <w:szCs w:val="20"/>
              </w:rPr>
              <w:softHyphen/>
              <w:t>честв</w:t>
            </w:r>
          </w:p>
        </w:tc>
        <w:tc>
          <w:tcPr>
            <w:tcW w:w="26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8"/>
              <w:widowControl/>
              <w:rPr>
                <w:rStyle w:val="FontStyle57"/>
              </w:rPr>
            </w:pPr>
            <w:r w:rsidRPr="00E2691E">
              <w:rPr>
                <w:rStyle w:val="FontStyle50"/>
              </w:rPr>
              <w:t xml:space="preserve">Уметь: </w:t>
            </w:r>
            <w:r w:rsidRPr="00E2691E">
              <w:rPr>
                <w:rStyle w:val="FontStyle56"/>
                <w:i w:val="0"/>
                <w:iCs w:val="0"/>
                <w:sz w:val="20"/>
                <w:szCs w:val="20"/>
              </w:rPr>
              <w:t>бегать с макси</w:t>
            </w:r>
            <w:r w:rsidRPr="00E2691E">
              <w:rPr>
                <w:rStyle w:val="FontStyle56"/>
                <w:i w:val="0"/>
                <w:iCs w:val="0"/>
                <w:sz w:val="20"/>
                <w:szCs w:val="20"/>
              </w:rPr>
              <w:softHyphen/>
              <w:t>мальной скоростью с низ</w:t>
            </w:r>
            <w:r w:rsidRPr="00E2691E">
              <w:rPr>
                <w:rStyle w:val="FontStyle56"/>
                <w:i w:val="0"/>
                <w:iCs w:val="0"/>
                <w:sz w:val="20"/>
                <w:szCs w:val="20"/>
              </w:rPr>
              <w:softHyphen/>
              <w:t xml:space="preserve">кого старта </w:t>
            </w:r>
            <w:r w:rsidRPr="00E2691E">
              <w:rPr>
                <w:rStyle w:val="FontStyle57"/>
              </w:rPr>
              <w:t>(60 м)</w:t>
            </w:r>
          </w:p>
        </w:tc>
        <w:tc>
          <w:tcPr>
            <w:tcW w:w="18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8"/>
              <w:widowControl/>
              <w:rPr>
                <w:rStyle w:val="FontStyle56"/>
                <w:i w:val="0"/>
                <w:iCs w:val="0"/>
                <w:sz w:val="20"/>
                <w:szCs w:val="20"/>
              </w:rPr>
            </w:pPr>
            <w:r w:rsidRPr="00E2691E">
              <w:rPr>
                <w:rStyle w:val="FontStyle56"/>
                <w:i w:val="0"/>
                <w:iCs w:val="0"/>
                <w:sz w:val="20"/>
                <w:szCs w:val="20"/>
              </w:rPr>
              <w:t>Текущий</w:t>
            </w:r>
          </w:p>
        </w:tc>
        <w:tc>
          <w:tcPr>
            <w:tcW w:w="92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5C7DC4">
        <w:trPr>
          <w:gridAfter w:val="2"/>
          <w:wAfter w:w="73" w:type="dxa"/>
          <w:trHeight w:hRule="exact" w:val="1613"/>
        </w:trPr>
        <w:tc>
          <w:tcPr>
            <w:tcW w:w="141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8"/>
              <w:widowControl/>
              <w:rPr>
                <w:rStyle w:val="FontStyle56"/>
                <w:i w:val="0"/>
                <w:iCs w:val="0"/>
                <w:sz w:val="20"/>
                <w:szCs w:val="20"/>
              </w:rPr>
            </w:pPr>
            <w:r w:rsidRPr="00E2691E">
              <w:rPr>
                <w:rStyle w:val="FontStyle56"/>
                <w:i w:val="0"/>
                <w:iCs w:val="0"/>
                <w:sz w:val="20"/>
                <w:szCs w:val="20"/>
              </w:rPr>
              <w:t>Учетный</w:t>
            </w:r>
          </w:p>
        </w:tc>
        <w:tc>
          <w:tcPr>
            <w:tcW w:w="51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8"/>
              <w:widowControl/>
              <w:ind w:right="29"/>
              <w:rPr>
                <w:rStyle w:val="FontStyle56"/>
                <w:i w:val="0"/>
                <w:iCs w:val="0"/>
                <w:sz w:val="20"/>
                <w:szCs w:val="20"/>
              </w:rPr>
            </w:pPr>
            <w:r w:rsidRPr="00E2691E">
              <w:rPr>
                <w:rStyle w:val="FontStyle56"/>
                <w:i w:val="0"/>
                <w:iCs w:val="0"/>
                <w:sz w:val="20"/>
                <w:szCs w:val="20"/>
              </w:rPr>
              <w:t xml:space="preserve">Бег на результат </w:t>
            </w:r>
            <w:r w:rsidRPr="00E2691E">
              <w:rPr>
                <w:rStyle w:val="FontStyle57"/>
              </w:rPr>
              <w:t xml:space="preserve">(60 м). </w:t>
            </w:r>
            <w:r w:rsidRPr="00E2691E">
              <w:rPr>
                <w:rStyle w:val="FontStyle56"/>
                <w:i w:val="0"/>
                <w:iCs w:val="0"/>
                <w:sz w:val="20"/>
                <w:szCs w:val="20"/>
              </w:rPr>
              <w:t>ОРУ. Специальные беговые упражнения. Развитие скоростных качеств</w:t>
            </w:r>
          </w:p>
        </w:tc>
        <w:tc>
          <w:tcPr>
            <w:tcW w:w="26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8"/>
              <w:widowControl/>
              <w:rPr>
                <w:rStyle w:val="FontStyle57"/>
              </w:rPr>
            </w:pPr>
            <w:r w:rsidRPr="00E2691E">
              <w:rPr>
                <w:rStyle w:val="FontStyle50"/>
              </w:rPr>
              <w:t xml:space="preserve">Уметь: </w:t>
            </w:r>
            <w:r w:rsidRPr="00E2691E">
              <w:rPr>
                <w:rStyle w:val="FontStyle56"/>
                <w:i w:val="0"/>
                <w:iCs w:val="0"/>
                <w:sz w:val="20"/>
                <w:szCs w:val="20"/>
              </w:rPr>
              <w:t>бегать с макси</w:t>
            </w:r>
            <w:r w:rsidRPr="00E2691E">
              <w:rPr>
                <w:rStyle w:val="FontStyle56"/>
                <w:i w:val="0"/>
                <w:iCs w:val="0"/>
                <w:sz w:val="20"/>
                <w:szCs w:val="20"/>
              </w:rPr>
              <w:softHyphen/>
              <w:t>мальной скоростью с низ</w:t>
            </w:r>
            <w:r w:rsidRPr="00E2691E">
              <w:rPr>
                <w:rStyle w:val="FontStyle56"/>
                <w:i w:val="0"/>
                <w:iCs w:val="0"/>
                <w:sz w:val="20"/>
                <w:szCs w:val="20"/>
              </w:rPr>
              <w:softHyphen/>
              <w:t xml:space="preserve">кого старта </w:t>
            </w:r>
            <w:r w:rsidRPr="00E2691E">
              <w:rPr>
                <w:rStyle w:val="FontStyle57"/>
              </w:rPr>
              <w:t>(60 м)</w:t>
            </w:r>
          </w:p>
        </w:tc>
        <w:tc>
          <w:tcPr>
            <w:tcW w:w="18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8"/>
              <w:widowControl/>
              <w:spacing w:line="254" w:lineRule="exact"/>
              <w:rPr>
                <w:rStyle w:val="FontStyle56"/>
                <w:i w:val="0"/>
                <w:iCs w:val="0"/>
                <w:sz w:val="20"/>
                <w:szCs w:val="20"/>
              </w:rPr>
            </w:pPr>
            <w:r w:rsidRPr="00E2691E">
              <w:rPr>
                <w:rStyle w:val="FontStyle56"/>
                <w:i w:val="0"/>
                <w:iCs w:val="0"/>
                <w:sz w:val="20"/>
                <w:szCs w:val="20"/>
              </w:rPr>
              <w:t>М.: «5»-9,3 с;</w:t>
            </w:r>
          </w:p>
          <w:p w:rsidR="005C7DC4" w:rsidRPr="00E2691E" w:rsidRDefault="005C7DC4" w:rsidP="00253011">
            <w:pPr>
              <w:pStyle w:val="Style8"/>
              <w:widowControl/>
              <w:spacing w:line="254" w:lineRule="exact"/>
              <w:rPr>
                <w:rStyle w:val="FontStyle56"/>
                <w:i w:val="0"/>
                <w:iCs w:val="0"/>
                <w:sz w:val="20"/>
                <w:szCs w:val="20"/>
              </w:rPr>
            </w:pPr>
            <w:r w:rsidRPr="00E2691E">
              <w:rPr>
                <w:rStyle w:val="FontStyle56"/>
                <w:i w:val="0"/>
                <w:iCs w:val="0"/>
                <w:sz w:val="20"/>
                <w:szCs w:val="20"/>
              </w:rPr>
              <w:t>«4» - 9,6 с;</w:t>
            </w:r>
          </w:p>
          <w:p w:rsidR="005C7DC4" w:rsidRPr="00E2691E" w:rsidRDefault="005C7DC4" w:rsidP="00253011">
            <w:pPr>
              <w:pStyle w:val="Style15"/>
              <w:widowControl/>
              <w:spacing w:line="254" w:lineRule="exact"/>
              <w:ind w:right="197"/>
              <w:rPr>
                <w:rStyle w:val="FontStyle56"/>
                <w:i w:val="0"/>
                <w:iCs w:val="0"/>
                <w:sz w:val="20"/>
                <w:szCs w:val="20"/>
              </w:rPr>
            </w:pPr>
            <w:r w:rsidRPr="00E2691E">
              <w:rPr>
                <w:rStyle w:val="FontStyle56"/>
                <w:i w:val="0"/>
                <w:iCs w:val="0"/>
                <w:sz w:val="20"/>
                <w:szCs w:val="20"/>
              </w:rPr>
              <w:t>«3» - 9,8 е.; д.: «5» - 9,5 с;</w:t>
            </w:r>
          </w:p>
          <w:p w:rsidR="005C7DC4" w:rsidRPr="00E2691E" w:rsidRDefault="005C7DC4" w:rsidP="00253011">
            <w:pPr>
              <w:pStyle w:val="Style8"/>
              <w:widowControl/>
              <w:spacing w:line="254" w:lineRule="exact"/>
              <w:rPr>
                <w:rStyle w:val="FontStyle56"/>
                <w:i w:val="0"/>
                <w:iCs w:val="0"/>
                <w:sz w:val="20"/>
                <w:szCs w:val="20"/>
              </w:rPr>
            </w:pPr>
            <w:r w:rsidRPr="00E2691E">
              <w:rPr>
                <w:rStyle w:val="FontStyle56"/>
                <w:i w:val="0"/>
                <w:iCs w:val="0"/>
                <w:sz w:val="20"/>
                <w:szCs w:val="20"/>
              </w:rPr>
              <w:t>«4» - 9,8 с;</w:t>
            </w:r>
          </w:p>
          <w:p w:rsidR="005C7DC4" w:rsidRPr="00E2691E" w:rsidRDefault="005C7DC4" w:rsidP="00253011">
            <w:pPr>
              <w:pStyle w:val="Style8"/>
              <w:widowControl/>
              <w:spacing w:line="254" w:lineRule="exact"/>
              <w:rPr>
                <w:rStyle w:val="FontStyle56"/>
                <w:i w:val="0"/>
                <w:iCs w:val="0"/>
                <w:sz w:val="20"/>
                <w:szCs w:val="20"/>
              </w:rPr>
            </w:pPr>
            <w:r w:rsidRPr="00E2691E">
              <w:rPr>
                <w:rStyle w:val="FontStyle56"/>
                <w:i w:val="0"/>
                <w:iCs w:val="0"/>
                <w:sz w:val="20"/>
                <w:szCs w:val="20"/>
              </w:rPr>
              <w:t>«3»- 10,0 с.</w:t>
            </w:r>
          </w:p>
        </w:tc>
        <w:tc>
          <w:tcPr>
            <w:tcW w:w="92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5C7DC4" w:rsidRPr="00520FC9">
        <w:trPr>
          <w:gridAfter w:val="2"/>
          <w:wAfter w:w="73" w:type="dxa"/>
          <w:trHeight w:hRule="exact" w:val="1354"/>
        </w:trPr>
        <w:tc>
          <w:tcPr>
            <w:tcW w:w="143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8"/>
              <w:widowControl/>
              <w:rPr>
                <w:rStyle w:val="FontStyle56"/>
                <w:i w:val="0"/>
                <w:iCs w:val="0"/>
                <w:sz w:val="20"/>
                <w:szCs w:val="20"/>
              </w:rPr>
            </w:pPr>
            <w:r>
              <w:rPr>
                <w:rStyle w:val="FontStyle56"/>
                <w:i w:val="0"/>
                <w:iCs w:val="0"/>
                <w:sz w:val="20"/>
                <w:szCs w:val="20"/>
              </w:rPr>
              <w:t>Прыжок в длину спо</w:t>
            </w:r>
            <w:r>
              <w:rPr>
                <w:rStyle w:val="FontStyle56"/>
                <w:i w:val="0"/>
                <w:iCs w:val="0"/>
                <w:sz w:val="20"/>
                <w:szCs w:val="20"/>
              </w:rPr>
              <w:softHyphen/>
              <w:t>собом «со</w:t>
            </w:r>
            <w:r w:rsidRPr="00520FC9">
              <w:rPr>
                <w:rStyle w:val="FontStyle56"/>
                <w:i w:val="0"/>
                <w:iCs w:val="0"/>
                <w:sz w:val="20"/>
                <w:szCs w:val="20"/>
              </w:rPr>
              <w:t>гнув ноги». Метание мяча (4 ч)</w:t>
            </w: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8"/>
              <w:widowControl/>
              <w:ind w:right="101"/>
              <w:rPr>
                <w:rStyle w:val="FontStyle56"/>
                <w:i w:val="0"/>
                <w:iCs w:val="0"/>
                <w:sz w:val="20"/>
                <w:szCs w:val="20"/>
              </w:rPr>
            </w:pPr>
            <w:r w:rsidRPr="00520FC9">
              <w:rPr>
                <w:rStyle w:val="FontStyle56"/>
                <w:i w:val="0"/>
                <w:iCs w:val="0"/>
                <w:sz w:val="20"/>
                <w:szCs w:val="20"/>
              </w:rPr>
              <w:t>Комбиниро</w:t>
            </w:r>
            <w:r w:rsidRPr="00520FC9">
              <w:rPr>
                <w:rStyle w:val="FontStyle56"/>
                <w:i w:val="0"/>
                <w:iCs w:val="0"/>
                <w:sz w:val="20"/>
                <w:szCs w:val="20"/>
              </w:rPr>
              <w:softHyphen/>
              <w:t>ванный</w:t>
            </w:r>
          </w:p>
        </w:tc>
        <w:tc>
          <w:tcPr>
            <w:tcW w:w="51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8"/>
              <w:widowControl/>
              <w:ind w:right="38"/>
              <w:rPr>
                <w:rStyle w:val="FontStyle56"/>
                <w:i w:val="0"/>
                <w:iCs w:val="0"/>
                <w:sz w:val="20"/>
                <w:szCs w:val="20"/>
              </w:rPr>
            </w:pPr>
            <w:r w:rsidRPr="00520FC9">
              <w:rPr>
                <w:rStyle w:val="FontStyle56"/>
                <w:i w:val="0"/>
                <w:iCs w:val="0"/>
                <w:sz w:val="20"/>
                <w:szCs w:val="20"/>
              </w:rPr>
              <w:t>Прыжок в длину с 11-13 беговых шагов. Подбор разбега. Метание теннисного мяча на дальность с 5-6 шагов. ОРУ. Специальные беговые упражнения. Правила использования легкоатлетических упраж</w:t>
            </w:r>
            <w:r w:rsidRPr="00520FC9">
              <w:rPr>
                <w:rStyle w:val="FontStyle56"/>
                <w:i w:val="0"/>
                <w:iCs w:val="0"/>
                <w:sz w:val="20"/>
                <w:szCs w:val="20"/>
              </w:rPr>
              <w:softHyphen/>
              <w:t>нений для развития скоростно-силовых качеств</w:t>
            </w:r>
          </w:p>
        </w:tc>
        <w:tc>
          <w:tcPr>
            <w:tcW w:w="26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8"/>
              <w:widowControl/>
              <w:ind w:right="96"/>
              <w:rPr>
                <w:rStyle w:val="FontStyle56"/>
                <w:i w:val="0"/>
                <w:iCs w:val="0"/>
                <w:sz w:val="20"/>
                <w:szCs w:val="20"/>
              </w:rPr>
            </w:pPr>
            <w:r w:rsidRPr="00520FC9">
              <w:rPr>
                <w:rStyle w:val="FontStyle50"/>
              </w:rPr>
              <w:t xml:space="preserve">Уметь: </w:t>
            </w:r>
            <w:r w:rsidRPr="00520FC9">
              <w:rPr>
                <w:rStyle w:val="FontStyle56"/>
                <w:i w:val="0"/>
                <w:iCs w:val="0"/>
                <w:sz w:val="20"/>
                <w:szCs w:val="20"/>
              </w:rPr>
              <w:t>прыгать в длину с 13-15 беговых шагов; метать на дальность мяч</w:t>
            </w:r>
          </w:p>
        </w:tc>
        <w:tc>
          <w:tcPr>
            <w:tcW w:w="18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8"/>
              <w:widowControl/>
              <w:rPr>
                <w:rStyle w:val="FontStyle56"/>
                <w:i w:val="0"/>
                <w:iCs w:val="0"/>
                <w:sz w:val="20"/>
                <w:szCs w:val="20"/>
              </w:rPr>
            </w:pPr>
            <w:r w:rsidRPr="00520FC9">
              <w:rPr>
                <w:rStyle w:val="FontStyle56"/>
                <w:i w:val="0"/>
                <w:iCs w:val="0"/>
                <w:sz w:val="20"/>
                <w:szCs w:val="20"/>
              </w:rPr>
              <w:t>Текущий</w:t>
            </w: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5C7DC4" w:rsidRPr="00520FC9">
        <w:trPr>
          <w:gridAfter w:val="2"/>
          <w:wAfter w:w="73" w:type="dxa"/>
          <w:trHeight w:hRule="exact" w:val="835"/>
        </w:trPr>
        <w:tc>
          <w:tcPr>
            <w:tcW w:w="14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7DC4" w:rsidRPr="00520FC9" w:rsidRDefault="005C7DC4" w:rsidP="00253011">
            <w:pPr>
              <w:rPr>
                <w:sz w:val="20"/>
                <w:szCs w:val="20"/>
              </w:rPr>
            </w:pPr>
          </w:p>
          <w:p w:rsidR="005C7DC4" w:rsidRPr="00520FC9" w:rsidRDefault="005C7DC4" w:rsidP="00253011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8"/>
              <w:widowControl/>
              <w:spacing w:line="269" w:lineRule="exact"/>
              <w:ind w:right="96"/>
              <w:rPr>
                <w:rStyle w:val="FontStyle56"/>
                <w:i w:val="0"/>
                <w:iCs w:val="0"/>
                <w:sz w:val="20"/>
                <w:szCs w:val="20"/>
              </w:rPr>
            </w:pPr>
            <w:r w:rsidRPr="00520FC9">
              <w:rPr>
                <w:rStyle w:val="FontStyle56"/>
                <w:i w:val="0"/>
                <w:iCs w:val="0"/>
                <w:sz w:val="20"/>
                <w:szCs w:val="20"/>
              </w:rPr>
              <w:t>Комбиниро</w:t>
            </w:r>
            <w:r w:rsidRPr="00520FC9">
              <w:rPr>
                <w:rStyle w:val="FontStyle56"/>
                <w:i w:val="0"/>
                <w:iCs w:val="0"/>
                <w:sz w:val="20"/>
                <w:szCs w:val="20"/>
              </w:rPr>
              <w:softHyphen/>
              <w:t>ванный</w:t>
            </w:r>
          </w:p>
        </w:tc>
        <w:tc>
          <w:tcPr>
            <w:tcW w:w="51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8"/>
              <w:widowControl/>
              <w:spacing w:line="264" w:lineRule="exact"/>
              <w:rPr>
                <w:rStyle w:val="FontStyle56"/>
                <w:i w:val="0"/>
                <w:iCs w:val="0"/>
                <w:sz w:val="20"/>
                <w:szCs w:val="20"/>
              </w:rPr>
            </w:pPr>
            <w:r w:rsidRPr="00520FC9">
              <w:rPr>
                <w:rStyle w:val="FontStyle56"/>
                <w:i w:val="0"/>
                <w:iCs w:val="0"/>
                <w:sz w:val="20"/>
                <w:szCs w:val="20"/>
              </w:rPr>
              <w:t>Прыжок в длину с 11-13 беговых шагов. Отталкива</w:t>
            </w:r>
            <w:r w:rsidRPr="00520FC9">
              <w:rPr>
                <w:rStyle w:val="FontStyle56"/>
                <w:i w:val="0"/>
                <w:iCs w:val="0"/>
                <w:sz w:val="20"/>
                <w:szCs w:val="20"/>
              </w:rPr>
              <w:softHyphen/>
              <w:t xml:space="preserve">ние. Метание мяча </w:t>
            </w:r>
            <w:r w:rsidRPr="00520FC9">
              <w:rPr>
                <w:rStyle w:val="FontStyle50"/>
              </w:rPr>
              <w:t xml:space="preserve">(150 </w:t>
            </w:r>
            <w:r w:rsidRPr="00520FC9">
              <w:rPr>
                <w:rStyle w:val="FontStyle57"/>
              </w:rPr>
              <w:t xml:space="preserve">г) </w:t>
            </w:r>
            <w:r w:rsidRPr="00520FC9">
              <w:rPr>
                <w:rStyle w:val="FontStyle56"/>
                <w:i w:val="0"/>
                <w:iCs w:val="0"/>
                <w:sz w:val="20"/>
                <w:szCs w:val="20"/>
              </w:rPr>
              <w:t>на дальность с 5-6 шагов. ОРУ. Специальные беговые упражнения</w:t>
            </w:r>
          </w:p>
        </w:tc>
        <w:tc>
          <w:tcPr>
            <w:tcW w:w="26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8"/>
              <w:widowControl/>
              <w:ind w:right="96"/>
              <w:rPr>
                <w:rStyle w:val="FontStyle56"/>
                <w:i w:val="0"/>
                <w:iCs w:val="0"/>
                <w:sz w:val="20"/>
                <w:szCs w:val="20"/>
              </w:rPr>
            </w:pPr>
            <w:r w:rsidRPr="00520FC9">
              <w:rPr>
                <w:rStyle w:val="FontStyle50"/>
              </w:rPr>
              <w:t xml:space="preserve">Уметь: </w:t>
            </w:r>
            <w:r w:rsidRPr="00520FC9">
              <w:rPr>
                <w:rStyle w:val="FontStyle56"/>
                <w:i w:val="0"/>
                <w:iCs w:val="0"/>
                <w:sz w:val="20"/>
                <w:szCs w:val="20"/>
              </w:rPr>
              <w:t>прыгать в длину с 13-15 беговых шагов; метать на дальность мяч</w:t>
            </w:r>
          </w:p>
        </w:tc>
        <w:tc>
          <w:tcPr>
            <w:tcW w:w="18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8"/>
              <w:widowControl/>
              <w:rPr>
                <w:rStyle w:val="FontStyle56"/>
                <w:i w:val="0"/>
                <w:iCs w:val="0"/>
                <w:sz w:val="20"/>
                <w:szCs w:val="20"/>
              </w:rPr>
            </w:pPr>
            <w:r w:rsidRPr="00520FC9">
              <w:rPr>
                <w:rStyle w:val="FontStyle56"/>
                <w:i w:val="0"/>
                <w:iCs w:val="0"/>
                <w:sz w:val="20"/>
                <w:szCs w:val="20"/>
              </w:rPr>
              <w:t>Текущий</w:t>
            </w: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5C7DC4" w:rsidRPr="00520FC9">
        <w:trPr>
          <w:gridAfter w:val="2"/>
          <w:wAfter w:w="73" w:type="dxa"/>
          <w:trHeight w:hRule="exact" w:val="845"/>
        </w:trPr>
        <w:tc>
          <w:tcPr>
            <w:tcW w:w="14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7DC4" w:rsidRPr="00520FC9" w:rsidRDefault="005C7DC4" w:rsidP="00253011">
            <w:pPr>
              <w:rPr>
                <w:sz w:val="20"/>
                <w:szCs w:val="20"/>
              </w:rPr>
            </w:pPr>
          </w:p>
          <w:p w:rsidR="005C7DC4" w:rsidRPr="00520FC9" w:rsidRDefault="005C7DC4" w:rsidP="00253011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8"/>
              <w:widowControl/>
              <w:spacing w:line="269" w:lineRule="exact"/>
              <w:ind w:right="96"/>
              <w:rPr>
                <w:rStyle w:val="FontStyle56"/>
                <w:i w:val="0"/>
                <w:iCs w:val="0"/>
                <w:sz w:val="20"/>
                <w:szCs w:val="20"/>
              </w:rPr>
            </w:pPr>
            <w:r w:rsidRPr="00520FC9">
              <w:rPr>
                <w:rStyle w:val="FontStyle56"/>
                <w:i w:val="0"/>
                <w:iCs w:val="0"/>
                <w:sz w:val="20"/>
                <w:szCs w:val="20"/>
              </w:rPr>
              <w:t>Комбиниро</w:t>
            </w:r>
            <w:r w:rsidRPr="00520FC9">
              <w:rPr>
                <w:rStyle w:val="FontStyle56"/>
                <w:i w:val="0"/>
                <w:iCs w:val="0"/>
                <w:sz w:val="20"/>
                <w:szCs w:val="20"/>
              </w:rPr>
              <w:softHyphen/>
              <w:t>ванный</w:t>
            </w:r>
          </w:p>
        </w:tc>
        <w:tc>
          <w:tcPr>
            <w:tcW w:w="51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8"/>
              <w:widowControl/>
              <w:spacing w:line="264" w:lineRule="exact"/>
              <w:ind w:right="5"/>
              <w:rPr>
                <w:rStyle w:val="FontStyle56"/>
                <w:i w:val="0"/>
                <w:iCs w:val="0"/>
                <w:sz w:val="20"/>
                <w:szCs w:val="20"/>
              </w:rPr>
            </w:pPr>
            <w:r w:rsidRPr="00520FC9">
              <w:rPr>
                <w:rStyle w:val="FontStyle56"/>
                <w:i w:val="0"/>
                <w:iCs w:val="0"/>
                <w:sz w:val="20"/>
                <w:szCs w:val="20"/>
              </w:rPr>
              <w:t>Прыжок в длину с 11-13 беговых шагов. Фаза поле</w:t>
            </w:r>
            <w:r w:rsidRPr="00520FC9">
              <w:rPr>
                <w:rStyle w:val="FontStyle56"/>
                <w:i w:val="0"/>
                <w:iCs w:val="0"/>
                <w:sz w:val="20"/>
                <w:szCs w:val="20"/>
              </w:rPr>
              <w:softHyphen/>
              <w:t xml:space="preserve">та. Приземление. Метание мяча </w:t>
            </w:r>
            <w:r w:rsidRPr="00520FC9">
              <w:rPr>
                <w:rStyle w:val="FontStyle50"/>
              </w:rPr>
              <w:t xml:space="preserve">(150 </w:t>
            </w:r>
            <w:r w:rsidRPr="00520FC9">
              <w:rPr>
                <w:rStyle w:val="FontStyle57"/>
              </w:rPr>
              <w:t xml:space="preserve">г) </w:t>
            </w:r>
            <w:r w:rsidRPr="00520FC9">
              <w:rPr>
                <w:rStyle w:val="FontStyle56"/>
                <w:i w:val="0"/>
                <w:iCs w:val="0"/>
                <w:sz w:val="20"/>
                <w:szCs w:val="20"/>
              </w:rPr>
              <w:t>на дальность с 5-6 шагов. ОРУ. Специальные беговые упражнения</w:t>
            </w:r>
          </w:p>
        </w:tc>
        <w:tc>
          <w:tcPr>
            <w:tcW w:w="26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8"/>
              <w:widowControl/>
              <w:ind w:right="96"/>
              <w:rPr>
                <w:rStyle w:val="FontStyle56"/>
                <w:i w:val="0"/>
                <w:iCs w:val="0"/>
                <w:sz w:val="20"/>
                <w:szCs w:val="20"/>
              </w:rPr>
            </w:pPr>
            <w:r w:rsidRPr="00520FC9">
              <w:rPr>
                <w:rStyle w:val="FontStyle50"/>
              </w:rPr>
              <w:t xml:space="preserve">Уметь: </w:t>
            </w:r>
            <w:r w:rsidRPr="00520FC9">
              <w:rPr>
                <w:rStyle w:val="FontStyle56"/>
                <w:i w:val="0"/>
                <w:iCs w:val="0"/>
                <w:sz w:val="20"/>
                <w:szCs w:val="20"/>
              </w:rPr>
              <w:t>прыгать в длину с 13-15 беговых шагов; метать на дальность мяч</w:t>
            </w:r>
          </w:p>
        </w:tc>
        <w:tc>
          <w:tcPr>
            <w:tcW w:w="18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8"/>
              <w:widowControl/>
              <w:rPr>
                <w:rStyle w:val="FontStyle56"/>
                <w:i w:val="0"/>
                <w:iCs w:val="0"/>
                <w:sz w:val="20"/>
                <w:szCs w:val="20"/>
              </w:rPr>
            </w:pPr>
            <w:r w:rsidRPr="00520FC9">
              <w:rPr>
                <w:rStyle w:val="FontStyle56"/>
                <w:i w:val="0"/>
                <w:iCs w:val="0"/>
                <w:sz w:val="20"/>
                <w:szCs w:val="20"/>
              </w:rPr>
              <w:t>Текущий</w:t>
            </w: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5C7DC4" w:rsidRPr="00520FC9">
        <w:trPr>
          <w:gridAfter w:val="2"/>
          <w:wAfter w:w="73" w:type="dxa"/>
          <w:trHeight w:hRule="exact" w:val="830"/>
        </w:trPr>
        <w:tc>
          <w:tcPr>
            <w:tcW w:w="143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rPr>
                <w:sz w:val="20"/>
                <w:szCs w:val="20"/>
              </w:rPr>
            </w:pPr>
          </w:p>
          <w:p w:rsidR="005C7DC4" w:rsidRPr="00520FC9" w:rsidRDefault="005C7DC4" w:rsidP="00253011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8"/>
              <w:widowControl/>
              <w:rPr>
                <w:rStyle w:val="FontStyle56"/>
                <w:i w:val="0"/>
                <w:iCs w:val="0"/>
                <w:sz w:val="20"/>
                <w:szCs w:val="20"/>
              </w:rPr>
            </w:pPr>
            <w:r w:rsidRPr="00520FC9">
              <w:rPr>
                <w:rStyle w:val="FontStyle56"/>
                <w:i w:val="0"/>
                <w:iCs w:val="0"/>
                <w:sz w:val="20"/>
                <w:szCs w:val="20"/>
              </w:rPr>
              <w:t>Учетный</w:t>
            </w:r>
          </w:p>
        </w:tc>
        <w:tc>
          <w:tcPr>
            <w:tcW w:w="51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8"/>
              <w:widowControl/>
              <w:spacing w:line="264" w:lineRule="exact"/>
              <w:ind w:right="53"/>
              <w:rPr>
                <w:rStyle w:val="FontStyle56"/>
                <w:i w:val="0"/>
                <w:iCs w:val="0"/>
                <w:sz w:val="20"/>
                <w:szCs w:val="20"/>
              </w:rPr>
            </w:pPr>
            <w:r w:rsidRPr="00520FC9">
              <w:rPr>
                <w:rStyle w:val="FontStyle56"/>
                <w:i w:val="0"/>
                <w:iCs w:val="0"/>
                <w:sz w:val="20"/>
                <w:szCs w:val="20"/>
              </w:rPr>
              <w:t>Прыжок в длину на результат. Техника выполнения метания мяча с разбега</w:t>
            </w:r>
          </w:p>
        </w:tc>
        <w:tc>
          <w:tcPr>
            <w:tcW w:w="26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8"/>
              <w:widowControl/>
              <w:ind w:right="91"/>
              <w:rPr>
                <w:rStyle w:val="FontStyle56"/>
                <w:i w:val="0"/>
                <w:iCs w:val="0"/>
                <w:sz w:val="20"/>
                <w:szCs w:val="20"/>
              </w:rPr>
            </w:pPr>
            <w:r w:rsidRPr="00520FC9">
              <w:rPr>
                <w:rStyle w:val="FontStyle50"/>
              </w:rPr>
              <w:t xml:space="preserve">Уметь: </w:t>
            </w:r>
            <w:r w:rsidRPr="00520FC9">
              <w:rPr>
                <w:rStyle w:val="FontStyle56"/>
                <w:i w:val="0"/>
                <w:iCs w:val="0"/>
                <w:sz w:val="20"/>
                <w:szCs w:val="20"/>
              </w:rPr>
              <w:t>прыгать в длину с 13-15 беговых шагов; метать на дальность мяч</w:t>
            </w:r>
          </w:p>
        </w:tc>
        <w:tc>
          <w:tcPr>
            <w:tcW w:w="18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8"/>
              <w:widowControl/>
              <w:rPr>
                <w:rStyle w:val="FontStyle56"/>
                <w:i w:val="0"/>
                <w:iCs w:val="0"/>
                <w:sz w:val="20"/>
                <w:szCs w:val="20"/>
              </w:rPr>
            </w:pPr>
            <w:r w:rsidRPr="00520FC9">
              <w:rPr>
                <w:rStyle w:val="FontStyle56"/>
                <w:i w:val="0"/>
                <w:iCs w:val="0"/>
                <w:sz w:val="20"/>
                <w:szCs w:val="20"/>
              </w:rPr>
              <w:t>М.: 400,380,360 см; д.: 370, 340, 320 см</w:t>
            </w: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5C7DC4" w:rsidRPr="00520FC9">
        <w:trPr>
          <w:gridAfter w:val="2"/>
          <w:wAfter w:w="73" w:type="dxa"/>
          <w:trHeight w:hRule="exact" w:val="818"/>
        </w:trPr>
        <w:tc>
          <w:tcPr>
            <w:tcW w:w="143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8"/>
              <w:widowControl/>
              <w:ind w:right="120"/>
              <w:rPr>
                <w:rStyle w:val="FontStyle56"/>
                <w:i w:val="0"/>
                <w:iCs w:val="0"/>
                <w:sz w:val="20"/>
                <w:szCs w:val="20"/>
              </w:rPr>
            </w:pPr>
            <w:r w:rsidRPr="00520FC9">
              <w:rPr>
                <w:rStyle w:val="FontStyle56"/>
                <w:i w:val="0"/>
                <w:iCs w:val="0"/>
                <w:sz w:val="20"/>
                <w:szCs w:val="20"/>
              </w:rPr>
              <w:t>Бег на сред</w:t>
            </w:r>
            <w:r w:rsidRPr="00520FC9">
              <w:rPr>
                <w:rStyle w:val="FontStyle56"/>
                <w:i w:val="0"/>
                <w:iCs w:val="0"/>
                <w:sz w:val="20"/>
                <w:szCs w:val="20"/>
              </w:rPr>
              <w:softHyphen/>
              <w:t>ние дистан</w:t>
            </w:r>
            <w:r w:rsidRPr="00520FC9">
              <w:rPr>
                <w:rStyle w:val="FontStyle56"/>
                <w:i w:val="0"/>
                <w:iCs w:val="0"/>
                <w:sz w:val="20"/>
                <w:szCs w:val="20"/>
              </w:rPr>
              <w:softHyphen/>
              <w:t>ции (2 ч)</w:t>
            </w: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8"/>
              <w:widowControl/>
              <w:spacing w:line="264" w:lineRule="exact"/>
              <w:ind w:right="96"/>
              <w:rPr>
                <w:rStyle w:val="FontStyle56"/>
                <w:i w:val="0"/>
                <w:iCs w:val="0"/>
                <w:sz w:val="20"/>
                <w:szCs w:val="20"/>
              </w:rPr>
            </w:pPr>
            <w:r w:rsidRPr="00520FC9">
              <w:rPr>
                <w:rStyle w:val="FontStyle56"/>
                <w:i w:val="0"/>
                <w:iCs w:val="0"/>
                <w:sz w:val="20"/>
                <w:szCs w:val="20"/>
              </w:rPr>
              <w:t>Комбиниро</w:t>
            </w:r>
            <w:r w:rsidRPr="00520FC9">
              <w:rPr>
                <w:rStyle w:val="FontStyle56"/>
                <w:i w:val="0"/>
                <w:iCs w:val="0"/>
                <w:sz w:val="20"/>
                <w:szCs w:val="20"/>
              </w:rPr>
              <w:softHyphen/>
              <w:t>ванный</w:t>
            </w:r>
          </w:p>
        </w:tc>
        <w:tc>
          <w:tcPr>
            <w:tcW w:w="512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8"/>
              <w:widowControl/>
              <w:rPr>
                <w:rStyle w:val="FontStyle56"/>
                <w:i w:val="0"/>
                <w:iCs w:val="0"/>
                <w:sz w:val="20"/>
                <w:szCs w:val="20"/>
              </w:rPr>
            </w:pPr>
            <w:r w:rsidRPr="00520FC9">
              <w:rPr>
                <w:rStyle w:val="FontStyle56"/>
                <w:i w:val="0"/>
                <w:iCs w:val="0"/>
                <w:sz w:val="20"/>
                <w:szCs w:val="20"/>
              </w:rPr>
              <w:t xml:space="preserve">Бег </w:t>
            </w:r>
            <w:r w:rsidRPr="00520FC9">
              <w:rPr>
                <w:rStyle w:val="FontStyle50"/>
              </w:rPr>
              <w:t xml:space="preserve">(1500 м - д., 2000 м -м.). </w:t>
            </w:r>
            <w:r w:rsidRPr="00520FC9">
              <w:rPr>
                <w:rStyle w:val="FontStyle56"/>
                <w:i w:val="0"/>
                <w:iCs w:val="0"/>
                <w:sz w:val="20"/>
                <w:szCs w:val="20"/>
              </w:rPr>
              <w:t>ОРУ. Специальные бе</w:t>
            </w:r>
            <w:r w:rsidRPr="00520FC9">
              <w:rPr>
                <w:rStyle w:val="FontStyle56"/>
                <w:i w:val="0"/>
                <w:iCs w:val="0"/>
                <w:sz w:val="20"/>
                <w:szCs w:val="20"/>
              </w:rPr>
              <w:softHyphen/>
              <w:t>говые упражнения. Спортивная игра «Лапта». Пра</w:t>
            </w:r>
            <w:r w:rsidRPr="00520FC9">
              <w:rPr>
                <w:rStyle w:val="FontStyle56"/>
                <w:i w:val="0"/>
                <w:iCs w:val="0"/>
                <w:sz w:val="20"/>
                <w:szCs w:val="20"/>
              </w:rPr>
              <w:softHyphen/>
              <w:t>вила соревнований. Развитие выносливости</w:t>
            </w:r>
          </w:p>
        </w:tc>
        <w:tc>
          <w:tcPr>
            <w:tcW w:w="262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8"/>
              <w:widowControl/>
              <w:ind w:right="250"/>
              <w:rPr>
                <w:rStyle w:val="FontStyle56"/>
                <w:i w:val="0"/>
                <w:iCs w:val="0"/>
                <w:sz w:val="20"/>
                <w:szCs w:val="20"/>
              </w:rPr>
            </w:pPr>
            <w:r w:rsidRPr="00520FC9">
              <w:rPr>
                <w:rStyle w:val="FontStyle50"/>
              </w:rPr>
              <w:t xml:space="preserve">Уметь: </w:t>
            </w:r>
            <w:r w:rsidRPr="00520FC9">
              <w:rPr>
                <w:rStyle w:val="FontStyle56"/>
                <w:i w:val="0"/>
                <w:iCs w:val="0"/>
                <w:sz w:val="20"/>
                <w:szCs w:val="20"/>
              </w:rPr>
              <w:t>пробегать дис</w:t>
            </w:r>
            <w:r w:rsidRPr="00520FC9">
              <w:rPr>
                <w:rStyle w:val="FontStyle56"/>
                <w:i w:val="0"/>
                <w:iCs w:val="0"/>
                <w:sz w:val="20"/>
                <w:szCs w:val="20"/>
              </w:rPr>
              <w:softHyphen/>
              <w:t xml:space="preserve">танцию 1500 </w:t>
            </w:r>
            <w:r w:rsidRPr="00520FC9">
              <w:rPr>
                <w:rStyle w:val="FontStyle50"/>
              </w:rPr>
              <w:t xml:space="preserve">(2000) </w:t>
            </w:r>
            <w:r w:rsidRPr="00520FC9">
              <w:rPr>
                <w:rStyle w:val="FontStyle56"/>
                <w:i w:val="0"/>
                <w:iCs w:val="0"/>
                <w:sz w:val="20"/>
                <w:szCs w:val="20"/>
              </w:rPr>
              <w:t>м</w:t>
            </w:r>
          </w:p>
        </w:tc>
        <w:tc>
          <w:tcPr>
            <w:tcW w:w="18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8"/>
              <w:widowControl/>
              <w:rPr>
                <w:rStyle w:val="FontStyle56"/>
                <w:i w:val="0"/>
                <w:iCs w:val="0"/>
                <w:sz w:val="20"/>
                <w:szCs w:val="20"/>
              </w:rPr>
            </w:pPr>
            <w:r w:rsidRPr="00520FC9">
              <w:rPr>
                <w:rStyle w:val="FontStyle56"/>
                <w:i w:val="0"/>
                <w:iCs w:val="0"/>
                <w:sz w:val="20"/>
                <w:szCs w:val="20"/>
              </w:rPr>
              <w:t>Текущий</w:t>
            </w: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5C7DC4" w:rsidRPr="00520FC9">
        <w:trPr>
          <w:gridAfter w:val="2"/>
          <w:wAfter w:w="73" w:type="dxa"/>
          <w:trHeight w:hRule="exact" w:val="1104"/>
        </w:trPr>
        <w:tc>
          <w:tcPr>
            <w:tcW w:w="143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rPr>
                <w:sz w:val="20"/>
                <w:szCs w:val="20"/>
              </w:rPr>
            </w:pPr>
          </w:p>
          <w:p w:rsidR="005C7DC4" w:rsidRPr="00520FC9" w:rsidRDefault="005C7DC4" w:rsidP="00253011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8"/>
              <w:widowControl/>
              <w:ind w:right="96"/>
              <w:rPr>
                <w:rStyle w:val="FontStyle56"/>
                <w:i w:val="0"/>
                <w:iCs w:val="0"/>
                <w:sz w:val="20"/>
                <w:szCs w:val="20"/>
              </w:rPr>
            </w:pPr>
            <w:r w:rsidRPr="00520FC9">
              <w:rPr>
                <w:rStyle w:val="FontStyle56"/>
                <w:i w:val="0"/>
                <w:iCs w:val="0"/>
                <w:sz w:val="20"/>
                <w:szCs w:val="20"/>
              </w:rPr>
              <w:t>Комбиниро</w:t>
            </w:r>
            <w:r w:rsidRPr="00520FC9">
              <w:rPr>
                <w:rStyle w:val="FontStyle56"/>
                <w:i w:val="0"/>
                <w:iCs w:val="0"/>
                <w:sz w:val="20"/>
                <w:szCs w:val="20"/>
              </w:rPr>
              <w:softHyphen/>
              <w:t>ванный</w:t>
            </w:r>
          </w:p>
        </w:tc>
        <w:tc>
          <w:tcPr>
            <w:tcW w:w="512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8"/>
              <w:widowControl/>
              <w:ind w:right="96"/>
              <w:rPr>
                <w:rStyle w:val="FontStyle56"/>
                <w:i w:val="0"/>
                <w:iCs w:val="0"/>
                <w:sz w:val="20"/>
                <w:szCs w:val="20"/>
              </w:rPr>
            </w:pPr>
          </w:p>
          <w:p w:rsidR="005C7DC4" w:rsidRPr="00520FC9" w:rsidRDefault="005C7DC4" w:rsidP="00253011">
            <w:pPr>
              <w:pStyle w:val="Style8"/>
              <w:widowControl/>
              <w:ind w:right="96"/>
              <w:rPr>
                <w:rStyle w:val="FontStyle56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62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8"/>
              <w:widowControl/>
              <w:ind w:right="96"/>
              <w:rPr>
                <w:rStyle w:val="FontStyle56"/>
                <w:i w:val="0"/>
                <w:iCs w:val="0"/>
                <w:sz w:val="20"/>
                <w:szCs w:val="20"/>
              </w:rPr>
            </w:pPr>
          </w:p>
          <w:p w:rsidR="005C7DC4" w:rsidRPr="00520FC9" w:rsidRDefault="005C7DC4" w:rsidP="00253011">
            <w:pPr>
              <w:pStyle w:val="Style8"/>
              <w:widowControl/>
              <w:ind w:right="96"/>
              <w:rPr>
                <w:rStyle w:val="FontStyle56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8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8"/>
              <w:widowControl/>
              <w:ind w:right="317"/>
              <w:rPr>
                <w:rStyle w:val="FontStyle56"/>
                <w:i w:val="0"/>
                <w:iCs w:val="0"/>
                <w:sz w:val="20"/>
                <w:szCs w:val="20"/>
              </w:rPr>
            </w:pPr>
            <w:r w:rsidRPr="00520FC9">
              <w:rPr>
                <w:rStyle w:val="FontStyle56"/>
                <w:i w:val="0"/>
                <w:iCs w:val="0"/>
                <w:sz w:val="20"/>
                <w:szCs w:val="20"/>
              </w:rPr>
              <w:t>М.: 9,00, 9,30, 10,00 мин; д.: 7,30, 8,00, 8,30 мин</w:t>
            </w: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5C7DC4" w:rsidRPr="00520FC9">
        <w:trPr>
          <w:trHeight w:hRule="exact" w:val="313"/>
        </w:trPr>
        <w:tc>
          <w:tcPr>
            <w:tcW w:w="14532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AD0E8D" w:rsidRDefault="005C7DC4" w:rsidP="00253011">
            <w:pPr>
              <w:pStyle w:val="Style6"/>
              <w:widowControl/>
              <w:spacing w:line="240" w:lineRule="auto"/>
              <w:ind w:left="6202" w:firstLine="0"/>
              <w:rPr>
                <w:rStyle w:val="FontStyle44"/>
                <w:sz w:val="20"/>
                <w:szCs w:val="20"/>
              </w:rPr>
            </w:pPr>
            <w:r w:rsidRPr="00AD0E8D">
              <w:rPr>
                <w:rStyle w:val="FontStyle44"/>
                <w:sz w:val="20"/>
                <w:szCs w:val="20"/>
              </w:rPr>
              <w:t xml:space="preserve">Гимнастика </w:t>
            </w:r>
            <w:r w:rsidRPr="00AD0E8D">
              <w:rPr>
                <w:rStyle w:val="FontStyle45"/>
                <w:sz w:val="20"/>
                <w:szCs w:val="20"/>
              </w:rPr>
              <w:t xml:space="preserve">(18 </w:t>
            </w:r>
            <w:r w:rsidRPr="00AD0E8D">
              <w:rPr>
                <w:rStyle w:val="FontStyle44"/>
                <w:sz w:val="20"/>
                <w:szCs w:val="20"/>
              </w:rPr>
              <w:t>ч)</w:t>
            </w:r>
          </w:p>
        </w:tc>
      </w:tr>
      <w:tr w:rsidR="005C7DC4" w:rsidRPr="00520FC9">
        <w:trPr>
          <w:gridAfter w:val="2"/>
          <w:wAfter w:w="73" w:type="dxa"/>
          <w:trHeight w:hRule="exact" w:val="2064"/>
        </w:trPr>
        <w:tc>
          <w:tcPr>
            <w:tcW w:w="143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spacing w:line="278" w:lineRule="exact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Висы. Строе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вые упражне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 xml:space="preserve">ния </w:t>
            </w:r>
            <w:r w:rsidRPr="00520FC9">
              <w:rPr>
                <w:rStyle w:val="FontStyle56"/>
                <w:sz w:val="20"/>
                <w:szCs w:val="20"/>
              </w:rPr>
              <w:t xml:space="preserve">(6 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ч)</w:t>
            </w: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spacing w:line="278" w:lineRule="exact"/>
              <w:ind w:right="48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Изучение нового мате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риала</w:t>
            </w:r>
          </w:p>
        </w:tc>
        <w:tc>
          <w:tcPr>
            <w:tcW w:w="51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spacing w:line="278" w:lineRule="exact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Выполнение команды «Прямо!». Повороты направо, налево в движении. ОРУ на месте. Подъем перево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ротом в упор толчком двумя руками (м.). Махом од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ной ногой толчком другой подъем переворотом (д.). Подтягивания в висе. Упражнения на гимнастиче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ской скамейке. Развитие силовых способностей. Техника безопасности</w:t>
            </w:r>
          </w:p>
        </w:tc>
        <w:tc>
          <w:tcPr>
            <w:tcW w:w="26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spacing w:line="278" w:lineRule="exact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50"/>
              </w:rPr>
              <w:t xml:space="preserve">Уметь: </w:t>
            </w:r>
            <w:r>
              <w:rPr>
                <w:rStyle w:val="FontStyle44"/>
                <w:b w:val="0"/>
                <w:bCs w:val="0"/>
                <w:sz w:val="20"/>
                <w:szCs w:val="20"/>
              </w:rPr>
              <w:t>выполнять строевые упражнения; комби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нацию на перекладине</w:t>
            </w:r>
          </w:p>
        </w:tc>
        <w:tc>
          <w:tcPr>
            <w:tcW w:w="18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6"/>
              <w:widowControl/>
              <w:spacing w:line="240" w:lineRule="auto"/>
              <w:ind w:firstLine="0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Текущий</w:t>
            </w: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5C7DC4" w:rsidRPr="00520FC9">
        <w:trPr>
          <w:gridAfter w:val="2"/>
          <w:wAfter w:w="73" w:type="dxa"/>
          <w:trHeight w:hRule="exact" w:val="658"/>
        </w:trPr>
        <w:tc>
          <w:tcPr>
            <w:tcW w:w="14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7DC4" w:rsidRPr="00520FC9" w:rsidRDefault="005C7DC4" w:rsidP="00253011">
            <w:pPr>
              <w:rPr>
                <w:sz w:val="20"/>
                <w:szCs w:val="20"/>
              </w:rPr>
            </w:pPr>
          </w:p>
          <w:p w:rsidR="005C7DC4" w:rsidRPr="00520FC9" w:rsidRDefault="005C7DC4" w:rsidP="00253011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6"/>
              <w:widowControl/>
              <w:spacing w:line="274" w:lineRule="exact"/>
              <w:ind w:right="29" w:firstLine="0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Совершенст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5125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Выполнение команды «Прямо!». Повороты направо, налево в движении. ОРУ с гимнастической палкой. Подъем переворотом в упор толчком двумя руками (м.); махом одной ногой толчком другой подъем пе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реворотом (д.). Подтягивания в висе. Упражнения на гимнастической скамейке. Развитие силовых спо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собностей</w:t>
            </w:r>
          </w:p>
          <w:p w:rsidR="005C7DC4" w:rsidRPr="00520FC9" w:rsidRDefault="005C7DC4" w:rsidP="00253011">
            <w:pPr>
              <w:pStyle w:val="Style6"/>
              <w:spacing w:line="278" w:lineRule="exact"/>
              <w:ind w:right="29" w:firstLine="0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25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spacing w:line="278" w:lineRule="exact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05D20">
              <w:rPr>
                <w:rStyle w:val="FontStyle50"/>
              </w:rPr>
              <w:t>Уметь: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выполн</w:t>
            </w:r>
            <w:r>
              <w:rPr>
                <w:rStyle w:val="FontStyle44"/>
                <w:b w:val="0"/>
                <w:bCs w:val="0"/>
                <w:sz w:val="20"/>
                <w:szCs w:val="20"/>
              </w:rPr>
              <w:t>ять строевые упражнения; комби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нацию на перекладине</w:t>
            </w:r>
          </w:p>
          <w:p w:rsidR="005C7DC4" w:rsidRPr="00520FC9" w:rsidRDefault="005C7DC4" w:rsidP="00253011">
            <w:pPr>
              <w:pStyle w:val="Style6"/>
              <w:widowControl/>
              <w:spacing w:line="278" w:lineRule="exact"/>
              <w:ind w:right="29" w:firstLine="0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  <w:p w:rsidR="005C7DC4" w:rsidRPr="00520FC9" w:rsidRDefault="005C7DC4" w:rsidP="00253011">
            <w:pPr>
              <w:pStyle w:val="Style6"/>
              <w:spacing w:line="278" w:lineRule="exact"/>
              <w:ind w:right="29" w:firstLine="0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6"/>
              <w:widowControl/>
              <w:spacing w:line="240" w:lineRule="auto"/>
              <w:ind w:firstLine="0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Текущий</w:t>
            </w: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5C7DC4" w:rsidRPr="00520FC9">
        <w:trPr>
          <w:gridAfter w:val="2"/>
          <w:wAfter w:w="73" w:type="dxa"/>
          <w:trHeight w:hRule="exact" w:val="1402"/>
        </w:trPr>
        <w:tc>
          <w:tcPr>
            <w:tcW w:w="143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rPr>
                <w:sz w:val="20"/>
                <w:szCs w:val="20"/>
              </w:rPr>
            </w:pPr>
          </w:p>
          <w:p w:rsidR="005C7DC4" w:rsidRPr="00520FC9" w:rsidRDefault="005C7DC4" w:rsidP="00253011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6"/>
              <w:widowControl/>
              <w:spacing w:line="278" w:lineRule="exact"/>
              <w:ind w:right="29" w:firstLine="0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Совершенст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5125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6"/>
              <w:widowControl/>
              <w:spacing w:line="278" w:lineRule="exact"/>
              <w:ind w:right="29" w:firstLine="0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25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6"/>
              <w:widowControl/>
              <w:spacing w:line="278" w:lineRule="exact"/>
              <w:ind w:right="29" w:firstLine="0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9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6"/>
              <w:widowControl/>
              <w:spacing w:line="278" w:lineRule="exact"/>
              <w:ind w:right="29" w:firstLine="0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  <w:p w:rsidR="005C7DC4" w:rsidRPr="00520FC9" w:rsidRDefault="005C7DC4" w:rsidP="00253011">
            <w:pPr>
              <w:pStyle w:val="Style6"/>
              <w:widowControl/>
              <w:spacing w:line="278" w:lineRule="exact"/>
              <w:ind w:right="29" w:firstLine="0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5C7DC4" w:rsidRPr="00520FC9">
        <w:trPr>
          <w:gridAfter w:val="2"/>
          <w:wAfter w:w="73" w:type="dxa"/>
          <w:trHeight w:hRule="exact" w:val="624"/>
        </w:trPr>
        <w:tc>
          <w:tcPr>
            <w:tcW w:w="142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ind w:right="29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Совершенст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5125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spacing w:line="278" w:lineRule="exact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Выполнение команды «Прямо!». Повороты направо, налево в движении. Выполнение комплекса ОРУ с гимнастической палкой. Подъем переворотом в упор толчком дв</w:t>
            </w:r>
            <w:r>
              <w:rPr>
                <w:rStyle w:val="FontStyle44"/>
                <w:b w:val="0"/>
                <w:bCs w:val="0"/>
                <w:sz w:val="20"/>
                <w:szCs w:val="20"/>
              </w:rPr>
              <w:t>умя руками (м.). Махом одной но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гой толчком другой подъем переворотом (д.). Подтя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гивания в висе. Упражнения на гимнастической ска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мейке. Развитие силовых способностей</w:t>
            </w:r>
          </w:p>
          <w:p w:rsidR="005C7DC4" w:rsidRPr="00520FC9" w:rsidRDefault="005C7DC4" w:rsidP="00253011">
            <w:pPr>
              <w:pStyle w:val="Style5"/>
              <w:widowControl/>
              <w:spacing w:line="278" w:lineRule="exact"/>
              <w:ind w:right="29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  <w:p w:rsidR="005C7DC4" w:rsidRPr="00520FC9" w:rsidRDefault="005C7DC4" w:rsidP="00253011">
            <w:pPr>
              <w:pStyle w:val="Style5"/>
              <w:spacing w:line="278" w:lineRule="exact"/>
              <w:ind w:right="29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25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50"/>
              </w:rPr>
              <w:t xml:space="preserve">Уметь: 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выполнять строе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вые упражнения; комби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нацию на перекладине</w:t>
            </w:r>
          </w:p>
          <w:p w:rsidR="005C7DC4" w:rsidRPr="00520FC9" w:rsidRDefault="005C7DC4" w:rsidP="00253011">
            <w:pPr>
              <w:pStyle w:val="Style5"/>
              <w:widowControl/>
              <w:spacing w:line="278" w:lineRule="exact"/>
              <w:ind w:right="29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  <w:p w:rsidR="005C7DC4" w:rsidRPr="00520FC9" w:rsidRDefault="005C7DC4" w:rsidP="00253011">
            <w:pPr>
              <w:pStyle w:val="Style5"/>
              <w:spacing w:line="278" w:lineRule="exact"/>
              <w:ind w:right="29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Текущий</w:t>
            </w: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5C7DC4" w:rsidRPr="00520FC9">
        <w:trPr>
          <w:gridAfter w:val="2"/>
          <w:wAfter w:w="73" w:type="dxa"/>
          <w:trHeight w:hRule="exact" w:val="1397"/>
        </w:trPr>
        <w:tc>
          <w:tcPr>
            <w:tcW w:w="142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7DC4" w:rsidRPr="00520FC9" w:rsidRDefault="005C7DC4" w:rsidP="00253011">
            <w:pPr>
              <w:rPr>
                <w:sz w:val="20"/>
                <w:szCs w:val="20"/>
              </w:rPr>
            </w:pPr>
          </w:p>
          <w:p w:rsidR="005C7DC4" w:rsidRPr="00520FC9" w:rsidRDefault="005C7DC4" w:rsidP="00253011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spacing w:line="278" w:lineRule="exact"/>
              <w:ind w:right="29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Совершенст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5125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spacing w:line="278" w:lineRule="exact"/>
              <w:ind w:right="29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25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spacing w:line="278" w:lineRule="exact"/>
              <w:ind w:right="29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9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spacing w:line="278" w:lineRule="exact"/>
              <w:ind w:right="29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  <w:p w:rsidR="005C7DC4" w:rsidRPr="00520FC9" w:rsidRDefault="005C7DC4" w:rsidP="00253011">
            <w:pPr>
              <w:pStyle w:val="Style5"/>
              <w:widowControl/>
              <w:spacing w:line="278" w:lineRule="exact"/>
              <w:ind w:right="29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5C7DC4" w:rsidRPr="00520FC9">
        <w:trPr>
          <w:gridAfter w:val="2"/>
          <w:wAfter w:w="73" w:type="dxa"/>
          <w:trHeight w:hRule="exact" w:val="912"/>
        </w:trPr>
        <w:tc>
          <w:tcPr>
            <w:tcW w:w="142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rPr>
                <w:sz w:val="20"/>
                <w:szCs w:val="20"/>
              </w:rPr>
            </w:pPr>
          </w:p>
          <w:p w:rsidR="005C7DC4" w:rsidRPr="00520FC9" w:rsidRDefault="005C7DC4" w:rsidP="00253011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Учетный</w:t>
            </w:r>
          </w:p>
        </w:tc>
        <w:tc>
          <w:tcPr>
            <w:tcW w:w="51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spacing w:line="278" w:lineRule="exact"/>
              <w:ind w:right="96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Техника выполнения подъема переворотом. Подтя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гивания в висе. Выполнение комплекса ОРУ с гим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настической палкой</w:t>
            </w:r>
          </w:p>
        </w:tc>
        <w:tc>
          <w:tcPr>
            <w:tcW w:w="26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spacing w:line="283" w:lineRule="exact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50"/>
              </w:rPr>
              <w:t xml:space="preserve">Уметь: 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выполнять строе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вые упражнения; комби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нацию на перекладине</w:t>
            </w:r>
          </w:p>
        </w:tc>
        <w:tc>
          <w:tcPr>
            <w:tcW w:w="18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spacing w:line="278" w:lineRule="exact"/>
              <w:ind w:right="408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М.: 9-7-5 р.; д.: 17-15</w:t>
            </w:r>
            <w:r w:rsidRPr="00520FC9">
              <w:rPr>
                <w:rStyle w:val="FontStyle56"/>
                <w:sz w:val="20"/>
                <w:szCs w:val="20"/>
              </w:rPr>
              <w:t xml:space="preserve">-8 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р.</w:t>
            </w: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5C7DC4" w:rsidRPr="00520FC9">
        <w:trPr>
          <w:gridAfter w:val="2"/>
          <w:wAfter w:w="73" w:type="dxa"/>
          <w:trHeight w:hRule="exact" w:val="1459"/>
        </w:trPr>
        <w:tc>
          <w:tcPr>
            <w:tcW w:w="142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spacing w:line="278" w:lineRule="exact"/>
              <w:ind w:right="110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Опорный прыжок. Строевые упражнения (6 ч)</w:t>
            </w:r>
          </w:p>
        </w:tc>
        <w:tc>
          <w:tcPr>
            <w:tcW w:w="1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spacing w:line="278" w:lineRule="exact"/>
              <w:ind w:right="48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Изучение нового мате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риала</w:t>
            </w:r>
          </w:p>
        </w:tc>
        <w:tc>
          <w:tcPr>
            <w:tcW w:w="51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Выполнение команды «Прямо!». Повороты направо, налево в движении. ОРУ в движении. Прыжок спо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собом «согнув ноги» (м.). Прыжок боком с поворо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том на 90°. Эстафеты. Прикладное значение гимна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стики. Развитие скоростно-силовых способностей</w:t>
            </w:r>
          </w:p>
        </w:tc>
        <w:tc>
          <w:tcPr>
            <w:tcW w:w="26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spacing w:line="278" w:lineRule="exact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50"/>
              </w:rPr>
              <w:t xml:space="preserve">Уметь: 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выполнять строе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вые упражнения; опорный прыжок</w:t>
            </w:r>
          </w:p>
        </w:tc>
        <w:tc>
          <w:tcPr>
            <w:tcW w:w="18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Текущий</w:t>
            </w: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5C7DC4" w:rsidRPr="00520FC9">
        <w:trPr>
          <w:gridAfter w:val="2"/>
          <w:wAfter w:w="73" w:type="dxa"/>
          <w:trHeight w:hRule="exact" w:val="1464"/>
        </w:trPr>
        <w:tc>
          <w:tcPr>
            <w:tcW w:w="142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7DC4" w:rsidRPr="00520FC9" w:rsidRDefault="005C7DC4" w:rsidP="00253011">
            <w:pPr>
              <w:rPr>
                <w:sz w:val="20"/>
                <w:szCs w:val="20"/>
              </w:rPr>
            </w:pPr>
          </w:p>
          <w:p w:rsidR="005C7DC4" w:rsidRPr="00520FC9" w:rsidRDefault="005C7DC4" w:rsidP="00253011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spacing w:line="278" w:lineRule="exact"/>
              <w:ind w:right="29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Совершенст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51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spacing w:line="278" w:lineRule="exact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Выполнение команды «Прямо!». Повороты направо, налево в движении. ОРУ в движении. Прыжок спо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собом «согнув ноги» (м.). Прыжок боком с поворо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том на 90°. ОРУ с предметами. Эстафеты. Развитие скоростно-силовых способностей</w:t>
            </w:r>
          </w:p>
        </w:tc>
        <w:tc>
          <w:tcPr>
            <w:tcW w:w="26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50"/>
              </w:rPr>
              <w:t xml:space="preserve">Уметь: 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выполнять строе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вые упражнения; опорный прыжок</w:t>
            </w:r>
          </w:p>
        </w:tc>
        <w:tc>
          <w:tcPr>
            <w:tcW w:w="18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Текущий</w:t>
            </w: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5C7DC4" w:rsidRPr="00520FC9">
        <w:trPr>
          <w:gridAfter w:val="2"/>
          <w:wAfter w:w="73" w:type="dxa"/>
          <w:trHeight w:hRule="exact" w:val="629"/>
        </w:trPr>
        <w:tc>
          <w:tcPr>
            <w:tcW w:w="142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7DC4" w:rsidRPr="00520FC9" w:rsidRDefault="005C7DC4" w:rsidP="00253011">
            <w:pPr>
              <w:rPr>
                <w:sz w:val="20"/>
                <w:szCs w:val="20"/>
              </w:rPr>
            </w:pPr>
          </w:p>
          <w:p w:rsidR="005C7DC4" w:rsidRPr="00520FC9" w:rsidRDefault="005C7DC4" w:rsidP="00253011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spacing w:line="283" w:lineRule="exact"/>
              <w:ind w:right="29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Совершенст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5125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spacing w:line="278" w:lineRule="exact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Выполнение команды «Прямо!». Повороты направо, налево в движении. ОРУ в движении. Прыжок спо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собом «согнув ноги» (м.). Прыжок боком с поворо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том на 90°. ОРУ с мячами. Эстафеты. Развитие ско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ростно-силовых способностей</w:t>
            </w:r>
          </w:p>
          <w:p w:rsidR="005C7DC4" w:rsidRPr="00520FC9" w:rsidRDefault="005C7DC4" w:rsidP="00253011">
            <w:pPr>
              <w:pStyle w:val="Style5"/>
              <w:widowControl/>
              <w:spacing w:line="278" w:lineRule="exact"/>
              <w:ind w:right="29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  <w:p w:rsidR="005C7DC4" w:rsidRPr="00520FC9" w:rsidRDefault="005C7DC4" w:rsidP="00253011">
            <w:pPr>
              <w:pStyle w:val="Style5"/>
              <w:widowControl/>
              <w:spacing w:line="278" w:lineRule="exact"/>
              <w:ind w:right="34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  <w:p w:rsidR="005C7DC4" w:rsidRPr="00520FC9" w:rsidRDefault="005C7DC4" w:rsidP="00253011">
            <w:pPr>
              <w:pStyle w:val="Style5"/>
              <w:spacing w:line="278" w:lineRule="exact"/>
              <w:ind w:right="34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25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spacing w:line="278" w:lineRule="exact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50"/>
              </w:rPr>
              <w:t xml:space="preserve">Уметь: 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выполнять строе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вые упражнения; опорный прыжок</w:t>
            </w:r>
          </w:p>
          <w:p w:rsidR="005C7DC4" w:rsidRPr="00520FC9" w:rsidRDefault="005C7DC4" w:rsidP="00253011">
            <w:pPr>
              <w:pStyle w:val="Style5"/>
              <w:widowControl/>
              <w:spacing w:line="278" w:lineRule="exact"/>
              <w:ind w:right="29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  <w:p w:rsidR="005C7DC4" w:rsidRPr="00520FC9" w:rsidRDefault="005C7DC4" w:rsidP="00253011">
            <w:pPr>
              <w:pStyle w:val="Style5"/>
              <w:widowControl/>
              <w:spacing w:line="278" w:lineRule="exact"/>
              <w:ind w:right="34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  <w:p w:rsidR="005C7DC4" w:rsidRPr="00520FC9" w:rsidRDefault="005C7DC4" w:rsidP="00253011">
            <w:pPr>
              <w:pStyle w:val="Style5"/>
              <w:spacing w:line="278" w:lineRule="exact"/>
              <w:ind w:right="34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Текущий</w:t>
            </w: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5C7DC4" w:rsidRPr="00520FC9">
        <w:trPr>
          <w:gridAfter w:val="2"/>
          <w:wAfter w:w="73" w:type="dxa"/>
          <w:trHeight w:hRule="exact" w:val="634"/>
        </w:trPr>
        <w:tc>
          <w:tcPr>
            <w:tcW w:w="142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7DC4" w:rsidRPr="00520FC9" w:rsidRDefault="005C7DC4" w:rsidP="00253011">
            <w:pPr>
              <w:rPr>
                <w:sz w:val="20"/>
                <w:szCs w:val="20"/>
              </w:rPr>
            </w:pPr>
          </w:p>
          <w:p w:rsidR="005C7DC4" w:rsidRPr="00520FC9" w:rsidRDefault="005C7DC4" w:rsidP="00253011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spacing w:line="278" w:lineRule="exact"/>
              <w:ind w:right="29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Совершенст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5125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spacing w:line="278" w:lineRule="exact"/>
              <w:ind w:right="34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25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spacing w:line="278" w:lineRule="exact"/>
              <w:ind w:right="34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9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spacing w:line="278" w:lineRule="exact"/>
              <w:ind w:right="29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  <w:p w:rsidR="005C7DC4" w:rsidRPr="00520FC9" w:rsidRDefault="005C7DC4" w:rsidP="00253011">
            <w:pPr>
              <w:pStyle w:val="Style5"/>
              <w:widowControl/>
              <w:spacing w:line="278" w:lineRule="exact"/>
              <w:ind w:right="29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5C7DC4" w:rsidRPr="00520FC9">
        <w:trPr>
          <w:gridAfter w:val="2"/>
          <w:wAfter w:w="73" w:type="dxa"/>
          <w:trHeight w:hRule="exact" w:val="634"/>
        </w:trPr>
        <w:tc>
          <w:tcPr>
            <w:tcW w:w="142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7DC4" w:rsidRPr="00520FC9" w:rsidRDefault="005C7DC4" w:rsidP="00253011">
            <w:pPr>
              <w:rPr>
                <w:sz w:val="20"/>
                <w:szCs w:val="20"/>
              </w:rPr>
            </w:pPr>
          </w:p>
          <w:p w:rsidR="005C7DC4" w:rsidRPr="00520FC9" w:rsidRDefault="005C7DC4" w:rsidP="00253011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spacing w:line="278" w:lineRule="exact"/>
              <w:ind w:right="34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Совершенст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5125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spacing w:line="278" w:lineRule="exact"/>
              <w:ind w:right="34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25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spacing w:line="278" w:lineRule="exact"/>
              <w:ind w:right="34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9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spacing w:line="278" w:lineRule="exact"/>
              <w:ind w:right="34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  <w:p w:rsidR="005C7DC4" w:rsidRPr="00520FC9" w:rsidRDefault="005C7DC4" w:rsidP="00253011">
            <w:pPr>
              <w:pStyle w:val="Style5"/>
              <w:widowControl/>
              <w:spacing w:line="278" w:lineRule="exact"/>
              <w:ind w:right="34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5C7DC4" w:rsidRPr="00520FC9">
        <w:trPr>
          <w:gridAfter w:val="2"/>
          <w:wAfter w:w="73" w:type="dxa"/>
          <w:trHeight w:hRule="exact" w:val="1214"/>
        </w:trPr>
        <w:tc>
          <w:tcPr>
            <w:tcW w:w="142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rPr>
                <w:sz w:val="20"/>
                <w:szCs w:val="20"/>
              </w:rPr>
            </w:pPr>
          </w:p>
          <w:p w:rsidR="005C7DC4" w:rsidRPr="00520FC9" w:rsidRDefault="005C7DC4" w:rsidP="00253011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Учетный</w:t>
            </w:r>
          </w:p>
        </w:tc>
        <w:tc>
          <w:tcPr>
            <w:tcW w:w="51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ind w:right="168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Прыжок способом «согнув ноги» (м.). Прыжок бо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ком с поворотом на 90°. ОРУ с мячами. Эстафеты. Развитие скоростно-силовых способностей</w:t>
            </w:r>
          </w:p>
        </w:tc>
        <w:tc>
          <w:tcPr>
            <w:tcW w:w="26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50"/>
              </w:rPr>
              <w:t xml:space="preserve">Уметь: 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выполнять строе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вые упражнения; опорный прыжок; выполнять ком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плекс ОРУ с мячом</w:t>
            </w:r>
          </w:p>
        </w:tc>
        <w:tc>
          <w:tcPr>
            <w:tcW w:w="18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spacing w:line="278" w:lineRule="exact"/>
              <w:ind w:right="14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Оценка техники опорного прыжка</w:t>
            </w: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5C7DC4" w:rsidRPr="00520FC9">
        <w:trPr>
          <w:gridAfter w:val="2"/>
          <w:wAfter w:w="73" w:type="dxa"/>
          <w:trHeight w:hRule="exact" w:val="1181"/>
        </w:trPr>
        <w:tc>
          <w:tcPr>
            <w:tcW w:w="142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ind w:right="48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Акробатика, лазание (6 ч)</w:t>
            </w:r>
          </w:p>
        </w:tc>
        <w:tc>
          <w:tcPr>
            <w:tcW w:w="1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ind w:right="48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Изучение нового мате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риала</w:t>
            </w:r>
          </w:p>
        </w:tc>
        <w:tc>
          <w:tcPr>
            <w:tcW w:w="51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Кувырок назад, стойка ноги врозь (м.). Мост и пово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рот в упор на одном колене. ОРУ в движении. Лаза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ние по канату в два приема. Развитие силовых спо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собностей</w:t>
            </w:r>
          </w:p>
        </w:tc>
        <w:tc>
          <w:tcPr>
            <w:tcW w:w="26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ind w:right="149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50"/>
              </w:rPr>
              <w:t xml:space="preserve">Уметь: 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выполнять ком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бинации из разученных элементов</w:t>
            </w:r>
          </w:p>
        </w:tc>
        <w:tc>
          <w:tcPr>
            <w:tcW w:w="18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Текущий</w:t>
            </w: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5C7DC4" w:rsidRPr="00520FC9">
        <w:trPr>
          <w:gridAfter w:val="2"/>
          <w:wAfter w:w="73" w:type="dxa"/>
          <w:trHeight w:hRule="exact" w:val="1157"/>
        </w:trPr>
        <w:tc>
          <w:tcPr>
            <w:tcW w:w="142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7DC4" w:rsidRPr="00520FC9" w:rsidRDefault="005C7DC4" w:rsidP="00253011">
            <w:pPr>
              <w:rPr>
                <w:sz w:val="20"/>
                <w:szCs w:val="20"/>
              </w:rPr>
            </w:pPr>
          </w:p>
          <w:p w:rsidR="005C7DC4" w:rsidRPr="00520FC9" w:rsidRDefault="005C7DC4" w:rsidP="00253011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Комплексный</w:t>
            </w:r>
          </w:p>
        </w:tc>
        <w:tc>
          <w:tcPr>
            <w:tcW w:w="51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ind w:right="14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Кувырки назад и вперед, длинный кувырок (м.). Мост и поворот в упор на одном колене. ОРУ в дви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жении. Лазание по канату в два-три приема. Разви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тие силовых способностей</w:t>
            </w:r>
          </w:p>
        </w:tc>
        <w:tc>
          <w:tcPr>
            <w:tcW w:w="26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spacing w:line="278" w:lineRule="exact"/>
              <w:ind w:right="149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50"/>
              </w:rPr>
              <w:t xml:space="preserve">Уметь: 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выполнять ком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бинации из разученных элементов</w:t>
            </w:r>
          </w:p>
        </w:tc>
        <w:tc>
          <w:tcPr>
            <w:tcW w:w="18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Текущий</w:t>
            </w: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5C7DC4" w:rsidRPr="00520FC9">
        <w:trPr>
          <w:gridAfter w:val="2"/>
          <w:wAfter w:w="73" w:type="dxa"/>
          <w:trHeight w:hRule="exact" w:val="1190"/>
        </w:trPr>
        <w:tc>
          <w:tcPr>
            <w:tcW w:w="142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7DC4" w:rsidRPr="00520FC9" w:rsidRDefault="005C7DC4" w:rsidP="00253011">
            <w:pPr>
              <w:rPr>
                <w:sz w:val="20"/>
                <w:szCs w:val="20"/>
              </w:rPr>
            </w:pPr>
          </w:p>
          <w:p w:rsidR="005C7DC4" w:rsidRPr="00520FC9" w:rsidRDefault="005C7DC4" w:rsidP="00253011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Комплексный</w:t>
            </w:r>
          </w:p>
        </w:tc>
        <w:tc>
          <w:tcPr>
            <w:tcW w:w="51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ind w:right="115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Кувырки назад и вперед, длинный кувырок (м.). Мост и поворот в упор на одном колене. ОРУ с мя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чом. Лазание по канату в два-три приема. Развитие силовых способностей</w:t>
            </w:r>
          </w:p>
        </w:tc>
        <w:tc>
          <w:tcPr>
            <w:tcW w:w="26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ind w:right="149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50"/>
              </w:rPr>
              <w:t xml:space="preserve">Уметь: 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выполнять ком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бинации из разученных элементов</w:t>
            </w:r>
          </w:p>
        </w:tc>
        <w:tc>
          <w:tcPr>
            <w:tcW w:w="18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Текущий</w:t>
            </w: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5C7DC4" w:rsidRPr="00520FC9">
        <w:trPr>
          <w:gridAfter w:val="2"/>
          <w:wAfter w:w="73" w:type="dxa"/>
          <w:trHeight w:hRule="exact" w:val="1152"/>
        </w:trPr>
        <w:tc>
          <w:tcPr>
            <w:tcW w:w="142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7DC4" w:rsidRPr="00520FC9" w:rsidRDefault="005C7DC4" w:rsidP="00253011">
            <w:pPr>
              <w:rPr>
                <w:sz w:val="20"/>
                <w:szCs w:val="20"/>
              </w:rPr>
            </w:pPr>
          </w:p>
          <w:p w:rsidR="005C7DC4" w:rsidRPr="00520FC9" w:rsidRDefault="005C7DC4" w:rsidP="00253011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Комплексный</w:t>
            </w:r>
          </w:p>
        </w:tc>
        <w:tc>
          <w:tcPr>
            <w:tcW w:w="51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ind w:right="110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Кувырки назад и вперед, длинный кувырок (м.). Мост и поворот в упор на одном колене. ОРУ с мя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чом. Лазание по канату в два-три приема. Развитие силовых способностей</w:t>
            </w:r>
          </w:p>
        </w:tc>
        <w:tc>
          <w:tcPr>
            <w:tcW w:w="26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ind w:right="149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50"/>
              </w:rPr>
              <w:t xml:space="preserve">Уметь: 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выполнять ком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бинации из разученных элементов</w:t>
            </w:r>
          </w:p>
        </w:tc>
        <w:tc>
          <w:tcPr>
            <w:tcW w:w="18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Текущий</w:t>
            </w: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5C7DC4" w:rsidRPr="00520FC9">
        <w:trPr>
          <w:gridAfter w:val="2"/>
          <w:wAfter w:w="73" w:type="dxa"/>
          <w:trHeight w:hRule="exact" w:val="635"/>
        </w:trPr>
        <w:tc>
          <w:tcPr>
            <w:tcW w:w="142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7DC4" w:rsidRPr="00520FC9" w:rsidRDefault="005C7DC4" w:rsidP="00253011">
            <w:pPr>
              <w:rPr>
                <w:sz w:val="20"/>
                <w:szCs w:val="20"/>
              </w:rPr>
            </w:pPr>
          </w:p>
          <w:p w:rsidR="005C7DC4" w:rsidRPr="00520FC9" w:rsidRDefault="005C7DC4" w:rsidP="00253011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Комплексный</w:t>
            </w:r>
          </w:p>
        </w:tc>
        <w:tc>
          <w:tcPr>
            <w:tcW w:w="5125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ind w:right="110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Кувырки назад и вперед, длинный кувырок (м.). Мост и поворот в упор на одном колене. ОРУ с мя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чом. Лазание по канату и шесту в два-три приема. Развитие силовых способностей</w:t>
            </w:r>
          </w:p>
          <w:p w:rsidR="005C7DC4" w:rsidRPr="00520FC9" w:rsidRDefault="005C7DC4" w:rsidP="00253011">
            <w:pPr>
              <w:pStyle w:val="Style5"/>
              <w:widowControl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  <w:p w:rsidR="005C7DC4" w:rsidRPr="00520FC9" w:rsidRDefault="005C7DC4" w:rsidP="00253011">
            <w:pPr>
              <w:pStyle w:val="Style5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25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ind w:right="149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50"/>
              </w:rPr>
              <w:t xml:space="preserve">Уметь: 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выполнять ком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бинации из разученных элементов</w:t>
            </w:r>
          </w:p>
          <w:p w:rsidR="005C7DC4" w:rsidRPr="00520FC9" w:rsidRDefault="005C7DC4" w:rsidP="00253011">
            <w:pPr>
              <w:pStyle w:val="Style5"/>
              <w:widowControl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  <w:p w:rsidR="005C7DC4" w:rsidRPr="00520FC9" w:rsidRDefault="005C7DC4" w:rsidP="00253011">
            <w:pPr>
              <w:pStyle w:val="Style5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Текущий</w:t>
            </w: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5C7DC4" w:rsidRPr="00520FC9">
        <w:trPr>
          <w:gridAfter w:val="2"/>
          <w:wAfter w:w="73" w:type="dxa"/>
          <w:trHeight w:hRule="exact" w:val="883"/>
        </w:trPr>
        <w:tc>
          <w:tcPr>
            <w:tcW w:w="142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rPr>
                <w:sz w:val="20"/>
                <w:szCs w:val="20"/>
              </w:rPr>
            </w:pPr>
          </w:p>
          <w:p w:rsidR="005C7DC4" w:rsidRPr="00520FC9" w:rsidRDefault="005C7DC4" w:rsidP="00253011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Учетный</w:t>
            </w:r>
          </w:p>
        </w:tc>
        <w:tc>
          <w:tcPr>
            <w:tcW w:w="5125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25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ind w:right="10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Выполнение на оценку акробати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ческих элементов</w:t>
            </w: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5C7DC4" w:rsidRPr="00520FC9">
        <w:trPr>
          <w:gridAfter w:val="1"/>
          <w:wAfter w:w="65" w:type="dxa"/>
          <w:trHeight w:hRule="exact" w:val="245"/>
        </w:trPr>
        <w:tc>
          <w:tcPr>
            <w:tcW w:w="14467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05D20" w:rsidRDefault="005C7DC4" w:rsidP="00253011">
            <w:pPr>
              <w:pStyle w:val="Style5"/>
              <w:widowControl/>
              <w:ind w:left="5890"/>
              <w:jc w:val="left"/>
              <w:rPr>
                <w:rStyle w:val="FontStyle44"/>
                <w:sz w:val="20"/>
                <w:szCs w:val="20"/>
              </w:rPr>
            </w:pPr>
            <w:r w:rsidRPr="00505D20">
              <w:rPr>
                <w:rStyle w:val="FontStyle44"/>
                <w:sz w:val="20"/>
                <w:szCs w:val="20"/>
              </w:rPr>
              <w:t>Спорт</w:t>
            </w:r>
            <w:r>
              <w:rPr>
                <w:rStyle w:val="FontStyle44"/>
                <w:sz w:val="20"/>
                <w:szCs w:val="20"/>
              </w:rPr>
              <w:t>ивные игры (48</w:t>
            </w:r>
            <w:r w:rsidRPr="00505D20">
              <w:rPr>
                <w:rStyle w:val="FontStyle44"/>
                <w:sz w:val="20"/>
                <w:szCs w:val="20"/>
              </w:rPr>
              <w:t xml:space="preserve"> ч)</w:t>
            </w:r>
          </w:p>
        </w:tc>
      </w:tr>
      <w:tr w:rsidR="005C7DC4" w:rsidRPr="00520FC9">
        <w:trPr>
          <w:gridAfter w:val="2"/>
          <w:wAfter w:w="73" w:type="dxa"/>
          <w:trHeight w:hRule="exact" w:val="1190"/>
        </w:trPr>
        <w:tc>
          <w:tcPr>
            <w:tcW w:w="142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ind w:right="336"/>
              <w:rPr>
                <w:rStyle w:val="FontStyle44"/>
                <w:b w:val="0"/>
                <w:bCs w:val="0"/>
                <w:sz w:val="20"/>
                <w:szCs w:val="20"/>
              </w:rPr>
            </w:pPr>
            <w:r>
              <w:rPr>
                <w:rStyle w:val="FontStyle44"/>
                <w:b w:val="0"/>
                <w:bCs w:val="0"/>
                <w:sz w:val="20"/>
                <w:szCs w:val="20"/>
              </w:rPr>
              <w:t>Волейбол (21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ч)</w:t>
            </w:r>
          </w:p>
        </w:tc>
        <w:tc>
          <w:tcPr>
            <w:tcW w:w="1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ind w:right="43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Освоение нового мате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риала</w:t>
            </w:r>
          </w:p>
        </w:tc>
        <w:tc>
          <w:tcPr>
            <w:tcW w:w="51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ind w:right="82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Стойки и передвижения игрока. Комбинации из ра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зученных перемещений. Передача мяча над собой во встречных колоннах. Нижняя прямая подача, прием подачи. Игра по упрошенным правилам</w:t>
            </w:r>
          </w:p>
        </w:tc>
        <w:tc>
          <w:tcPr>
            <w:tcW w:w="26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50"/>
              </w:rPr>
              <w:t xml:space="preserve">Уметь: 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играть в волейбол по упрощенным прави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лам; выполнять техниче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ские действия в игре</w:t>
            </w:r>
          </w:p>
        </w:tc>
        <w:tc>
          <w:tcPr>
            <w:tcW w:w="18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Текущий</w:t>
            </w: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5C7DC4" w:rsidRPr="00520FC9">
        <w:trPr>
          <w:gridAfter w:val="2"/>
          <w:wAfter w:w="73" w:type="dxa"/>
          <w:trHeight w:hRule="exact" w:val="600"/>
        </w:trPr>
        <w:tc>
          <w:tcPr>
            <w:tcW w:w="142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7DC4" w:rsidRPr="00520FC9" w:rsidRDefault="005C7DC4" w:rsidP="00253011">
            <w:pPr>
              <w:rPr>
                <w:sz w:val="20"/>
                <w:szCs w:val="20"/>
              </w:rPr>
            </w:pPr>
          </w:p>
          <w:p w:rsidR="005C7DC4" w:rsidRPr="00520FC9" w:rsidRDefault="005C7DC4" w:rsidP="00253011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ind w:right="24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Совершенст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5125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spacing w:line="269" w:lineRule="exact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Стойки и передвижения игрока. Комбинации из ра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зученных перемещений. Передача мяча над собой во встречных колоннах. Нижняя прямая подача, прием подачи. Игра по упрощенным правилам</w:t>
            </w:r>
          </w:p>
          <w:p w:rsidR="005C7DC4" w:rsidRPr="00520FC9" w:rsidRDefault="005C7DC4" w:rsidP="00253011">
            <w:pPr>
              <w:pStyle w:val="Style5"/>
              <w:widowControl/>
              <w:ind w:right="24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  <w:p w:rsidR="005C7DC4" w:rsidRPr="00520FC9" w:rsidRDefault="005C7DC4" w:rsidP="00253011">
            <w:pPr>
              <w:pStyle w:val="Style5"/>
              <w:ind w:right="24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25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spacing w:line="269" w:lineRule="exact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50"/>
              </w:rPr>
              <w:t xml:space="preserve">Уметь: 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играть в волейбол по упрощенным прави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лам; выполнять техниче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ские действия в игре</w:t>
            </w:r>
          </w:p>
          <w:p w:rsidR="005C7DC4" w:rsidRPr="00520FC9" w:rsidRDefault="005C7DC4" w:rsidP="00253011">
            <w:pPr>
              <w:pStyle w:val="Style5"/>
              <w:widowControl/>
              <w:ind w:right="24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  <w:p w:rsidR="005C7DC4" w:rsidRPr="00520FC9" w:rsidRDefault="005C7DC4" w:rsidP="00253011">
            <w:pPr>
              <w:pStyle w:val="Style5"/>
              <w:ind w:right="24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Текущий</w:t>
            </w: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5C7DC4" w:rsidRPr="00520FC9">
        <w:trPr>
          <w:gridAfter w:val="2"/>
          <w:wAfter w:w="73" w:type="dxa"/>
          <w:trHeight w:hRule="exact" w:val="614"/>
        </w:trPr>
        <w:tc>
          <w:tcPr>
            <w:tcW w:w="142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rPr>
                <w:sz w:val="20"/>
                <w:szCs w:val="20"/>
              </w:rPr>
            </w:pPr>
          </w:p>
          <w:p w:rsidR="005C7DC4" w:rsidRPr="00520FC9" w:rsidRDefault="005C7DC4" w:rsidP="00253011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ind w:right="24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Совершенст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5125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ind w:right="24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25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ind w:right="24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9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ind w:right="24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  <w:p w:rsidR="005C7DC4" w:rsidRPr="00520FC9" w:rsidRDefault="005C7DC4" w:rsidP="00253011">
            <w:pPr>
              <w:pStyle w:val="Style5"/>
              <w:widowControl/>
              <w:ind w:right="24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5C7DC4" w:rsidRPr="00520FC9">
        <w:trPr>
          <w:gridAfter w:val="2"/>
          <w:wAfter w:w="73" w:type="dxa"/>
          <w:trHeight w:hRule="exact" w:val="1565"/>
        </w:trPr>
        <w:tc>
          <w:tcPr>
            <w:tcW w:w="142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6"/>
              <w:widowControl/>
              <w:spacing w:line="288" w:lineRule="exact"/>
              <w:ind w:right="24" w:firstLine="0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Совершенст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51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spacing w:line="293" w:lineRule="exact"/>
              <w:ind w:right="19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Стойки и передвижения игрока. Комбинации из разученных перемещений. Передача мяча над со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бой во встречных колоннах через сетку. Нижняя прямая подача, прием подачи. Игра по упрощенным правилам</w:t>
            </w:r>
          </w:p>
        </w:tc>
        <w:tc>
          <w:tcPr>
            <w:tcW w:w="26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spacing w:line="293" w:lineRule="exact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50"/>
              </w:rPr>
              <w:t xml:space="preserve">Уметь: 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играть в волейбол по упрощенным прави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лам; выполнять техниче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ские действия в игре</w:t>
            </w:r>
          </w:p>
        </w:tc>
        <w:tc>
          <w:tcPr>
            <w:tcW w:w="18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6"/>
              <w:widowControl/>
              <w:spacing w:line="240" w:lineRule="auto"/>
              <w:ind w:firstLine="0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Текущий</w:t>
            </w:r>
          </w:p>
        </w:tc>
        <w:tc>
          <w:tcPr>
            <w:tcW w:w="8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5C7DC4" w:rsidRPr="00520FC9">
        <w:trPr>
          <w:gridAfter w:val="2"/>
          <w:wAfter w:w="73" w:type="dxa"/>
          <w:trHeight w:hRule="exact" w:val="1584"/>
        </w:trPr>
        <w:tc>
          <w:tcPr>
            <w:tcW w:w="142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7DC4" w:rsidRPr="00520FC9" w:rsidRDefault="005C7DC4" w:rsidP="00253011">
            <w:pPr>
              <w:rPr>
                <w:sz w:val="20"/>
                <w:szCs w:val="20"/>
              </w:rPr>
            </w:pPr>
          </w:p>
          <w:p w:rsidR="005C7DC4" w:rsidRPr="00520FC9" w:rsidRDefault="005C7DC4" w:rsidP="00253011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6"/>
              <w:widowControl/>
              <w:spacing w:line="298" w:lineRule="exact"/>
              <w:ind w:right="24" w:firstLine="0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Совершенст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51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spacing w:line="293" w:lineRule="exact"/>
              <w:ind w:right="19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Стойки и передвижения игрока. Комбинации из разученных перемещений. Передача мяча над со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бой во встречных колоннах через сетку. Нижняя прямая подача, прием подачи. Игра по упрощенным правилам</w:t>
            </w:r>
          </w:p>
        </w:tc>
        <w:tc>
          <w:tcPr>
            <w:tcW w:w="26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spacing w:line="293" w:lineRule="exact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50"/>
              </w:rPr>
              <w:t xml:space="preserve">Уметь: 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играть в волейбол по упрощенным прави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лам; выполнять техниче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ские действия в игре</w:t>
            </w:r>
          </w:p>
        </w:tc>
        <w:tc>
          <w:tcPr>
            <w:tcW w:w="18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spacing w:line="293" w:lineRule="exact"/>
              <w:ind w:right="14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Оценка техники передачи мяча над собой во встреч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ных колоннах</w:t>
            </w:r>
          </w:p>
        </w:tc>
        <w:tc>
          <w:tcPr>
            <w:tcW w:w="8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5C7DC4" w:rsidRPr="00520FC9">
        <w:trPr>
          <w:gridAfter w:val="2"/>
          <w:wAfter w:w="73" w:type="dxa"/>
          <w:trHeight w:hRule="exact" w:val="682"/>
        </w:trPr>
        <w:tc>
          <w:tcPr>
            <w:tcW w:w="142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7DC4" w:rsidRPr="00520FC9" w:rsidRDefault="005C7DC4" w:rsidP="00253011">
            <w:pPr>
              <w:rPr>
                <w:sz w:val="20"/>
                <w:szCs w:val="20"/>
              </w:rPr>
            </w:pPr>
          </w:p>
          <w:p w:rsidR="005C7DC4" w:rsidRPr="00520FC9" w:rsidRDefault="005C7DC4" w:rsidP="00253011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6"/>
              <w:widowControl/>
              <w:spacing w:line="293" w:lineRule="exact"/>
              <w:ind w:right="91" w:firstLine="0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Комбиниро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ванный</w:t>
            </w:r>
          </w:p>
        </w:tc>
        <w:tc>
          <w:tcPr>
            <w:tcW w:w="5125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spacing w:line="293" w:lineRule="exact"/>
              <w:ind w:right="86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Комбинации из разученных перемещений. Верхняя передача мяча в парах через сетку. Передача мяча над собой во встречных колоннах. Нижняя прямая подача, прием подачи. Прямой нападающий удар после подбрасывания мяча партнером. Игра по уп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рощенным правилам</w:t>
            </w:r>
          </w:p>
          <w:p w:rsidR="005C7DC4" w:rsidRPr="00520FC9" w:rsidRDefault="005C7DC4" w:rsidP="00253011">
            <w:pPr>
              <w:pStyle w:val="Style6"/>
              <w:widowControl/>
              <w:spacing w:line="293" w:lineRule="exact"/>
              <w:ind w:right="29" w:firstLine="0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  <w:p w:rsidR="005C7DC4" w:rsidRPr="00520FC9" w:rsidRDefault="005C7DC4" w:rsidP="00253011">
            <w:pPr>
              <w:pStyle w:val="Style6"/>
              <w:widowControl/>
              <w:spacing w:line="293" w:lineRule="exact"/>
              <w:ind w:right="29" w:firstLine="0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  <w:p w:rsidR="005C7DC4" w:rsidRPr="00520FC9" w:rsidRDefault="005C7DC4" w:rsidP="00253011">
            <w:pPr>
              <w:pStyle w:val="Style6"/>
              <w:spacing w:line="293" w:lineRule="exact"/>
              <w:ind w:right="29" w:firstLine="0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16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spacing w:line="293" w:lineRule="exact"/>
              <w:ind w:right="38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50"/>
              </w:rPr>
              <w:t xml:space="preserve">Уметь: 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играть в волейбол по упрощенным прави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лам; выполнять техниче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ские действия в игре</w:t>
            </w:r>
          </w:p>
          <w:p w:rsidR="005C7DC4" w:rsidRPr="00520FC9" w:rsidRDefault="005C7DC4" w:rsidP="00253011">
            <w:pPr>
              <w:pStyle w:val="Style6"/>
              <w:widowControl/>
              <w:spacing w:line="293" w:lineRule="exact"/>
              <w:ind w:right="29" w:firstLine="0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  <w:p w:rsidR="005C7DC4" w:rsidRPr="00520FC9" w:rsidRDefault="005C7DC4" w:rsidP="00253011">
            <w:pPr>
              <w:pStyle w:val="Style6"/>
              <w:widowControl/>
              <w:spacing w:line="293" w:lineRule="exact"/>
              <w:ind w:right="29" w:firstLine="0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  <w:p w:rsidR="005C7DC4" w:rsidRPr="00520FC9" w:rsidRDefault="005C7DC4" w:rsidP="00253011">
            <w:pPr>
              <w:pStyle w:val="Style6"/>
              <w:spacing w:line="293" w:lineRule="exact"/>
              <w:ind w:right="29" w:firstLine="0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39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6"/>
              <w:widowControl/>
              <w:spacing w:line="240" w:lineRule="auto"/>
              <w:ind w:firstLine="0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Текущий</w:t>
            </w:r>
          </w:p>
        </w:tc>
        <w:tc>
          <w:tcPr>
            <w:tcW w:w="8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5C7DC4" w:rsidRPr="00520FC9">
        <w:trPr>
          <w:gridAfter w:val="2"/>
          <w:wAfter w:w="73" w:type="dxa"/>
          <w:trHeight w:hRule="exact" w:val="691"/>
        </w:trPr>
        <w:tc>
          <w:tcPr>
            <w:tcW w:w="142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7DC4" w:rsidRPr="00520FC9" w:rsidRDefault="005C7DC4" w:rsidP="00253011">
            <w:pPr>
              <w:rPr>
                <w:sz w:val="20"/>
                <w:szCs w:val="20"/>
              </w:rPr>
            </w:pPr>
          </w:p>
          <w:p w:rsidR="005C7DC4" w:rsidRPr="00520FC9" w:rsidRDefault="005C7DC4" w:rsidP="00253011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6"/>
              <w:widowControl/>
              <w:spacing w:line="293" w:lineRule="exact"/>
              <w:ind w:right="29" w:firstLine="0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Совершенст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5125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6"/>
              <w:spacing w:line="293" w:lineRule="exact"/>
              <w:ind w:right="29" w:firstLine="0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16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6"/>
              <w:spacing w:line="293" w:lineRule="exact"/>
              <w:ind w:right="29" w:firstLine="0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39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6"/>
              <w:widowControl/>
              <w:spacing w:line="293" w:lineRule="exact"/>
              <w:ind w:right="29" w:firstLine="0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  <w:p w:rsidR="005C7DC4" w:rsidRPr="00520FC9" w:rsidRDefault="005C7DC4" w:rsidP="00253011">
            <w:pPr>
              <w:pStyle w:val="Style6"/>
              <w:widowControl/>
              <w:spacing w:line="293" w:lineRule="exact"/>
              <w:ind w:right="29" w:firstLine="0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5C7DC4" w:rsidRPr="00520FC9">
        <w:trPr>
          <w:gridAfter w:val="2"/>
          <w:wAfter w:w="73" w:type="dxa"/>
          <w:trHeight w:hRule="exact" w:val="686"/>
        </w:trPr>
        <w:tc>
          <w:tcPr>
            <w:tcW w:w="142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7DC4" w:rsidRPr="00520FC9" w:rsidRDefault="005C7DC4" w:rsidP="00253011">
            <w:pPr>
              <w:rPr>
                <w:sz w:val="20"/>
                <w:szCs w:val="20"/>
              </w:rPr>
            </w:pPr>
          </w:p>
          <w:p w:rsidR="005C7DC4" w:rsidRPr="00520FC9" w:rsidRDefault="005C7DC4" w:rsidP="00253011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6"/>
              <w:widowControl/>
              <w:spacing w:line="293" w:lineRule="exact"/>
              <w:ind w:right="29" w:firstLine="0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Совершенст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5125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6"/>
              <w:widowControl/>
              <w:spacing w:line="293" w:lineRule="exact"/>
              <w:ind w:right="29" w:firstLine="0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16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6"/>
              <w:widowControl/>
              <w:spacing w:line="293" w:lineRule="exact"/>
              <w:ind w:right="29" w:firstLine="0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39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6"/>
              <w:widowControl/>
              <w:spacing w:line="293" w:lineRule="exact"/>
              <w:ind w:right="29" w:firstLine="0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  <w:p w:rsidR="005C7DC4" w:rsidRPr="00520FC9" w:rsidRDefault="005C7DC4" w:rsidP="00253011">
            <w:pPr>
              <w:pStyle w:val="Style6"/>
              <w:widowControl/>
              <w:spacing w:line="293" w:lineRule="exact"/>
              <w:ind w:right="29" w:firstLine="0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5C7DC4" w:rsidRPr="00520FC9">
        <w:trPr>
          <w:gridAfter w:val="2"/>
          <w:wAfter w:w="73" w:type="dxa"/>
          <w:trHeight w:hRule="exact" w:val="691"/>
        </w:trPr>
        <w:tc>
          <w:tcPr>
            <w:tcW w:w="142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7DC4" w:rsidRPr="00520FC9" w:rsidRDefault="005C7DC4" w:rsidP="00253011">
            <w:pPr>
              <w:rPr>
                <w:sz w:val="20"/>
                <w:szCs w:val="20"/>
              </w:rPr>
            </w:pPr>
          </w:p>
          <w:p w:rsidR="005C7DC4" w:rsidRPr="00520FC9" w:rsidRDefault="005C7DC4" w:rsidP="00253011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6"/>
              <w:widowControl/>
              <w:spacing w:line="293" w:lineRule="exact"/>
              <w:ind w:right="29" w:firstLine="0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Совершенст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5125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spacing w:line="293" w:lineRule="exact"/>
              <w:ind w:right="34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Комбинации из разученных перемещений. Верхняя передача мяча в парах через сетку. Передача мяча над собой во встречных колоннах. Отбивание мяча кулаком через сетку. Нижняя прямая подача, прием подачи. Прямой нападающий удар после подбрасы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вания мяча партнером. Игра по упрощенным правилам</w:t>
            </w:r>
          </w:p>
          <w:p w:rsidR="005C7DC4" w:rsidRPr="00520FC9" w:rsidRDefault="005C7DC4" w:rsidP="00253011">
            <w:pPr>
              <w:pStyle w:val="Style6"/>
              <w:widowControl/>
              <w:spacing w:line="298" w:lineRule="exact"/>
              <w:ind w:right="29" w:firstLine="0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  <w:p w:rsidR="005C7DC4" w:rsidRPr="00520FC9" w:rsidRDefault="005C7DC4" w:rsidP="00253011">
            <w:pPr>
              <w:pStyle w:val="Style6"/>
              <w:spacing w:line="298" w:lineRule="exact"/>
              <w:ind w:right="29" w:firstLine="0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16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spacing w:line="293" w:lineRule="exact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50"/>
              </w:rPr>
              <w:t xml:space="preserve">Уметь: 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играть в волейбол по упрощенным прави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лам; выполнять техниче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ские действия в игре</w:t>
            </w:r>
          </w:p>
          <w:p w:rsidR="005C7DC4" w:rsidRPr="00520FC9" w:rsidRDefault="005C7DC4" w:rsidP="00253011">
            <w:pPr>
              <w:pStyle w:val="Style6"/>
              <w:widowControl/>
              <w:spacing w:line="298" w:lineRule="exact"/>
              <w:ind w:right="29" w:firstLine="0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  <w:p w:rsidR="005C7DC4" w:rsidRPr="00520FC9" w:rsidRDefault="005C7DC4" w:rsidP="00253011">
            <w:pPr>
              <w:pStyle w:val="Style6"/>
              <w:spacing w:line="298" w:lineRule="exact"/>
              <w:ind w:right="29" w:firstLine="0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39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6"/>
              <w:widowControl/>
              <w:spacing w:line="240" w:lineRule="auto"/>
              <w:ind w:firstLine="0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Текущий</w:t>
            </w:r>
          </w:p>
        </w:tc>
        <w:tc>
          <w:tcPr>
            <w:tcW w:w="8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5C7DC4" w:rsidRPr="00520FC9">
        <w:trPr>
          <w:gridAfter w:val="2"/>
          <w:wAfter w:w="73" w:type="dxa"/>
          <w:trHeight w:hRule="exact" w:val="1396"/>
        </w:trPr>
        <w:tc>
          <w:tcPr>
            <w:tcW w:w="142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7DC4" w:rsidRPr="00520FC9" w:rsidRDefault="005C7DC4" w:rsidP="00253011">
            <w:pPr>
              <w:rPr>
                <w:sz w:val="20"/>
                <w:szCs w:val="20"/>
              </w:rPr>
            </w:pPr>
          </w:p>
          <w:p w:rsidR="005C7DC4" w:rsidRPr="00520FC9" w:rsidRDefault="005C7DC4" w:rsidP="00253011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6"/>
              <w:widowControl/>
              <w:spacing w:line="298" w:lineRule="exact"/>
              <w:ind w:right="29" w:firstLine="0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Совершенст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5125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6"/>
              <w:widowControl/>
              <w:spacing w:line="298" w:lineRule="exact"/>
              <w:ind w:right="29" w:firstLine="0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16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6"/>
              <w:widowControl/>
              <w:spacing w:line="298" w:lineRule="exact"/>
              <w:ind w:right="29" w:firstLine="0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39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6"/>
              <w:widowControl/>
              <w:spacing w:line="298" w:lineRule="exact"/>
              <w:ind w:right="29" w:firstLine="0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  <w:p w:rsidR="005C7DC4" w:rsidRPr="00520FC9" w:rsidRDefault="005C7DC4" w:rsidP="00253011">
            <w:pPr>
              <w:pStyle w:val="Style6"/>
              <w:widowControl/>
              <w:spacing w:line="298" w:lineRule="exact"/>
              <w:ind w:right="29" w:firstLine="0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5C7DC4" w:rsidRPr="00520FC9">
        <w:trPr>
          <w:gridAfter w:val="2"/>
          <w:wAfter w:w="73" w:type="dxa"/>
          <w:trHeight w:hRule="exact" w:val="1872"/>
        </w:trPr>
        <w:tc>
          <w:tcPr>
            <w:tcW w:w="142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rPr>
                <w:sz w:val="20"/>
                <w:szCs w:val="20"/>
              </w:rPr>
            </w:pPr>
          </w:p>
          <w:p w:rsidR="005C7DC4" w:rsidRPr="00520FC9" w:rsidRDefault="005C7DC4" w:rsidP="00253011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6"/>
              <w:widowControl/>
              <w:spacing w:line="298" w:lineRule="exact"/>
              <w:ind w:right="91" w:firstLine="0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Комбиниро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ванный</w:t>
            </w:r>
          </w:p>
        </w:tc>
        <w:tc>
          <w:tcPr>
            <w:tcW w:w="51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spacing w:line="293" w:lineRule="exact"/>
              <w:ind w:right="24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Комбинации из разученных перемещений. Верхняя передача мяча в парах через сетку. Передача мяча над собой во встречных колоннах. Отбивание мяча кулаком через сетку. Нижняя прямая подача, прием подачи. Прямой нападающий удар после подбрасы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вания мяча партнером. Игра по упрощенным правилам</w:t>
            </w:r>
          </w:p>
        </w:tc>
        <w:tc>
          <w:tcPr>
            <w:tcW w:w="26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spacing w:line="293" w:lineRule="exact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50"/>
              </w:rPr>
              <w:t xml:space="preserve">Уметь: 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играть в волейбол по упрощенным прави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лам; выполнять техниче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ские действия в игре</w:t>
            </w:r>
          </w:p>
        </w:tc>
        <w:tc>
          <w:tcPr>
            <w:tcW w:w="18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spacing w:line="293" w:lineRule="exact"/>
              <w:ind w:right="154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Оценка техники передачи мяча в тройках после перемещения</w:t>
            </w:r>
          </w:p>
        </w:tc>
        <w:tc>
          <w:tcPr>
            <w:tcW w:w="8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5C7DC4" w:rsidRPr="00520FC9">
        <w:trPr>
          <w:gridAfter w:val="2"/>
          <w:wAfter w:w="73" w:type="dxa"/>
          <w:trHeight w:hRule="exact" w:val="1618"/>
        </w:trPr>
        <w:tc>
          <w:tcPr>
            <w:tcW w:w="143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6"/>
              <w:widowControl/>
              <w:spacing w:line="288" w:lineRule="exact"/>
              <w:ind w:right="34" w:firstLine="0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Совершенст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5125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spacing w:line="288" w:lineRule="exact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Комбинации из разученных перемещений. Передача мяча в тройках после перемещения. Передача мяча над собой во встречных колоннах. Нижняя прямая подача, прием подачи. Нападающий удар после пе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редачи. Игра по упрощенным правилам</w:t>
            </w:r>
          </w:p>
          <w:p w:rsidR="005C7DC4" w:rsidRPr="00520FC9" w:rsidRDefault="005C7DC4" w:rsidP="00253011">
            <w:pPr>
              <w:pStyle w:val="Style6"/>
              <w:widowControl/>
              <w:spacing w:line="288" w:lineRule="exact"/>
              <w:ind w:right="34" w:firstLine="0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  <w:p w:rsidR="005C7DC4" w:rsidRPr="00520FC9" w:rsidRDefault="005C7DC4" w:rsidP="00253011">
            <w:pPr>
              <w:pStyle w:val="Style31"/>
              <w:widowControl/>
              <w:ind w:right="34"/>
              <w:rPr>
                <w:rStyle w:val="FontStyle45"/>
                <w:b w:val="0"/>
                <w:bCs w:val="0"/>
                <w:sz w:val="20"/>
                <w:szCs w:val="20"/>
              </w:rPr>
            </w:pPr>
          </w:p>
          <w:p w:rsidR="005C7DC4" w:rsidRPr="00520FC9" w:rsidRDefault="005C7DC4" w:rsidP="00253011">
            <w:pPr>
              <w:pStyle w:val="Style31"/>
              <w:ind w:right="34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16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spacing w:line="288" w:lineRule="exact"/>
              <w:ind w:right="38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50"/>
              </w:rPr>
              <w:t xml:space="preserve">Уметь: 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играть в волейбол по упрощенным прави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лам; выполнять техниче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ские действия в игре</w:t>
            </w:r>
          </w:p>
          <w:p w:rsidR="005C7DC4" w:rsidRPr="00520FC9" w:rsidRDefault="005C7DC4" w:rsidP="00253011">
            <w:pPr>
              <w:pStyle w:val="Style6"/>
              <w:widowControl/>
              <w:spacing w:line="288" w:lineRule="exact"/>
              <w:ind w:right="34" w:firstLine="0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  <w:p w:rsidR="005C7DC4" w:rsidRPr="00520FC9" w:rsidRDefault="005C7DC4" w:rsidP="00253011">
            <w:pPr>
              <w:pStyle w:val="Style31"/>
              <w:widowControl/>
              <w:ind w:right="34"/>
              <w:rPr>
                <w:rStyle w:val="FontStyle45"/>
                <w:b w:val="0"/>
                <w:bCs w:val="0"/>
                <w:sz w:val="20"/>
                <w:szCs w:val="20"/>
              </w:rPr>
            </w:pPr>
          </w:p>
          <w:p w:rsidR="005C7DC4" w:rsidRPr="00520FC9" w:rsidRDefault="005C7DC4" w:rsidP="00253011">
            <w:pPr>
              <w:pStyle w:val="Style31"/>
              <w:ind w:right="34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6"/>
              <w:widowControl/>
              <w:spacing w:line="240" w:lineRule="auto"/>
              <w:ind w:firstLine="0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Текущий</w:t>
            </w:r>
          </w:p>
        </w:tc>
        <w:tc>
          <w:tcPr>
            <w:tcW w:w="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5C7DC4" w:rsidRPr="00520FC9">
        <w:trPr>
          <w:gridAfter w:val="2"/>
          <w:wAfter w:w="73" w:type="dxa"/>
          <w:trHeight w:hRule="exact" w:val="638"/>
        </w:trPr>
        <w:tc>
          <w:tcPr>
            <w:tcW w:w="14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7DC4" w:rsidRPr="00520FC9" w:rsidRDefault="005C7DC4" w:rsidP="00253011">
            <w:pPr>
              <w:rPr>
                <w:sz w:val="20"/>
                <w:szCs w:val="20"/>
              </w:rPr>
            </w:pPr>
          </w:p>
          <w:p w:rsidR="005C7DC4" w:rsidRPr="00520FC9" w:rsidRDefault="005C7DC4" w:rsidP="00253011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6"/>
              <w:widowControl/>
              <w:spacing w:line="288" w:lineRule="exact"/>
              <w:ind w:right="34" w:firstLine="0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Совершенст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5125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31"/>
              <w:ind w:right="34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16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31"/>
              <w:ind w:right="34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9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6"/>
              <w:widowControl/>
              <w:spacing w:line="288" w:lineRule="exact"/>
              <w:ind w:right="34" w:firstLine="0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  <w:p w:rsidR="005C7DC4" w:rsidRPr="00520FC9" w:rsidRDefault="005C7DC4" w:rsidP="00253011">
            <w:pPr>
              <w:pStyle w:val="Style6"/>
              <w:widowControl/>
              <w:spacing w:line="288" w:lineRule="exact"/>
              <w:ind w:right="34" w:firstLine="0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5C7DC4" w:rsidRPr="00520FC9">
        <w:trPr>
          <w:gridAfter w:val="2"/>
          <w:wAfter w:w="73" w:type="dxa"/>
          <w:trHeight w:hRule="exact" w:val="643"/>
        </w:trPr>
        <w:tc>
          <w:tcPr>
            <w:tcW w:w="14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7DC4" w:rsidRPr="00520FC9" w:rsidRDefault="005C7DC4" w:rsidP="00253011">
            <w:pPr>
              <w:rPr>
                <w:sz w:val="20"/>
                <w:szCs w:val="20"/>
              </w:rPr>
            </w:pPr>
          </w:p>
          <w:p w:rsidR="005C7DC4" w:rsidRPr="00520FC9" w:rsidRDefault="005C7DC4" w:rsidP="00253011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31"/>
              <w:widowControl/>
              <w:ind w:right="34"/>
              <w:jc w:val="left"/>
              <w:rPr>
                <w:rStyle w:val="FontStyle45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45"/>
                <w:b w:val="0"/>
                <w:bCs w:val="0"/>
                <w:sz w:val="20"/>
                <w:szCs w:val="20"/>
              </w:rPr>
              <w:t>Совершенст</w:t>
            </w:r>
            <w:r w:rsidRPr="00520FC9">
              <w:rPr>
                <w:rStyle w:val="FontStyle45"/>
                <w:b w:val="0"/>
                <w:bCs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5125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31"/>
              <w:widowControl/>
              <w:ind w:right="34"/>
              <w:rPr>
                <w:rStyle w:val="FontStyle45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16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31"/>
              <w:widowControl/>
              <w:ind w:right="34"/>
              <w:rPr>
                <w:rStyle w:val="FontStyle45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9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31"/>
              <w:widowControl/>
              <w:ind w:right="34"/>
              <w:rPr>
                <w:rStyle w:val="FontStyle45"/>
                <w:b w:val="0"/>
                <w:bCs w:val="0"/>
                <w:sz w:val="20"/>
                <w:szCs w:val="20"/>
              </w:rPr>
            </w:pPr>
          </w:p>
          <w:p w:rsidR="005C7DC4" w:rsidRPr="00520FC9" w:rsidRDefault="005C7DC4" w:rsidP="00253011">
            <w:pPr>
              <w:pStyle w:val="Style31"/>
              <w:widowControl/>
              <w:ind w:right="34"/>
              <w:rPr>
                <w:rStyle w:val="FontStyle45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5C7DC4" w:rsidRPr="00520FC9">
        <w:trPr>
          <w:gridAfter w:val="2"/>
          <w:wAfter w:w="73" w:type="dxa"/>
          <w:trHeight w:hRule="exact" w:val="648"/>
        </w:trPr>
        <w:tc>
          <w:tcPr>
            <w:tcW w:w="14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7DC4" w:rsidRPr="00520FC9" w:rsidRDefault="005C7DC4" w:rsidP="00253011">
            <w:pPr>
              <w:rPr>
                <w:sz w:val="20"/>
                <w:szCs w:val="20"/>
              </w:rPr>
            </w:pPr>
          </w:p>
          <w:p w:rsidR="005C7DC4" w:rsidRPr="00520FC9" w:rsidRDefault="005C7DC4" w:rsidP="00253011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6"/>
              <w:widowControl/>
              <w:spacing w:line="293" w:lineRule="exact"/>
              <w:ind w:right="34" w:firstLine="0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Совершенст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5125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spacing w:line="288" w:lineRule="exact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Комбинации из разученных перемещений. Передача мяча в тройках после перемещения. Передача мяча над собой во встречных колоннах. Нижняя прямая подача, прием подачи. Нападающий удар после пе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редачи. Игра по упрощенным правилам</w:t>
            </w:r>
          </w:p>
          <w:p w:rsidR="005C7DC4" w:rsidRPr="00520FC9" w:rsidRDefault="005C7DC4" w:rsidP="00253011">
            <w:pPr>
              <w:pStyle w:val="Style6"/>
              <w:widowControl/>
              <w:spacing w:line="293" w:lineRule="exact"/>
              <w:ind w:right="34" w:firstLine="0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  <w:p w:rsidR="005C7DC4" w:rsidRPr="00520FC9" w:rsidRDefault="005C7DC4" w:rsidP="00253011">
            <w:pPr>
              <w:pStyle w:val="Style6"/>
              <w:spacing w:line="293" w:lineRule="exact"/>
              <w:ind w:right="34" w:firstLine="0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16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spacing w:line="288" w:lineRule="exact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50"/>
              </w:rPr>
              <w:t xml:space="preserve">Уметь: 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играть в волейбол по упрощенным прави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лам; выполнять техниче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ские действия в игре</w:t>
            </w:r>
          </w:p>
          <w:p w:rsidR="005C7DC4" w:rsidRPr="00520FC9" w:rsidRDefault="005C7DC4" w:rsidP="00253011">
            <w:pPr>
              <w:pStyle w:val="Style6"/>
              <w:widowControl/>
              <w:spacing w:line="293" w:lineRule="exact"/>
              <w:ind w:right="34" w:firstLine="0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  <w:p w:rsidR="005C7DC4" w:rsidRPr="00520FC9" w:rsidRDefault="005C7DC4" w:rsidP="00253011">
            <w:pPr>
              <w:pStyle w:val="Style6"/>
              <w:spacing w:line="293" w:lineRule="exact"/>
              <w:ind w:right="34" w:firstLine="0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6"/>
              <w:widowControl/>
              <w:spacing w:line="240" w:lineRule="auto"/>
              <w:ind w:firstLine="0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Текущий</w:t>
            </w:r>
          </w:p>
        </w:tc>
        <w:tc>
          <w:tcPr>
            <w:tcW w:w="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5C7DC4" w:rsidRPr="00520FC9">
        <w:trPr>
          <w:gridAfter w:val="2"/>
          <w:wAfter w:w="73" w:type="dxa"/>
          <w:trHeight w:hRule="exact" w:val="864"/>
        </w:trPr>
        <w:tc>
          <w:tcPr>
            <w:tcW w:w="14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7DC4" w:rsidRPr="00520FC9" w:rsidRDefault="005C7DC4" w:rsidP="00253011">
            <w:pPr>
              <w:rPr>
                <w:sz w:val="20"/>
                <w:szCs w:val="20"/>
              </w:rPr>
            </w:pPr>
          </w:p>
          <w:p w:rsidR="005C7DC4" w:rsidRPr="00520FC9" w:rsidRDefault="005C7DC4" w:rsidP="00253011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6"/>
              <w:widowControl/>
              <w:spacing w:line="293" w:lineRule="exact"/>
              <w:ind w:right="34" w:firstLine="0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Совершенст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5125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6"/>
              <w:widowControl/>
              <w:spacing w:line="293" w:lineRule="exact"/>
              <w:ind w:right="34" w:firstLine="0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16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6"/>
              <w:widowControl/>
              <w:spacing w:line="293" w:lineRule="exact"/>
              <w:ind w:right="34" w:firstLine="0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9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6"/>
              <w:widowControl/>
              <w:spacing w:line="293" w:lineRule="exact"/>
              <w:ind w:right="34" w:firstLine="0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  <w:p w:rsidR="005C7DC4" w:rsidRPr="00520FC9" w:rsidRDefault="005C7DC4" w:rsidP="00253011">
            <w:pPr>
              <w:pStyle w:val="Style6"/>
              <w:widowControl/>
              <w:spacing w:line="293" w:lineRule="exact"/>
              <w:ind w:right="34" w:firstLine="0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5C7DC4" w:rsidRPr="00520FC9">
        <w:trPr>
          <w:gridAfter w:val="2"/>
          <w:wAfter w:w="73" w:type="dxa"/>
          <w:trHeight w:hRule="exact" w:val="643"/>
        </w:trPr>
        <w:tc>
          <w:tcPr>
            <w:tcW w:w="14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7DC4" w:rsidRPr="00520FC9" w:rsidRDefault="005C7DC4" w:rsidP="00253011">
            <w:pPr>
              <w:rPr>
                <w:sz w:val="20"/>
                <w:szCs w:val="20"/>
              </w:rPr>
            </w:pPr>
          </w:p>
          <w:p w:rsidR="005C7DC4" w:rsidRPr="00520FC9" w:rsidRDefault="005C7DC4" w:rsidP="00253011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6"/>
              <w:widowControl/>
              <w:spacing w:line="288" w:lineRule="exact"/>
              <w:ind w:right="96" w:firstLine="0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Комбиниро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ванный</w:t>
            </w:r>
          </w:p>
        </w:tc>
        <w:tc>
          <w:tcPr>
            <w:tcW w:w="512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spacing w:line="288" w:lineRule="exact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Комбинации из разученных перемещений. Передача мяча в тройках после перемещения. Передача мяча над собой во встречных колоннах. Нижняя прямая подача, прием подачи. Нападающий удар в тройках через сетку. Игра по упрощенным правилам. Такти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ка свободного нападения</w:t>
            </w:r>
          </w:p>
        </w:tc>
        <w:tc>
          <w:tcPr>
            <w:tcW w:w="2616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spacing w:line="288" w:lineRule="exact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50"/>
              </w:rPr>
              <w:t xml:space="preserve">Уметь: 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играть в волейбол по упрощенным прави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лам; выполнять техниче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ские действия в игре</w:t>
            </w:r>
          </w:p>
        </w:tc>
        <w:tc>
          <w:tcPr>
            <w:tcW w:w="184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spacing w:line="288" w:lineRule="exact"/>
              <w:ind w:right="53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Оценка техники владения мячом, нападающего удара</w:t>
            </w:r>
          </w:p>
        </w:tc>
        <w:tc>
          <w:tcPr>
            <w:tcW w:w="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5C7DC4" w:rsidRPr="00520FC9">
        <w:trPr>
          <w:gridAfter w:val="2"/>
          <w:wAfter w:w="73" w:type="dxa"/>
          <w:trHeight w:hRule="exact" w:val="1147"/>
        </w:trPr>
        <w:tc>
          <w:tcPr>
            <w:tcW w:w="143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rPr>
                <w:sz w:val="20"/>
                <w:szCs w:val="20"/>
              </w:rPr>
            </w:pPr>
          </w:p>
          <w:p w:rsidR="005C7DC4" w:rsidRPr="00520FC9" w:rsidRDefault="005C7DC4" w:rsidP="00253011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6"/>
              <w:widowControl/>
              <w:spacing w:line="293" w:lineRule="exact"/>
              <w:ind w:right="34" w:firstLine="0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Совершенст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512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6"/>
              <w:widowControl/>
              <w:spacing w:line="293" w:lineRule="exact"/>
              <w:ind w:right="34" w:firstLine="0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  <w:p w:rsidR="005C7DC4" w:rsidRPr="00520FC9" w:rsidRDefault="005C7DC4" w:rsidP="00253011">
            <w:pPr>
              <w:pStyle w:val="Style6"/>
              <w:widowControl/>
              <w:spacing w:line="293" w:lineRule="exact"/>
              <w:ind w:right="34" w:firstLine="0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16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6"/>
              <w:widowControl/>
              <w:spacing w:line="293" w:lineRule="exact"/>
              <w:ind w:right="34" w:firstLine="0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  <w:p w:rsidR="005C7DC4" w:rsidRPr="00520FC9" w:rsidRDefault="005C7DC4" w:rsidP="00253011">
            <w:pPr>
              <w:pStyle w:val="Style6"/>
              <w:widowControl/>
              <w:spacing w:line="293" w:lineRule="exact"/>
              <w:ind w:right="34" w:firstLine="0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9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6"/>
              <w:widowControl/>
              <w:spacing w:line="293" w:lineRule="exact"/>
              <w:ind w:right="34" w:firstLine="0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  <w:p w:rsidR="005C7DC4" w:rsidRPr="00520FC9" w:rsidRDefault="005C7DC4" w:rsidP="00253011">
            <w:pPr>
              <w:pStyle w:val="Style6"/>
              <w:widowControl/>
              <w:spacing w:line="293" w:lineRule="exact"/>
              <w:ind w:right="34" w:firstLine="0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5C7DC4" w:rsidRPr="00520FC9">
        <w:trPr>
          <w:gridAfter w:val="2"/>
          <w:wAfter w:w="73" w:type="dxa"/>
          <w:trHeight w:hRule="exact" w:val="1200"/>
        </w:trPr>
        <w:tc>
          <w:tcPr>
            <w:tcW w:w="143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spacing w:line="298" w:lineRule="exact"/>
              <w:ind w:right="274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Баскетбол (27 ч)</w:t>
            </w: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6"/>
              <w:widowControl/>
              <w:spacing w:line="293" w:lineRule="exact"/>
              <w:ind w:right="96" w:firstLine="0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Комбиниро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ванный</w:t>
            </w:r>
          </w:p>
        </w:tc>
        <w:tc>
          <w:tcPr>
            <w:tcW w:w="5125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spacing w:line="293" w:lineRule="exact"/>
              <w:ind w:right="10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Сочетание приемов передвижений и остановок игрока. Ведение мяча с пассивным сопротивлением, с сопротивлением на месте. Бросок двумя руками от головы с места. Передачи мяча двумя руками от груди на месте. Личная защита. Учебная игра. Развитие координационных способностей. Совер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шенствование физических способностей и их влия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ние на физическое развитие</w:t>
            </w:r>
          </w:p>
          <w:p w:rsidR="005C7DC4" w:rsidRPr="00520FC9" w:rsidRDefault="005C7DC4" w:rsidP="00253011">
            <w:pPr>
              <w:pStyle w:val="Style6"/>
              <w:widowControl/>
              <w:spacing w:line="293" w:lineRule="exact"/>
              <w:ind w:right="96" w:firstLine="0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  <w:p w:rsidR="005C7DC4" w:rsidRPr="00520FC9" w:rsidRDefault="005C7DC4" w:rsidP="00253011">
            <w:pPr>
              <w:pStyle w:val="Style6"/>
              <w:spacing w:line="293" w:lineRule="exact"/>
              <w:ind w:right="96" w:firstLine="0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16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spacing w:line="293" w:lineRule="exact"/>
              <w:ind w:right="77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50"/>
              </w:rPr>
              <w:t xml:space="preserve">Уметь: 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играть в баскет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бол по упрощенным пра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вилам; выполнять техни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ческие действия в игре</w:t>
            </w:r>
          </w:p>
          <w:p w:rsidR="005C7DC4" w:rsidRPr="00520FC9" w:rsidRDefault="005C7DC4" w:rsidP="00253011">
            <w:pPr>
              <w:pStyle w:val="Style6"/>
              <w:widowControl/>
              <w:spacing w:line="293" w:lineRule="exact"/>
              <w:ind w:right="96" w:firstLine="0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  <w:p w:rsidR="005C7DC4" w:rsidRPr="00520FC9" w:rsidRDefault="005C7DC4" w:rsidP="00253011">
            <w:pPr>
              <w:pStyle w:val="Style6"/>
              <w:spacing w:line="293" w:lineRule="exact"/>
              <w:ind w:right="96" w:firstLine="0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6"/>
              <w:widowControl/>
              <w:spacing w:line="240" w:lineRule="auto"/>
              <w:ind w:firstLine="0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Текущий</w:t>
            </w:r>
          </w:p>
        </w:tc>
        <w:tc>
          <w:tcPr>
            <w:tcW w:w="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5C7DC4" w:rsidRPr="00520FC9">
        <w:trPr>
          <w:gridAfter w:val="2"/>
          <w:wAfter w:w="73" w:type="dxa"/>
          <w:trHeight w:hRule="exact" w:val="1205"/>
        </w:trPr>
        <w:tc>
          <w:tcPr>
            <w:tcW w:w="14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7DC4" w:rsidRPr="00520FC9" w:rsidRDefault="005C7DC4" w:rsidP="00253011">
            <w:pPr>
              <w:rPr>
                <w:sz w:val="20"/>
                <w:szCs w:val="20"/>
              </w:rPr>
            </w:pPr>
          </w:p>
          <w:p w:rsidR="005C7DC4" w:rsidRPr="00520FC9" w:rsidRDefault="005C7DC4" w:rsidP="00253011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6"/>
              <w:widowControl/>
              <w:spacing w:line="293" w:lineRule="exact"/>
              <w:ind w:right="96" w:firstLine="0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Комбиниро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ванный</w:t>
            </w:r>
          </w:p>
        </w:tc>
        <w:tc>
          <w:tcPr>
            <w:tcW w:w="5125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6"/>
              <w:widowControl/>
              <w:spacing w:line="293" w:lineRule="exact"/>
              <w:ind w:right="96" w:firstLine="0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16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6"/>
              <w:widowControl/>
              <w:spacing w:line="293" w:lineRule="exact"/>
              <w:ind w:right="96" w:firstLine="0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9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6"/>
              <w:widowControl/>
              <w:spacing w:line="293" w:lineRule="exact"/>
              <w:ind w:right="96" w:firstLine="0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  <w:p w:rsidR="005C7DC4" w:rsidRPr="00520FC9" w:rsidRDefault="005C7DC4" w:rsidP="00253011">
            <w:pPr>
              <w:pStyle w:val="Style6"/>
              <w:widowControl/>
              <w:spacing w:line="293" w:lineRule="exact"/>
              <w:ind w:right="96" w:firstLine="0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5C7DC4" w:rsidRPr="00520FC9">
        <w:trPr>
          <w:gridAfter w:val="2"/>
          <w:wAfter w:w="73" w:type="dxa"/>
          <w:trHeight w:hRule="exact" w:val="722"/>
        </w:trPr>
        <w:tc>
          <w:tcPr>
            <w:tcW w:w="14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7DC4" w:rsidRPr="00520FC9" w:rsidRDefault="005C7DC4" w:rsidP="00253011">
            <w:pPr>
              <w:rPr>
                <w:sz w:val="20"/>
                <w:szCs w:val="20"/>
              </w:rPr>
            </w:pPr>
          </w:p>
          <w:p w:rsidR="005C7DC4" w:rsidRPr="00520FC9" w:rsidRDefault="005C7DC4" w:rsidP="00253011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6"/>
              <w:widowControl/>
              <w:spacing w:line="293" w:lineRule="exact"/>
              <w:ind w:right="96" w:firstLine="0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Комбиниро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ванный</w:t>
            </w:r>
          </w:p>
        </w:tc>
        <w:tc>
          <w:tcPr>
            <w:tcW w:w="5125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spacing w:line="288" w:lineRule="exact"/>
              <w:ind w:right="163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Сочетание приемов передвижений и остановок иг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рока. Ведение мяча с пассивным сопротивлением, с сопротивлением на месте. Бросок двумя руками от головы с м</w:t>
            </w:r>
            <w:r>
              <w:rPr>
                <w:rStyle w:val="FontStyle44"/>
                <w:b w:val="0"/>
                <w:bCs w:val="0"/>
                <w:sz w:val="20"/>
                <w:szCs w:val="20"/>
              </w:rPr>
              <w:t>еста. Передачи мяча двумя руками</w:t>
            </w:r>
          </w:p>
          <w:p w:rsidR="005C7DC4" w:rsidRPr="00520FC9" w:rsidRDefault="005C7DC4" w:rsidP="00253011">
            <w:pPr>
              <w:pStyle w:val="Style6"/>
              <w:spacing w:line="288" w:lineRule="exact"/>
              <w:ind w:right="91" w:firstLine="0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16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spacing w:line="288" w:lineRule="exact"/>
              <w:ind w:right="77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50"/>
              </w:rPr>
              <w:t xml:space="preserve">Уметь: 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играть в баскет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бол по упрощенным пра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вилам; выполнять техни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ческие действия в игре</w:t>
            </w:r>
          </w:p>
          <w:p w:rsidR="005C7DC4" w:rsidRPr="00520FC9" w:rsidRDefault="005C7DC4" w:rsidP="00253011">
            <w:pPr>
              <w:pStyle w:val="Style6"/>
              <w:widowControl/>
              <w:spacing w:line="288" w:lineRule="exact"/>
              <w:ind w:right="91" w:firstLine="0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  <w:p w:rsidR="005C7DC4" w:rsidRPr="00520FC9" w:rsidRDefault="005C7DC4" w:rsidP="00253011">
            <w:pPr>
              <w:pStyle w:val="Style6"/>
              <w:spacing w:line="288" w:lineRule="exact"/>
              <w:ind w:right="91" w:firstLine="0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6"/>
              <w:widowControl/>
              <w:spacing w:line="240" w:lineRule="auto"/>
              <w:ind w:firstLine="0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Текущий</w:t>
            </w:r>
          </w:p>
        </w:tc>
        <w:tc>
          <w:tcPr>
            <w:tcW w:w="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5C7DC4" w:rsidRPr="00520FC9">
        <w:trPr>
          <w:gridAfter w:val="2"/>
          <w:wAfter w:w="73" w:type="dxa"/>
          <w:trHeight w:hRule="exact" w:val="797"/>
        </w:trPr>
        <w:tc>
          <w:tcPr>
            <w:tcW w:w="143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rPr>
                <w:sz w:val="20"/>
                <w:szCs w:val="20"/>
              </w:rPr>
            </w:pPr>
          </w:p>
          <w:p w:rsidR="005C7DC4" w:rsidRPr="00520FC9" w:rsidRDefault="005C7DC4" w:rsidP="00253011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6"/>
              <w:widowControl/>
              <w:spacing w:line="288" w:lineRule="exact"/>
              <w:ind w:right="91" w:firstLine="0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Комбиниро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ванный</w:t>
            </w:r>
          </w:p>
        </w:tc>
        <w:tc>
          <w:tcPr>
            <w:tcW w:w="5125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6"/>
              <w:widowControl/>
              <w:spacing w:line="288" w:lineRule="exact"/>
              <w:ind w:right="91" w:firstLine="0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16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6"/>
              <w:widowControl/>
              <w:spacing w:line="288" w:lineRule="exact"/>
              <w:ind w:right="91" w:firstLine="0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9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6"/>
              <w:widowControl/>
              <w:spacing w:line="288" w:lineRule="exact"/>
              <w:ind w:right="91" w:firstLine="0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  <w:p w:rsidR="005C7DC4" w:rsidRPr="00520FC9" w:rsidRDefault="005C7DC4" w:rsidP="00253011">
            <w:pPr>
              <w:pStyle w:val="Style6"/>
              <w:widowControl/>
              <w:spacing w:line="288" w:lineRule="exact"/>
              <w:ind w:right="91" w:firstLine="0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5C7DC4" w:rsidRPr="00520FC9">
        <w:trPr>
          <w:gridAfter w:val="2"/>
          <w:wAfter w:w="73" w:type="dxa"/>
          <w:trHeight w:hRule="exact" w:val="1176"/>
        </w:trPr>
        <w:tc>
          <w:tcPr>
            <w:tcW w:w="142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ind w:right="86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Комбиниро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ванный</w:t>
            </w:r>
          </w:p>
        </w:tc>
        <w:tc>
          <w:tcPr>
            <w:tcW w:w="51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spacing w:line="278" w:lineRule="exact"/>
              <w:ind w:right="91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от груди на месте. Личная защита. Учебная игра. Развитие координационных способностей. Совер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шенствование физических способностей и их влия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ние на физическое развитие</w:t>
            </w:r>
          </w:p>
        </w:tc>
        <w:tc>
          <w:tcPr>
            <w:tcW w:w="26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18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5C7DC4" w:rsidRPr="00520FC9">
        <w:trPr>
          <w:gridAfter w:val="2"/>
          <w:wAfter w:w="73" w:type="dxa"/>
          <w:trHeight w:hRule="exact" w:val="1018"/>
        </w:trPr>
        <w:tc>
          <w:tcPr>
            <w:tcW w:w="142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7DC4" w:rsidRPr="00520FC9" w:rsidRDefault="005C7DC4" w:rsidP="00253011">
            <w:pPr>
              <w:rPr>
                <w:sz w:val="20"/>
                <w:szCs w:val="20"/>
              </w:rPr>
            </w:pPr>
          </w:p>
          <w:p w:rsidR="005C7DC4" w:rsidRPr="00520FC9" w:rsidRDefault="005C7DC4" w:rsidP="00253011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spacing w:line="278" w:lineRule="exact"/>
              <w:ind w:right="86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Комбиниро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ванный</w:t>
            </w:r>
          </w:p>
        </w:tc>
        <w:tc>
          <w:tcPr>
            <w:tcW w:w="5111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spacing w:line="278" w:lineRule="exact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Сочетание приемов передвижений и остановок иг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рока. Ведение мяча с сопротивлением на месте. Бро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сок двумя руками от головы с места с сопротивлени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ем. Передача мяча одной рукой от плеча на месте. Личная защита. Учебная игра. Развитие координа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ционных способностей</w:t>
            </w:r>
          </w:p>
          <w:p w:rsidR="005C7DC4" w:rsidRPr="00520FC9" w:rsidRDefault="005C7DC4" w:rsidP="00253011">
            <w:pPr>
              <w:pStyle w:val="Style5"/>
              <w:widowControl/>
              <w:spacing w:line="278" w:lineRule="exact"/>
              <w:ind w:right="91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  <w:p w:rsidR="005C7DC4" w:rsidRPr="00520FC9" w:rsidRDefault="005C7DC4" w:rsidP="00253011">
            <w:pPr>
              <w:pStyle w:val="Style5"/>
              <w:widowControl/>
              <w:spacing w:line="278" w:lineRule="exact"/>
              <w:ind w:right="91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  <w:p w:rsidR="005C7DC4" w:rsidRPr="00520FC9" w:rsidRDefault="005C7DC4" w:rsidP="00253011">
            <w:pPr>
              <w:pStyle w:val="Style5"/>
              <w:spacing w:line="278" w:lineRule="exact"/>
              <w:ind w:right="91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1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spacing w:line="283" w:lineRule="exact"/>
              <w:ind w:right="77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50"/>
              </w:rPr>
              <w:t xml:space="preserve">Уметь: 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играть в баскет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бол по упрощенным пра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вилам; выполнять техни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ческие действия в игре</w:t>
            </w:r>
          </w:p>
          <w:p w:rsidR="005C7DC4" w:rsidRPr="00520FC9" w:rsidRDefault="005C7DC4" w:rsidP="00253011">
            <w:pPr>
              <w:pStyle w:val="Style5"/>
              <w:widowControl/>
              <w:spacing w:line="278" w:lineRule="exact"/>
              <w:ind w:right="91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  <w:p w:rsidR="005C7DC4" w:rsidRPr="00520FC9" w:rsidRDefault="005C7DC4" w:rsidP="00253011">
            <w:pPr>
              <w:pStyle w:val="Style5"/>
              <w:widowControl/>
              <w:spacing w:line="278" w:lineRule="exact"/>
              <w:ind w:right="91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  <w:p w:rsidR="005C7DC4" w:rsidRPr="00520FC9" w:rsidRDefault="005C7DC4" w:rsidP="00253011">
            <w:pPr>
              <w:pStyle w:val="Style5"/>
              <w:spacing w:line="278" w:lineRule="exact"/>
              <w:ind w:right="91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39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Текущий</w:t>
            </w:r>
          </w:p>
          <w:p w:rsidR="005C7DC4" w:rsidRPr="00520FC9" w:rsidRDefault="005C7DC4" w:rsidP="00253011">
            <w:pPr>
              <w:pStyle w:val="Style5"/>
              <w:widowControl/>
              <w:spacing w:line="278" w:lineRule="exact"/>
              <w:ind w:right="91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  <w:p w:rsidR="005C7DC4" w:rsidRPr="00520FC9" w:rsidRDefault="005C7DC4" w:rsidP="00253011">
            <w:pPr>
              <w:pStyle w:val="Style5"/>
              <w:widowControl/>
              <w:spacing w:line="278" w:lineRule="exact"/>
              <w:ind w:right="91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  <w:p w:rsidR="005C7DC4" w:rsidRPr="00520FC9" w:rsidRDefault="005C7DC4" w:rsidP="00253011">
            <w:pPr>
              <w:pStyle w:val="Style5"/>
              <w:spacing w:line="278" w:lineRule="exact"/>
              <w:ind w:right="91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5C7DC4" w:rsidRPr="00520FC9">
        <w:trPr>
          <w:gridAfter w:val="2"/>
          <w:wAfter w:w="73" w:type="dxa"/>
          <w:trHeight w:hRule="exact" w:val="624"/>
        </w:trPr>
        <w:tc>
          <w:tcPr>
            <w:tcW w:w="142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7DC4" w:rsidRPr="00520FC9" w:rsidRDefault="005C7DC4" w:rsidP="00253011">
            <w:pPr>
              <w:rPr>
                <w:sz w:val="20"/>
                <w:szCs w:val="20"/>
              </w:rPr>
            </w:pPr>
          </w:p>
          <w:p w:rsidR="005C7DC4" w:rsidRPr="00520FC9" w:rsidRDefault="005C7DC4" w:rsidP="00253011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spacing w:line="278" w:lineRule="exact"/>
              <w:ind w:right="91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Комбиниро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ванный</w:t>
            </w:r>
          </w:p>
        </w:tc>
        <w:tc>
          <w:tcPr>
            <w:tcW w:w="5111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spacing w:line="278" w:lineRule="exact"/>
              <w:ind w:right="91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15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spacing w:line="278" w:lineRule="exact"/>
              <w:ind w:right="91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39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spacing w:line="278" w:lineRule="exact"/>
              <w:ind w:right="91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5C7DC4" w:rsidRPr="00520FC9">
        <w:trPr>
          <w:gridAfter w:val="2"/>
          <w:wAfter w:w="73" w:type="dxa"/>
          <w:trHeight w:hRule="exact" w:val="614"/>
        </w:trPr>
        <w:tc>
          <w:tcPr>
            <w:tcW w:w="142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7DC4" w:rsidRPr="00520FC9" w:rsidRDefault="005C7DC4" w:rsidP="00253011">
            <w:pPr>
              <w:rPr>
                <w:sz w:val="20"/>
                <w:szCs w:val="20"/>
              </w:rPr>
            </w:pPr>
          </w:p>
          <w:p w:rsidR="005C7DC4" w:rsidRPr="00520FC9" w:rsidRDefault="005C7DC4" w:rsidP="00253011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spacing w:line="278" w:lineRule="exact"/>
              <w:ind w:right="91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Комбиниро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ванный</w:t>
            </w:r>
          </w:p>
        </w:tc>
        <w:tc>
          <w:tcPr>
            <w:tcW w:w="5111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spacing w:line="278" w:lineRule="exact"/>
              <w:ind w:right="91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15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spacing w:line="278" w:lineRule="exact"/>
              <w:ind w:right="91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39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spacing w:line="278" w:lineRule="exact"/>
              <w:ind w:right="91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5C7DC4" w:rsidRPr="00520FC9">
        <w:trPr>
          <w:gridAfter w:val="2"/>
          <w:wAfter w:w="73" w:type="dxa"/>
          <w:trHeight w:hRule="exact" w:val="712"/>
        </w:trPr>
        <w:tc>
          <w:tcPr>
            <w:tcW w:w="1425" w:type="dxa"/>
            <w:gridSpan w:val="3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rPr>
                <w:sz w:val="20"/>
                <w:szCs w:val="20"/>
              </w:rPr>
            </w:pPr>
          </w:p>
          <w:p w:rsidR="005C7DC4" w:rsidRPr="00520FC9" w:rsidRDefault="005C7DC4" w:rsidP="00253011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7DC4" w:rsidRDefault="005C7DC4" w:rsidP="00253011">
            <w:pPr>
              <w:pStyle w:val="Style5"/>
              <w:widowControl/>
              <w:spacing w:line="278" w:lineRule="exact"/>
              <w:ind w:right="91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Комбиниро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ванный</w:t>
            </w:r>
          </w:p>
          <w:p w:rsidR="005C7DC4" w:rsidRDefault="005C7DC4" w:rsidP="00253011">
            <w:pPr>
              <w:pStyle w:val="Style5"/>
              <w:widowControl/>
              <w:spacing w:line="278" w:lineRule="exact"/>
              <w:ind w:right="91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  <w:p w:rsidR="005C7DC4" w:rsidRPr="00520FC9" w:rsidRDefault="005C7DC4" w:rsidP="00253011">
            <w:pPr>
              <w:pStyle w:val="Style5"/>
              <w:widowControl/>
              <w:spacing w:line="278" w:lineRule="exact"/>
              <w:ind w:right="91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  <w:p w:rsidR="005C7DC4" w:rsidRPr="00520FC9" w:rsidRDefault="005C7DC4" w:rsidP="00253011">
            <w:pPr>
              <w:pStyle w:val="Style5"/>
              <w:widowControl/>
              <w:spacing w:line="278" w:lineRule="exact"/>
              <w:ind w:right="91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Комбиниро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ванный</w:t>
            </w:r>
          </w:p>
        </w:tc>
        <w:tc>
          <w:tcPr>
            <w:tcW w:w="5111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spacing w:line="278" w:lineRule="exact"/>
              <w:ind w:right="29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Сочетание приемов передвижений и остановок игрока. Ведение мяча с сопротивлением. Бросок од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ной рукой от плеча с места. Передача мяча двумя руками от груди в движении парами с сопротивле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нием. Личная защита. Учебная игра. Развитие коор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динационных способностей</w:t>
            </w:r>
          </w:p>
        </w:tc>
        <w:tc>
          <w:tcPr>
            <w:tcW w:w="261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spacing w:line="278" w:lineRule="exact"/>
              <w:ind w:right="77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50"/>
              </w:rPr>
              <w:t xml:space="preserve">Уметь: 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играть в баскет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бол по упрощенным пра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вилам; выполнять техни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ческие действия в игре</w:t>
            </w:r>
          </w:p>
        </w:tc>
        <w:tc>
          <w:tcPr>
            <w:tcW w:w="1839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Текущий</w:t>
            </w:r>
          </w:p>
        </w:tc>
        <w:tc>
          <w:tcPr>
            <w:tcW w:w="905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5C7DC4" w:rsidRPr="00520FC9">
        <w:trPr>
          <w:gridAfter w:val="2"/>
          <w:wAfter w:w="73" w:type="dxa"/>
          <w:trHeight w:hRule="exact" w:val="1060"/>
        </w:trPr>
        <w:tc>
          <w:tcPr>
            <w:tcW w:w="1425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5C7DC4" w:rsidRPr="00520FC9" w:rsidRDefault="005C7DC4" w:rsidP="00253011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spacing w:line="278" w:lineRule="exact"/>
              <w:ind w:right="91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111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spacing w:line="278" w:lineRule="exact"/>
              <w:ind w:right="29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15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spacing w:line="278" w:lineRule="exact"/>
              <w:ind w:right="77"/>
              <w:rPr>
                <w:rStyle w:val="FontStyle50"/>
              </w:rPr>
            </w:pPr>
          </w:p>
        </w:tc>
        <w:tc>
          <w:tcPr>
            <w:tcW w:w="1839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05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5C7DC4" w:rsidRPr="00520FC9">
        <w:trPr>
          <w:gridAfter w:val="2"/>
          <w:wAfter w:w="73" w:type="dxa"/>
          <w:trHeight w:hRule="exact" w:val="1738"/>
        </w:trPr>
        <w:tc>
          <w:tcPr>
            <w:tcW w:w="142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7DC4" w:rsidRPr="00520FC9" w:rsidRDefault="005C7DC4" w:rsidP="00253011">
            <w:pPr>
              <w:rPr>
                <w:sz w:val="20"/>
                <w:szCs w:val="20"/>
              </w:rPr>
            </w:pPr>
          </w:p>
          <w:p w:rsidR="005C7DC4" w:rsidRPr="00520FC9" w:rsidRDefault="005C7DC4" w:rsidP="00253011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ind w:right="96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Комбиниро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ванный</w:t>
            </w:r>
          </w:p>
        </w:tc>
        <w:tc>
          <w:tcPr>
            <w:tcW w:w="51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spacing w:line="278" w:lineRule="exact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Сочетание приемов передвижений и остановок иг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рока. Ведение мяча с сопротивлением. Бросок одной рукой от плеча с места. Передача мяча двумя руками от груди в движении парами с сопротивлением. Личная защита. Учебная игра. Развитие координаци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онных способностей</w:t>
            </w:r>
          </w:p>
        </w:tc>
        <w:tc>
          <w:tcPr>
            <w:tcW w:w="26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spacing w:line="278" w:lineRule="exact"/>
              <w:ind w:right="82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50"/>
              </w:rPr>
              <w:t xml:space="preserve">Уметь: 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играть в баскет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бол по упрощенным пра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вилам; выполнять техни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ческие действия в игре</w:t>
            </w:r>
          </w:p>
        </w:tc>
        <w:tc>
          <w:tcPr>
            <w:tcW w:w="18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Текущий</w:t>
            </w:r>
          </w:p>
        </w:tc>
        <w:tc>
          <w:tcPr>
            <w:tcW w:w="9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5C7DC4" w:rsidRPr="00520FC9">
        <w:trPr>
          <w:gridAfter w:val="2"/>
          <w:wAfter w:w="73" w:type="dxa"/>
          <w:trHeight w:hRule="exact" w:val="1742"/>
        </w:trPr>
        <w:tc>
          <w:tcPr>
            <w:tcW w:w="142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7DC4" w:rsidRPr="00520FC9" w:rsidRDefault="005C7DC4" w:rsidP="00253011">
            <w:pPr>
              <w:rPr>
                <w:sz w:val="20"/>
                <w:szCs w:val="20"/>
              </w:rPr>
            </w:pPr>
          </w:p>
          <w:p w:rsidR="005C7DC4" w:rsidRPr="00520FC9" w:rsidRDefault="005C7DC4" w:rsidP="00253011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spacing w:line="283" w:lineRule="exact"/>
              <w:ind w:right="96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Комбиниро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ванный</w:t>
            </w:r>
          </w:p>
        </w:tc>
        <w:tc>
          <w:tcPr>
            <w:tcW w:w="51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spacing w:line="278" w:lineRule="exact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Сочетание приемов передвижений и остановок иг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рока. Ведение мяча с сопротивлением. Бросок одной рукой от плеча с места. Передача мяча двумя руками от груди в движении парами с сопротивлением. Личная защита. Учебная игра. Развитие координа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ционных способностей</w:t>
            </w:r>
          </w:p>
        </w:tc>
        <w:tc>
          <w:tcPr>
            <w:tcW w:w="26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spacing w:line="283" w:lineRule="exact"/>
              <w:ind w:right="82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50"/>
              </w:rPr>
              <w:t xml:space="preserve">Уметь: 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играть в баскет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бол по упрощенным пра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вилам; выполнять техни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ческие действия в игре</w:t>
            </w:r>
          </w:p>
        </w:tc>
        <w:tc>
          <w:tcPr>
            <w:tcW w:w="18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spacing w:line="283" w:lineRule="exact"/>
              <w:ind w:right="158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Оценка техники броска одной рукой от плеча с места</w:t>
            </w:r>
          </w:p>
        </w:tc>
        <w:tc>
          <w:tcPr>
            <w:tcW w:w="9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5C7DC4" w:rsidRPr="00520FC9">
        <w:trPr>
          <w:gridAfter w:val="2"/>
          <w:wAfter w:w="73" w:type="dxa"/>
          <w:trHeight w:hRule="exact" w:val="336"/>
        </w:trPr>
        <w:tc>
          <w:tcPr>
            <w:tcW w:w="142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7DC4" w:rsidRPr="00520FC9" w:rsidRDefault="005C7DC4" w:rsidP="00253011">
            <w:pPr>
              <w:rPr>
                <w:sz w:val="20"/>
                <w:szCs w:val="20"/>
              </w:rPr>
            </w:pPr>
          </w:p>
          <w:p w:rsidR="005C7DC4" w:rsidRPr="00520FC9" w:rsidRDefault="005C7DC4" w:rsidP="00253011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ind w:right="96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Комбиниро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ванный</w:t>
            </w:r>
          </w:p>
        </w:tc>
        <w:tc>
          <w:tcPr>
            <w:tcW w:w="5111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spacing w:line="278" w:lineRule="exact"/>
              <w:ind w:right="139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Сочетание приемов передвижений и остановок иг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рока. Ведение мяча с сопротивлением. Бросок одной</w:t>
            </w: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t xml:space="preserve">рукой от плеча с места. Передача одной рукой от плеча в движении в тройках с сопротивлением. Игровые задания </w:t>
            </w:r>
            <w:r w:rsidRPr="00E2691E">
              <w:rPr>
                <w:rStyle w:val="FontStyle50"/>
              </w:rPr>
              <w:t xml:space="preserve">(2 х 2, 3 х 3, 4 х4). </w:t>
            </w: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t xml:space="preserve">Учебная игра. </w:t>
            </w:r>
            <w:r w:rsidRPr="00E2691E">
              <w:rPr>
                <w:rStyle w:val="FontStyle45"/>
                <w:b w:val="0"/>
                <w:bCs w:val="0"/>
                <w:sz w:val="20"/>
                <w:szCs w:val="20"/>
              </w:rPr>
              <w:t xml:space="preserve">Развитие </w:t>
            </w: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t>координационных способностей</w:t>
            </w:r>
          </w:p>
        </w:tc>
        <w:tc>
          <w:tcPr>
            <w:tcW w:w="261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spacing w:line="278" w:lineRule="exact"/>
              <w:ind w:right="82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50"/>
              </w:rPr>
              <w:t xml:space="preserve">Уметь: 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играть в баскет</w:t>
            </w: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бол по упрощенным пра</w:t>
            </w: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t>вилам; выполнять техни</w:t>
            </w: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ческие действия в игре</w:t>
            </w:r>
          </w:p>
        </w:tc>
        <w:tc>
          <w:tcPr>
            <w:tcW w:w="1839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widowControl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520FC9">
              <w:rPr>
                <w:rStyle w:val="FontStyle44"/>
                <w:b w:val="0"/>
                <w:bCs w:val="0"/>
                <w:sz w:val="20"/>
                <w:szCs w:val="20"/>
              </w:rPr>
              <w:t>Текущий</w:t>
            </w:r>
          </w:p>
        </w:tc>
        <w:tc>
          <w:tcPr>
            <w:tcW w:w="9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5C7DC4" w:rsidRPr="00520FC9">
        <w:trPr>
          <w:gridAfter w:val="2"/>
          <w:wAfter w:w="73" w:type="dxa"/>
          <w:trHeight w:hRule="exact" w:val="322"/>
        </w:trPr>
        <w:tc>
          <w:tcPr>
            <w:tcW w:w="142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rPr>
                <w:sz w:val="20"/>
                <w:szCs w:val="20"/>
              </w:rPr>
            </w:pPr>
          </w:p>
          <w:p w:rsidR="005C7DC4" w:rsidRPr="00520FC9" w:rsidRDefault="005C7DC4" w:rsidP="00253011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rPr>
                <w:sz w:val="20"/>
                <w:szCs w:val="20"/>
              </w:rPr>
            </w:pPr>
          </w:p>
          <w:p w:rsidR="005C7DC4" w:rsidRPr="00520FC9" w:rsidRDefault="005C7DC4" w:rsidP="00253011">
            <w:pPr>
              <w:rPr>
                <w:sz w:val="20"/>
                <w:szCs w:val="20"/>
              </w:rPr>
            </w:pPr>
          </w:p>
        </w:tc>
        <w:tc>
          <w:tcPr>
            <w:tcW w:w="5111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spacing w:line="259" w:lineRule="exact"/>
              <w:ind w:right="130"/>
              <w:jc w:val="both"/>
              <w:rPr>
                <w:sz w:val="20"/>
                <w:szCs w:val="20"/>
              </w:rPr>
            </w:pPr>
          </w:p>
        </w:tc>
        <w:tc>
          <w:tcPr>
            <w:tcW w:w="2615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5"/>
              <w:spacing w:line="259" w:lineRule="exact"/>
              <w:ind w:right="77"/>
              <w:jc w:val="both"/>
              <w:rPr>
                <w:sz w:val="20"/>
                <w:szCs w:val="20"/>
              </w:rPr>
            </w:pPr>
          </w:p>
        </w:tc>
        <w:tc>
          <w:tcPr>
            <w:tcW w:w="1839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rPr>
                <w:sz w:val="20"/>
                <w:szCs w:val="20"/>
              </w:rPr>
            </w:pPr>
          </w:p>
          <w:p w:rsidR="005C7DC4" w:rsidRPr="00520FC9" w:rsidRDefault="005C7DC4" w:rsidP="00253011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520FC9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5C7DC4" w:rsidRPr="00E2691E">
        <w:trPr>
          <w:gridAfter w:val="2"/>
          <w:wAfter w:w="73" w:type="dxa"/>
          <w:trHeight w:hRule="exact" w:val="1099"/>
        </w:trPr>
        <w:tc>
          <w:tcPr>
            <w:tcW w:w="142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5"/>
              <w:widowControl/>
              <w:spacing w:line="254" w:lineRule="exact"/>
              <w:ind w:right="86"/>
              <w:jc w:val="both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t>Комбиниро</w:t>
            </w: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ванный</w:t>
            </w:r>
          </w:p>
        </w:tc>
        <w:tc>
          <w:tcPr>
            <w:tcW w:w="5111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5"/>
              <w:widowControl/>
              <w:spacing w:line="259" w:lineRule="exact"/>
              <w:ind w:right="130"/>
              <w:jc w:val="both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15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5"/>
              <w:widowControl/>
              <w:spacing w:line="259" w:lineRule="exact"/>
              <w:ind w:right="77"/>
              <w:jc w:val="both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5C7DC4" w:rsidRPr="00E2691E">
        <w:trPr>
          <w:gridAfter w:val="2"/>
          <w:wAfter w:w="73" w:type="dxa"/>
          <w:trHeight w:hRule="exact" w:val="1800"/>
        </w:trPr>
        <w:tc>
          <w:tcPr>
            <w:tcW w:w="142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7DC4" w:rsidRPr="00E2691E" w:rsidRDefault="005C7DC4" w:rsidP="00253011">
            <w:pPr>
              <w:jc w:val="both"/>
              <w:rPr>
                <w:sz w:val="20"/>
                <w:szCs w:val="20"/>
              </w:rPr>
            </w:pPr>
          </w:p>
          <w:p w:rsidR="005C7DC4" w:rsidRPr="00E2691E" w:rsidRDefault="005C7DC4" w:rsidP="002530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5"/>
              <w:widowControl/>
              <w:spacing w:line="259" w:lineRule="exact"/>
              <w:ind w:right="86"/>
              <w:jc w:val="both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t>Комбиниро</w:t>
            </w: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ванный</w:t>
            </w:r>
          </w:p>
          <w:p w:rsidR="005C7DC4" w:rsidRPr="00E2691E" w:rsidRDefault="005C7DC4" w:rsidP="00253011">
            <w:pPr>
              <w:pStyle w:val="Style5"/>
              <w:widowControl/>
              <w:spacing w:line="259" w:lineRule="exact"/>
              <w:ind w:right="86"/>
              <w:jc w:val="both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t>Комбиниро</w:t>
            </w: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ванный</w:t>
            </w:r>
          </w:p>
        </w:tc>
        <w:tc>
          <w:tcPr>
            <w:tcW w:w="51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5"/>
              <w:widowControl/>
              <w:spacing w:line="259" w:lineRule="exact"/>
              <w:ind w:right="53"/>
              <w:jc w:val="both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t>Сочетание приемов передвижений и остановок иг</w:t>
            </w: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 xml:space="preserve">рока. Ведение мяча с сопротивлением. Бросок одной рукой от плеча с места. Передача одной рукой от плеча в движении в тройках с сопротивлением. Игровые задания </w:t>
            </w:r>
            <w:r w:rsidRPr="00E2691E">
              <w:rPr>
                <w:rStyle w:val="FontStyle50"/>
              </w:rPr>
              <w:t xml:space="preserve">(2 х 2, 3 х 3, 4 х4). </w:t>
            </w: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t>Учебная игра. Развитие координационных способностей</w:t>
            </w:r>
          </w:p>
        </w:tc>
        <w:tc>
          <w:tcPr>
            <w:tcW w:w="26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5"/>
              <w:widowControl/>
              <w:spacing w:line="259" w:lineRule="exact"/>
              <w:ind w:right="77"/>
              <w:jc w:val="both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E2691E">
              <w:rPr>
                <w:rStyle w:val="FontStyle50"/>
              </w:rPr>
              <w:t xml:space="preserve">Уметь: </w:t>
            </w: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t>играть в баскет</w:t>
            </w: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бол по упрощенным пра</w:t>
            </w: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вилам; выполнять техни</w:t>
            </w: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ческие действия в игре</w:t>
            </w:r>
          </w:p>
        </w:tc>
        <w:tc>
          <w:tcPr>
            <w:tcW w:w="18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5"/>
              <w:widowControl/>
              <w:jc w:val="both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t>Текущий</w:t>
            </w:r>
          </w:p>
        </w:tc>
        <w:tc>
          <w:tcPr>
            <w:tcW w:w="9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5C7DC4" w:rsidRPr="00E2691E">
        <w:trPr>
          <w:gridAfter w:val="2"/>
          <w:wAfter w:w="73" w:type="dxa"/>
          <w:trHeight w:hRule="exact" w:val="566"/>
        </w:trPr>
        <w:tc>
          <w:tcPr>
            <w:tcW w:w="142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7DC4" w:rsidRPr="00E2691E" w:rsidRDefault="005C7DC4" w:rsidP="00253011">
            <w:pPr>
              <w:jc w:val="both"/>
              <w:rPr>
                <w:sz w:val="20"/>
                <w:szCs w:val="20"/>
              </w:rPr>
            </w:pPr>
          </w:p>
          <w:p w:rsidR="005C7DC4" w:rsidRPr="00E2691E" w:rsidRDefault="005C7DC4" w:rsidP="002530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5"/>
              <w:widowControl/>
              <w:spacing w:line="254" w:lineRule="exact"/>
              <w:ind w:right="86"/>
              <w:jc w:val="both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t>Комбиниро</w:t>
            </w: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ванный</w:t>
            </w:r>
          </w:p>
        </w:tc>
        <w:tc>
          <w:tcPr>
            <w:tcW w:w="5111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5"/>
              <w:widowControl/>
              <w:spacing w:line="254" w:lineRule="exact"/>
              <w:jc w:val="both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t>Сочетание приемов передвижений и остановок. Со</w:t>
            </w: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четание приемов ведения, передачи, броска. Штраф</w:t>
            </w: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ной бросок. Позиционное нападение со сменой мес</w:t>
            </w: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та. Бросок одной рукой от плеча в движении с со</w:t>
            </w: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противлением. Развитие координационных способ</w:t>
            </w: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ностей</w:t>
            </w:r>
          </w:p>
          <w:p w:rsidR="005C7DC4" w:rsidRPr="00E2691E" w:rsidRDefault="005C7DC4" w:rsidP="00253011">
            <w:pPr>
              <w:pStyle w:val="Style5"/>
              <w:widowControl/>
              <w:spacing w:line="254" w:lineRule="exact"/>
              <w:ind w:right="91"/>
              <w:jc w:val="both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  <w:p w:rsidR="005C7DC4" w:rsidRPr="00E2691E" w:rsidRDefault="005C7DC4" w:rsidP="00253011">
            <w:pPr>
              <w:pStyle w:val="Style5"/>
              <w:widowControl/>
              <w:spacing w:line="254" w:lineRule="exact"/>
              <w:ind w:right="91"/>
              <w:jc w:val="both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  <w:p w:rsidR="005C7DC4" w:rsidRPr="00E2691E" w:rsidRDefault="005C7DC4" w:rsidP="00253011">
            <w:pPr>
              <w:pStyle w:val="Style5"/>
              <w:spacing w:line="254" w:lineRule="exact"/>
              <w:ind w:right="91"/>
              <w:jc w:val="both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1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5"/>
              <w:widowControl/>
              <w:spacing w:line="254" w:lineRule="exact"/>
              <w:ind w:right="82"/>
              <w:jc w:val="both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E2691E">
              <w:rPr>
                <w:rStyle w:val="FontStyle50"/>
              </w:rPr>
              <w:t xml:space="preserve">Уметь: </w:t>
            </w: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t>играть в баскет</w:t>
            </w: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бол по упрощенным пра</w:t>
            </w: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вилам; выполнять техни</w:t>
            </w: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ческие действия в игре</w:t>
            </w:r>
          </w:p>
          <w:p w:rsidR="005C7DC4" w:rsidRPr="00E2691E" w:rsidRDefault="005C7DC4" w:rsidP="00253011">
            <w:pPr>
              <w:pStyle w:val="Style5"/>
              <w:widowControl/>
              <w:spacing w:line="254" w:lineRule="exact"/>
              <w:ind w:right="91"/>
              <w:jc w:val="both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  <w:p w:rsidR="005C7DC4" w:rsidRPr="00E2691E" w:rsidRDefault="005C7DC4" w:rsidP="00253011">
            <w:pPr>
              <w:pStyle w:val="Style5"/>
              <w:widowControl/>
              <w:spacing w:line="254" w:lineRule="exact"/>
              <w:ind w:right="91"/>
              <w:jc w:val="both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  <w:p w:rsidR="005C7DC4" w:rsidRPr="00E2691E" w:rsidRDefault="005C7DC4" w:rsidP="00253011">
            <w:pPr>
              <w:pStyle w:val="Style5"/>
              <w:spacing w:line="254" w:lineRule="exact"/>
              <w:ind w:right="91"/>
              <w:jc w:val="both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39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5"/>
              <w:widowControl/>
              <w:jc w:val="both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t>Текущий</w:t>
            </w:r>
          </w:p>
        </w:tc>
        <w:tc>
          <w:tcPr>
            <w:tcW w:w="9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5C7DC4" w:rsidRPr="00E2691E">
        <w:trPr>
          <w:gridAfter w:val="2"/>
          <w:wAfter w:w="73" w:type="dxa"/>
          <w:trHeight w:hRule="exact" w:val="643"/>
        </w:trPr>
        <w:tc>
          <w:tcPr>
            <w:tcW w:w="142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7DC4" w:rsidRPr="00E2691E" w:rsidRDefault="005C7DC4" w:rsidP="00253011">
            <w:pPr>
              <w:jc w:val="both"/>
              <w:rPr>
                <w:sz w:val="20"/>
                <w:szCs w:val="20"/>
              </w:rPr>
            </w:pPr>
          </w:p>
          <w:p w:rsidR="005C7DC4" w:rsidRPr="00E2691E" w:rsidRDefault="005C7DC4" w:rsidP="002530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5"/>
              <w:widowControl/>
              <w:spacing w:line="254" w:lineRule="exact"/>
              <w:ind w:right="91"/>
              <w:jc w:val="both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t>Комбиниро</w:t>
            </w: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ванный</w:t>
            </w:r>
          </w:p>
        </w:tc>
        <w:tc>
          <w:tcPr>
            <w:tcW w:w="5111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5"/>
              <w:spacing w:line="254" w:lineRule="exact"/>
              <w:ind w:right="91"/>
              <w:jc w:val="both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15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5"/>
              <w:spacing w:line="254" w:lineRule="exact"/>
              <w:ind w:right="91"/>
              <w:jc w:val="both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39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5"/>
              <w:widowControl/>
              <w:spacing w:line="254" w:lineRule="exact"/>
              <w:ind w:right="91"/>
              <w:jc w:val="both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  <w:p w:rsidR="005C7DC4" w:rsidRPr="00E2691E" w:rsidRDefault="005C7DC4" w:rsidP="00253011">
            <w:pPr>
              <w:pStyle w:val="Style5"/>
              <w:widowControl/>
              <w:spacing w:line="254" w:lineRule="exact"/>
              <w:ind w:right="91"/>
              <w:jc w:val="both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5C7DC4" w:rsidRPr="00E2691E">
        <w:trPr>
          <w:gridAfter w:val="2"/>
          <w:wAfter w:w="73" w:type="dxa"/>
          <w:trHeight w:hRule="exact" w:val="571"/>
        </w:trPr>
        <w:tc>
          <w:tcPr>
            <w:tcW w:w="142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7DC4" w:rsidRPr="00E2691E" w:rsidRDefault="005C7DC4" w:rsidP="00253011">
            <w:pPr>
              <w:jc w:val="both"/>
              <w:rPr>
                <w:sz w:val="20"/>
                <w:szCs w:val="20"/>
              </w:rPr>
            </w:pPr>
          </w:p>
          <w:p w:rsidR="005C7DC4" w:rsidRPr="00E2691E" w:rsidRDefault="005C7DC4" w:rsidP="002530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5"/>
              <w:widowControl/>
              <w:spacing w:line="254" w:lineRule="exact"/>
              <w:ind w:right="91"/>
              <w:jc w:val="both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t>Комбиниро</w:t>
            </w: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ванный</w:t>
            </w:r>
          </w:p>
        </w:tc>
        <w:tc>
          <w:tcPr>
            <w:tcW w:w="5111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5"/>
              <w:widowControl/>
              <w:spacing w:line="254" w:lineRule="exact"/>
              <w:ind w:right="91"/>
              <w:jc w:val="both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15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5"/>
              <w:widowControl/>
              <w:spacing w:line="254" w:lineRule="exact"/>
              <w:ind w:right="91"/>
              <w:jc w:val="both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39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5"/>
              <w:widowControl/>
              <w:spacing w:line="254" w:lineRule="exact"/>
              <w:ind w:right="91"/>
              <w:jc w:val="both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  <w:p w:rsidR="005C7DC4" w:rsidRPr="00E2691E" w:rsidRDefault="005C7DC4" w:rsidP="00253011">
            <w:pPr>
              <w:pStyle w:val="Style5"/>
              <w:widowControl/>
              <w:spacing w:line="254" w:lineRule="exact"/>
              <w:ind w:right="91"/>
              <w:jc w:val="both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5C7DC4" w:rsidRPr="00E2691E">
        <w:trPr>
          <w:gridAfter w:val="2"/>
          <w:wAfter w:w="73" w:type="dxa"/>
          <w:trHeight w:hRule="exact" w:val="1085"/>
        </w:trPr>
        <w:tc>
          <w:tcPr>
            <w:tcW w:w="142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7DC4" w:rsidRPr="00E2691E" w:rsidRDefault="005C7DC4" w:rsidP="00253011">
            <w:pPr>
              <w:jc w:val="both"/>
              <w:rPr>
                <w:sz w:val="20"/>
                <w:szCs w:val="20"/>
              </w:rPr>
            </w:pPr>
          </w:p>
          <w:p w:rsidR="005C7DC4" w:rsidRPr="00E2691E" w:rsidRDefault="005C7DC4" w:rsidP="002530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5"/>
              <w:widowControl/>
              <w:spacing w:line="254" w:lineRule="exact"/>
              <w:ind w:right="91"/>
              <w:jc w:val="both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t>Комбиниро</w:t>
            </w: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ванный</w:t>
            </w:r>
          </w:p>
        </w:tc>
        <w:tc>
          <w:tcPr>
            <w:tcW w:w="51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5"/>
              <w:widowControl/>
              <w:spacing w:line="254" w:lineRule="exact"/>
              <w:jc w:val="both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t>Сочетание приемов передвижений и остановок. Со</w:t>
            </w: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четание приемов ведения, передачи, броска. Штраф</w:t>
            </w: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ной бросок. Позиционное нападение со сменой мес</w:t>
            </w: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та. Развитие координационных способностей</w:t>
            </w:r>
          </w:p>
        </w:tc>
        <w:tc>
          <w:tcPr>
            <w:tcW w:w="26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5"/>
              <w:widowControl/>
              <w:spacing w:line="254" w:lineRule="exact"/>
              <w:ind w:right="82"/>
              <w:jc w:val="both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E2691E">
              <w:rPr>
                <w:rStyle w:val="FontStyle50"/>
              </w:rPr>
              <w:t xml:space="preserve">Уметь: </w:t>
            </w: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t>играть в баскет</w:t>
            </w: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бол по упрощенным пра</w:t>
            </w: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вилам; выполнять техни</w:t>
            </w: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ческие действия в игре</w:t>
            </w:r>
          </w:p>
        </w:tc>
        <w:tc>
          <w:tcPr>
            <w:tcW w:w="18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5"/>
              <w:widowControl/>
              <w:spacing w:line="254" w:lineRule="exact"/>
              <w:jc w:val="both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t>Оценка техники штрафного броска</w:t>
            </w:r>
          </w:p>
        </w:tc>
        <w:tc>
          <w:tcPr>
            <w:tcW w:w="9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5C7DC4" w:rsidRPr="00E2691E">
        <w:trPr>
          <w:gridAfter w:val="2"/>
          <w:wAfter w:w="73" w:type="dxa"/>
          <w:trHeight w:hRule="exact" w:val="1622"/>
        </w:trPr>
        <w:tc>
          <w:tcPr>
            <w:tcW w:w="142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7DC4" w:rsidRPr="00E2691E" w:rsidRDefault="005C7DC4" w:rsidP="00253011">
            <w:pPr>
              <w:jc w:val="both"/>
              <w:rPr>
                <w:sz w:val="20"/>
                <w:szCs w:val="20"/>
              </w:rPr>
            </w:pPr>
          </w:p>
          <w:p w:rsidR="005C7DC4" w:rsidRPr="00E2691E" w:rsidRDefault="005C7DC4" w:rsidP="002530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5"/>
              <w:widowControl/>
              <w:spacing w:line="259" w:lineRule="exact"/>
              <w:ind w:right="91"/>
              <w:jc w:val="both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t>Комбиниро</w:t>
            </w: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ванный</w:t>
            </w:r>
          </w:p>
        </w:tc>
        <w:tc>
          <w:tcPr>
            <w:tcW w:w="51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5"/>
              <w:widowControl/>
              <w:spacing w:line="259" w:lineRule="exact"/>
              <w:jc w:val="both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t>Сочетание приемов передвижения и остановок игро</w:t>
            </w: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ка. Ведение мяча с сопротивлением. Штрафной бро</w:t>
            </w: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 xml:space="preserve">сок. Сочетание приемов ведения, передачи, броска с сопротивлением. Быстрый прорыв </w:t>
            </w:r>
            <w:r w:rsidRPr="00E2691E">
              <w:rPr>
                <w:rStyle w:val="FontStyle50"/>
                <w:spacing w:val="50"/>
              </w:rPr>
              <w:t>(2x1,3</w:t>
            </w:r>
            <w:r w:rsidRPr="00E2691E">
              <w:rPr>
                <w:rStyle w:val="FontStyle50"/>
              </w:rPr>
              <w:t xml:space="preserve"> х2). </w:t>
            </w: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t>Учебная игра. Развитие координационных способ</w:t>
            </w: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ностей</w:t>
            </w:r>
          </w:p>
        </w:tc>
        <w:tc>
          <w:tcPr>
            <w:tcW w:w="26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5"/>
              <w:widowControl/>
              <w:spacing w:line="259" w:lineRule="exact"/>
              <w:ind w:right="82"/>
              <w:jc w:val="both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E2691E">
              <w:rPr>
                <w:rStyle w:val="FontStyle50"/>
              </w:rPr>
              <w:t xml:space="preserve">Уметь: </w:t>
            </w: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t>играть в баскет</w:t>
            </w: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бол по упрощенным пра</w:t>
            </w: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вилам; выполнять техни</w:t>
            </w: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ческие действия в игре</w:t>
            </w:r>
          </w:p>
        </w:tc>
        <w:tc>
          <w:tcPr>
            <w:tcW w:w="18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5"/>
              <w:widowControl/>
              <w:jc w:val="both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t>Текущий</w:t>
            </w:r>
          </w:p>
        </w:tc>
        <w:tc>
          <w:tcPr>
            <w:tcW w:w="9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5C7DC4" w:rsidRPr="00E2691E">
        <w:trPr>
          <w:gridAfter w:val="2"/>
          <w:wAfter w:w="73" w:type="dxa"/>
          <w:trHeight w:hRule="exact" w:val="1627"/>
        </w:trPr>
        <w:tc>
          <w:tcPr>
            <w:tcW w:w="142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jc w:val="both"/>
              <w:rPr>
                <w:sz w:val="20"/>
                <w:szCs w:val="20"/>
              </w:rPr>
            </w:pPr>
          </w:p>
          <w:p w:rsidR="005C7DC4" w:rsidRPr="00E2691E" w:rsidRDefault="005C7DC4" w:rsidP="002530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5"/>
              <w:widowControl/>
              <w:spacing w:line="254" w:lineRule="exact"/>
              <w:ind w:right="91"/>
              <w:jc w:val="both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t>Комбиниро</w:t>
            </w: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ванный</w:t>
            </w:r>
          </w:p>
        </w:tc>
        <w:tc>
          <w:tcPr>
            <w:tcW w:w="51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5"/>
              <w:widowControl/>
              <w:spacing w:line="254" w:lineRule="exact"/>
              <w:jc w:val="both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t>Сочетание приемов передвижения и остановок игро</w:t>
            </w: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ка. Ведение мяча с сопротивлением. Штрафной бро</w:t>
            </w: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 xml:space="preserve">сок. Сочетание приемов ведения, передачи, броска с сопротивлением. Быстрый прорыв </w:t>
            </w:r>
            <w:r w:rsidRPr="00E2691E">
              <w:rPr>
                <w:rStyle w:val="FontStyle50"/>
                <w:spacing w:val="50"/>
              </w:rPr>
              <w:t>(2x1,3</w:t>
            </w:r>
            <w:r w:rsidRPr="00E2691E">
              <w:rPr>
                <w:rStyle w:val="FontStyle50"/>
              </w:rPr>
              <w:t xml:space="preserve"> х2). </w:t>
            </w: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t>Взаимодействие двух игроков через заслон. Учебная игра. Развитие координационных способностей</w:t>
            </w:r>
          </w:p>
        </w:tc>
        <w:tc>
          <w:tcPr>
            <w:tcW w:w="26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5"/>
              <w:widowControl/>
              <w:spacing w:line="254" w:lineRule="exact"/>
              <w:ind w:right="86"/>
              <w:jc w:val="both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E2691E">
              <w:rPr>
                <w:rStyle w:val="FontStyle50"/>
              </w:rPr>
              <w:t xml:space="preserve">Уметь: </w:t>
            </w: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t>играть в баскет</w:t>
            </w: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бол по упрощенным пра</w:t>
            </w: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вилам; выполнять техни</w:t>
            </w: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ческие действия в игре</w:t>
            </w:r>
          </w:p>
        </w:tc>
        <w:tc>
          <w:tcPr>
            <w:tcW w:w="18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5"/>
              <w:widowControl/>
              <w:jc w:val="both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t>Текущий</w:t>
            </w:r>
          </w:p>
        </w:tc>
        <w:tc>
          <w:tcPr>
            <w:tcW w:w="9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5C7DC4" w:rsidRPr="00E2691E">
        <w:trPr>
          <w:gridAfter w:val="2"/>
          <w:wAfter w:w="73" w:type="dxa"/>
          <w:trHeight w:hRule="exact" w:val="1661"/>
        </w:trPr>
        <w:tc>
          <w:tcPr>
            <w:tcW w:w="142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6"/>
              <w:widowControl/>
              <w:spacing w:line="269" w:lineRule="exact"/>
              <w:ind w:right="86" w:firstLine="0"/>
              <w:jc w:val="both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t>Комбиниро</w:t>
            </w: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ванный</w:t>
            </w:r>
          </w:p>
        </w:tc>
        <w:tc>
          <w:tcPr>
            <w:tcW w:w="51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5"/>
              <w:widowControl/>
              <w:spacing w:line="269" w:lineRule="exact"/>
              <w:jc w:val="both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t>Сочетание приемов передвижения и остановок игро</w:t>
            </w: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ка. Ведение мяча с сопротивлением. Штрафной бро</w:t>
            </w: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 xml:space="preserve">сок. Сочетание приемов ведения, передачи, броска с сопротивлением. Быстрый прорыв </w:t>
            </w:r>
            <w:r w:rsidRPr="00E2691E">
              <w:rPr>
                <w:rStyle w:val="FontStyle50"/>
                <w:spacing w:val="50"/>
              </w:rPr>
              <w:t>(2x1,3</w:t>
            </w:r>
            <w:r w:rsidRPr="00E2691E">
              <w:rPr>
                <w:rStyle w:val="FontStyle50"/>
              </w:rPr>
              <w:t xml:space="preserve"> х2). </w:t>
            </w: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t>Взаимодействие двух игроков через заслон. Учебная игра. Развитие координационных способностей</w:t>
            </w:r>
          </w:p>
        </w:tc>
        <w:tc>
          <w:tcPr>
            <w:tcW w:w="26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5"/>
              <w:widowControl/>
              <w:spacing w:line="264" w:lineRule="exact"/>
              <w:ind w:right="77"/>
              <w:jc w:val="both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E2691E">
              <w:rPr>
                <w:rStyle w:val="FontStyle50"/>
              </w:rPr>
              <w:t xml:space="preserve">Уметь: </w:t>
            </w:r>
            <w:r>
              <w:rPr>
                <w:rStyle w:val="FontStyle44"/>
                <w:b w:val="0"/>
                <w:bCs w:val="0"/>
                <w:sz w:val="20"/>
                <w:szCs w:val="20"/>
              </w:rPr>
              <w:t>играть в баскет</w:t>
            </w: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t>бол по упрощенным пра</w:t>
            </w: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вилам; выполнять техни</w:t>
            </w: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ческие действия в игре</w:t>
            </w:r>
          </w:p>
        </w:tc>
        <w:tc>
          <w:tcPr>
            <w:tcW w:w="18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5"/>
              <w:widowControl/>
              <w:spacing w:line="264" w:lineRule="exact"/>
              <w:ind w:right="130"/>
              <w:jc w:val="both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t>Оценка техники ведения мяча с сопротивлением</w:t>
            </w:r>
          </w:p>
        </w:tc>
        <w:tc>
          <w:tcPr>
            <w:tcW w:w="9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5C7DC4" w:rsidRPr="00E2691E">
        <w:trPr>
          <w:gridAfter w:val="2"/>
          <w:wAfter w:w="73" w:type="dxa"/>
          <w:trHeight w:hRule="exact" w:val="1003"/>
        </w:trPr>
        <w:tc>
          <w:tcPr>
            <w:tcW w:w="142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7DC4" w:rsidRPr="00E2691E" w:rsidRDefault="005C7DC4" w:rsidP="00253011">
            <w:pPr>
              <w:jc w:val="both"/>
              <w:rPr>
                <w:sz w:val="20"/>
                <w:szCs w:val="20"/>
              </w:rPr>
            </w:pPr>
          </w:p>
          <w:p w:rsidR="005C7DC4" w:rsidRPr="00E2691E" w:rsidRDefault="005C7DC4" w:rsidP="002530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6"/>
              <w:widowControl/>
              <w:spacing w:line="269" w:lineRule="exact"/>
              <w:ind w:right="86" w:firstLine="0"/>
              <w:jc w:val="both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t>Комбиниро</w:t>
            </w: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ванный</w:t>
            </w:r>
          </w:p>
        </w:tc>
        <w:tc>
          <w:tcPr>
            <w:tcW w:w="5111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5"/>
              <w:widowControl/>
              <w:spacing w:line="269" w:lineRule="exact"/>
              <w:jc w:val="both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t>Сочетание приемов передвижения и остановок игро</w:t>
            </w: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ка. Ведение мяча с сопротивлением. Штрафной бро</w:t>
            </w: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 xml:space="preserve">сок. Сочетание приемов ведения, передачи, броска с сопротивлением. Быстрый прорыв </w:t>
            </w:r>
            <w:r w:rsidRPr="00E2691E">
              <w:rPr>
                <w:rStyle w:val="FontStyle50"/>
              </w:rPr>
              <w:t xml:space="preserve">(3 х 1, 3 х2, 4 х2). </w:t>
            </w: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t>Взаимодействие игроков в защите и нападении через заслон. Учебная игра. Развитие координационных способностей</w:t>
            </w:r>
          </w:p>
          <w:p w:rsidR="005C7DC4" w:rsidRPr="00E2691E" w:rsidRDefault="005C7DC4" w:rsidP="00253011">
            <w:pPr>
              <w:pStyle w:val="Style6"/>
              <w:widowControl/>
              <w:spacing w:line="269" w:lineRule="exact"/>
              <w:ind w:right="86" w:firstLine="0"/>
              <w:jc w:val="both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  <w:p w:rsidR="005C7DC4" w:rsidRPr="00E2691E" w:rsidRDefault="005C7DC4" w:rsidP="00253011">
            <w:pPr>
              <w:pStyle w:val="Style6"/>
              <w:spacing w:line="269" w:lineRule="exact"/>
              <w:ind w:right="86" w:firstLine="0"/>
              <w:jc w:val="both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5"/>
              <w:widowControl/>
              <w:spacing w:line="269" w:lineRule="exact"/>
              <w:ind w:right="77"/>
              <w:jc w:val="both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E2691E">
              <w:rPr>
                <w:rStyle w:val="FontStyle50"/>
              </w:rPr>
              <w:t xml:space="preserve">Уметь: </w:t>
            </w:r>
            <w:r>
              <w:rPr>
                <w:rStyle w:val="FontStyle44"/>
                <w:b w:val="0"/>
                <w:bCs w:val="0"/>
                <w:sz w:val="20"/>
                <w:szCs w:val="20"/>
              </w:rPr>
              <w:t>играть в баскет</w:t>
            </w: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t>бол по упрощенным пра</w:t>
            </w: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вилам; выполнять техни</w:t>
            </w: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ческие действия в игре</w:t>
            </w:r>
          </w:p>
          <w:p w:rsidR="005C7DC4" w:rsidRPr="00E2691E" w:rsidRDefault="005C7DC4" w:rsidP="00253011">
            <w:pPr>
              <w:pStyle w:val="Style6"/>
              <w:widowControl/>
              <w:spacing w:line="269" w:lineRule="exact"/>
              <w:ind w:right="86" w:firstLine="0"/>
              <w:jc w:val="both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  <w:p w:rsidR="005C7DC4" w:rsidRPr="00E2691E" w:rsidRDefault="005C7DC4" w:rsidP="00253011">
            <w:pPr>
              <w:pStyle w:val="Style6"/>
              <w:spacing w:line="269" w:lineRule="exact"/>
              <w:ind w:right="86" w:firstLine="0"/>
              <w:jc w:val="both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6"/>
              <w:widowControl/>
              <w:spacing w:line="240" w:lineRule="auto"/>
              <w:ind w:firstLine="0"/>
              <w:jc w:val="both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t>Текущий</w:t>
            </w:r>
          </w:p>
        </w:tc>
        <w:tc>
          <w:tcPr>
            <w:tcW w:w="9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5C7DC4" w:rsidRPr="00E2691E">
        <w:trPr>
          <w:gridAfter w:val="2"/>
          <w:wAfter w:w="73" w:type="dxa"/>
          <w:trHeight w:hRule="exact" w:val="1003"/>
        </w:trPr>
        <w:tc>
          <w:tcPr>
            <w:tcW w:w="142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7DC4" w:rsidRPr="00E2691E" w:rsidRDefault="005C7DC4" w:rsidP="00253011">
            <w:pPr>
              <w:jc w:val="both"/>
              <w:rPr>
                <w:sz w:val="20"/>
                <w:szCs w:val="20"/>
              </w:rPr>
            </w:pPr>
          </w:p>
          <w:p w:rsidR="005C7DC4" w:rsidRPr="00E2691E" w:rsidRDefault="005C7DC4" w:rsidP="002530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6"/>
              <w:widowControl/>
              <w:spacing w:line="269" w:lineRule="exact"/>
              <w:ind w:right="86" w:firstLine="0"/>
              <w:jc w:val="both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t>Комбиниро</w:t>
            </w: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ванный</w:t>
            </w:r>
          </w:p>
        </w:tc>
        <w:tc>
          <w:tcPr>
            <w:tcW w:w="5111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6"/>
              <w:widowControl/>
              <w:spacing w:line="269" w:lineRule="exact"/>
              <w:ind w:right="86" w:firstLine="0"/>
              <w:jc w:val="both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06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6"/>
              <w:widowControl/>
              <w:spacing w:line="269" w:lineRule="exact"/>
              <w:ind w:right="86" w:firstLine="0"/>
              <w:jc w:val="both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8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6"/>
              <w:widowControl/>
              <w:spacing w:line="269" w:lineRule="exact"/>
              <w:ind w:right="86" w:firstLine="0"/>
              <w:jc w:val="both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  <w:p w:rsidR="005C7DC4" w:rsidRPr="00E2691E" w:rsidRDefault="005C7DC4" w:rsidP="00253011">
            <w:pPr>
              <w:pStyle w:val="Style6"/>
              <w:widowControl/>
              <w:spacing w:line="269" w:lineRule="exact"/>
              <w:ind w:right="86" w:firstLine="0"/>
              <w:jc w:val="both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5C7DC4" w:rsidRPr="00E2691E">
        <w:trPr>
          <w:gridAfter w:val="2"/>
          <w:wAfter w:w="73" w:type="dxa"/>
          <w:trHeight w:hRule="exact" w:val="1013"/>
        </w:trPr>
        <w:tc>
          <w:tcPr>
            <w:tcW w:w="142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7DC4" w:rsidRPr="00E2691E" w:rsidRDefault="005C7DC4" w:rsidP="00253011">
            <w:pPr>
              <w:jc w:val="both"/>
              <w:rPr>
                <w:sz w:val="20"/>
                <w:szCs w:val="20"/>
              </w:rPr>
            </w:pPr>
          </w:p>
          <w:p w:rsidR="005C7DC4" w:rsidRPr="00E2691E" w:rsidRDefault="005C7DC4" w:rsidP="002530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6"/>
              <w:widowControl/>
              <w:spacing w:line="264" w:lineRule="exact"/>
              <w:ind w:right="91" w:firstLine="0"/>
              <w:jc w:val="both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t>Комбиниро</w:t>
            </w: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ванный</w:t>
            </w:r>
          </w:p>
        </w:tc>
        <w:tc>
          <w:tcPr>
            <w:tcW w:w="5111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5"/>
              <w:widowControl/>
              <w:spacing w:line="269" w:lineRule="exact"/>
              <w:jc w:val="both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t>Сочетание приемов передвижения и остановок игро</w:t>
            </w: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ка. Ведение мяча с сопротивлением. Штрафной бро</w:t>
            </w: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 xml:space="preserve">сок. Сочетание приемов ведения, передачи, броска с сопротивлением. Быстрый прорыв </w:t>
            </w:r>
            <w:r w:rsidRPr="00E2691E">
              <w:rPr>
                <w:rStyle w:val="FontStyle50"/>
              </w:rPr>
              <w:t xml:space="preserve">(3 х </w:t>
            </w:r>
            <w:r w:rsidRPr="00E2691E">
              <w:rPr>
                <w:rStyle w:val="FontStyle50"/>
                <w:spacing w:val="50"/>
              </w:rPr>
              <w:t>1,3</w:t>
            </w:r>
            <w:r w:rsidRPr="00E2691E">
              <w:rPr>
                <w:rStyle w:val="FontStyle50"/>
              </w:rPr>
              <w:t xml:space="preserve"> х2, 4 х2). </w:t>
            </w: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t>Взаимодействие игроков в защите и нападении через заслон. Учебная игра. Развитие координационных способностей</w:t>
            </w:r>
          </w:p>
          <w:p w:rsidR="005C7DC4" w:rsidRPr="00E2691E" w:rsidRDefault="005C7DC4" w:rsidP="00253011">
            <w:pPr>
              <w:pStyle w:val="Style6"/>
              <w:widowControl/>
              <w:spacing w:line="264" w:lineRule="exact"/>
              <w:ind w:right="91" w:firstLine="0"/>
              <w:jc w:val="both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  <w:p w:rsidR="005C7DC4" w:rsidRPr="00E2691E" w:rsidRDefault="005C7DC4" w:rsidP="00253011">
            <w:pPr>
              <w:pStyle w:val="Style6"/>
              <w:spacing w:line="264" w:lineRule="exact"/>
              <w:ind w:right="91" w:firstLine="0"/>
              <w:jc w:val="both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5"/>
              <w:widowControl/>
              <w:spacing w:line="264" w:lineRule="exact"/>
              <w:ind w:right="77"/>
              <w:jc w:val="both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E2691E">
              <w:rPr>
                <w:rStyle w:val="FontStyle50"/>
              </w:rPr>
              <w:t xml:space="preserve">Уметь: </w:t>
            </w:r>
            <w:r>
              <w:rPr>
                <w:rStyle w:val="FontStyle44"/>
                <w:b w:val="0"/>
                <w:bCs w:val="0"/>
                <w:sz w:val="20"/>
                <w:szCs w:val="20"/>
              </w:rPr>
              <w:t>играть в баскет</w:t>
            </w: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t>бол по упрощенным пра</w:t>
            </w: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вилам; выполнять техни</w:t>
            </w: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ческие действия в игре</w:t>
            </w:r>
          </w:p>
          <w:p w:rsidR="005C7DC4" w:rsidRPr="00E2691E" w:rsidRDefault="005C7DC4" w:rsidP="00253011">
            <w:pPr>
              <w:pStyle w:val="Style6"/>
              <w:widowControl/>
              <w:spacing w:line="264" w:lineRule="exact"/>
              <w:ind w:right="91" w:firstLine="0"/>
              <w:jc w:val="both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  <w:p w:rsidR="005C7DC4" w:rsidRPr="00E2691E" w:rsidRDefault="005C7DC4" w:rsidP="00253011">
            <w:pPr>
              <w:pStyle w:val="Style6"/>
              <w:spacing w:line="264" w:lineRule="exact"/>
              <w:ind w:right="91" w:firstLine="0"/>
              <w:jc w:val="both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6"/>
              <w:widowControl/>
              <w:spacing w:line="240" w:lineRule="auto"/>
              <w:ind w:firstLine="0"/>
              <w:jc w:val="both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t>Текущий</w:t>
            </w:r>
          </w:p>
        </w:tc>
        <w:tc>
          <w:tcPr>
            <w:tcW w:w="9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5C7DC4" w:rsidRPr="00E2691E">
        <w:trPr>
          <w:gridAfter w:val="2"/>
          <w:wAfter w:w="73" w:type="dxa"/>
          <w:trHeight w:hRule="exact" w:val="1022"/>
        </w:trPr>
        <w:tc>
          <w:tcPr>
            <w:tcW w:w="142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jc w:val="both"/>
              <w:rPr>
                <w:sz w:val="20"/>
                <w:szCs w:val="20"/>
              </w:rPr>
            </w:pPr>
          </w:p>
          <w:p w:rsidR="005C7DC4" w:rsidRPr="00E2691E" w:rsidRDefault="005C7DC4" w:rsidP="002530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6"/>
              <w:widowControl/>
              <w:spacing w:line="264" w:lineRule="exact"/>
              <w:ind w:right="91" w:firstLine="0"/>
              <w:jc w:val="both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t>Комбиниро</w:t>
            </w: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ванный</w:t>
            </w:r>
          </w:p>
        </w:tc>
        <w:tc>
          <w:tcPr>
            <w:tcW w:w="5111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6"/>
              <w:widowControl/>
              <w:spacing w:line="264" w:lineRule="exact"/>
              <w:ind w:right="91" w:firstLine="0"/>
              <w:jc w:val="both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06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6"/>
              <w:widowControl/>
              <w:spacing w:line="264" w:lineRule="exact"/>
              <w:ind w:right="91" w:firstLine="0"/>
              <w:jc w:val="both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8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6"/>
              <w:widowControl/>
              <w:spacing w:line="264" w:lineRule="exact"/>
              <w:ind w:right="91" w:firstLine="0"/>
              <w:jc w:val="both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  <w:p w:rsidR="005C7DC4" w:rsidRPr="00E2691E" w:rsidRDefault="005C7DC4" w:rsidP="00253011">
            <w:pPr>
              <w:pStyle w:val="Style6"/>
              <w:widowControl/>
              <w:spacing w:line="264" w:lineRule="exact"/>
              <w:ind w:right="91" w:firstLine="0"/>
              <w:jc w:val="both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5C7D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2"/>
          <w:wAfter w:w="73" w:type="dxa"/>
          <w:trHeight w:val="201"/>
        </w:trPr>
        <w:tc>
          <w:tcPr>
            <w:tcW w:w="14459" w:type="dxa"/>
            <w:gridSpan w:val="31"/>
            <w:shd w:val="clear" w:color="auto" w:fill="FFFFFF"/>
          </w:tcPr>
          <w:p w:rsidR="005C7DC4" w:rsidRPr="00EC7EF8" w:rsidRDefault="005C7DC4" w:rsidP="00C960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Лыжная подготовка (21 ч)</w:t>
            </w:r>
          </w:p>
        </w:tc>
      </w:tr>
      <w:tr w:rsidR="005C7D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2"/>
          <w:wAfter w:w="73" w:type="dxa"/>
        </w:trPr>
        <w:tc>
          <w:tcPr>
            <w:tcW w:w="1358" w:type="dxa"/>
            <w:shd w:val="clear" w:color="auto" w:fill="FFFFFF"/>
          </w:tcPr>
          <w:p w:rsidR="005C7DC4" w:rsidRPr="00DE6055" w:rsidRDefault="005C7DC4" w:rsidP="00253011">
            <w:pPr>
              <w:widowControl w:val="0"/>
              <w:autoSpaceDE w:val="0"/>
              <w:autoSpaceDN w:val="0"/>
              <w:adjustRightInd w:val="0"/>
            </w:pPr>
            <w:r w:rsidRPr="00DE6055">
              <w:rPr>
                <w:sz w:val="22"/>
                <w:szCs w:val="22"/>
              </w:rPr>
              <w:t>Техника лыжных ходов</w:t>
            </w:r>
          </w:p>
        </w:tc>
        <w:tc>
          <w:tcPr>
            <w:tcW w:w="1478" w:type="dxa"/>
            <w:gridSpan w:val="5"/>
            <w:shd w:val="clear" w:color="auto" w:fill="FFFFFF"/>
          </w:tcPr>
          <w:p w:rsidR="005C7DC4" w:rsidRDefault="005C7DC4" w:rsidP="00253011">
            <w:pPr>
              <w:widowControl w:val="0"/>
              <w:autoSpaceDE w:val="0"/>
              <w:autoSpaceDN w:val="0"/>
              <w:adjustRightInd w:val="0"/>
            </w:pPr>
            <w:r w:rsidRPr="00EC7EF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5102" w:type="dxa"/>
            <w:gridSpan w:val="4"/>
            <w:shd w:val="clear" w:color="auto" w:fill="FFFFFF"/>
          </w:tcPr>
          <w:p w:rsidR="005C7DC4" w:rsidRPr="00EC7EF8" w:rsidRDefault="005C7DC4" w:rsidP="00253011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EC7EF8">
              <w:rPr>
                <w:sz w:val="22"/>
                <w:szCs w:val="22"/>
              </w:rPr>
              <w:t>Скользящий шаг</w:t>
            </w:r>
          </w:p>
        </w:tc>
        <w:tc>
          <w:tcPr>
            <w:tcW w:w="2694" w:type="dxa"/>
            <w:gridSpan w:val="10"/>
            <w:shd w:val="clear" w:color="auto" w:fill="FFFFFF"/>
          </w:tcPr>
          <w:p w:rsidR="005C7DC4" w:rsidRPr="00EC7EF8" w:rsidRDefault="005C7DC4" w:rsidP="002530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7EF8">
              <w:rPr>
                <w:sz w:val="20"/>
                <w:szCs w:val="20"/>
              </w:rPr>
              <w:t>Уметь передвигаться на лыжах. Развитие физ-х кач-в</w:t>
            </w:r>
          </w:p>
        </w:tc>
        <w:tc>
          <w:tcPr>
            <w:tcW w:w="1842" w:type="dxa"/>
            <w:gridSpan w:val="7"/>
            <w:shd w:val="clear" w:color="auto" w:fill="FFFFFF"/>
          </w:tcPr>
          <w:p w:rsidR="005C7DC4" w:rsidRPr="00EC7EF8" w:rsidRDefault="005C7DC4" w:rsidP="002530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7EF8">
              <w:rPr>
                <w:sz w:val="20"/>
                <w:szCs w:val="20"/>
              </w:rPr>
              <w:t>Техника передвижения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5C7DC4" w:rsidRPr="00EC7EF8" w:rsidRDefault="005C7DC4" w:rsidP="002530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5C7DC4" w:rsidRPr="00EC7EF8" w:rsidRDefault="005C7DC4" w:rsidP="002530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5C7D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2"/>
          <w:wAfter w:w="73" w:type="dxa"/>
        </w:trPr>
        <w:tc>
          <w:tcPr>
            <w:tcW w:w="1358" w:type="dxa"/>
            <w:shd w:val="clear" w:color="auto" w:fill="FFFFFF"/>
          </w:tcPr>
          <w:p w:rsidR="005C7DC4" w:rsidRPr="00EC7EF8" w:rsidRDefault="005C7DC4" w:rsidP="00253011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78" w:type="dxa"/>
            <w:gridSpan w:val="5"/>
            <w:shd w:val="clear" w:color="auto" w:fill="FFFFFF"/>
          </w:tcPr>
          <w:p w:rsidR="005C7DC4" w:rsidRDefault="005C7DC4" w:rsidP="00253011">
            <w:pPr>
              <w:widowControl w:val="0"/>
              <w:autoSpaceDE w:val="0"/>
              <w:autoSpaceDN w:val="0"/>
              <w:adjustRightInd w:val="0"/>
            </w:pPr>
            <w:r w:rsidRPr="00EC7EF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5102" w:type="dxa"/>
            <w:gridSpan w:val="4"/>
            <w:shd w:val="clear" w:color="auto" w:fill="FFFFFF"/>
          </w:tcPr>
          <w:p w:rsidR="005C7DC4" w:rsidRPr="00EC7EF8" w:rsidRDefault="005C7DC4" w:rsidP="00253011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EC7EF8">
              <w:rPr>
                <w:sz w:val="22"/>
                <w:szCs w:val="22"/>
              </w:rPr>
              <w:t>Попеременный двухшажный ход</w:t>
            </w:r>
          </w:p>
        </w:tc>
        <w:tc>
          <w:tcPr>
            <w:tcW w:w="2694" w:type="dxa"/>
            <w:gridSpan w:val="10"/>
            <w:shd w:val="clear" w:color="auto" w:fill="FFFFFF"/>
          </w:tcPr>
          <w:p w:rsidR="005C7DC4" w:rsidRPr="00EC7EF8" w:rsidRDefault="005C7DC4" w:rsidP="002530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7EF8">
              <w:rPr>
                <w:sz w:val="20"/>
                <w:szCs w:val="20"/>
              </w:rPr>
              <w:t>Уметь передвигаться на лыжах. Развитие физ-х кач-в</w:t>
            </w:r>
          </w:p>
        </w:tc>
        <w:tc>
          <w:tcPr>
            <w:tcW w:w="1842" w:type="dxa"/>
            <w:gridSpan w:val="7"/>
            <w:shd w:val="clear" w:color="auto" w:fill="FFFFFF"/>
          </w:tcPr>
          <w:p w:rsidR="005C7DC4" w:rsidRDefault="005C7DC4" w:rsidP="00253011">
            <w:pPr>
              <w:widowControl w:val="0"/>
              <w:autoSpaceDE w:val="0"/>
              <w:autoSpaceDN w:val="0"/>
              <w:adjustRightInd w:val="0"/>
            </w:pPr>
            <w:r w:rsidRPr="00EC7EF8">
              <w:rPr>
                <w:sz w:val="20"/>
                <w:szCs w:val="20"/>
              </w:rPr>
              <w:t>Техника передвижения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5C7DC4" w:rsidRPr="00EC7EF8" w:rsidRDefault="005C7DC4" w:rsidP="002530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5C7DC4" w:rsidRPr="00EC7EF8" w:rsidRDefault="005C7DC4" w:rsidP="002530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5C7D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2"/>
          <w:wAfter w:w="73" w:type="dxa"/>
          <w:trHeight w:val="646"/>
        </w:trPr>
        <w:tc>
          <w:tcPr>
            <w:tcW w:w="1358" w:type="dxa"/>
            <w:shd w:val="clear" w:color="auto" w:fill="FFFFFF"/>
          </w:tcPr>
          <w:p w:rsidR="005C7DC4" w:rsidRPr="00EC7EF8" w:rsidRDefault="005C7DC4" w:rsidP="00253011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78" w:type="dxa"/>
            <w:gridSpan w:val="5"/>
            <w:shd w:val="clear" w:color="auto" w:fill="FFFFFF"/>
          </w:tcPr>
          <w:p w:rsidR="005C7DC4" w:rsidRDefault="005C7DC4" w:rsidP="00253011">
            <w:pPr>
              <w:widowControl w:val="0"/>
              <w:autoSpaceDE w:val="0"/>
              <w:autoSpaceDN w:val="0"/>
              <w:adjustRightInd w:val="0"/>
            </w:pPr>
            <w:r w:rsidRPr="00EC7EF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5102" w:type="dxa"/>
            <w:gridSpan w:val="4"/>
            <w:shd w:val="clear" w:color="auto" w:fill="FFFFFF"/>
          </w:tcPr>
          <w:p w:rsidR="005C7DC4" w:rsidRPr="00EC7EF8" w:rsidRDefault="005C7DC4" w:rsidP="00253011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EC7EF8">
              <w:rPr>
                <w:sz w:val="22"/>
                <w:szCs w:val="22"/>
              </w:rPr>
              <w:t>Одновременный бесшажный ход</w:t>
            </w:r>
          </w:p>
        </w:tc>
        <w:tc>
          <w:tcPr>
            <w:tcW w:w="2694" w:type="dxa"/>
            <w:gridSpan w:val="10"/>
            <w:shd w:val="clear" w:color="auto" w:fill="FFFFFF"/>
          </w:tcPr>
          <w:p w:rsidR="005C7DC4" w:rsidRPr="00EC7EF8" w:rsidRDefault="005C7DC4" w:rsidP="002530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7EF8">
              <w:rPr>
                <w:sz w:val="20"/>
                <w:szCs w:val="20"/>
              </w:rPr>
              <w:t>Уметь передвигаться на лыжах. Развитие физ-х кач-в</w:t>
            </w:r>
          </w:p>
        </w:tc>
        <w:tc>
          <w:tcPr>
            <w:tcW w:w="1842" w:type="dxa"/>
            <w:gridSpan w:val="7"/>
            <w:shd w:val="clear" w:color="auto" w:fill="FFFFFF"/>
          </w:tcPr>
          <w:p w:rsidR="005C7DC4" w:rsidRDefault="005C7DC4" w:rsidP="00253011">
            <w:pPr>
              <w:widowControl w:val="0"/>
              <w:autoSpaceDE w:val="0"/>
              <w:autoSpaceDN w:val="0"/>
              <w:adjustRightInd w:val="0"/>
            </w:pPr>
            <w:r w:rsidRPr="00EC7EF8">
              <w:rPr>
                <w:sz w:val="20"/>
                <w:szCs w:val="20"/>
              </w:rPr>
              <w:t>Техника передвижения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5C7DC4" w:rsidRPr="00EC7EF8" w:rsidRDefault="005C7DC4" w:rsidP="002530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5C7DC4" w:rsidRPr="00EC7EF8" w:rsidRDefault="005C7DC4" w:rsidP="002530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5C7D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2"/>
          <w:wAfter w:w="73" w:type="dxa"/>
        </w:trPr>
        <w:tc>
          <w:tcPr>
            <w:tcW w:w="1358" w:type="dxa"/>
            <w:shd w:val="clear" w:color="auto" w:fill="FFFFFF"/>
          </w:tcPr>
          <w:p w:rsidR="005C7DC4" w:rsidRPr="00EC7EF8" w:rsidRDefault="005C7DC4" w:rsidP="00253011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78" w:type="dxa"/>
            <w:gridSpan w:val="5"/>
            <w:shd w:val="clear" w:color="auto" w:fill="FFFFFF"/>
          </w:tcPr>
          <w:p w:rsidR="005C7DC4" w:rsidRDefault="005C7DC4" w:rsidP="00253011">
            <w:pPr>
              <w:widowControl w:val="0"/>
              <w:autoSpaceDE w:val="0"/>
              <w:autoSpaceDN w:val="0"/>
              <w:adjustRightInd w:val="0"/>
            </w:pPr>
            <w:r w:rsidRPr="00EC7EF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5102" w:type="dxa"/>
            <w:gridSpan w:val="4"/>
            <w:shd w:val="clear" w:color="auto" w:fill="FFFFFF"/>
          </w:tcPr>
          <w:p w:rsidR="005C7DC4" w:rsidRPr="00EC7EF8" w:rsidRDefault="005C7DC4" w:rsidP="00253011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EC7EF8">
              <w:rPr>
                <w:sz w:val="22"/>
                <w:szCs w:val="22"/>
              </w:rPr>
              <w:t>Одновременный двухшажный ход</w:t>
            </w:r>
          </w:p>
        </w:tc>
        <w:tc>
          <w:tcPr>
            <w:tcW w:w="2694" w:type="dxa"/>
            <w:gridSpan w:val="10"/>
            <w:shd w:val="clear" w:color="auto" w:fill="FFFFFF"/>
          </w:tcPr>
          <w:p w:rsidR="005C7DC4" w:rsidRPr="00EC7EF8" w:rsidRDefault="005C7DC4" w:rsidP="002530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7EF8">
              <w:rPr>
                <w:sz w:val="20"/>
                <w:szCs w:val="20"/>
              </w:rPr>
              <w:t>Уметь передвигаться на лыжах. Развитие физ-х кач-в</w:t>
            </w:r>
          </w:p>
        </w:tc>
        <w:tc>
          <w:tcPr>
            <w:tcW w:w="1842" w:type="dxa"/>
            <w:gridSpan w:val="7"/>
            <w:shd w:val="clear" w:color="auto" w:fill="FFFFFF"/>
          </w:tcPr>
          <w:p w:rsidR="005C7DC4" w:rsidRDefault="005C7DC4" w:rsidP="00253011">
            <w:pPr>
              <w:widowControl w:val="0"/>
              <w:autoSpaceDE w:val="0"/>
              <w:autoSpaceDN w:val="0"/>
              <w:adjustRightInd w:val="0"/>
            </w:pPr>
            <w:r w:rsidRPr="00EC7EF8">
              <w:rPr>
                <w:sz w:val="20"/>
                <w:szCs w:val="20"/>
              </w:rPr>
              <w:t>Техника передвижения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5C7DC4" w:rsidRPr="00EC7EF8" w:rsidRDefault="005C7DC4" w:rsidP="002530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5C7DC4" w:rsidRPr="00EC7EF8" w:rsidRDefault="005C7DC4" w:rsidP="002530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5C7D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2"/>
          <w:wAfter w:w="73" w:type="dxa"/>
        </w:trPr>
        <w:tc>
          <w:tcPr>
            <w:tcW w:w="1358" w:type="dxa"/>
            <w:shd w:val="clear" w:color="auto" w:fill="FFFFFF"/>
          </w:tcPr>
          <w:p w:rsidR="005C7DC4" w:rsidRPr="00EC7EF8" w:rsidRDefault="005C7DC4" w:rsidP="00253011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78" w:type="dxa"/>
            <w:gridSpan w:val="5"/>
            <w:shd w:val="clear" w:color="auto" w:fill="FFFFFF"/>
          </w:tcPr>
          <w:p w:rsidR="005C7DC4" w:rsidRDefault="005C7DC4" w:rsidP="00253011">
            <w:pPr>
              <w:widowControl w:val="0"/>
              <w:autoSpaceDE w:val="0"/>
              <w:autoSpaceDN w:val="0"/>
              <w:adjustRightInd w:val="0"/>
            </w:pPr>
            <w:r w:rsidRPr="00EC7EF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5102" w:type="dxa"/>
            <w:gridSpan w:val="4"/>
            <w:shd w:val="clear" w:color="auto" w:fill="FFFFFF"/>
          </w:tcPr>
          <w:p w:rsidR="005C7DC4" w:rsidRPr="00EC7EF8" w:rsidRDefault="005C7DC4" w:rsidP="00253011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EC7EF8">
              <w:rPr>
                <w:sz w:val="22"/>
                <w:szCs w:val="22"/>
              </w:rPr>
              <w:t>Коньковый ход без палок</w:t>
            </w:r>
          </w:p>
        </w:tc>
        <w:tc>
          <w:tcPr>
            <w:tcW w:w="2694" w:type="dxa"/>
            <w:gridSpan w:val="10"/>
            <w:shd w:val="clear" w:color="auto" w:fill="FFFFFF"/>
          </w:tcPr>
          <w:p w:rsidR="005C7DC4" w:rsidRPr="00EC7EF8" w:rsidRDefault="005C7DC4" w:rsidP="002530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7EF8">
              <w:rPr>
                <w:sz w:val="20"/>
                <w:szCs w:val="20"/>
              </w:rPr>
              <w:t>Уметь передвигаться на лыжах. Развитие физ-х кач-в</w:t>
            </w:r>
          </w:p>
        </w:tc>
        <w:tc>
          <w:tcPr>
            <w:tcW w:w="1842" w:type="dxa"/>
            <w:gridSpan w:val="7"/>
            <w:shd w:val="clear" w:color="auto" w:fill="FFFFFF"/>
          </w:tcPr>
          <w:p w:rsidR="005C7DC4" w:rsidRDefault="005C7DC4" w:rsidP="00253011">
            <w:pPr>
              <w:widowControl w:val="0"/>
              <w:autoSpaceDE w:val="0"/>
              <w:autoSpaceDN w:val="0"/>
              <w:adjustRightInd w:val="0"/>
            </w:pPr>
            <w:r w:rsidRPr="00EC7EF8">
              <w:rPr>
                <w:sz w:val="20"/>
                <w:szCs w:val="20"/>
              </w:rPr>
              <w:t>Техника передвижения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5C7DC4" w:rsidRPr="00EC7EF8" w:rsidRDefault="005C7DC4" w:rsidP="002530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5C7DC4" w:rsidRPr="00EC7EF8" w:rsidRDefault="005C7DC4" w:rsidP="002530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5C7D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2"/>
          <w:wAfter w:w="73" w:type="dxa"/>
        </w:trPr>
        <w:tc>
          <w:tcPr>
            <w:tcW w:w="1358" w:type="dxa"/>
            <w:shd w:val="clear" w:color="auto" w:fill="FFFFFF"/>
          </w:tcPr>
          <w:p w:rsidR="005C7DC4" w:rsidRDefault="005C7DC4" w:rsidP="0025301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8" w:type="dxa"/>
            <w:gridSpan w:val="5"/>
            <w:shd w:val="clear" w:color="auto" w:fill="FFFFFF"/>
          </w:tcPr>
          <w:p w:rsidR="005C7DC4" w:rsidRDefault="005C7DC4" w:rsidP="00253011">
            <w:pPr>
              <w:widowControl w:val="0"/>
              <w:autoSpaceDE w:val="0"/>
              <w:autoSpaceDN w:val="0"/>
              <w:adjustRightInd w:val="0"/>
            </w:pPr>
            <w:r w:rsidRPr="00EC7EF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5102" w:type="dxa"/>
            <w:gridSpan w:val="4"/>
            <w:shd w:val="clear" w:color="auto" w:fill="FFFFFF"/>
          </w:tcPr>
          <w:p w:rsidR="005C7DC4" w:rsidRDefault="005C7DC4" w:rsidP="00253011">
            <w:pPr>
              <w:widowControl w:val="0"/>
              <w:autoSpaceDE w:val="0"/>
              <w:autoSpaceDN w:val="0"/>
              <w:adjustRightInd w:val="0"/>
            </w:pPr>
            <w:r>
              <w:t>Изменение стоек спуска</w:t>
            </w:r>
          </w:p>
        </w:tc>
        <w:tc>
          <w:tcPr>
            <w:tcW w:w="2694" w:type="dxa"/>
            <w:gridSpan w:val="10"/>
            <w:shd w:val="clear" w:color="auto" w:fill="FFFFFF"/>
          </w:tcPr>
          <w:p w:rsidR="005C7DC4" w:rsidRPr="00EC7EF8" w:rsidRDefault="005C7DC4" w:rsidP="002530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7EF8">
              <w:rPr>
                <w:sz w:val="20"/>
                <w:szCs w:val="20"/>
              </w:rPr>
              <w:t>Уметь передвигаться на лыжах. Развитие физ-х кач-в</w:t>
            </w:r>
          </w:p>
        </w:tc>
        <w:tc>
          <w:tcPr>
            <w:tcW w:w="1842" w:type="dxa"/>
            <w:gridSpan w:val="7"/>
            <w:shd w:val="clear" w:color="auto" w:fill="FFFFFF"/>
          </w:tcPr>
          <w:p w:rsidR="005C7DC4" w:rsidRPr="00EC7EF8" w:rsidRDefault="005C7DC4" w:rsidP="002530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7EF8">
              <w:rPr>
                <w:sz w:val="20"/>
                <w:szCs w:val="20"/>
              </w:rPr>
              <w:t>Техника спуска и подъёма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5C7DC4" w:rsidRPr="00EC7EF8" w:rsidRDefault="005C7DC4" w:rsidP="002530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5C7DC4" w:rsidRPr="00EC7EF8" w:rsidRDefault="005C7DC4" w:rsidP="002530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5C7D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2"/>
          <w:wAfter w:w="73" w:type="dxa"/>
        </w:trPr>
        <w:tc>
          <w:tcPr>
            <w:tcW w:w="1358" w:type="dxa"/>
            <w:shd w:val="clear" w:color="auto" w:fill="FFFFFF"/>
          </w:tcPr>
          <w:p w:rsidR="005C7DC4" w:rsidRDefault="005C7DC4" w:rsidP="0025301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8" w:type="dxa"/>
            <w:gridSpan w:val="5"/>
            <w:shd w:val="clear" w:color="auto" w:fill="FFFFFF"/>
          </w:tcPr>
          <w:p w:rsidR="005C7DC4" w:rsidRDefault="005C7DC4" w:rsidP="00253011">
            <w:pPr>
              <w:widowControl w:val="0"/>
              <w:autoSpaceDE w:val="0"/>
              <w:autoSpaceDN w:val="0"/>
              <w:adjustRightInd w:val="0"/>
            </w:pPr>
            <w:r w:rsidRPr="00EC7EF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5102" w:type="dxa"/>
            <w:gridSpan w:val="4"/>
            <w:shd w:val="clear" w:color="auto" w:fill="FFFFFF"/>
          </w:tcPr>
          <w:p w:rsidR="005C7DC4" w:rsidRDefault="005C7DC4" w:rsidP="00253011">
            <w:pPr>
              <w:widowControl w:val="0"/>
              <w:autoSpaceDE w:val="0"/>
              <w:autoSpaceDN w:val="0"/>
              <w:adjustRightInd w:val="0"/>
            </w:pPr>
            <w:r>
              <w:t>Подъём скользящим шагом</w:t>
            </w:r>
          </w:p>
        </w:tc>
        <w:tc>
          <w:tcPr>
            <w:tcW w:w="2694" w:type="dxa"/>
            <w:gridSpan w:val="10"/>
            <w:shd w:val="clear" w:color="auto" w:fill="FFFFFF"/>
          </w:tcPr>
          <w:p w:rsidR="005C7DC4" w:rsidRPr="00EC7EF8" w:rsidRDefault="005C7DC4" w:rsidP="002530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7EF8">
              <w:rPr>
                <w:sz w:val="20"/>
                <w:szCs w:val="20"/>
              </w:rPr>
              <w:t>Уметь передвигаться на лыжах. Развитие физ-х кач-в</w:t>
            </w:r>
          </w:p>
        </w:tc>
        <w:tc>
          <w:tcPr>
            <w:tcW w:w="1842" w:type="dxa"/>
            <w:gridSpan w:val="7"/>
            <w:shd w:val="clear" w:color="auto" w:fill="FFFFFF"/>
          </w:tcPr>
          <w:p w:rsidR="005C7DC4" w:rsidRDefault="005C7DC4" w:rsidP="00253011">
            <w:pPr>
              <w:widowControl w:val="0"/>
              <w:autoSpaceDE w:val="0"/>
              <w:autoSpaceDN w:val="0"/>
              <w:adjustRightInd w:val="0"/>
            </w:pPr>
            <w:r w:rsidRPr="00EC7EF8">
              <w:rPr>
                <w:sz w:val="20"/>
                <w:szCs w:val="20"/>
              </w:rPr>
              <w:t>Техника спуска и подъёма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5C7DC4" w:rsidRPr="00EC7EF8" w:rsidRDefault="005C7DC4" w:rsidP="002530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5C7DC4" w:rsidRPr="00EC7EF8" w:rsidRDefault="005C7DC4" w:rsidP="002530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5C7D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2"/>
          <w:wAfter w:w="73" w:type="dxa"/>
        </w:trPr>
        <w:tc>
          <w:tcPr>
            <w:tcW w:w="1358" w:type="dxa"/>
            <w:shd w:val="clear" w:color="auto" w:fill="FFFFFF"/>
          </w:tcPr>
          <w:p w:rsidR="005C7DC4" w:rsidRDefault="005C7DC4" w:rsidP="0025301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8" w:type="dxa"/>
            <w:gridSpan w:val="5"/>
            <w:shd w:val="clear" w:color="auto" w:fill="FFFFFF"/>
          </w:tcPr>
          <w:p w:rsidR="005C7DC4" w:rsidRDefault="005C7DC4" w:rsidP="00253011">
            <w:pPr>
              <w:widowControl w:val="0"/>
              <w:autoSpaceDE w:val="0"/>
              <w:autoSpaceDN w:val="0"/>
              <w:adjustRightInd w:val="0"/>
            </w:pPr>
            <w:r w:rsidRPr="00EC7EF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5102" w:type="dxa"/>
            <w:gridSpan w:val="4"/>
            <w:shd w:val="clear" w:color="auto" w:fill="FFFFFF"/>
          </w:tcPr>
          <w:p w:rsidR="005C7DC4" w:rsidRDefault="005C7DC4" w:rsidP="00253011">
            <w:pPr>
              <w:widowControl w:val="0"/>
              <w:autoSpaceDE w:val="0"/>
              <w:autoSpaceDN w:val="0"/>
              <w:adjustRightInd w:val="0"/>
            </w:pPr>
            <w:r>
              <w:t>Поворот «плугом»</w:t>
            </w:r>
          </w:p>
        </w:tc>
        <w:tc>
          <w:tcPr>
            <w:tcW w:w="2694" w:type="dxa"/>
            <w:gridSpan w:val="10"/>
            <w:shd w:val="clear" w:color="auto" w:fill="FFFFFF"/>
          </w:tcPr>
          <w:p w:rsidR="005C7DC4" w:rsidRPr="00EC7EF8" w:rsidRDefault="005C7DC4" w:rsidP="002530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7EF8">
              <w:rPr>
                <w:sz w:val="20"/>
                <w:szCs w:val="20"/>
              </w:rPr>
              <w:t>Уметь передвигаться на лыжах. Развитие физ-х кач-в</w:t>
            </w:r>
          </w:p>
        </w:tc>
        <w:tc>
          <w:tcPr>
            <w:tcW w:w="1842" w:type="dxa"/>
            <w:gridSpan w:val="7"/>
            <w:shd w:val="clear" w:color="auto" w:fill="FFFFFF"/>
          </w:tcPr>
          <w:p w:rsidR="005C7DC4" w:rsidRDefault="005C7DC4" w:rsidP="00253011">
            <w:pPr>
              <w:widowControl w:val="0"/>
              <w:autoSpaceDE w:val="0"/>
              <w:autoSpaceDN w:val="0"/>
              <w:adjustRightInd w:val="0"/>
            </w:pPr>
            <w:r w:rsidRPr="00EC7EF8">
              <w:rPr>
                <w:sz w:val="20"/>
                <w:szCs w:val="20"/>
              </w:rPr>
              <w:t>Техника спуска и подъёма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5C7DC4" w:rsidRPr="00EC7EF8" w:rsidRDefault="005C7DC4" w:rsidP="002530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5C7DC4" w:rsidRPr="00EC7EF8" w:rsidRDefault="005C7DC4" w:rsidP="002530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5C7D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2"/>
          <w:wAfter w:w="73" w:type="dxa"/>
        </w:trPr>
        <w:tc>
          <w:tcPr>
            <w:tcW w:w="1358" w:type="dxa"/>
            <w:shd w:val="clear" w:color="auto" w:fill="FFFFFF"/>
          </w:tcPr>
          <w:p w:rsidR="005C7DC4" w:rsidRPr="00EC7EF8" w:rsidRDefault="005C7DC4" w:rsidP="0025301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8" w:type="dxa"/>
            <w:gridSpan w:val="5"/>
            <w:shd w:val="clear" w:color="auto" w:fill="FFFFFF"/>
          </w:tcPr>
          <w:p w:rsidR="005C7DC4" w:rsidRPr="00EC7EF8" w:rsidRDefault="005C7DC4" w:rsidP="002530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7EF8">
              <w:rPr>
                <w:sz w:val="22"/>
                <w:szCs w:val="22"/>
              </w:rPr>
              <w:t xml:space="preserve">Комбинированный </w:t>
            </w:r>
          </w:p>
        </w:tc>
        <w:tc>
          <w:tcPr>
            <w:tcW w:w="5102" w:type="dxa"/>
            <w:gridSpan w:val="4"/>
            <w:shd w:val="clear" w:color="auto" w:fill="FFFFFF"/>
          </w:tcPr>
          <w:p w:rsidR="005C7DC4" w:rsidRPr="00EC7EF8" w:rsidRDefault="005C7DC4" w:rsidP="00253011">
            <w:pPr>
              <w:widowControl w:val="0"/>
              <w:autoSpaceDE w:val="0"/>
              <w:autoSpaceDN w:val="0"/>
              <w:adjustRightInd w:val="0"/>
            </w:pPr>
            <w:r w:rsidRPr="00EC7EF8">
              <w:rPr>
                <w:sz w:val="22"/>
                <w:szCs w:val="22"/>
              </w:rPr>
              <w:t xml:space="preserve">Игры на лыжах </w:t>
            </w:r>
          </w:p>
        </w:tc>
        <w:tc>
          <w:tcPr>
            <w:tcW w:w="2694" w:type="dxa"/>
            <w:gridSpan w:val="10"/>
            <w:shd w:val="clear" w:color="auto" w:fill="FFFFFF"/>
          </w:tcPr>
          <w:p w:rsidR="005C7DC4" w:rsidRPr="00EC7EF8" w:rsidRDefault="005C7DC4" w:rsidP="002530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7EF8">
              <w:rPr>
                <w:sz w:val="20"/>
                <w:szCs w:val="20"/>
              </w:rPr>
              <w:t>Уметь передвигаться на лыжах. Развитие физ-х кач-в</w:t>
            </w:r>
          </w:p>
        </w:tc>
        <w:tc>
          <w:tcPr>
            <w:tcW w:w="1842" w:type="dxa"/>
            <w:gridSpan w:val="7"/>
            <w:shd w:val="clear" w:color="auto" w:fill="FFFFFF"/>
          </w:tcPr>
          <w:p w:rsidR="005C7DC4" w:rsidRPr="00EC7EF8" w:rsidRDefault="005C7DC4" w:rsidP="00253011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5C7DC4" w:rsidRPr="00EC7EF8" w:rsidRDefault="005C7DC4" w:rsidP="002530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5C7DC4" w:rsidRPr="00EC7EF8" w:rsidRDefault="005C7DC4" w:rsidP="002530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5C7D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2"/>
          <w:wAfter w:w="73" w:type="dxa"/>
        </w:trPr>
        <w:tc>
          <w:tcPr>
            <w:tcW w:w="1358" w:type="dxa"/>
            <w:shd w:val="clear" w:color="auto" w:fill="FFFFFF"/>
          </w:tcPr>
          <w:p w:rsidR="005C7DC4" w:rsidRPr="00EC7EF8" w:rsidRDefault="005C7DC4" w:rsidP="0025301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8" w:type="dxa"/>
            <w:gridSpan w:val="5"/>
            <w:shd w:val="clear" w:color="auto" w:fill="FFFFFF"/>
          </w:tcPr>
          <w:p w:rsidR="005C7DC4" w:rsidRPr="00EC7EF8" w:rsidRDefault="005C7DC4" w:rsidP="002530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C7EF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5102" w:type="dxa"/>
            <w:gridSpan w:val="4"/>
            <w:shd w:val="clear" w:color="auto" w:fill="FFFFFF"/>
          </w:tcPr>
          <w:p w:rsidR="005C7DC4" w:rsidRPr="00EC7EF8" w:rsidRDefault="005C7DC4" w:rsidP="00253011">
            <w:pPr>
              <w:widowControl w:val="0"/>
              <w:autoSpaceDE w:val="0"/>
              <w:autoSpaceDN w:val="0"/>
              <w:adjustRightInd w:val="0"/>
            </w:pPr>
            <w:r w:rsidRPr="00EC7EF8">
              <w:rPr>
                <w:sz w:val="22"/>
                <w:szCs w:val="22"/>
              </w:rPr>
              <w:t>Непрерывное передвижение</w:t>
            </w:r>
          </w:p>
        </w:tc>
        <w:tc>
          <w:tcPr>
            <w:tcW w:w="2694" w:type="dxa"/>
            <w:gridSpan w:val="10"/>
            <w:shd w:val="clear" w:color="auto" w:fill="FFFFFF"/>
          </w:tcPr>
          <w:p w:rsidR="005C7DC4" w:rsidRPr="00EC7EF8" w:rsidRDefault="005C7DC4" w:rsidP="002530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7EF8">
              <w:rPr>
                <w:sz w:val="20"/>
                <w:szCs w:val="20"/>
              </w:rPr>
              <w:t>Уметь передвигаться на лыжах. Развитие физ-х кач-в</w:t>
            </w:r>
          </w:p>
        </w:tc>
        <w:tc>
          <w:tcPr>
            <w:tcW w:w="1842" w:type="dxa"/>
            <w:gridSpan w:val="7"/>
            <w:shd w:val="clear" w:color="auto" w:fill="FFFFFF"/>
          </w:tcPr>
          <w:p w:rsidR="005C7DC4" w:rsidRDefault="005C7DC4" w:rsidP="00253011">
            <w:pPr>
              <w:widowControl w:val="0"/>
              <w:autoSpaceDE w:val="0"/>
              <w:autoSpaceDN w:val="0"/>
              <w:adjustRightInd w:val="0"/>
            </w:pPr>
            <w:r w:rsidRPr="00EC7EF8">
              <w:rPr>
                <w:sz w:val="20"/>
                <w:szCs w:val="20"/>
              </w:rPr>
              <w:t>Техника передвиж-ия 3 км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5C7DC4" w:rsidRPr="00EC7EF8" w:rsidRDefault="005C7DC4" w:rsidP="002530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5C7DC4" w:rsidRPr="00EC7EF8" w:rsidRDefault="005C7DC4" w:rsidP="002530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5C7D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2"/>
          <w:wAfter w:w="73" w:type="dxa"/>
        </w:trPr>
        <w:tc>
          <w:tcPr>
            <w:tcW w:w="1358" w:type="dxa"/>
            <w:shd w:val="clear" w:color="auto" w:fill="FFFFFF"/>
          </w:tcPr>
          <w:p w:rsidR="005C7DC4" w:rsidRPr="00EC7EF8" w:rsidRDefault="005C7DC4" w:rsidP="00253011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78" w:type="dxa"/>
            <w:gridSpan w:val="5"/>
            <w:shd w:val="clear" w:color="auto" w:fill="FFFFFF"/>
          </w:tcPr>
          <w:p w:rsidR="005C7DC4" w:rsidRPr="00EC7EF8" w:rsidRDefault="005C7DC4" w:rsidP="00253011">
            <w:pPr>
              <w:widowControl w:val="0"/>
              <w:autoSpaceDE w:val="0"/>
              <w:autoSpaceDN w:val="0"/>
              <w:adjustRightInd w:val="0"/>
            </w:pPr>
            <w:r w:rsidRPr="00EC7EF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5102" w:type="dxa"/>
            <w:gridSpan w:val="4"/>
            <w:shd w:val="clear" w:color="auto" w:fill="FFFFFF"/>
          </w:tcPr>
          <w:p w:rsidR="005C7DC4" w:rsidRPr="00EC7EF8" w:rsidRDefault="005C7DC4" w:rsidP="00253011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EC7EF8">
              <w:rPr>
                <w:sz w:val="22"/>
                <w:szCs w:val="22"/>
              </w:rPr>
              <w:t>Скользящий шаг</w:t>
            </w:r>
          </w:p>
        </w:tc>
        <w:tc>
          <w:tcPr>
            <w:tcW w:w="2694" w:type="dxa"/>
            <w:gridSpan w:val="10"/>
            <w:shd w:val="clear" w:color="auto" w:fill="FFFFFF"/>
          </w:tcPr>
          <w:p w:rsidR="005C7DC4" w:rsidRPr="00EC7EF8" w:rsidRDefault="005C7DC4" w:rsidP="002530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7EF8">
              <w:rPr>
                <w:sz w:val="20"/>
                <w:szCs w:val="20"/>
              </w:rPr>
              <w:t>Уметь передвигаться на лыжах. Развитие физ-х кач-в</w:t>
            </w:r>
          </w:p>
        </w:tc>
        <w:tc>
          <w:tcPr>
            <w:tcW w:w="1842" w:type="dxa"/>
            <w:gridSpan w:val="7"/>
            <w:shd w:val="clear" w:color="auto" w:fill="FFFFFF"/>
          </w:tcPr>
          <w:p w:rsidR="005C7DC4" w:rsidRDefault="005C7DC4" w:rsidP="00253011">
            <w:pPr>
              <w:widowControl w:val="0"/>
              <w:autoSpaceDE w:val="0"/>
              <w:autoSpaceDN w:val="0"/>
              <w:adjustRightInd w:val="0"/>
            </w:pPr>
            <w:r w:rsidRPr="00EC7EF8">
              <w:rPr>
                <w:sz w:val="20"/>
                <w:szCs w:val="20"/>
              </w:rPr>
              <w:t>Техника передвижения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5C7DC4" w:rsidRPr="00EC7EF8" w:rsidRDefault="005C7DC4" w:rsidP="002530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5C7DC4" w:rsidRPr="00EC7EF8" w:rsidRDefault="005C7DC4" w:rsidP="002530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5C7D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2"/>
          <w:wAfter w:w="73" w:type="dxa"/>
        </w:trPr>
        <w:tc>
          <w:tcPr>
            <w:tcW w:w="1358" w:type="dxa"/>
            <w:shd w:val="clear" w:color="auto" w:fill="FFFFFF"/>
          </w:tcPr>
          <w:p w:rsidR="005C7DC4" w:rsidRPr="00EC7EF8" w:rsidRDefault="005C7DC4" w:rsidP="00253011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78" w:type="dxa"/>
            <w:gridSpan w:val="5"/>
            <w:shd w:val="clear" w:color="auto" w:fill="FFFFFF"/>
          </w:tcPr>
          <w:p w:rsidR="005C7DC4" w:rsidRPr="00EC7EF8" w:rsidRDefault="005C7DC4" w:rsidP="00253011">
            <w:pPr>
              <w:widowControl w:val="0"/>
              <w:autoSpaceDE w:val="0"/>
              <w:autoSpaceDN w:val="0"/>
              <w:adjustRightInd w:val="0"/>
            </w:pPr>
            <w:r w:rsidRPr="00EC7EF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5102" w:type="dxa"/>
            <w:gridSpan w:val="4"/>
            <w:shd w:val="clear" w:color="auto" w:fill="FFFFFF"/>
          </w:tcPr>
          <w:p w:rsidR="005C7DC4" w:rsidRPr="00EC7EF8" w:rsidRDefault="005C7DC4" w:rsidP="00253011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EC7EF8">
              <w:rPr>
                <w:sz w:val="22"/>
                <w:szCs w:val="22"/>
              </w:rPr>
              <w:t>Попеременный двухшажный ход</w:t>
            </w:r>
          </w:p>
        </w:tc>
        <w:tc>
          <w:tcPr>
            <w:tcW w:w="2694" w:type="dxa"/>
            <w:gridSpan w:val="10"/>
            <w:shd w:val="clear" w:color="auto" w:fill="FFFFFF"/>
          </w:tcPr>
          <w:p w:rsidR="005C7DC4" w:rsidRPr="00EC7EF8" w:rsidRDefault="005C7DC4" w:rsidP="002530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7EF8">
              <w:rPr>
                <w:sz w:val="20"/>
                <w:szCs w:val="20"/>
              </w:rPr>
              <w:t>Уметь передвигаться на лыжах. Развитие физ-х кач-в</w:t>
            </w:r>
          </w:p>
        </w:tc>
        <w:tc>
          <w:tcPr>
            <w:tcW w:w="1842" w:type="dxa"/>
            <w:gridSpan w:val="7"/>
            <w:shd w:val="clear" w:color="auto" w:fill="FFFFFF"/>
          </w:tcPr>
          <w:p w:rsidR="005C7DC4" w:rsidRDefault="005C7DC4" w:rsidP="00253011">
            <w:pPr>
              <w:widowControl w:val="0"/>
              <w:autoSpaceDE w:val="0"/>
              <w:autoSpaceDN w:val="0"/>
              <w:adjustRightInd w:val="0"/>
            </w:pPr>
            <w:r w:rsidRPr="00EC7EF8">
              <w:rPr>
                <w:sz w:val="20"/>
                <w:szCs w:val="20"/>
              </w:rPr>
              <w:t>Техника передвижения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5C7DC4" w:rsidRPr="00EC7EF8" w:rsidRDefault="005C7DC4" w:rsidP="002530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5C7DC4" w:rsidRPr="00EC7EF8" w:rsidRDefault="005C7DC4" w:rsidP="002530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5C7D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2"/>
          <w:wAfter w:w="73" w:type="dxa"/>
        </w:trPr>
        <w:tc>
          <w:tcPr>
            <w:tcW w:w="1358" w:type="dxa"/>
            <w:shd w:val="clear" w:color="auto" w:fill="FFFFFF"/>
          </w:tcPr>
          <w:p w:rsidR="005C7DC4" w:rsidRPr="00EC7EF8" w:rsidRDefault="005C7DC4" w:rsidP="00253011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78" w:type="dxa"/>
            <w:gridSpan w:val="5"/>
            <w:shd w:val="clear" w:color="auto" w:fill="FFFFFF"/>
          </w:tcPr>
          <w:p w:rsidR="005C7DC4" w:rsidRPr="00EC7EF8" w:rsidRDefault="005C7DC4" w:rsidP="00253011">
            <w:pPr>
              <w:widowControl w:val="0"/>
              <w:autoSpaceDE w:val="0"/>
              <w:autoSpaceDN w:val="0"/>
              <w:adjustRightInd w:val="0"/>
            </w:pPr>
            <w:r w:rsidRPr="00EC7EF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5102" w:type="dxa"/>
            <w:gridSpan w:val="4"/>
            <w:shd w:val="clear" w:color="auto" w:fill="FFFFFF"/>
          </w:tcPr>
          <w:p w:rsidR="005C7DC4" w:rsidRPr="00EC7EF8" w:rsidRDefault="005C7DC4" w:rsidP="00253011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EC7EF8">
              <w:rPr>
                <w:sz w:val="22"/>
                <w:szCs w:val="22"/>
              </w:rPr>
              <w:t>Одновременный бесшажный ход</w:t>
            </w:r>
          </w:p>
        </w:tc>
        <w:tc>
          <w:tcPr>
            <w:tcW w:w="2694" w:type="dxa"/>
            <w:gridSpan w:val="10"/>
            <w:shd w:val="clear" w:color="auto" w:fill="FFFFFF"/>
          </w:tcPr>
          <w:p w:rsidR="005C7DC4" w:rsidRPr="00EC7EF8" w:rsidRDefault="005C7DC4" w:rsidP="002530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7EF8">
              <w:rPr>
                <w:sz w:val="20"/>
                <w:szCs w:val="20"/>
              </w:rPr>
              <w:t>Уметь передвигаться на лыжах. Развитие физ-х кач-в</w:t>
            </w:r>
          </w:p>
        </w:tc>
        <w:tc>
          <w:tcPr>
            <w:tcW w:w="1842" w:type="dxa"/>
            <w:gridSpan w:val="7"/>
            <w:shd w:val="clear" w:color="auto" w:fill="FFFFFF"/>
          </w:tcPr>
          <w:p w:rsidR="005C7DC4" w:rsidRDefault="005C7DC4" w:rsidP="00253011">
            <w:pPr>
              <w:widowControl w:val="0"/>
              <w:autoSpaceDE w:val="0"/>
              <w:autoSpaceDN w:val="0"/>
              <w:adjustRightInd w:val="0"/>
            </w:pPr>
            <w:r w:rsidRPr="00EC7EF8">
              <w:rPr>
                <w:sz w:val="20"/>
                <w:szCs w:val="20"/>
              </w:rPr>
              <w:t>Техника передвижения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5C7DC4" w:rsidRPr="00EC7EF8" w:rsidRDefault="005C7DC4" w:rsidP="002530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5C7DC4" w:rsidRPr="00EC7EF8" w:rsidRDefault="005C7DC4" w:rsidP="002530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5C7D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2"/>
          <w:wAfter w:w="73" w:type="dxa"/>
        </w:trPr>
        <w:tc>
          <w:tcPr>
            <w:tcW w:w="1358" w:type="dxa"/>
            <w:shd w:val="clear" w:color="auto" w:fill="FFFFFF"/>
          </w:tcPr>
          <w:p w:rsidR="005C7DC4" w:rsidRPr="00EC7EF8" w:rsidRDefault="005C7DC4" w:rsidP="0025301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8" w:type="dxa"/>
            <w:gridSpan w:val="5"/>
            <w:shd w:val="clear" w:color="auto" w:fill="FFFFFF"/>
          </w:tcPr>
          <w:p w:rsidR="005C7DC4" w:rsidRPr="00EC7EF8" w:rsidRDefault="005C7DC4" w:rsidP="00253011">
            <w:pPr>
              <w:widowControl w:val="0"/>
              <w:autoSpaceDE w:val="0"/>
              <w:autoSpaceDN w:val="0"/>
              <w:adjustRightInd w:val="0"/>
            </w:pPr>
            <w:r w:rsidRPr="00EC7EF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5102" w:type="dxa"/>
            <w:gridSpan w:val="4"/>
            <w:shd w:val="clear" w:color="auto" w:fill="FFFFFF"/>
          </w:tcPr>
          <w:p w:rsidR="005C7DC4" w:rsidRPr="00EC7EF8" w:rsidRDefault="005C7DC4" w:rsidP="00253011">
            <w:pPr>
              <w:widowControl w:val="0"/>
              <w:autoSpaceDE w:val="0"/>
              <w:autoSpaceDN w:val="0"/>
              <w:adjustRightInd w:val="0"/>
            </w:pPr>
            <w:r w:rsidRPr="00EC7EF8">
              <w:rPr>
                <w:sz w:val="22"/>
                <w:szCs w:val="22"/>
              </w:rPr>
              <w:t>Спуски и подъёмы</w:t>
            </w:r>
          </w:p>
        </w:tc>
        <w:tc>
          <w:tcPr>
            <w:tcW w:w="2694" w:type="dxa"/>
            <w:gridSpan w:val="10"/>
            <w:shd w:val="clear" w:color="auto" w:fill="FFFFFF"/>
          </w:tcPr>
          <w:p w:rsidR="005C7DC4" w:rsidRPr="00EC7EF8" w:rsidRDefault="005C7DC4" w:rsidP="002530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7EF8">
              <w:rPr>
                <w:sz w:val="20"/>
                <w:szCs w:val="20"/>
              </w:rPr>
              <w:t>Уметь передвигаться на лыжах. Развитие физ-х кач-в</w:t>
            </w:r>
          </w:p>
        </w:tc>
        <w:tc>
          <w:tcPr>
            <w:tcW w:w="1842" w:type="dxa"/>
            <w:gridSpan w:val="7"/>
            <w:shd w:val="clear" w:color="auto" w:fill="FFFFFF"/>
          </w:tcPr>
          <w:p w:rsidR="005C7DC4" w:rsidRPr="00EC7EF8" w:rsidRDefault="005C7DC4" w:rsidP="00253011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EC7EF8">
              <w:rPr>
                <w:sz w:val="20"/>
                <w:szCs w:val="20"/>
              </w:rPr>
              <w:t>Техника спуска и подъёма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5C7DC4" w:rsidRPr="00EC7EF8" w:rsidRDefault="005C7DC4" w:rsidP="002530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5C7DC4" w:rsidRPr="00EC7EF8" w:rsidRDefault="005C7DC4" w:rsidP="002530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5C7D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2"/>
          <w:wAfter w:w="73" w:type="dxa"/>
        </w:trPr>
        <w:tc>
          <w:tcPr>
            <w:tcW w:w="1358" w:type="dxa"/>
            <w:shd w:val="clear" w:color="auto" w:fill="FFFFFF"/>
          </w:tcPr>
          <w:p w:rsidR="005C7DC4" w:rsidRPr="00EC7EF8" w:rsidRDefault="005C7DC4" w:rsidP="0025301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8" w:type="dxa"/>
            <w:gridSpan w:val="5"/>
            <w:shd w:val="clear" w:color="auto" w:fill="FFFFFF"/>
          </w:tcPr>
          <w:p w:rsidR="005C7DC4" w:rsidRPr="00EC7EF8" w:rsidRDefault="005C7DC4" w:rsidP="00253011">
            <w:pPr>
              <w:widowControl w:val="0"/>
              <w:autoSpaceDE w:val="0"/>
              <w:autoSpaceDN w:val="0"/>
              <w:adjustRightInd w:val="0"/>
            </w:pPr>
            <w:r w:rsidRPr="00EC7EF8">
              <w:rPr>
                <w:sz w:val="22"/>
                <w:szCs w:val="22"/>
              </w:rPr>
              <w:t>Учётный</w:t>
            </w:r>
          </w:p>
        </w:tc>
        <w:tc>
          <w:tcPr>
            <w:tcW w:w="5102" w:type="dxa"/>
            <w:gridSpan w:val="4"/>
            <w:shd w:val="clear" w:color="auto" w:fill="FFFFFF"/>
          </w:tcPr>
          <w:p w:rsidR="005C7DC4" w:rsidRPr="00EC7EF8" w:rsidRDefault="005C7DC4" w:rsidP="002530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>3ачет. Прохождение дистанции 4 км</w:t>
            </w:r>
          </w:p>
        </w:tc>
        <w:tc>
          <w:tcPr>
            <w:tcW w:w="2694" w:type="dxa"/>
            <w:gridSpan w:val="10"/>
            <w:shd w:val="clear" w:color="auto" w:fill="FFFFFF"/>
          </w:tcPr>
          <w:p w:rsidR="005C7DC4" w:rsidRPr="00EC7EF8" w:rsidRDefault="005C7DC4" w:rsidP="002530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7"/>
            <w:shd w:val="clear" w:color="auto" w:fill="FFFFFF"/>
          </w:tcPr>
          <w:p w:rsidR="005C7DC4" w:rsidRPr="00EC7EF8" w:rsidRDefault="005C7DC4" w:rsidP="002530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5C7DC4" w:rsidRPr="00EC7EF8" w:rsidRDefault="005C7DC4" w:rsidP="002530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5C7DC4" w:rsidRPr="00EC7EF8" w:rsidRDefault="005C7DC4" w:rsidP="002530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5C7D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2"/>
          <w:wAfter w:w="73" w:type="dxa"/>
        </w:trPr>
        <w:tc>
          <w:tcPr>
            <w:tcW w:w="1358" w:type="dxa"/>
            <w:shd w:val="clear" w:color="auto" w:fill="FFFFFF"/>
          </w:tcPr>
          <w:p w:rsidR="005C7DC4" w:rsidRPr="00EC7EF8" w:rsidRDefault="005C7DC4" w:rsidP="0025301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8" w:type="dxa"/>
            <w:gridSpan w:val="5"/>
            <w:shd w:val="clear" w:color="auto" w:fill="FFFFFF"/>
          </w:tcPr>
          <w:p w:rsidR="005C7DC4" w:rsidRPr="00EC7EF8" w:rsidRDefault="005C7DC4" w:rsidP="00253011">
            <w:pPr>
              <w:widowControl w:val="0"/>
              <w:autoSpaceDE w:val="0"/>
              <w:autoSpaceDN w:val="0"/>
              <w:adjustRightInd w:val="0"/>
            </w:pPr>
            <w:r w:rsidRPr="00EC7EF8">
              <w:rPr>
                <w:sz w:val="22"/>
                <w:szCs w:val="22"/>
              </w:rPr>
              <w:t>Учётный</w:t>
            </w:r>
          </w:p>
        </w:tc>
        <w:tc>
          <w:tcPr>
            <w:tcW w:w="5102" w:type="dxa"/>
            <w:gridSpan w:val="4"/>
            <w:shd w:val="clear" w:color="auto" w:fill="FFFFFF"/>
          </w:tcPr>
          <w:p w:rsidR="005C7DC4" w:rsidRPr="00EC7EF8" w:rsidRDefault="005C7DC4" w:rsidP="002530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>3ачет. Лыжные ходы</w:t>
            </w:r>
          </w:p>
        </w:tc>
        <w:tc>
          <w:tcPr>
            <w:tcW w:w="2694" w:type="dxa"/>
            <w:gridSpan w:val="10"/>
            <w:shd w:val="clear" w:color="auto" w:fill="FFFFFF"/>
          </w:tcPr>
          <w:p w:rsidR="005C7DC4" w:rsidRPr="00EC7EF8" w:rsidRDefault="005C7DC4" w:rsidP="002530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7"/>
            <w:shd w:val="clear" w:color="auto" w:fill="FFFFFF"/>
          </w:tcPr>
          <w:p w:rsidR="005C7DC4" w:rsidRPr="00EC7EF8" w:rsidRDefault="005C7DC4" w:rsidP="002530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5C7DC4" w:rsidRPr="00EC7EF8" w:rsidRDefault="005C7DC4" w:rsidP="002530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5C7DC4" w:rsidRPr="00EC7EF8" w:rsidRDefault="005C7DC4" w:rsidP="002530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5C7DC4" w:rsidRPr="00E2691E">
        <w:trPr>
          <w:gridAfter w:val="2"/>
          <w:wAfter w:w="73" w:type="dxa"/>
          <w:trHeight w:hRule="exact" w:val="422"/>
        </w:trPr>
        <w:tc>
          <w:tcPr>
            <w:tcW w:w="14459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DE6055" w:rsidRDefault="005C7DC4" w:rsidP="00253011">
            <w:pPr>
              <w:pStyle w:val="Style5"/>
              <w:widowControl/>
              <w:ind w:left="6048"/>
              <w:jc w:val="both"/>
              <w:rPr>
                <w:rStyle w:val="FontStyle45"/>
                <w:sz w:val="20"/>
                <w:szCs w:val="20"/>
              </w:rPr>
            </w:pPr>
            <w:r w:rsidRPr="00DE6055">
              <w:rPr>
                <w:rStyle w:val="FontStyle44"/>
                <w:sz w:val="20"/>
                <w:szCs w:val="20"/>
              </w:rPr>
              <w:t>Легкая атлетика</w:t>
            </w:r>
            <w:r w:rsidRPr="00DE6055">
              <w:rPr>
                <w:rStyle w:val="FontStyle45"/>
                <w:sz w:val="20"/>
                <w:szCs w:val="20"/>
              </w:rPr>
              <w:t>(9 ч)</w:t>
            </w:r>
          </w:p>
        </w:tc>
      </w:tr>
      <w:tr w:rsidR="005C7DC4" w:rsidRPr="00E2691E">
        <w:trPr>
          <w:gridAfter w:val="2"/>
          <w:wAfter w:w="73" w:type="dxa"/>
          <w:trHeight w:hRule="exact" w:val="1099"/>
        </w:trPr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5"/>
              <w:widowControl/>
              <w:spacing w:line="259" w:lineRule="exact"/>
              <w:jc w:val="both"/>
              <w:rPr>
                <w:rStyle w:val="FontStyle45"/>
                <w:b w:val="0"/>
                <w:bCs w:val="0"/>
                <w:sz w:val="20"/>
                <w:szCs w:val="20"/>
              </w:rPr>
            </w:pP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t>Спринтер</w:t>
            </w: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ский бег, эс</w:t>
            </w: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 xml:space="preserve">тафетный бег (5 </w:t>
            </w:r>
            <w:r w:rsidRPr="00E2691E">
              <w:rPr>
                <w:rStyle w:val="FontStyle45"/>
                <w:b w:val="0"/>
                <w:bCs w:val="0"/>
                <w:sz w:val="20"/>
                <w:szCs w:val="20"/>
              </w:rPr>
              <w:t>ч)</w:t>
            </w: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5"/>
              <w:widowControl/>
              <w:spacing w:line="264" w:lineRule="exact"/>
              <w:ind w:right="91"/>
              <w:jc w:val="both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t>Комбиниро</w:t>
            </w: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ванный</w:t>
            </w:r>
          </w:p>
        </w:tc>
        <w:tc>
          <w:tcPr>
            <w:tcW w:w="48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5"/>
              <w:widowControl/>
              <w:spacing w:line="264" w:lineRule="exact"/>
              <w:ind w:right="106"/>
              <w:jc w:val="both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t xml:space="preserve">Низкий старт </w:t>
            </w:r>
            <w:r w:rsidRPr="00E2691E">
              <w:rPr>
                <w:rStyle w:val="FontStyle66"/>
                <w:sz w:val="20"/>
                <w:szCs w:val="20"/>
              </w:rPr>
              <w:t xml:space="preserve">(30-40 </w:t>
            </w:r>
            <w:r w:rsidRPr="00E2691E">
              <w:rPr>
                <w:rStyle w:val="FontStyle50"/>
              </w:rPr>
              <w:t xml:space="preserve">м). </w:t>
            </w: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t xml:space="preserve">Стартовый разгон. Бег по дистанции </w:t>
            </w:r>
            <w:r w:rsidRPr="00E2691E">
              <w:rPr>
                <w:rStyle w:val="FontStyle66"/>
                <w:sz w:val="20"/>
                <w:szCs w:val="20"/>
              </w:rPr>
              <w:t xml:space="preserve">(70-80 </w:t>
            </w:r>
            <w:r w:rsidRPr="00E2691E">
              <w:rPr>
                <w:rStyle w:val="FontStyle50"/>
              </w:rPr>
              <w:t xml:space="preserve">м). </w:t>
            </w: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t xml:space="preserve">Эстафетный бег </w:t>
            </w:r>
            <w:r w:rsidRPr="00E2691E">
              <w:rPr>
                <w:rStyle w:val="FontStyle50"/>
              </w:rPr>
              <w:t xml:space="preserve">(передача эстафетной палочки). </w:t>
            </w: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t>ОРУ. Специальные беговые упражнения. Развитие скоростных качеств</w:t>
            </w:r>
          </w:p>
        </w:tc>
        <w:tc>
          <w:tcPr>
            <w:tcW w:w="24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5"/>
              <w:widowControl/>
              <w:spacing w:line="259" w:lineRule="exact"/>
              <w:ind w:right="269"/>
              <w:jc w:val="both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E2691E">
              <w:rPr>
                <w:rStyle w:val="FontStyle50"/>
              </w:rPr>
              <w:t xml:space="preserve">Уметь: </w:t>
            </w: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t>бегать 60 м с максимальной скоро</w:t>
            </w: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стью с низкого старта</w:t>
            </w:r>
          </w:p>
        </w:tc>
        <w:tc>
          <w:tcPr>
            <w:tcW w:w="17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5"/>
              <w:widowControl/>
              <w:jc w:val="both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t>Текущий</w:t>
            </w:r>
          </w:p>
        </w:tc>
        <w:tc>
          <w:tcPr>
            <w:tcW w:w="9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1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5C7DC4" w:rsidRPr="00E2691E">
        <w:trPr>
          <w:gridAfter w:val="2"/>
          <w:wAfter w:w="73" w:type="dxa"/>
          <w:trHeight w:hRule="exact" w:val="1543"/>
        </w:trPr>
        <w:tc>
          <w:tcPr>
            <w:tcW w:w="13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7DC4" w:rsidRPr="00E2691E" w:rsidRDefault="005C7DC4" w:rsidP="00253011">
            <w:pPr>
              <w:jc w:val="both"/>
              <w:rPr>
                <w:sz w:val="20"/>
                <w:szCs w:val="20"/>
              </w:rPr>
            </w:pPr>
          </w:p>
          <w:p w:rsidR="005C7DC4" w:rsidRPr="00E2691E" w:rsidRDefault="005C7DC4" w:rsidP="002530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5"/>
              <w:widowControl/>
              <w:spacing w:line="264" w:lineRule="exact"/>
              <w:ind w:right="96"/>
              <w:jc w:val="both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t>Комбиниро</w:t>
            </w: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ванный</w:t>
            </w:r>
          </w:p>
        </w:tc>
        <w:tc>
          <w:tcPr>
            <w:tcW w:w="48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5"/>
              <w:widowControl/>
              <w:spacing w:line="259" w:lineRule="exact"/>
              <w:jc w:val="both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t xml:space="preserve">Низкий старт </w:t>
            </w:r>
            <w:r w:rsidRPr="00E2691E">
              <w:rPr>
                <w:rStyle w:val="FontStyle66"/>
                <w:sz w:val="20"/>
                <w:szCs w:val="20"/>
              </w:rPr>
              <w:t>(30-40</w:t>
            </w:r>
            <w:r w:rsidRPr="00E2691E">
              <w:rPr>
                <w:rStyle w:val="FontStyle50"/>
              </w:rPr>
              <w:t xml:space="preserve">м). </w:t>
            </w: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t xml:space="preserve">Бег по дистанции </w:t>
            </w:r>
            <w:r w:rsidRPr="00E2691E">
              <w:rPr>
                <w:rStyle w:val="FontStyle66"/>
                <w:sz w:val="20"/>
                <w:szCs w:val="20"/>
              </w:rPr>
              <w:t>(70-80</w:t>
            </w:r>
            <w:r w:rsidRPr="00E2691E">
              <w:rPr>
                <w:rStyle w:val="FontStyle50"/>
              </w:rPr>
              <w:t xml:space="preserve">м). </w:t>
            </w: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t xml:space="preserve">Эстафетный </w:t>
            </w:r>
            <w:r w:rsidRPr="00E2691E">
              <w:rPr>
                <w:rStyle w:val="FontStyle45"/>
                <w:b w:val="0"/>
                <w:bCs w:val="0"/>
                <w:sz w:val="20"/>
                <w:szCs w:val="20"/>
              </w:rPr>
              <w:t xml:space="preserve">бег </w:t>
            </w:r>
            <w:r w:rsidRPr="00E2691E">
              <w:rPr>
                <w:rStyle w:val="FontStyle50"/>
              </w:rPr>
              <w:t xml:space="preserve">(круговая эстафета). </w:t>
            </w: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t>ОРУ. Специ</w:t>
            </w: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 xml:space="preserve">альные </w:t>
            </w:r>
            <w:r w:rsidRPr="00E2691E">
              <w:rPr>
                <w:rStyle w:val="FontStyle44"/>
                <w:b w:val="0"/>
                <w:bCs w:val="0"/>
                <w:sz w:val="20"/>
                <w:szCs w:val="20"/>
                <w:lang w:val="de-DE"/>
              </w:rPr>
              <w:t xml:space="preserve">6ei </w:t>
            </w:r>
            <w:r w:rsidRPr="00E2691E">
              <w:rPr>
                <w:rStyle w:val="FontStyle45"/>
                <w:b w:val="0"/>
                <w:bCs w:val="0"/>
                <w:sz w:val="20"/>
                <w:szCs w:val="20"/>
              </w:rPr>
              <w:t xml:space="preserve">овые </w:t>
            </w: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t xml:space="preserve">упражнения. Развитие скоростных </w:t>
            </w:r>
            <w:r w:rsidRPr="00E2691E">
              <w:rPr>
                <w:rStyle w:val="FontStyle45"/>
                <w:b w:val="0"/>
                <w:bCs w:val="0"/>
                <w:sz w:val="20"/>
                <w:szCs w:val="20"/>
              </w:rPr>
              <w:t xml:space="preserve">качеств. Правила </w:t>
            </w: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t xml:space="preserve">использования легкоатлетических </w:t>
            </w:r>
            <w:r w:rsidRPr="00E2691E">
              <w:rPr>
                <w:rStyle w:val="FontStyle42"/>
                <w:spacing w:val="20"/>
              </w:rPr>
              <w:t>упражнении</w:t>
            </w: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t xml:space="preserve">цля </w:t>
            </w:r>
            <w:r w:rsidRPr="00E2691E">
              <w:rPr>
                <w:rStyle w:val="FontStyle45"/>
                <w:b w:val="0"/>
                <w:bCs w:val="0"/>
                <w:sz w:val="20"/>
                <w:szCs w:val="20"/>
              </w:rPr>
              <w:t xml:space="preserve">развития </w:t>
            </w: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t>скоростных качеств</w:t>
            </w:r>
          </w:p>
        </w:tc>
        <w:tc>
          <w:tcPr>
            <w:tcW w:w="24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5"/>
              <w:widowControl/>
              <w:spacing w:line="264" w:lineRule="exact"/>
              <w:ind w:right="274"/>
              <w:jc w:val="both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E2691E">
              <w:rPr>
                <w:rStyle w:val="FontStyle50"/>
              </w:rPr>
              <w:t xml:space="preserve">Уметь: </w:t>
            </w: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t>бегать 60 м с максимальной скоро</w:t>
            </w: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стью с низкого старта</w:t>
            </w:r>
          </w:p>
        </w:tc>
        <w:tc>
          <w:tcPr>
            <w:tcW w:w="17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5"/>
              <w:widowControl/>
              <w:jc w:val="both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t>Текущий</w:t>
            </w:r>
          </w:p>
        </w:tc>
        <w:tc>
          <w:tcPr>
            <w:tcW w:w="9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1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5C7DC4" w:rsidRPr="00E2691E">
        <w:trPr>
          <w:gridAfter w:val="2"/>
          <w:wAfter w:w="73" w:type="dxa"/>
          <w:trHeight w:hRule="exact" w:val="562"/>
        </w:trPr>
        <w:tc>
          <w:tcPr>
            <w:tcW w:w="13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7DC4" w:rsidRPr="00E2691E" w:rsidRDefault="005C7DC4" w:rsidP="00253011">
            <w:pPr>
              <w:jc w:val="both"/>
              <w:rPr>
                <w:sz w:val="20"/>
                <w:szCs w:val="20"/>
              </w:rPr>
            </w:pPr>
          </w:p>
          <w:p w:rsidR="005C7DC4" w:rsidRPr="00E2691E" w:rsidRDefault="005C7DC4" w:rsidP="002530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36"/>
              <w:widowControl/>
              <w:ind w:right="168"/>
              <w:jc w:val="both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E2691E">
              <w:rPr>
                <w:rStyle w:val="FontStyle45"/>
                <w:b w:val="0"/>
                <w:bCs w:val="0"/>
                <w:sz w:val="20"/>
                <w:szCs w:val="20"/>
              </w:rPr>
              <w:t xml:space="preserve">Комбиниро </w:t>
            </w: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t>ванный</w:t>
            </w:r>
          </w:p>
        </w:tc>
        <w:tc>
          <w:tcPr>
            <w:tcW w:w="486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36"/>
              <w:widowControl/>
              <w:spacing w:line="254" w:lineRule="exact"/>
              <w:jc w:val="both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E2691E">
              <w:rPr>
                <w:rStyle w:val="FontStyle45"/>
                <w:b w:val="0"/>
                <w:bCs w:val="0"/>
                <w:sz w:val="20"/>
                <w:szCs w:val="20"/>
              </w:rPr>
              <w:t xml:space="preserve">Низкий старт </w:t>
            </w:r>
            <w:r w:rsidRPr="00E2691E">
              <w:rPr>
                <w:rStyle w:val="FontStyle66"/>
                <w:sz w:val="20"/>
                <w:szCs w:val="20"/>
              </w:rPr>
              <w:t xml:space="preserve">(30 40м) </w:t>
            </w: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t xml:space="preserve">Ба </w:t>
            </w:r>
            <w:r w:rsidRPr="00E2691E">
              <w:rPr>
                <w:rStyle w:val="FontStyle45"/>
                <w:b w:val="0"/>
                <w:bCs w:val="0"/>
                <w:sz w:val="20"/>
                <w:szCs w:val="20"/>
              </w:rPr>
              <w:t xml:space="preserve">по дистанции </w:t>
            </w:r>
            <w:r w:rsidRPr="00E2691E">
              <w:rPr>
                <w:rStyle w:val="FontStyle66"/>
                <w:sz w:val="20"/>
                <w:szCs w:val="20"/>
              </w:rPr>
              <w:t xml:space="preserve">(70—80м). </w:t>
            </w:r>
            <w:r w:rsidRPr="00E2691E">
              <w:rPr>
                <w:rStyle w:val="FontStyle45"/>
                <w:b w:val="0"/>
                <w:bCs w:val="0"/>
                <w:sz w:val="20"/>
                <w:szCs w:val="20"/>
              </w:rPr>
              <w:t xml:space="preserve">Финиширование   </w:t>
            </w:r>
            <w:r>
              <w:rPr>
                <w:rStyle w:val="FontStyle44"/>
                <w:b w:val="0"/>
                <w:bCs w:val="0"/>
                <w:sz w:val="20"/>
                <w:szCs w:val="20"/>
              </w:rPr>
              <w:t>Эстафетный</w:t>
            </w:r>
            <w:r w:rsidRPr="00E2691E">
              <w:rPr>
                <w:rStyle w:val="FontStyle45"/>
                <w:b w:val="0"/>
                <w:bCs w:val="0"/>
                <w:sz w:val="20"/>
                <w:szCs w:val="20"/>
              </w:rPr>
              <w:t xml:space="preserve">бег. </w:t>
            </w: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t xml:space="preserve">ОРУ </w:t>
            </w:r>
            <w:r w:rsidRPr="00E2691E">
              <w:rPr>
                <w:rStyle w:val="FontStyle45"/>
                <w:b w:val="0"/>
                <w:bCs w:val="0"/>
                <w:sz w:val="20"/>
                <w:szCs w:val="20"/>
              </w:rPr>
              <w:t>Специаль</w:t>
            </w:r>
            <w:r w:rsidRPr="00E2691E">
              <w:rPr>
                <w:rStyle w:val="FontStyle45"/>
                <w:b w:val="0"/>
                <w:bCs w:val="0"/>
                <w:sz w:val="20"/>
                <w:szCs w:val="20"/>
              </w:rPr>
              <w:softHyphen/>
              <w:t xml:space="preserve">ные беговые </w:t>
            </w: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t>упражнения Развитие скоро</w:t>
            </w:r>
            <w:r>
              <w:rPr>
                <w:rStyle w:val="FontStyle44"/>
                <w:b w:val="0"/>
                <w:bCs w:val="0"/>
                <w:sz w:val="20"/>
                <w:szCs w:val="20"/>
              </w:rPr>
              <w:t>ст</w:t>
            </w:r>
            <w:r w:rsidRPr="00E2691E">
              <w:rPr>
                <w:rStyle w:val="FontStyle45"/>
                <w:b w:val="0"/>
                <w:bCs w:val="0"/>
                <w:sz w:val="20"/>
                <w:szCs w:val="20"/>
              </w:rPr>
              <w:t xml:space="preserve">ных </w:t>
            </w: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t>ка</w:t>
            </w:r>
            <w:r>
              <w:rPr>
                <w:rStyle w:val="FontStyle44"/>
                <w:b w:val="0"/>
                <w:bCs w:val="0"/>
                <w:sz w:val="20"/>
                <w:szCs w:val="20"/>
              </w:rPr>
              <w:t>честв</w:t>
            </w:r>
          </w:p>
          <w:p w:rsidR="005C7DC4" w:rsidRPr="00816D3E" w:rsidRDefault="005C7DC4" w:rsidP="00253011">
            <w:pPr>
              <w:pStyle w:val="Style3"/>
              <w:widowControl/>
              <w:spacing w:line="245" w:lineRule="exact"/>
              <w:ind w:right="163"/>
              <w:jc w:val="both"/>
              <w:rPr>
                <w:rStyle w:val="FontStyle47"/>
                <w:spacing w:val="20"/>
                <w:sz w:val="20"/>
                <w:szCs w:val="20"/>
                <w:u w:val="single"/>
              </w:rPr>
            </w:pPr>
          </w:p>
          <w:p w:rsidR="005C7DC4" w:rsidRPr="00E2691E" w:rsidRDefault="005C7DC4" w:rsidP="00253011">
            <w:pPr>
              <w:pStyle w:val="Style3"/>
              <w:spacing w:line="245" w:lineRule="exact"/>
              <w:ind w:right="163"/>
              <w:jc w:val="both"/>
              <w:rPr>
                <w:rStyle w:val="FontStyle54"/>
                <w:sz w:val="20"/>
                <w:szCs w:val="20"/>
              </w:rPr>
            </w:pPr>
          </w:p>
        </w:tc>
        <w:tc>
          <w:tcPr>
            <w:tcW w:w="2496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5"/>
              <w:widowControl/>
              <w:spacing w:line="254" w:lineRule="exact"/>
              <w:ind w:right="274"/>
              <w:jc w:val="both"/>
              <w:rPr>
                <w:rStyle w:val="FontStyle45"/>
                <w:b w:val="0"/>
                <w:bCs w:val="0"/>
                <w:sz w:val="20"/>
                <w:szCs w:val="20"/>
              </w:rPr>
            </w:pPr>
            <w:r w:rsidRPr="00E2691E">
              <w:rPr>
                <w:rStyle w:val="FontStyle50"/>
              </w:rPr>
              <w:t xml:space="preserve">Уметь: </w:t>
            </w: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t>бегать 60 м с максимальной скоро-</w:t>
            </w:r>
            <w:r w:rsidRPr="00E2691E">
              <w:rPr>
                <w:rStyle w:val="FontStyle69"/>
                <w:sz w:val="20"/>
                <w:szCs w:val="20"/>
              </w:rPr>
              <w:t xml:space="preserve">с </w:t>
            </w:r>
            <w:r w:rsidRPr="00E2691E">
              <w:rPr>
                <w:rStyle w:val="FontStyle42"/>
                <w:spacing w:val="20"/>
              </w:rPr>
              <w:t>1</w:t>
            </w:r>
            <w:r w:rsidRPr="00E2691E">
              <w:rPr>
                <w:rStyle w:val="FontStyle69"/>
                <w:sz w:val="20"/>
                <w:szCs w:val="20"/>
              </w:rPr>
              <w:t xml:space="preserve">ми с </w:t>
            </w:r>
            <w:r w:rsidRPr="00E2691E">
              <w:rPr>
                <w:rStyle w:val="FontStyle45"/>
                <w:b w:val="0"/>
                <w:bCs w:val="0"/>
                <w:sz w:val="20"/>
                <w:szCs w:val="20"/>
              </w:rPr>
              <w:t>низкого старта</w:t>
            </w:r>
          </w:p>
          <w:p w:rsidR="005C7DC4" w:rsidRPr="00816D3E" w:rsidRDefault="005C7DC4" w:rsidP="00253011">
            <w:pPr>
              <w:pStyle w:val="Style3"/>
              <w:widowControl/>
              <w:spacing w:line="245" w:lineRule="exact"/>
              <w:ind w:right="163"/>
              <w:jc w:val="both"/>
              <w:rPr>
                <w:rStyle w:val="FontStyle47"/>
                <w:spacing w:val="20"/>
                <w:sz w:val="20"/>
                <w:szCs w:val="20"/>
                <w:u w:val="single"/>
              </w:rPr>
            </w:pPr>
          </w:p>
          <w:p w:rsidR="005C7DC4" w:rsidRPr="00E2691E" w:rsidRDefault="005C7DC4" w:rsidP="00253011">
            <w:pPr>
              <w:pStyle w:val="Style3"/>
              <w:spacing w:line="245" w:lineRule="exact"/>
              <w:ind w:right="163"/>
              <w:jc w:val="both"/>
              <w:rPr>
                <w:rStyle w:val="FontStyle45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763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5"/>
              <w:widowControl/>
              <w:jc w:val="both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t>Текущий</w:t>
            </w:r>
          </w:p>
          <w:p w:rsidR="005C7DC4" w:rsidRPr="00E2691E" w:rsidRDefault="005C7DC4" w:rsidP="00253011">
            <w:pPr>
              <w:pStyle w:val="Style3"/>
              <w:widowControl/>
              <w:spacing w:line="245" w:lineRule="exact"/>
              <w:ind w:right="163"/>
              <w:jc w:val="both"/>
              <w:rPr>
                <w:rStyle w:val="FontStyle47"/>
                <w:spacing w:val="20"/>
                <w:sz w:val="20"/>
                <w:szCs w:val="20"/>
                <w:u w:val="single"/>
                <w:lang w:val="en-US"/>
              </w:rPr>
            </w:pPr>
          </w:p>
          <w:p w:rsidR="005C7DC4" w:rsidRPr="00E2691E" w:rsidRDefault="005C7DC4" w:rsidP="00253011">
            <w:pPr>
              <w:pStyle w:val="Style3"/>
              <w:spacing w:line="245" w:lineRule="exact"/>
              <w:ind w:right="163"/>
              <w:jc w:val="both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1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5C7DC4" w:rsidRPr="00E2691E">
        <w:trPr>
          <w:gridAfter w:val="2"/>
          <w:wAfter w:w="73" w:type="dxa"/>
          <w:trHeight w:hRule="exact" w:val="1120"/>
        </w:trPr>
        <w:tc>
          <w:tcPr>
            <w:tcW w:w="13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jc w:val="both"/>
              <w:rPr>
                <w:sz w:val="20"/>
                <w:szCs w:val="20"/>
              </w:rPr>
            </w:pPr>
          </w:p>
          <w:p w:rsidR="005C7DC4" w:rsidRPr="00E2691E" w:rsidRDefault="005C7DC4" w:rsidP="002530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DE6055" w:rsidRDefault="005C7DC4" w:rsidP="00253011">
            <w:pPr>
              <w:pStyle w:val="Style3"/>
              <w:widowControl/>
              <w:spacing w:line="245" w:lineRule="exact"/>
              <w:ind w:right="163"/>
              <w:jc w:val="both"/>
              <w:rPr>
                <w:rStyle w:val="FontStyle47"/>
                <w:spacing w:val="20"/>
                <w:sz w:val="20"/>
                <w:szCs w:val="20"/>
                <w:u w:val="single"/>
              </w:rPr>
            </w:pPr>
            <w:r w:rsidRPr="00E2691E">
              <w:rPr>
                <w:rStyle w:val="FontStyle45"/>
                <w:b w:val="0"/>
                <w:bCs w:val="0"/>
                <w:sz w:val="20"/>
                <w:szCs w:val="20"/>
              </w:rPr>
              <w:t>Комбини</w:t>
            </w:r>
            <w:r w:rsidRPr="00DE6055">
              <w:rPr>
                <w:rStyle w:val="FontStyle47"/>
                <w:spacing w:val="20"/>
                <w:sz w:val="20"/>
                <w:szCs w:val="20"/>
              </w:rPr>
              <w:t>р</w:t>
            </w:r>
            <w:r>
              <w:rPr>
                <w:rStyle w:val="FontStyle47"/>
                <w:spacing w:val="20"/>
                <w:sz w:val="20"/>
                <w:szCs w:val="20"/>
              </w:rPr>
              <w:t>о</w:t>
            </w:r>
            <w:r w:rsidRPr="00DE6055">
              <w:rPr>
                <w:rStyle w:val="FontStyle47"/>
                <w:spacing w:val="20"/>
                <w:sz w:val="20"/>
                <w:szCs w:val="20"/>
              </w:rPr>
              <w:t>ванный</w:t>
            </w:r>
          </w:p>
        </w:tc>
        <w:tc>
          <w:tcPr>
            <w:tcW w:w="4866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3"/>
              <w:widowControl/>
              <w:spacing w:line="245" w:lineRule="exact"/>
              <w:ind w:right="163"/>
              <w:jc w:val="both"/>
              <w:rPr>
                <w:rStyle w:val="FontStyle47"/>
                <w:spacing w:val="20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496" w:type="dxa"/>
            <w:gridSpan w:val="6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3"/>
              <w:widowControl/>
              <w:spacing w:line="245" w:lineRule="exact"/>
              <w:ind w:right="163"/>
              <w:jc w:val="both"/>
              <w:rPr>
                <w:rStyle w:val="FontStyle47"/>
                <w:spacing w:val="20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763" w:type="dxa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3"/>
              <w:widowControl/>
              <w:spacing w:line="245" w:lineRule="exact"/>
              <w:ind w:right="163"/>
              <w:jc w:val="both"/>
              <w:rPr>
                <w:rStyle w:val="FontStyle47"/>
                <w:spacing w:val="20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9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1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5C7DC4" w:rsidRPr="00E2691E">
        <w:trPr>
          <w:gridAfter w:val="2"/>
          <w:wAfter w:w="73" w:type="dxa"/>
          <w:trHeight w:hRule="exact" w:val="1790"/>
        </w:trPr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5"/>
              <w:widowControl/>
              <w:jc w:val="both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t>Учетный</w:t>
            </w:r>
          </w:p>
        </w:tc>
        <w:tc>
          <w:tcPr>
            <w:tcW w:w="48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5"/>
              <w:widowControl/>
              <w:spacing w:line="293" w:lineRule="exact"/>
              <w:ind w:right="34"/>
              <w:jc w:val="both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t xml:space="preserve">Бег на результат </w:t>
            </w:r>
            <w:r w:rsidRPr="00E2691E">
              <w:rPr>
                <w:rStyle w:val="FontStyle50"/>
              </w:rPr>
              <w:t xml:space="preserve">(60 </w:t>
            </w:r>
            <w:r w:rsidRPr="00E2691E">
              <w:rPr>
                <w:rStyle w:val="FontStyle57"/>
                <w:b w:val="0"/>
                <w:bCs w:val="0"/>
              </w:rPr>
              <w:t xml:space="preserve">м). </w:t>
            </w: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t>ОРУ. Специальные беговые упражнения. Развитие скоростных качеств</w:t>
            </w:r>
          </w:p>
        </w:tc>
        <w:tc>
          <w:tcPr>
            <w:tcW w:w="24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5"/>
              <w:widowControl/>
              <w:spacing w:line="288" w:lineRule="exact"/>
              <w:ind w:right="274"/>
              <w:jc w:val="both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E2691E">
              <w:rPr>
                <w:rStyle w:val="FontStyle50"/>
              </w:rPr>
              <w:t xml:space="preserve">Уметь: </w:t>
            </w: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t>бегать 60 м с максимальной скоро</w:t>
            </w: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стью с низкого старта</w:t>
            </w:r>
          </w:p>
        </w:tc>
        <w:tc>
          <w:tcPr>
            <w:tcW w:w="17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5"/>
              <w:widowControl/>
              <w:spacing w:line="288" w:lineRule="exact"/>
              <w:jc w:val="both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t>М.: «5»-9,3 с;</w:t>
            </w:r>
          </w:p>
          <w:p w:rsidR="005C7DC4" w:rsidRPr="00E2691E" w:rsidRDefault="005C7DC4" w:rsidP="00253011">
            <w:pPr>
              <w:pStyle w:val="Style5"/>
              <w:widowControl/>
              <w:spacing w:line="288" w:lineRule="exact"/>
              <w:jc w:val="both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t>«4» - 9,6 с;</w:t>
            </w:r>
          </w:p>
          <w:p w:rsidR="005C7DC4" w:rsidRPr="00E2691E" w:rsidRDefault="005C7DC4" w:rsidP="00253011">
            <w:pPr>
              <w:pStyle w:val="Style6"/>
              <w:widowControl/>
              <w:spacing w:line="288" w:lineRule="exact"/>
              <w:ind w:right="182" w:firstLine="0"/>
              <w:jc w:val="both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t>«3» - 9,8 с; д.: «5» - 9,5 с;</w:t>
            </w:r>
          </w:p>
          <w:p w:rsidR="005C7DC4" w:rsidRPr="00E2691E" w:rsidRDefault="005C7DC4" w:rsidP="00253011">
            <w:pPr>
              <w:pStyle w:val="Style5"/>
              <w:widowControl/>
              <w:spacing w:line="288" w:lineRule="exact"/>
              <w:jc w:val="both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t>«4» - 9,8 с;</w:t>
            </w:r>
          </w:p>
          <w:p w:rsidR="005C7DC4" w:rsidRPr="00E2691E" w:rsidRDefault="005C7DC4" w:rsidP="00253011">
            <w:pPr>
              <w:pStyle w:val="Style5"/>
              <w:widowControl/>
              <w:spacing w:line="288" w:lineRule="exact"/>
              <w:jc w:val="both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t>«3»- 10,0 с.</w:t>
            </w:r>
          </w:p>
        </w:tc>
        <w:tc>
          <w:tcPr>
            <w:tcW w:w="9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1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5C7DC4" w:rsidRPr="00E2691E">
        <w:trPr>
          <w:gridAfter w:val="2"/>
          <w:wAfter w:w="73" w:type="dxa"/>
          <w:trHeight w:hRule="exact" w:val="1790"/>
        </w:trPr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5"/>
              <w:widowControl/>
              <w:spacing w:line="288" w:lineRule="exact"/>
              <w:jc w:val="both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t>Прыжок в высоту. Ме</w:t>
            </w: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тание малого мяча (4 ч)</w:t>
            </w: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6"/>
              <w:widowControl/>
              <w:spacing w:line="288" w:lineRule="exact"/>
              <w:ind w:right="91" w:firstLine="0"/>
              <w:jc w:val="both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t>Комбиниро</w:t>
            </w: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ванный</w:t>
            </w:r>
          </w:p>
        </w:tc>
        <w:tc>
          <w:tcPr>
            <w:tcW w:w="48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5"/>
              <w:widowControl/>
              <w:spacing w:line="288" w:lineRule="exact"/>
              <w:ind w:right="91"/>
              <w:jc w:val="both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t>Прыжок в высоту</w:t>
            </w:r>
            <w:r>
              <w:rPr>
                <w:rStyle w:val="FontStyle44"/>
                <w:b w:val="0"/>
                <w:bCs w:val="0"/>
                <w:sz w:val="20"/>
                <w:szCs w:val="20"/>
              </w:rPr>
              <w:t xml:space="preserve"> с 11-13 беговых шагов. Отталки</w:t>
            </w: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t>вание. Метание теннисного мяча на дальность с 5-6 шагов. ОРУ. Специальные беговые упражне</w:t>
            </w: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ния. Правила использования легкоатлетических упражнений для развития скоростно-силовых ка</w:t>
            </w: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честв</w:t>
            </w:r>
          </w:p>
        </w:tc>
        <w:tc>
          <w:tcPr>
            <w:tcW w:w="24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5"/>
              <w:widowControl/>
              <w:spacing w:line="288" w:lineRule="exact"/>
              <w:jc w:val="both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E2691E">
              <w:rPr>
                <w:rStyle w:val="FontStyle50"/>
              </w:rPr>
              <w:t xml:space="preserve">Уметь: </w:t>
            </w: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t>прыгать в высоту с 11-13 беговых шагов; метать мяч на дальность</w:t>
            </w:r>
          </w:p>
        </w:tc>
        <w:tc>
          <w:tcPr>
            <w:tcW w:w="17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5"/>
              <w:widowControl/>
              <w:jc w:val="both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t>Текущий</w:t>
            </w:r>
          </w:p>
        </w:tc>
        <w:tc>
          <w:tcPr>
            <w:tcW w:w="9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1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5C7DC4" w:rsidRPr="00E2691E">
        <w:trPr>
          <w:gridAfter w:val="2"/>
          <w:wAfter w:w="73" w:type="dxa"/>
          <w:trHeight w:hRule="exact" w:val="1205"/>
        </w:trPr>
        <w:tc>
          <w:tcPr>
            <w:tcW w:w="13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7DC4" w:rsidRPr="00E2691E" w:rsidRDefault="005C7DC4" w:rsidP="00253011">
            <w:pPr>
              <w:jc w:val="both"/>
              <w:rPr>
                <w:sz w:val="20"/>
                <w:szCs w:val="20"/>
              </w:rPr>
            </w:pPr>
          </w:p>
          <w:p w:rsidR="005C7DC4" w:rsidRPr="00E2691E" w:rsidRDefault="005C7DC4" w:rsidP="002530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6"/>
              <w:widowControl/>
              <w:ind w:right="91" w:firstLine="0"/>
              <w:jc w:val="both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t>Комбиниро</w:t>
            </w: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ванный</w:t>
            </w:r>
          </w:p>
        </w:tc>
        <w:tc>
          <w:tcPr>
            <w:tcW w:w="48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5"/>
              <w:widowControl/>
              <w:spacing w:line="288" w:lineRule="exact"/>
              <w:ind w:right="91"/>
              <w:jc w:val="both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t xml:space="preserve">Прыжок в высоту с 11-13 беговых шагов. Подбор разбега. Отталкивание. Метание мяча </w:t>
            </w:r>
            <w:r w:rsidRPr="00E2691E">
              <w:rPr>
                <w:rStyle w:val="FontStyle50"/>
              </w:rPr>
              <w:t xml:space="preserve">(150 г) </w:t>
            </w: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t>на дальность с 5-6 шагов. ОРУ. Специальные бего</w:t>
            </w: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вые упражнения</w:t>
            </w:r>
          </w:p>
        </w:tc>
        <w:tc>
          <w:tcPr>
            <w:tcW w:w="24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5"/>
              <w:widowControl/>
              <w:spacing w:line="288" w:lineRule="exact"/>
              <w:jc w:val="both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E2691E">
              <w:rPr>
                <w:rStyle w:val="FontStyle50"/>
              </w:rPr>
              <w:t xml:space="preserve">Уметь: </w:t>
            </w: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t>прыгать в высоту с 11-13 беговых шагов; метать мяч на дальность</w:t>
            </w:r>
          </w:p>
        </w:tc>
        <w:tc>
          <w:tcPr>
            <w:tcW w:w="176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6"/>
              <w:widowControl/>
              <w:spacing w:line="288" w:lineRule="exact"/>
              <w:ind w:firstLine="0"/>
              <w:jc w:val="both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t>Оценка метания мяча на дальность: м.: 40-35-31 м; д.: 35-30-28 м</w:t>
            </w:r>
          </w:p>
        </w:tc>
        <w:tc>
          <w:tcPr>
            <w:tcW w:w="9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1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5C7DC4" w:rsidRPr="00E2691E">
        <w:trPr>
          <w:gridAfter w:val="2"/>
          <w:wAfter w:w="73" w:type="dxa"/>
          <w:trHeight w:hRule="exact" w:val="1214"/>
        </w:trPr>
        <w:tc>
          <w:tcPr>
            <w:tcW w:w="13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7DC4" w:rsidRPr="00E2691E" w:rsidRDefault="005C7DC4" w:rsidP="00253011">
            <w:pPr>
              <w:jc w:val="both"/>
              <w:rPr>
                <w:sz w:val="20"/>
                <w:szCs w:val="20"/>
              </w:rPr>
            </w:pPr>
          </w:p>
          <w:p w:rsidR="005C7DC4" w:rsidRPr="00E2691E" w:rsidRDefault="005C7DC4" w:rsidP="002530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6"/>
              <w:widowControl/>
              <w:spacing w:line="288" w:lineRule="exact"/>
              <w:ind w:right="91" w:firstLine="0"/>
              <w:jc w:val="both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t>Комбиниро</w:t>
            </w: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ванный</w:t>
            </w:r>
          </w:p>
        </w:tc>
        <w:tc>
          <w:tcPr>
            <w:tcW w:w="48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5"/>
              <w:widowControl/>
              <w:spacing w:line="288" w:lineRule="exact"/>
              <w:ind w:right="91"/>
              <w:jc w:val="both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t>Прыжок в высоту с 11-13 беговых шагов. Отталки</w:t>
            </w: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 xml:space="preserve">вание. Переход планки. Метание мяча </w:t>
            </w:r>
            <w:r w:rsidRPr="00E2691E">
              <w:rPr>
                <w:rStyle w:val="FontStyle50"/>
              </w:rPr>
              <w:t xml:space="preserve">(150 г) </w:t>
            </w: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t>на дальность с 5-6 шагов. ОРУ. Специальные бего</w:t>
            </w: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вые упражнения</w:t>
            </w:r>
          </w:p>
        </w:tc>
        <w:tc>
          <w:tcPr>
            <w:tcW w:w="24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5"/>
              <w:widowControl/>
              <w:spacing w:line="288" w:lineRule="exact"/>
              <w:jc w:val="both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E2691E">
              <w:rPr>
                <w:rStyle w:val="FontStyle50"/>
              </w:rPr>
              <w:t xml:space="preserve">Уметь: </w:t>
            </w: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t>прыгать в высоту с 11-13 беговых шагов; метать мяч на дальность</w:t>
            </w:r>
          </w:p>
        </w:tc>
        <w:tc>
          <w:tcPr>
            <w:tcW w:w="1763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5"/>
              <w:widowControl/>
              <w:spacing w:line="288" w:lineRule="exact"/>
              <w:jc w:val="both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  <w:p w:rsidR="005C7DC4" w:rsidRPr="00E2691E" w:rsidRDefault="005C7DC4" w:rsidP="00253011">
            <w:pPr>
              <w:pStyle w:val="Style5"/>
              <w:widowControl/>
              <w:spacing w:line="288" w:lineRule="exact"/>
              <w:jc w:val="both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1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5C7DC4" w:rsidRPr="00E2691E">
        <w:trPr>
          <w:gridAfter w:val="2"/>
          <w:wAfter w:w="73" w:type="dxa"/>
          <w:trHeight w:hRule="exact" w:val="946"/>
        </w:trPr>
        <w:tc>
          <w:tcPr>
            <w:tcW w:w="13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jc w:val="both"/>
              <w:rPr>
                <w:sz w:val="20"/>
                <w:szCs w:val="20"/>
              </w:rPr>
            </w:pPr>
          </w:p>
          <w:p w:rsidR="005C7DC4" w:rsidRPr="00E2691E" w:rsidRDefault="005C7DC4" w:rsidP="002530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6"/>
              <w:widowControl/>
              <w:spacing w:line="288" w:lineRule="exact"/>
              <w:ind w:right="86" w:firstLine="0"/>
              <w:jc w:val="both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t>Комбиниро</w:t>
            </w: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ванный</w:t>
            </w:r>
          </w:p>
        </w:tc>
        <w:tc>
          <w:tcPr>
            <w:tcW w:w="48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5"/>
              <w:widowControl/>
              <w:spacing w:line="293" w:lineRule="exact"/>
              <w:ind w:right="48"/>
              <w:jc w:val="both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t xml:space="preserve">Прыжок в высоту с 11-13 беговых шагов. Метание мяча </w:t>
            </w:r>
            <w:r w:rsidRPr="00E2691E">
              <w:rPr>
                <w:rStyle w:val="FontStyle50"/>
              </w:rPr>
              <w:t xml:space="preserve">(150 г) </w:t>
            </w: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t>на дальность с 5-6 шагов. ОРУ. Специ</w:t>
            </w: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softHyphen/>
              <w:t>альные беговые упражнения</w:t>
            </w:r>
          </w:p>
        </w:tc>
        <w:tc>
          <w:tcPr>
            <w:tcW w:w="24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5"/>
              <w:widowControl/>
              <w:spacing w:line="288" w:lineRule="exact"/>
              <w:jc w:val="both"/>
              <w:rPr>
                <w:rStyle w:val="FontStyle44"/>
                <w:b w:val="0"/>
                <w:bCs w:val="0"/>
                <w:sz w:val="20"/>
                <w:szCs w:val="20"/>
              </w:rPr>
            </w:pPr>
            <w:r w:rsidRPr="00E2691E">
              <w:rPr>
                <w:rStyle w:val="FontStyle50"/>
              </w:rPr>
              <w:t xml:space="preserve">Уметь: </w:t>
            </w:r>
            <w:r w:rsidRPr="00E2691E">
              <w:rPr>
                <w:rStyle w:val="FontStyle44"/>
                <w:b w:val="0"/>
                <w:bCs w:val="0"/>
                <w:sz w:val="20"/>
                <w:szCs w:val="20"/>
              </w:rPr>
              <w:t>прыгать в высоту с 11-13 беговых шагов; метать мяч на дальность</w:t>
            </w:r>
          </w:p>
        </w:tc>
        <w:tc>
          <w:tcPr>
            <w:tcW w:w="1763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5"/>
              <w:widowControl/>
              <w:spacing w:line="288" w:lineRule="exact"/>
              <w:jc w:val="both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  <w:p w:rsidR="005C7DC4" w:rsidRPr="00E2691E" w:rsidRDefault="005C7DC4" w:rsidP="00253011">
            <w:pPr>
              <w:pStyle w:val="Style5"/>
              <w:widowControl/>
              <w:spacing w:line="288" w:lineRule="exact"/>
              <w:jc w:val="both"/>
              <w:rPr>
                <w:rStyle w:val="FontStyle44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1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C4" w:rsidRPr="00E2691E" w:rsidRDefault="005C7DC4" w:rsidP="00253011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</w:p>
        </w:tc>
      </w:tr>
    </w:tbl>
    <w:p w:rsidR="005C7DC4" w:rsidRDefault="005C7DC4" w:rsidP="005B6605">
      <w:pPr>
        <w:pStyle w:val="Style19"/>
        <w:widowControl/>
        <w:tabs>
          <w:tab w:val="left" w:pos="538"/>
        </w:tabs>
        <w:spacing w:line="302" w:lineRule="exact"/>
        <w:ind w:firstLine="0"/>
      </w:pPr>
    </w:p>
    <w:p w:rsidR="005C7DC4" w:rsidRDefault="005C7DC4" w:rsidP="005B6605">
      <w:pPr>
        <w:pStyle w:val="Style19"/>
        <w:widowControl/>
        <w:tabs>
          <w:tab w:val="left" w:pos="538"/>
        </w:tabs>
        <w:spacing w:line="302" w:lineRule="exact"/>
        <w:ind w:firstLine="0"/>
      </w:pPr>
    </w:p>
    <w:p w:rsidR="005C7DC4" w:rsidRDefault="005C7DC4" w:rsidP="005B6605">
      <w:pPr>
        <w:pStyle w:val="Style19"/>
        <w:widowControl/>
        <w:tabs>
          <w:tab w:val="left" w:pos="538"/>
        </w:tabs>
        <w:spacing w:line="302" w:lineRule="exact"/>
        <w:ind w:firstLine="0"/>
      </w:pPr>
    </w:p>
    <w:p w:rsidR="005C7DC4" w:rsidRDefault="005C7DC4" w:rsidP="005B6605">
      <w:pPr>
        <w:pStyle w:val="Style19"/>
        <w:widowControl/>
        <w:tabs>
          <w:tab w:val="left" w:pos="538"/>
        </w:tabs>
        <w:spacing w:line="302" w:lineRule="exact"/>
        <w:ind w:firstLine="0"/>
      </w:pPr>
    </w:p>
    <w:p w:rsidR="005C7DC4" w:rsidRDefault="005C7DC4" w:rsidP="005B6605">
      <w:pPr>
        <w:pStyle w:val="Style19"/>
        <w:widowControl/>
        <w:tabs>
          <w:tab w:val="left" w:pos="538"/>
        </w:tabs>
        <w:spacing w:line="302" w:lineRule="exact"/>
        <w:ind w:firstLine="0"/>
      </w:pPr>
    </w:p>
    <w:p w:rsidR="005C7DC4" w:rsidRDefault="005C7DC4" w:rsidP="005B6605">
      <w:pPr>
        <w:pStyle w:val="Style19"/>
        <w:widowControl/>
        <w:tabs>
          <w:tab w:val="left" w:pos="538"/>
        </w:tabs>
        <w:spacing w:line="302" w:lineRule="exact"/>
        <w:ind w:firstLine="0"/>
      </w:pPr>
    </w:p>
    <w:p w:rsidR="005C7DC4" w:rsidRDefault="005C7DC4" w:rsidP="005B6605">
      <w:pPr>
        <w:pStyle w:val="Style19"/>
        <w:widowControl/>
        <w:tabs>
          <w:tab w:val="left" w:pos="538"/>
        </w:tabs>
        <w:spacing w:line="302" w:lineRule="exact"/>
        <w:ind w:firstLine="0"/>
      </w:pPr>
    </w:p>
    <w:p w:rsidR="005C7DC4" w:rsidRDefault="005C7DC4" w:rsidP="005B6605">
      <w:pPr>
        <w:pStyle w:val="Style19"/>
        <w:widowControl/>
        <w:tabs>
          <w:tab w:val="left" w:pos="538"/>
        </w:tabs>
        <w:spacing w:line="302" w:lineRule="exact"/>
        <w:ind w:firstLine="0"/>
      </w:pPr>
    </w:p>
    <w:p w:rsidR="005C7DC4" w:rsidRDefault="005C7DC4" w:rsidP="005B6605">
      <w:pPr>
        <w:pStyle w:val="Style19"/>
        <w:widowControl/>
        <w:tabs>
          <w:tab w:val="left" w:pos="538"/>
        </w:tabs>
        <w:spacing w:line="302" w:lineRule="exact"/>
        <w:ind w:firstLine="0"/>
      </w:pPr>
    </w:p>
    <w:p w:rsidR="005C7DC4" w:rsidRDefault="005C7DC4" w:rsidP="005B6605">
      <w:pPr>
        <w:pStyle w:val="Style19"/>
        <w:widowControl/>
        <w:tabs>
          <w:tab w:val="left" w:pos="538"/>
        </w:tabs>
        <w:spacing w:line="302" w:lineRule="exact"/>
        <w:ind w:firstLine="0"/>
      </w:pPr>
    </w:p>
    <w:p w:rsidR="005C7DC4" w:rsidRDefault="005C7DC4" w:rsidP="005B6605">
      <w:pPr>
        <w:pStyle w:val="Style19"/>
        <w:widowControl/>
        <w:tabs>
          <w:tab w:val="left" w:pos="538"/>
        </w:tabs>
        <w:spacing w:line="302" w:lineRule="exact"/>
        <w:ind w:firstLine="0"/>
      </w:pPr>
    </w:p>
    <w:p w:rsidR="005C7DC4" w:rsidRDefault="005C7DC4" w:rsidP="005B6605">
      <w:pPr>
        <w:pStyle w:val="Style19"/>
        <w:widowControl/>
        <w:tabs>
          <w:tab w:val="left" w:pos="538"/>
        </w:tabs>
        <w:spacing w:line="302" w:lineRule="exact"/>
        <w:ind w:firstLine="0"/>
      </w:pPr>
    </w:p>
    <w:p w:rsidR="005C7DC4" w:rsidRDefault="005C7DC4" w:rsidP="005B6605">
      <w:pPr>
        <w:pStyle w:val="Style19"/>
        <w:widowControl/>
        <w:tabs>
          <w:tab w:val="left" w:pos="538"/>
        </w:tabs>
        <w:spacing w:line="302" w:lineRule="exact"/>
        <w:ind w:firstLine="0"/>
      </w:pPr>
    </w:p>
    <w:p w:rsidR="005C7DC4" w:rsidRDefault="005C7DC4" w:rsidP="005B6605">
      <w:pPr>
        <w:pStyle w:val="Style19"/>
        <w:widowControl/>
        <w:tabs>
          <w:tab w:val="left" w:pos="538"/>
        </w:tabs>
        <w:spacing w:line="302" w:lineRule="exact"/>
        <w:ind w:firstLine="0"/>
      </w:pPr>
    </w:p>
    <w:p w:rsidR="005C7DC4" w:rsidRDefault="005C7DC4" w:rsidP="005B6605">
      <w:pPr>
        <w:pStyle w:val="Style19"/>
        <w:widowControl/>
        <w:tabs>
          <w:tab w:val="left" w:pos="538"/>
        </w:tabs>
        <w:spacing w:line="302" w:lineRule="exact"/>
        <w:ind w:firstLine="0"/>
      </w:pPr>
    </w:p>
    <w:p w:rsidR="005C7DC4" w:rsidRDefault="005C7DC4" w:rsidP="005B6605">
      <w:pPr>
        <w:pStyle w:val="Style19"/>
        <w:widowControl/>
        <w:tabs>
          <w:tab w:val="left" w:pos="538"/>
        </w:tabs>
        <w:spacing w:line="302" w:lineRule="exact"/>
        <w:ind w:firstLine="0"/>
      </w:pPr>
    </w:p>
    <w:p w:rsidR="005C7DC4" w:rsidRDefault="005C7DC4" w:rsidP="005B6605">
      <w:pPr>
        <w:pStyle w:val="Style19"/>
        <w:widowControl/>
        <w:tabs>
          <w:tab w:val="left" w:pos="538"/>
        </w:tabs>
        <w:spacing w:line="302" w:lineRule="exact"/>
        <w:ind w:firstLine="0"/>
      </w:pPr>
    </w:p>
    <w:p w:rsidR="005C7DC4" w:rsidRDefault="005C7DC4" w:rsidP="005B6605">
      <w:pPr>
        <w:pStyle w:val="Style19"/>
        <w:widowControl/>
        <w:tabs>
          <w:tab w:val="left" w:pos="538"/>
        </w:tabs>
        <w:spacing w:line="302" w:lineRule="exact"/>
        <w:ind w:firstLine="0"/>
      </w:pPr>
      <w:bookmarkStart w:id="0" w:name="_GoBack"/>
      <w:bookmarkEnd w:id="0"/>
    </w:p>
    <w:p w:rsidR="005C7DC4" w:rsidRDefault="005C7DC4" w:rsidP="005B6605">
      <w:pPr>
        <w:pStyle w:val="Style19"/>
        <w:widowControl/>
        <w:tabs>
          <w:tab w:val="left" w:pos="538"/>
        </w:tabs>
        <w:spacing w:line="302" w:lineRule="exact"/>
        <w:ind w:firstLine="0"/>
      </w:pPr>
    </w:p>
    <w:p w:rsidR="005C7DC4" w:rsidRDefault="005C7DC4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5C7DC4" w:rsidRPr="007414A8" w:rsidRDefault="005C7DC4" w:rsidP="001C7E7B">
      <w:pPr>
        <w:jc w:val="center"/>
        <w:rPr>
          <w:b/>
          <w:bCs/>
        </w:rPr>
      </w:pPr>
      <w:r w:rsidRPr="007414A8">
        <w:rPr>
          <w:b/>
          <w:bCs/>
        </w:rPr>
        <w:t>Литература</w:t>
      </w:r>
    </w:p>
    <w:p w:rsidR="005C7DC4" w:rsidRPr="005F2544" w:rsidRDefault="005C7DC4" w:rsidP="001C7E7B">
      <w:pPr>
        <w:rPr>
          <w:rStyle w:val="FontStyle104"/>
          <w:sz w:val="20"/>
          <w:szCs w:val="20"/>
        </w:rPr>
      </w:pPr>
      <w:r w:rsidRPr="005F2544">
        <w:rPr>
          <w:rStyle w:val="FontStyle83"/>
          <w:b w:val="0"/>
          <w:bCs w:val="0"/>
          <w:sz w:val="20"/>
          <w:szCs w:val="20"/>
        </w:rPr>
        <w:t xml:space="preserve">Каинов, А. Н. </w:t>
      </w:r>
      <w:r w:rsidRPr="005F2544">
        <w:rPr>
          <w:rStyle w:val="FontStyle104"/>
          <w:sz w:val="20"/>
          <w:szCs w:val="20"/>
        </w:rPr>
        <w:t>Методические рекомендации при планировании прохождения материала по физической культуре в общеобразовательных учреждениях на основе баскетбола (программа А. П. Матвеева) / А. Н. Каи</w:t>
      </w:r>
      <w:r w:rsidRPr="005F2544">
        <w:rPr>
          <w:rStyle w:val="FontStyle104"/>
          <w:sz w:val="20"/>
          <w:szCs w:val="20"/>
        </w:rPr>
        <w:softHyphen/>
        <w:t>нов. - Волгоград : ВГАФК, 2003. - 68 с.</w:t>
      </w:r>
    </w:p>
    <w:p w:rsidR="005C7DC4" w:rsidRPr="005F2544" w:rsidRDefault="005C7DC4" w:rsidP="001C7E7B">
      <w:pPr>
        <w:rPr>
          <w:rStyle w:val="FontStyle104"/>
          <w:sz w:val="20"/>
          <w:szCs w:val="20"/>
        </w:rPr>
      </w:pPr>
      <w:r w:rsidRPr="005F2544">
        <w:rPr>
          <w:rStyle w:val="FontStyle83"/>
          <w:b w:val="0"/>
          <w:bCs w:val="0"/>
          <w:sz w:val="20"/>
          <w:szCs w:val="20"/>
        </w:rPr>
        <w:t xml:space="preserve">Каинов, А. Н. </w:t>
      </w:r>
      <w:r w:rsidRPr="005F2544">
        <w:rPr>
          <w:rStyle w:val="FontStyle104"/>
          <w:sz w:val="20"/>
          <w:szCs w:val="20"/>
        </w:rPr>
        <w:t>Методические рекомендации планирования прохождения материала по предмету «Физическая культура» в основной школе на основе баскетбола : программа В. И. Ляха, А. А. Зданевича / А. Н. Каинов, Н. В. Колышкина. - Волгоград : ВГАФК, 2005. - 52 с.</w:t>
      </w:r>
    </w:p>
    <w:p w:rsidR="005C7DC4" w:rsidRPr="005F2544" w:rsidRDefault="005C7DC4" w:rsidP="001C7E7B">
      <w:pPr>
        <w:rPr>
          <w:rStyle w:val="FontStyle104"/>
          <w:sz w:val="20"/>
          <w:szCs w:val="20"/>
        </w:rPr>
      </w:pPr>
      <w:r w:rsidRPr="005F2544">
        <w:rPr>
          <w:rStyle w:val="FontStyle83"/>
          <w:b w:val="0"/>
          <w:bCs w:val="0"/>
          <w:sz w:val="20"/>
          <w:szCs w:val="20"/>
        </w:rPr>
        <w:t xml:space="preserve">Лях, В. И. </w:t>
      </w:r>
      <w:r w:rsidRPr="005F2544">
        <w:rPr>
          <w:rStyle w:val="FontStyle104"/>
          <w:sz w:val="20"/>
          <w:szCs w:val="20"/>
        </w:rPr>
        <w:t>Комплексная программа физического воспитания учащихся : 1-11 классы / В. И. Лях, А. А. Зданевич // Физкультура в школе. - 2004. - № 1-8.</w:t>
      </w:r>
    </w:p>
    <w:p w:rsidR="005C7DC4" w:rsidRPr="005F2544" w:rsidRDefault="005C7DC4" w:rsidP="001C7E7B">
      <w:pPr>
        <w:rPr>
          <w:rStyle w:val="FontStyle104"/>
          <w:sz w:val="20"/>
          <w:szCs w:val="20"/>
        </w:rPr>
      </w:pPr>
      <w:r w:rsidRPr="005F2544">
        <w:rPr>
          <w:rStyle w:val="FontStyle83"/>
          <w:b w:val="0"/>
          <w:bCs w:val="0"/>
          <w:sz w:val="20"/>
          <w:szCs w:val="20"/>
        </w:rPr>
        <w:t xml:space="preserve">Лях, В. И. </w:t>
      </w:r>
      <w:r w:rsidRPr="005F2544">
        <w:rPr>
          <w:rStyle w:val="FontStyle104"/>
          <w:sz w:val="20"/>
          <w:szCs w:val="20"/>
        </w:rPr>
        <w:t>Комплексная программа физического воспитания учащихся 1-11 классов / В. И. Лях, А. А. Здане</w:t>
      </w:r>
      <w:r w:rsidRPr="005F2544">
        <w:rPr>
          <w:rStyle w:val="FontStyle104"/>
          <w:sz w:val="20"/>
          <w:szCs w:val="20"/>
        </w:rPr>
        <w:softHyphen/>
        <w:t>вич. - М. : Просвещение, 2010. - 127 с.</w:t>
      </w:r>
    </w:p>
    <w:p w:rsidR="005C7DC4" w:rsidRPr="005F2544" w:rsidRDefault="005C7DC4" w:rsidP="001C7E7B">
      <w:pPr>
        <w:rPr>
          <w:rStyle w:val="FontStyle104"/>
          <w:sz w:val="20"/>
          <w:szCs w:val="20"/>
        </w:rPr>
      </w:pPr>
      <w:r w:rsidRPr="005F2544">
        <w:rPr>
          <w:rStyle w:val="FontStyle83"/>
          <w:b w:val="0"/>
          <w:bCs w:val="0"/>
          <w:sz w:val="20"/>
          <w:szCs w:val="20"/>
        </w:rPr>
        <w:t xml:space="preserve">Настольная </w:t>
      </w:r>
      <w:r w:rsidRPr="005F2544">
        <w:rPr>
          <w:rStyle w:val="FontStyle104"/>
          <w:sz w:val="20"/>
          <w:szCs w:val="20"/>
        </w:rPr>
        <w:t>книга учителя физической культуры / авт.-сост. Г. И. Погадаев ; под ред. Л. Б. Кофмана. -М. : Физкультура и спорт, 1998. - 496 с.</w:t>
      </w:r>
    </w:p>
    <w:p w:rsidR="005C7DC4" w:rsidRPr="005F2544" w:rsidRDefault="005C7DC4" w:rsidP="001C7E7B">
      <w:pPr>
        <w:rPr>
          <w:rStyle w:val="FontStyle104"/>
          <w:sz w:val="20"/>
          <w:szCs w:val="20"/>
        </w:rPr>
      </w:pPr>
      <w:r w:rsidRPr="005F2544">
        <w:rPr>
          <w:rStyle w:val="FontStyle83"/>
          <w:b w:val="0"/>
          <w:bCs w:val="0"/>
          <w:sz w:val="20"/>
          <w:szCs w:val="20"/>
        </w:rPr>
        <w:t xml:space="preserve">Настольная </w:t>
      </w:r>
      <w:r w:rsidRPr="005F2544">
        <w:rPr>
          <w:rStyle w:val="FontStyle104"/>
          <w:sz w:val="20"/>
          <w:szCs w:val="20"/>
        </w:rPr>
        <w:t>книга учителя физической культуры : справ.-метод, пособие / сост. Б. И. Мишин. - М. : ООО «Изд-во АСТ» ; ООО «Изд-во Астрель», 2003. - 526 с.</w:t>
      </w:r>
    </w:p>
    <w:p w:rsidR="005C7DC4" w:rsidRPr="005F2544" w:rsidRDefault="005C7DC4" w:rsidP="001C7E7B">
      <w:pPr>
        <w:rPr>
          <w:rStyle w:val="FontStyle104"/>
          <w:sz w:val="20"/>
          <w:szCs w:val="20"/>
        </w:rPr>
      </w:pPr>
      <w:r w:rsidRPr="005F2544">
        <w:rPr>
          <w:rStyle w:val="FontStyle83"/>
          <w:b w:val="0"/>
          <w:bCs w:val="0"/>
          <w:sz w:val="20"/>
          <w:szCs w:val="20"/>
        </w:rPr>
        <w:t xml:space="preserve">Оценка </w:t>
      </w:r>
      <w:r w:rsidRPr="005F2544">
        <w:rPr>
          <w:rStyle w:val="FontStyle104"/>
          <w:sz w:val="20"/>
          <w:szCs w:val="20"/>
        </w:rPr>
        <w:t>качества подготовки выпускников средней (полной) школы по физической культуре / авт.-сост. А. П. Матвеев. Т. В. Петрова. - М. : Дрофа, 2001.- 128 с.</w:t>
      </w:r>
    </w:p>
    <w:p w:rsidR="005C7DC4" w:rsidRPr="005F2544" w:rsidRDefault="005C7DC4" w:rsidP="001C7E7B">
      <w:pPr>
        <w:rPr>
          <w:rStyle w:val="FontStyle104"/>
          <w:sz w:val="20"/>
          <w:szCs w:val="20"/>
        </w:rPr>
      </w:pPr>
      <w:r w:rsidRPr="005F2544">
        <w:rPr>
          <w:rStyle w:val="FontStyle83"/>
          <w:b w:val="0"/>
          <w:bCs w:val="0"/>
          <w:sz w:val="20"/>
          <w:szCs w:val="20"/>
        </w:rPr>
        <w:t xml:space="preserve">Пояснительная </w:t>
      </w:r>
      <w:r w:rsidRPr="005F2544">
        <w:rPr>
          <w:rStyle w:val="FontStyle104"/>
          <w:sz w:val="20"/>
          <w:szCs w:val="20"/>
        </w:rPr>
        <w:t>записка к федеральному базисному учебному плану и примерный учебный план для об</w:t>
      </w:r>
      <w:r w:rsidRPr="005F2544">
        <w:rPr>
          <w:rStyle w:val="FontStyle104"/>
          <w:sz w:val="20"/>
          <w:szCs w:val="20"/>
        </w:rPr>
        <w:softHyphen/>
        <w:t>щеобразовательных учреждений РФ // Физкультура в школе. - 2006. - № 6.</w:t>
      </w:r>
    </w:p>
    <w:p w:rsidR="005C7DC4" w:rsidRDefault="005C7DC4" w:rsidP="001C7E7B">
      <w:pPr>
        <w:rPr>
          <w:rStyle w:val="FontStyle104"/>
          <w:sz w:val="20"/>
          <w:szCs w:val="20"/>
        </w:rPr>
      </w:pPr>
      <w:r w:rsidRPr="005F2544">
        <w:rPr>
          <w:rStyle w:val="FontStyle83"/>
          <w:b w:val="0"/>
          <w:bCs w:val="0"/>
          <w:sz w:val="20"/>
          <w:szCs w:val="20"/>
        </w:rPr>
        <w:t xml:space="preserve">Физическое </w:t>
      </w:r>
      <w:r w:rsidRPr="005F2544">
        <w:rPr>
          <w:rStyle w:val="FontStyle104"/>
          <w:sz w:val="20"/>
          <w:szCs w:val="20"/>
        </w:rPr>
        <w:t>воспитание учащихся 10-11 классов : пособие для учителя / под ред. В. И. Ляха, Г. Б. Мейк-сона. - М. : Просвещение, 1998. - 112 с.</w:t>
      </w:r>
    </w:p>
    <w:p w:rsidR="005C7DC4" w:rsidRPr="005F2544" w:rsidRDefault="005C7DC4" w:rsidP="001C7E7B">
      <w:pPr>
        <w:rPr>
          <w:rStyle w:val="FontStyle104"/>
          <w:sz w:val="20"/>
          <w:szCs w:val="20"/>
        </w:rPr>
      </w:pPr>
      <w:r>
        <w:rPr>
          <w:rStyle w:val="FontStyle104"/>
          <w:sz w:val="20"/>
          <w:szCs w:val="20"/>
        </w:rPr>
        <w:t>Физическая культура. 1-11 классы: комплексная программа физического воспитания учащихся В.И.Ляха, А.А.Зданевича/авт.-сост. А.Н.Каинов, Г.И.Курьерова.- Волгоград: Учитель, 2011.-171 с.</w:t>
      </w:r>
    </w:p>
    <w:p w:rsidR="005C7DC4" w:rsidRDefault="005C7DC4" w:rsidP="005B6605">
      <w:pPr>
        <w:pStyle w:val="Style19"/>
        <w:widowControl/>
        <w:tabs>
          <w:tab w:val="left" w:pos="538"/>
        </w:tabs>
        <w:spacing w:line="302" w:lineRule="exact"/>
        <w:ind w:firstLine="0"/>
      </w:pPr>
    </w:p>
    <w:sectPr w:rsidR="005C7DC4" w:rsidSect="00A64086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44C0E1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252E"/>
    <w:rsid w:val="000001F9"/>
    <w:rsid w:val="0000261A"/>
    <w:rsid w:val="0000262B"/>
    <w:rsid w:val="00005FF9"/>
    <w:rsid w:val="000123F6"/>
    <w:rsid w:val="00021D66"/>
    <w:rsid w:val="00023F2F"/>
    <w:rsid w:val="00024893"/>
    <w:rsid w:val="00027B7D"/>
    <w:rsid w:val="00031C94"/>
    <w:rsid w:val="00044E91"/>
    <w:rsid w:val="00051C17"/>
    <w:rsid w:val="000636CF"/>
    <w:rsid w:val="00074066"/>
    <w:rsid w:val="000904FB"/>
    <w:rsid w:val="00095535"/>
    <w:rsid w:val="000A76D7"/>
    <w:rsid w:val="000B5020"/>
    <w:rsid w:val="000B7A9D"/>
    <w:rsid w:val="000C0371"/>
    <w:rsid w:val="000C2433"/>
    <w:rsid w:val="000D5E83"/>
    <w:rsid w:val="000D7E33"/>
    <w:rsid w:val="000E1AA0"/>
    <w:rsid w:val="000E4ABA"/>
    <w:rsid w:val="00104776"/>
    <w:rsid w:val="001056EB"/>
    <w:rsid w:val="001103D8"/>
    <w:rsid w:val="0012281B"/>
    <w:rsid w:val="0012400A"/>
    <w:rsid w:val="0012737C"/>
    <w:rsid w:val="00132DFE"/>
    <w:rsid w:val="00134701"/>
    <w:rsid w:val="00157405"/>
    <w:rsid w:val="001616F8"/>
    <w:rsid w:val="001766E6"/>
    <w:rsid w:val="00184827"/>
    <w:rsid w:val="0018610B"/>
    <w:rsid w:val="001945C0"/>
    <w:rsid w:val="001A280C"/>
    <w:rsid w:val="001A3876"/>
    <w:rsid w:val="001A512A"/>
    <w:rsid w:val="001B57BC"/>
    <w:rsid w:val="001C004C"/>
    <w:rsid w:val="001C3E76"/>
    <w:rsid w:val="001C462B"/>
    <w:rsid w:val="001C7E7B"/>
    <w:rsid w:val="001E2D0D"/>
    <w:rsid w:val="001F30AE"/>
    <w:rsid w:val="001F4D6A"/>
    <w:rsid w:val="00202336"/>
    <w:rsid w:val="00206608"/>
    <w:rsid w:val="00233E4C"/>
    <w:rsid w:val="00234184"/>
    <w:rsid w:val="00240DAC"/>
    <w:rsid w:val="00244773"/>
    <w:rsid w:val="00247C5C"/>
    <w:rsid w:val="00251244"/>
    <w:rsid w:val="00253011"/>
    <w:rsid w:val="002612E4"/>
    <w:rsid w:val="00261686"/>
    <w:rsid w:val="00263559"/>
    <w:rsid w:val="00263926"/>
    <w:rsid w:val="002664BC"/>
    <w:rsid w:val="00270F51"/>
    <w:rsid w:val="002737CE"/>
    <w:rsid w:val="00274075"/>
    <w:rsid w:val="00274814"/>
    <w:rsid w:val="002874AB"/>
    <w:rsid w:val="00287C93"/>
    <w:rsid w:val="00292148"/>
    <w:rsid w:val="002C542F"/>
    <w:rsid w:val="002C6B40"/>
    <w:rsid w:val="002C6F1E"/>
    <w:rsid w:val="002E5B07"/>
    <w:rsid w:val="002E7AF5"/>
    <w:rsid w:val="002F1429"/>
    <w:rsid w:val="002F1B51"/>
    <w:rsid w:val="002F25FF"/>
    <w:rsid w:val="002F4AD1"/>
    <w:rsid w:val="003009A0"/>
    <w:rsid w:val="003011D4"/>
    <w:rsid w:val="0030334D"/>
    <w:rsid w:val="00303C2E"/>
    <w:rsid w:val="003105AE"/>
    <w:rsid w:val="00313837"/>
    <w:rsid w:val="0031712F"/>
    <w:rsid w:val="00321934"/>
    <w:rsid w:val="00321BA6"/>
    <w:rsid w:val="00325313"/>
    <w:rsid w:val="003335F9"/>
    <w:rsid w:val="00337719"/>
    <w:rsid w:val="00344FAE"/>
    <w:rsid w:val="00347B30"/>
    <w:rsid w:val="003558A3"/>
    <w:rsid w:val="00357C44"/>
    <w:rsid w:val="00361053"/>
    <w:rsid w:val="00367FCC"/>
    <w:rsid w:val="00375056"/>
    <w:rsid w:val="003755F7"/>
    <w:rsid w:val="003759F8"/>
    <w:rsid w:val="0037719B"/>
    <w:rsid w:val="00377588"/>
    <w:rsid w:val="00383A97"/>
    <w:rsid w:val="00384042"/>
    <w:rsid w:val="00385758"/>
    <w:rsid w:val="003931F9"/>
    <w:rsid w:val="0039323E"/>
    <w:rsid w:val="00393AAC"/>
    <w:rsid w:val="00396DBD"/>
    <w:rsid w:val="003A2428"/>
    <w:rsid w:val="003A2E0C"/>
    <w:rsid w:val="003B3477"/>
    <w:rsid w:val="003B4EEE"/>
    <w:rsid w:val="003B5ACC"/>
    <w:rsid w:val="003B5ED8"/>
    <w:rsid w:val="003D1186"/>
    <w:rsid w:val="003E36AE"/>
    <w:rsid w:val="003F2D29"/>
    <w:rsid w:val="00401542"/>
    <w:rsid w:val="00403E0E"/>
    <w:rsid w:val="00415D4B"/>
    <w:rsid w:val="00420892"/>
    <w:rsid w:val="00424905"/>
    <w:rsid w:val="00434B64"/>
    <w:rsid w:val="00457FB2"/>
    <w:rsid w:val="00460615"/>
    <w:rsid w:val="00467ACA"/>
    <w:rsid w:val="00471E10"/>
    <w:rsid w:val="004742AF"/>
    <w:rsid w:val="00475F81"/>
    <w:rsid w:val="00490F97"/>
    <w:rsid w:val="0049368D"/>
    <w:rsid w:val="00496589"/>
    <w:rsid w:val="004B49CB"/>
    <w:rsid w:val="004D1909"/>
    <w:rsid w:val="004D6EF9"/>
    <w:rsid w:val="004F7DC9"/>
    <w:rsid w:val="00505D20"/>
    <w:rsid w:val="00511D40"/>
    <w:rsid w:val="00511FB2"/>
    <w:rsid w:val="00517B46"/>
    <w:rsid w:val="00520FC9"/>
    <w:rsid w:val="00523081"/>
    <w:rsid w:val="0052332C"/>
    <w:rsid w:val="00523CFC"/>
    <w:rsid w:val="0052500B"/>
    <w:rsid w:val="00526259"/>
    <w:rsid w:val="00530C97"/>
    <w:rsid w:val="005312DC"/>
    <w:rsid w:val="00550228"/>
    <w:rsid w:val="005632EE"/>
    <w:rsid w:val="00570067"/>
    <w:rsid w:val="00574C37"/>
    <w:rsid w:val="005806BD"/>
    <w:rsid w:val="00581BD5"/>
    <w:rsid w:val="00582640"/>
    <w:rsid w:val="00587970"/>
    <w:rsid w:val="00597178"/>
    <w:rsid w:val="005A1380"/>
    <w:rsid w:val="005A3DAA"/>
    <w:rsid w:val="005A53F3"/>
    <w:rsid w:val="005B6605"/>
    <w:rsid w:val="005C4143"/>
    <w:rsid w:val="005C7DC4"/>
    <w:rsid w:val="005E4695"/>
    <w:rsid w:val="005E5785"/>
    <w:rsid w:val="005F21BE"/>
    <w:rsid w:val="005F2544"/>
    <w:rsid w:val="006056BD"/>
    <w:rsid w:val="00611A9C"/>
    <w:rsid w:val="0061750B"/>
    <w:rsid w:val="00617DA5"/>
    <w:rsid w:val="00623E74"/>
    <w:rsid w:val="00630D74"/>
    <w:rsid w:val="006323CD"/>
    <w:rsid w:val="00633141"/>
    <w:rsid w:val="0064538A"/>
    <w:rsid w:val="006518DB"/>
    <w:rsid w:val="00661D47"/>
    <w:rsid w:val="00667B58"/>
    <w:rsid w:val="00680A36"/>
    <w:rsid w:val="006926EB"/>
    <w:rsid w:val="006979E9"/>
    <w:rsid w:val="006B1A6D"/>
    <w:rsid w:val="006B3D05"/>
    <w:rsid w:val="006D105A"/>
    <w:rsid w:val="006D2DF5"/>
    <w:rsid w:val="006D4C01"/>
    <w:rsid w:val="006D6125"/>
    <w:rsid w:val="006E6E44"/>
    <w:rsid w:val="006F25DA"/>
    <w:rsid w:val="006F3615"/>
    <w:rsid w:val="006F7A04"/>
    <w:rsid w:val="00706D21"/>
    <w:rsid w:val="007073D9"/>
    <w:rsid w:val="0071223F"/>
    <w:rsid w:val="00712464"/>
    <w:rsid w:val="007138B9"/>
    <w:rsid w:val="00715144"/>
    <w:rsid w:val="007168FA"/>
    <w:rsid w:val="00716EB5"/>
    <w:rsid w:val="0071720A"/>
    <w:rsid w:val="00721437"/>
    <w:rsid w:val="00722A2B"/>
    <w:rsid w:val="00732F35"/>
    <w:rsid w:val="00740CF6"/>
    <w:rsid w:val="007414A8"/>
    <w:rsid w:val="00777850"/>
    <w:rsid w:val="00777930"/>
    <w:rsid w:val="00780CA5"/>
    <w:rsid w:val="0079078C"/>
    <w:rsid w:val="007A6E8D"/>
    <w:rsid w:val="007A72FC"/>
    <w:rsid w:val="007B252E"/>
    <w:rsid w:val="007B699A"/>
    <w:rsid w:val="007C1CFE"/>
    <w:rsid w:val="007D0CCC"/>
    <w:rsid w:val="007E796C"/>
    <w:rsid w:val="007F3506"/>
    <w:rsid w:val="007F381A"/>
    <w:rsid w:val="008023DB"/>
    <w:rsid w:val="008043CC"/>
    <w:rsid w:val="00805679"/>
    <w:rsid w:val="00812E67"/>
    <w:rsid w:val="00816D3E"/>
    <w:rsid w:val="00835A8F"/>
    <w:rsid w:val="00842CA5"/>
    <w:rsid w:val="0085081E"/>
    <w:rsid w:val="00854198"/>
    <w:rsid w:val="00857CC5"/>
    <w:rsid w:val="00883587"/>
    <w:rsid w:val="00883EFE"/>
    <w:rsid w:val="0088738E"/>
    <w:rsid w:val="00893BFF"/>
    <w:rsid w:val="008949F3"/>
    <w:rsid w:val="00896D30"/>
    <w:rsid w:val="008A1ED3"/>
    <w:rsid w:val="008B0965"/>
    <w:rsid w:val="008B0EB1"/>
    <w:rsid w:val="008B1FCB"/>
    <w:rsid w:val="008B35BD"/>
    <w:rsid w:val="008C73C5"/>
    <w:rsid w:val="008D012E"/>
    <w:rsid w:val="008E01AC"/>
    <w:rsid w:val="008E19D0"/>
    <w:rsid w:val="008F19EA"/>
    <w:rsid w:val="008F3B42"/>
    <w:rsid w:val="00900C1C"/>
    <w:rsid w:val="00901B3B"/>
    <w:rsid w:val="009027C8"/>
    <w:rsid w:val="0090647E"/>
    <w:rsid w:val="00906FA7"/>
    <w:rsid w:val="00907A06"/>
    <w:rsid w:val="00921D3B"/>
    <w:rsid w:val="00922676"/>
    <w:rsid w:val="00933E19"/>
    <w:rsid w:val="009410E7"/>
    <w:rsid w:val="0094645F"/>
    <w:rsid w:val="00951161"/>
    <w:rsid w:val="009534E1"/>
    <w:rsid w:val="00957647"/>
    <w:rsid w:val="0097432D"/>
    <w:rsid w:val="00976FD0"/>
    <w:rsid w:val="00985FA6"/>
    <w:rsid w:val="00996F7B"/>
    <w:rsid w:val="009A1F63"/>
    <w:rsid w:val="009A2683"/>
    <w:rsid w:val="009A27AD"/>
    <w:rsid w:val="009A537E"/>
    <w:rsid w:val="009A688A"/>
    <w:rsid w:val="009B7142"/>
    <w:rsid w:val="009B7EB4"/>
    <w:rsid w:val="009C17AC"/>
    <w:rsid w:val="009C18EA"/>
    <w:rsid w:val="009C1BC4"/>
    <w:rsid w:val="009C2315"/>
    <w:rsid w:val="009C36E9"/>
    <w:rsid w:val="009C58E9"/>
    <w:rsid w:val="009C7714"/>
    <w:rsid w:val="009D46FA"/>
    <w:rsid w:val="009D6EDD"/>
    <w:rsid w:val="009D7F93"/>
    <w:rsid w:val="009E34BA"/>
    <w:rsid w:val="009F0A17"/>
    <w:rsid w:val="009F1EE6"/>
    <w:rsid w:val="009F21CA"/>
    <w:rsid w:val="009F5B31"/>
    <w:rsid w:val="00A05AE7"/>
    <w:rsid w:val="00A0698C"/>
    <w:rsid w:val="00A06D1D"/>
    <w:rsid w:val="00A107F8"/>
    <w:rsid w:val="00A11BE4"/>
    <w:rsid w:val="00A16583"/>
    <w:rsid w:val="00A22EC6"/>
    <w:rsid w:val="00A43D24"/>
    <w:rsid w:val="00A45298"/>
    <w:rsid w:val="00A463D8"/>
    <w:rsid w:val="00A47A38"/>
    <w:rsid w:val="00A64086"/>
    <w:rsid w:val="00A75AB0"/>
    <w:rsid w:val="00A910A5"/>
    <w:rsid w:val="00A977B9"/>
    <w:rsid w:val="00A97DD5"/>
    <w:rsid w:val="00AA1993"/>
    <w:rsid w:val="00AA43D9"/>
    <w:rsid w:val="00AA4A98"/>
    <w:rsid w:val="00AA7F1C"/>
    <w:rsid w:val="00AB0B87"/>
    <w:rsid w:val="00AB0F12"/>
    <w:rsid w:val="00AB2215"/>
    <w:rsid w:val="00AC2172"/>
    <w:rsid w:val="00AC2998"/>
    <w:rsid w:val="00AC598F"/>
    <w:rsid w:val="00AD0E8D"/>
    <w:rsid w:val="00AE20A9"/>
    <w:rsid w:val="00AE2656"/>
    <w:rsid w:val="00AE516E"/>
    <w:rsid w:val="00AE54D4"/>
    <w:rsid w:val="00B003E8"/>
    <w:rsid w:val="00B026B5"/>
    <w:rsid w:val="00B14537"/>
    <w:rsid w:val="00B200F2"/>
    <w:rsid w:val="00B221E1"/>
    <w:rsid w:val="00B4402E"/>
    <w:rsid w:val="00B56603"/>
    <w:rsid w:val="00B626E7"/>
    <w:rsid w:val="00B65F75"/>
    <w:rsid w:val="00B670F3"/>
    <w:rsid w:val="00B74635"/>
    <w:rsid w:val="00B901A2"/>
    <w:rsid w:val="00B949F9"/>
    <w:rsid w:val="00B956EA"/>
    <w:rsid w:val="00B9572F"/>
    <w:rsid w:val="00B96790"/>
    <w:rsid w:val="00BA3E16"/>
    <w:rsid w:val="00BB2CDA"/>
    <w:rsid w:val="00BC16CE"/>
    <w:rsid w:val="00BC17F3"/>
    <w:rsid w:val="00BC203D"/>
    <w:rsid w:val="00BD5E00"/>
    <w:rsid w:val="00BD7157"/>
    <w:rsid w:val="00BF4268"/>
    <w:rsid w:val="00BF6C3B"/>
    <w:rsid w:val="00C057C2"/>
    <w:rsid w:val="00C17257"/>
    <w:rsid w:val="00C4007E"/>
    <w:rsid w:val="00C41629"/>
    <w:rsid w:val="00C46C6B"/>
    <w:rsid w:val="00C525D7"/>
    <w:rsid w:val="00C57ECE"/>
    <w:rsid w:val="00C61CCD"/>
    <w:rsid w:val="00C6506D"/>
    <w:rsid w:val="00C76A81"/>
    <w:rsid w:val="00C84576"/>
    <w:rsid w:val="00C86F16"/>
    <w:rsid w:val="00C86F6A"/>
    <w:rsid w:val="00C9609D"/>
    <w:rsid w:val="00CA5009"/>
    <w:rsid w:val="00CB0A72"/>
    <w:rsid w:val="00CB18E0"/>
    <w:rsid w:val="00CB1AA5"/>
    <w:rsid w:val="00CB698F"/>
    <w:rsid w:val="00CB7C21"/>
    <w:rsid w:val="00CC4193"/>
    <w:rsid w:val="00CC41F4"/>
    <w:rsid w:val="00CC466F"/>
    <w:rsid w:val="00CC7CAA"/>
    <w:rsid w:val="00CD121D"/>
    <w:rsid w:val="00CE3D76"/>
    <w:rsid w:val="00D02FCE"/>
    <w:rsid w:val="00D12448"/>
    <w:rsid w:val="00D20B4D"/>
    <w:rsid w:val="00D2206F"/>
    <w:rsid w:val="00D33403"/>
    <w:rsid w:val="00D33601"/>
    <w:rsid w:val="00D42DA7"/>
    <w:rsid w:val="00D44E56"/>
    <w:rsid w:val="00D50ABA"/>
    <w:rsid w:val="00D629EE"/>
    <w:rsid w:val="00D75F3C"/>
    <w:rsid w:val="00D9155C"/>
    <w:rsid w:val="00D916F4"/>
    <w:rsid w:val="00D92CD9"/>
    <w:rsid w:val="00D93A59"/>
    <w:rsid w:val="00D95CC4"/>
    <w:rsid w:val="00DB1B4D"/>
    <w:rsid w:val="00DB66B7"/>
    <w:rsid w:val="00DC395A"/>
    <w:rsid w:val="00DC433A"/>
    <w:rsid w:val="00DD20DA"/>
    <w:rsid w:val="00DE6055"/>
    <w:rsid w:val="00DE6333"/>
    <w:rsid w:val="00DE700F"/>
    <w:rsid w:val="00DF5004"/>
    <w:rsid w:val="00E1430B"/>
    <w:rsid w:val="00E17536"/>
    <w:rsid w:val="00E22317"/>
    <w:rsid w:val="00E22A32"/>
    <w:rsid w:val="00E23EBE"/>
    <w:rsid w:val="00E25235"/>
    <w:rsid w:val="00E2691E"/>
    <w:rsid w:val="00E43530"/>
    <w:rsid w:val="00E45B4C"/>
    <w:rsid w:val="00E607BD"/>
    <w:rsid w:val="00E65300"/>
    <w:rsid w:val="00E671B3"/>
    <w:rsid w:val="00E7307B"/>
    <w:rsid w:val="00E77B21"/>
    <w:rsid w:val="00E77B62"/>
    <w:rsid w:val="00E80089"/>
    <w:rsid w:val="00E8049F"/>
    <w:rsid w:val="00E902DC"/>
    <w:rsid w:val="00E94BD9"/>
    <w:rsid w:val="00E95D1C"/>
    <w:rsid w:val="00EA73A6"/>
    <w:rsid w:val="00EB476C"/>
    <w:rsid w:val="00EC0569"/>
    <w:rsid w:val="00EC0FAC"/>
    <w:rsid w:val="00EC3A7A"/>
    <w:rsid w:val="00EC5351"/>
    <w:rsid w:val="00EC5ABF"/>
    <w:rsid w:val="00EC7EF8"/>
    <w:rsid w:val="00EE567F"/>
    <w:rsid w:val="00EF0CCB"/>
    <w:rsid w:val="00EF3D7A"/>
    <w:rsid w:val="00EF4678"/>
    <w:rsid w:val="00EF64E7"/>
    <w:rsid w:val="00F01A45"/>
    <w:rsid w:val="00F01FCD"/>
    <w:rsid w:val="00F03654"/>
    <w:rsid w:val="00F038A8"/>
    <w:rsid w:val="00F10EFF"/>
    <w:rsid w:val="00F2079A"/>
    <w:rsid w:val="00F463A9"/>
    <w:rsid w:val="00F47354"/>
    <w:rsid w:val="00F51DDC"/>
    <w:rsid w:val="00F5333D"/>
    <w:rsid w:val="00F53A88"/>
    <w:rsid w:val="00F54C09"/>
    <w:rsid w:val="00F57001"/>
    <w:rsid w:val="00F64FFF"/>
    <w:rsid w:val="00F67D11"/>
    <w:rsid w:val="00F81FAD"/>
    <w:rsid w:val="00F87CB1"/>
    <w:rsid w:val="00F9007B"/>
    <w:rsid w:val="00F92E94"/>
    <w:rsid w:val="00FA0E4A"/>
    <w:rsid w:val="00FB7B1C"/>
    <w:rsid w:val="00FC011E"/>
    <w:rsid w:val="00FC1D33"/>
    <w:rsid w:val="00FC2AAD"/>
    <w:rsid w:val="00FC4091"/>
    <w:rsid w:val="00FC5353"/>
    <w:rsid w:val="00FC5D59"/>
    <w:rsid w:val="00FD0CC0"/>
    <w:rsid w:val="00FE599D"/>
    <w:rsid w:val="00FE6824"/>
    <w:rsid w:val="00FE6DD4"/>
    <w:rsid w:val="00FF0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BC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134701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Normal"/>
    <w:uiPriority w:val="99"/>
    <w:rsid w:val="00134701"/>
    <w:pPr>
      <w:widowControl w:val="0"/>
      <w:autoSpaceDE w:val="0"/>
      <w:autoSpaceDN w:val="0"/>
      <w:adjustRightInd w:val="0"/>
      <w:spacing w:line="290" w:lineRule="exact"/>
      <w:ind w:firstLine="360"/>
      <w:jc w:val="both"/>
    </w:pPr>
  </w:style>
  <w:style w:type="paragraph" w:customStyle="1" w:styleId="Style4">
    <w:name w:val="Style4"/>
    <w:basedOn w:val="Normal"/>
    <w:uiPriority w:val="99"/>
    <w:rsid w:val="00134701"/>
    <w:pPr>
      <w:widowControl w:val="0"/>
      <w:autoSpaceDE w:val="0"/>
      <w:autoSpaceDN w:val="0"/>
      <w:adjustRightInd w:val="0"/>
      <w:spacing w:line="288" w:lineRule="exact"/>
      <w:ind w:firstLine="370"/>
      <w:jc w:val="both"/>
    </w:pPr>
  </w:style>
  <w:style w:type="character" w:customStyle="1" w:styleId="FontStyle18">
    <w:name w:val="Font Style18"/>
    <w:basedOn w:val="DefaultParagraphFont"/>
    <w:uiPriority w:val="99"/>
    <w:rsid w:val="00134701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Normal"/>
    <w:uiPriority w:val="99"/>
    <w:rsid w:val="00134701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Normal"/>
    <w:uiPriority w:val="99"/>
    <w:rsid w:val="00134701"/>
    <w:pPr>
      <w:widowControl w:val="0"/>
      <w:autoSpaceDE w:val="0"/>
      <w:autoSpaceDN w:val="0"/>
      <w:adjustRightInd w:val="0"/>
      <w:spacing w:line="307" w:lineRule="exact"/>
      <w:ind w:firstLine="346"/>
      <w:jc w:val="both"/>
    </w:pPr>
  </w:style>
  <w:style w:type="character" w:customStyle="1" w:styleId="FontStyle57">
    <w:name w:val="Font Style57"/>
    <w:basedOn w:val="DefaultParagraphFont"/>
    <w:uiPriority w:val="99"/>
    <w:rsid w:val="0013470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8">
    <w:name w:val="Font Style58"/>
    <w:basedOn w:val="DefaultParagraphFont"/>
    <w:uiPriority w:val="99"/>
    <w:rsid w:val="00134701"/>
    <w:rPr>
      <w:rFonts w:ascii="Times New Roman" w:hAnsi="Times New Roman" w:cs="Times New Roman"/>
      <w:sz w:val="20"/>
      <w:szCs w:val="20"/>
    </w:rPr>
  </w:style>
  <w:style w:type="character" w:customStyle="1" w:styleId="FontStyle61">
    <w:name w:val="Font Style61"/>
    <w:basedOn w:val="DefaultParagraphFont"/>
    <w:uiPriority w:val="99"/>
    <w:rsid w:val="00134701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84">
    <w:name w:val="Font Style84"/>
    <w:basedOn w:val="DefaultParagraphFont"/>
    <w:uiPriority w:val="99"/>
    <w:rsid w:val="00134701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71">
    <w:name w:val="Font Style71"/>
    <w:basedOn w:val="DefaultParagraphFont"/>
    <w:uiPriority w:val="99"/>
    <w:rsid w:val="00134701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75">
    <w:name w:val="Font Style75"/>
    <w:basedOn w:val="DefaultParagraphFont"/>
    <w:uiPriority w:val="99"/>
    <w:rsid w:val="00134701"/>
    <w:rPr>
      <w:rFonts w:ascii="Times New Roman" w:hAnsi="Times New Roman" w:cs="Times New Roman"/>
      <w:spacing w:val="40"/>
      <w:w w:val="33"/>
      <w:sz w:val="8"/>
      <w:szCs w:val="8"/>
    </w:rPr>
  </w:style>
  <w:style w:type="paragraph" w:customStyle="1" w:styleId="Style29">
    <w:name w:val="Style29"/>
    <w:basedOn w:val="Normal"/>
    <w:uiPriority w:val="99"/>
    <w:rsid w:val="00134701"/>
    <w:pPr>
      <w:widowControl w:val="0"/>
      <w:autoSpaceDE w:val="0"/>
      <w:autoSpaceDN w:val="0"/>
      <w:adjustRightInd w:val="0"/>
      <w:spacing w:line="298" w:lineRule="exact"/>
      <w:ind w:firstLine="360"/>
    </w:pPr>
  </w:style>
  <w:style w:type="character" w:customStyle="1" w:styleId="FontStyle76">
    <w:name w:val="Font Style76"/>
    <w:basedOn w:val="DefaultParagraphFont"/>
    <w:uiPriority w:val="99"/>
    <w:rsid w:val="00134701"/>
    <w:rPr>
      <w:rFonts w:ascii="Arial Unicode MS" w:eastAsia="Arial Unicode MS" w:cs="Arial Unicode MS"/>
      <w:spacing w:val="-10"/>
      <w:sz w:val="20"/>
      <w:szCs w:val="20"/>
    </w:rPr>
  </w:style>
  <w:style w:type="paragraph" w:customStyle="1" w:styleId="Style20">
    <w:name w:val="Style20"/>
    <w:basedOn w:val="Normal"/>
    <w:uiPriority w:val="99"/>
    <w:rsid w:val="00134701"/>
    <w:pPr>
      <w:widowControl w:val="0"/>
      <w:autoSpaceDE w:val="0"/>
      <w:autoSpaceDN w:val="0"/>
      <w:adjustRightInd w:val="0"/>
      <w:spacing w:line="293" w:lineRule="exact"/>
      <w:ind w:firstLine="2352"/>
    </w:pPr>
  </w:style>
  <w:style w:type="paragraph" w:customStyle="1" w:styleId="Style24">
    <w:name w:val="Style24"/>
    <w:basedOn w:val="Normal"/>
    <w:uiPriority w:val="99"/>
    <w:rsid w:val="00134701"/>
    <w:pPr>
      <w:widowControl w:val="0"/>
      <w:autoSpaceDE w:val="0"/>
      <w:autoSpaceDN w:val="0"/>
      <w:adjustRightInd w:val="0"/>
      <w:spacing w:line="288" w:lineRule="exact"/>
      <w:ind w:firstLine="370"/>
      <w:jc w:val="both"/>
    </w:pPr>
  </w:style>
  <w:style w:type="paragraph" w:customStyle="1" w:styleId="Style37">
    <w:name w:val="Style37"/>
    <w:basedOn w:val="Normal"/>
    <w:uiPriority w:val="99"/>
    <w:rsid w:val="00134701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43">
    <w:name w:val="Style43"/>
    <w:basedOn w:val="Normal"/>
    <w:uiPriority w:val="99"/>
    <w:rsid w:val="00134701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"/>
    <w:uiPriority w:val="99"/>
    <w:rsid w:val="00134701"/>
    <w:pPr>
      <w:widowControl w:val="0"/>
      <w:autoSpaceDE w:val="0"/>
      <w:autoSpaceDN w:val="0"/>
      <w:adjustRightInd w:val="0"/>
      <w:spacing w:line="302" w:lineRule="exact"/>
      <w:ind w:firstLine="360"/>
      <w:jc w:val="both"/>
    </w:pPr>
  </w:style>
  <w:style w:type="paragraph" w:customStyle="1" w:styleId="Style45">
    <w:name w:val="Style45"/>
    <w:basedOn w:val="Normal"/>
    <w:uiPriority w:val="99"/>
    <w:rsid w:val="00134701"/>
    <w:pPr>
      <w:widowControl w:val="0"/>
      <w:autoSpaceDE w:val="0"/>
      <w:autoSpaceDN w:val="0"/>
      <w:adjustRightInd w:val="0"/>
    </w:pPr>
  </w:style>
  <w:style w:type="character" w:customStyle="1" w:styleId="FontStyle85">
    <w:name w:val="Font Style85"/>
    <w:basedOn w:val="DefaultParagraphFont"/>
    <w:uiPriority w:val="99"/>
    <w:rsid w:val="0013470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86">
    <w:name w:val="Font Style86"/>
    <w:basedOn w:val="DefaultParagraphFont"/>
    <w:uiPriority w:val="99"/>
    <w:rsid w:val="00134701"/>
    <w:rPr>
      <w:rFonts w:ascii="Times New Roman" w:hAnsi="Times New Roman" w:cs="Times New Roman"/>
      <w:sz w:val="18"/>
      <w:szCs w:val="18"/>
    </w:rPr>
  </w:style>
  <w:style w:type="paragraph" w:customStyle="1" w:styleId="Style46">
    <w:name w:val="Style46"/>
    <w:basedOn w:val="Normal"/>
    <w:uiPriority w:val="99"/>
    <w:rsid w:val="00134701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50">
    <w:name w:val="Style50"/>
    <w:basedOn w:val="Normal"/>
    <w:uiPriority w:val="99"/>
    <w:rsid w:val="00134701"/>
    <w:pPr>
      <w:widowControl w:val="0"/>
      <w:autoSpaceDE w:val="0"/>
      <w:autoSpaceDN w:val="0"/>
      <w:adjustRightInd w:val="0"/>
    </w:pPr>
  </w:style>
  <w:style w:type="character" w:customStyle="1" w:styleId="FontStyle87">
    <w:name w:val="Font Style87"/>
    <w:basedOn w:val="DefaultParagraphFont"/>
    <w:uiPriority w:val="99"/>
    <w:rsid w:val="00134701"/>
    <w:rPr>
      <w:rFonts w:ascii="Lucida Sans Unicode" w:hAnsi="Lucida Sans Unicode" w:cs="Lucida Sans Unicode"/>
      <w:sz w:val="22"/>
      <w:szCs w:val="22"/>
    </w:rPr>
  </w:style>
  <w:style w:type="paragraph" w:customStyle="1" w:styleId="Style51">
    <w:name w:val="Style51"/>
    <w:basedOn w:val="Normal"/>
    <w:uiPriority w:val="99"/>
    <w:rsid w:val="00134701"/>
    <w:pPr>
      <w:widowControl w:val="0"/>
      <w:autoSpaceDE w:val="0"/>
      <w:autoSpaceDN w:val="0"/>
      <w:adjustRightInd w:val="0"/>
      <w:spacing w:line="304" w:lineRule="exact"/>
      <w:ind w:firstLine="355"/>
    </w:pPr>
  </w:style>
  <w:style w:type="paragraph" w:customStyle="1" w:styleId="Style19">
    <w:name w:val="Style19"/>
    <w:basedOn w:val="Normal"/>
    <w:uiPriority w:val="99"/>
    <w:rsid w:val="00134701"/>
    <w:pPr>
      <w:widowControl w:val="0"/>
      <w:autoSpaceDE w:val="0"/>
      <w:autoSpaceDN w:val="0"/>
      <w:adjustRightInd w:val="0"/>
      <w:spacing w:line="283" w:lineRule="exact"/>
      <w:ind w:firstLine="350"/>
      <w:jc w:val="both"/>
    </w:pPr>
  </w:style>
  <w:style w:type="character" w:customStyle="1" w:styleId="FontStyle56">
    <w:name w:val="Font Style56"/>
    <w:basedOn w:val="DefaultParagraphFont"/>
    <w:uiPriority w:val="99"/>
    <w:rsid w:val="00134701"/>
    <w:rPr>
      <w:rFonts w:ascii="Times New Roman" w:hAnsi="Times New Roman" w:cs="Times New Roman"/>
      <w:i/>
      <w:iCs/>
      <w:sz w:val="8"/>
      <w:szCs w:val="8"/>
    </w:rPr>
  </w:style>
  <w:style w:type="paragraph" w:customStyle="1" w:styleId="Style33">
    <w:name w:val="Style33"/>
    <w:basedOn w:val="Normal"/>
    <w:uiPriority w:val="99"/>
    <w:rsid w:val="00134701"/>
    <w:pPr>
      <w:widowControl w:val="0"/>
      <w:autoSpaceDE w:val="0"/>
      <w:autoSpaceDN w:val="0"/>
      <w:adjustRightInd w:val="0"/>
    </w:pPr>
    <w:rPr>
      <w:rFonts w:ascii="Cambria" w:hAnsi="Cambria" w:cs="Cambria"/>
    </w:rPr>
  </w:style>
  <w:style w:type="paragraph" w:customStyle="1" w:styleId="Style35">
    <w:name w:val="Style35"/>
    <w:basedOn w:val="Normal"/>
    <w:uiPriority w:val="99"/>
    <w:rsid w:val="00134701"/>
    <w:pPr>
      <w:widowControl w:val="0"/>
      <w:autoSpaceDE w:val="0"/>
      <w:autoSpaceDN w:val="0"/>
      <w:adjustRightInd w:val="0"/>
    </w:pPr>
    <w:rPr>
      <w:rFonts w:ascii="Cambria" w:hAnsi="Cambria" w:cs="Cambria"/>
    </w:rPr>
  </w:style>
  <w:style w:type="paragraph" w:customStyle="1" w:styleId="Style5">
    <w:name w:val="Style5"/>
    <w:basedOn w:val="Normal"/>
    <w:uiPriority w:val="99"/>
    <w:rsid w:val="005B6605"/>
    <w:pPr>
      <w:widowControl w:val="0"/>
      <w:autoSpaceDE w:val="0"/>
      <w:autoSpaceDN w:val="0"/>
      <w:adjustRightInd w:val="0"/>
      <w:jc w:val="center"/>
    </w:pPr>
  </w:style>
  <w:style w:type="paragraph" w:customStyle="1" w:styleId="Style6">
    <w:name w:val="Style6"/>
    <w:basedOn w:val="Normal"/>
    <w:uiPriority w:val="99"/>
    <w:rsid w:val="005B6605"/>
    <w:pPr>
      <w:widowControl w:val="0"/>
      <w:autoSpaceDE w:val="0"/>
      <w:autoSpaceDN w:val="0"/>
      <w:adjustRightInd w:val="0"/>
      <w:spacing w:line="309" w:lineRule="exact"/>
      <w:ind w:firstLine="360"/>
    </w:pPr>
  </w:style>
  <w:style w:type="paragraph" w:customStyle="1" w:styleId="Style13">
    <w:name w:val="Style13"/>
    <w:basedOn w:val="Normal"/>
    <w:uiPriority w:val="99"/>
    <w:rsid w:val="005B6605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Normal"/>
    <w:uiPriority w:val="99"/>
    <w:rsid w:val="005B6605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"/>
    <w:uiPriority w:val="99"/>
    <w:rsid w:val="005B6605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Normal"/>
    <w:uiPriority w:val="99"/>
    <w:rsid w:val="005B6605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Normal"/>
    <w:uiPriority w:val="99"/>
    <w:rsid w:val="005B6605"/>
    <w:pPr>
      <w:widowControl w:val="0"/>
      <w:autoSpaceDE w:val="0"/>
      <w:autoSpaceDN w:val="0"/>
      <w:adjustRightInd w:val="0"/>
    </w:pPr>
  </w:style>
  <w:style w:type="character" w:customStyle="1" w:styleId="FontStyle62">
    <w:name w:val="Font Style62"/>
    <w:basedOn w:val="DefaultParagraphFont"/>
    <w:uiPriority w:val="99"/>
    <w:rsid w:val="005B660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5">
    <w:name w:val="Font Style65"/>
    <w:basedOn w:val="DefaultParagraphFont"/>
    <w:uiPriority w:val="99"/>
    <w:rsid w:val="005B6605"/>
    <w:rPr>
      <w:rFonts w:ascii="Times New Roman" w:hAnsi="Times New Roman" w:cs="Times New Roman"/>
      <w:sz w:val="12"/>
      <w:szCs w:val="12"/>
    </w:rPr>
  </w:style>
  <w:style w:type="character" w:customStyle="1" w:styleId="FontStyle67">
    <w:name w:val="Font Style67"/>
    <w:basedOn w:val="DefaultParagraphFont"/>
    <w:uiPriority w:val="99"/>
    <w:rsid w:val="005B6605"/>
    <w:rPr>
      <w:rFonts w:ascii="Times New Roman" w:hAnsi="Times New Roman" w:cs="Times New Roman"/>
      <w:spacing w:val="30"/>
      <w:sz w:val="16"/>
      <w:szCs w:val="16"/>
    </w:rPr>
  </w:style>
  <w:style w:type="character" w:customStyle="1" w:styleId="FontStyle68">
    <w:name w:val="Font Style68"/>
    <w:basedOn w:val="DefaultParagraphFont"/>
    <w:uiPriority w:val="99"/>
    <w:rsid w:val="005B6605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8">
    <w:name w:val="Style28"/>
    <w:basedOn w:val="Normal"/>
    <w:uiPriority w:val="99"/>
    <w:rsid w:val="005B6605"/>
    <w:pPr>
      <w:widowControl w:val="0"/>
      <w:autoSpaceDE w:val="0"/>
      <w:autoSpaceDN w:val="0"/>
      <w:adjustRightInd w:val="0"/>
      <w:spacing w:line="614" w:lineRule="exact"/>
      <w:jc w:val="center"/>
    </w:pPr>
  </w:style>
  <w:style w:type="character" w:customStyle="1" w:styleId="FontStyle42">
    <w:name w:val="Font Style42"/>
    <w:basedOn w:val="DefaultParagraphFont"/>
    <w:uiPriority w:val="99"/>
    <w:rsid w:val="005B6605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3">
    <w:name w:val="Font Style43"/>
    <w:basedOn w:val="DefaultParagraphFont"/>
    <w:uiPriority w:val="99"/>
    <w:rsid w:val="005B660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6">
    <w:name w:val="Font Style46"/>
    <w:basedOn w:val="DefaultParagraphFont"/>
    <w:uiPriority w:val="99"/>
    <w:rsid w:val="005B660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9">
    <w:name w:val="Font Style49"/>
    <w:basedOn w:val="DefaultParagraphFont"/>
    <w:uiPriority w:val="99"/>
    <w:rsid w:val="005B6605"/>
    <w:rPr>
      <w:rFonts w:ascii="Times New Roman" w:hAnsi="Times New Roman" w:cs="Times New Roman"/>
      <w:sz w:val="20"/>
      <w:szCs w:val="20"/>
    </w:rPr>
  </w:style>
  <w:style w:type="character" w:customStyle="1" w:styleId="FontStyle48">
    <w:name w:val="Font Style48"/>
    <w:basedOn w:val="DefaultParagraphFont"/>
    <w:uiPriority w:val="99"/>
    <w:rsid w:val="005B6605"/>
    <w:rPr>
      <w:rFonts w:ascii="Times New Roman" w:hAnsi="Times New Roman" w:cs="Times New Roman"/>
      <w:spacing w:val="30"/>
      <w:sz w:val="10"/>
      <w:szCs w:val="10"/>
    </w:rPr>
  </w:style>
  <w:style w:type="character" w:customStyle="1" w:styleId="FontStyle50">
    <w:name w:val="Font Style50"/>
    <w:basedOn w:val="DefaultParagraphFont"/>
    <w:uiPriority w:val="99"/>
    <w:rsid w:val="005B6605"/>
    <w:rPr>
      <w:rFonts w:ascii="Candara" w:hAnsi="Candara" w:cs="Candara"/>
      <w:spacing w:val="-10"/>
      <w:sz w:val="20"/>
      <w:szCs w:val="20"/>
    </w:rPr>
  </w:style>
  <w:style w:type="character" w:customStyle="1" w:styleId="FontStyle51">
    <w:name w:val="Font Style51"/>
    <w:basedOn w:val="DefaultParagraphFont"/>
    <w:uiPriority w:val="99"/>
    <w:rsid w:val="005B6605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52">
    <w:name w:val="Font Style52"/>
    <w:basedOn w:val="DefaultParagraphFont"/>
    <w:uiPriority w:val="99"/>
    <w:rsid w:val="005B6605"/>
    <w:rPr>
      <w:rFonts w:ascii="Times New Roman" w:hAnsi="Times New Roman" w:cs="Times New Roman"/>
      <w:sz w:val="10"/>
      <w:szCs w:val="10"/>
    </w:rPr>
  </w:style>
  <w:style w:type="character" w:customStyle="1" w:styleId="FontStyle74">
    <w:name w:val="Font Style74"/>
    <w:basedOn w:val="DefaultParagraphFont"/>
    <w:uiPriority w:val="99"/>
    <w:rsid w:val="005B6605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83">
    <w:name w:val="Font Style83"/>
    <w:basedOn w:val="DefaultParagraphFont"/>
    <w:uiPriority w:val="99"/>
    <w:rsid w:val="001C7E7B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04">
    <w:name w:val="Font Style104"/>
    <w:basedOn w:val="DefaultParagraphFont"/>
    <w:uiPriority w:val="99"/>
    <w:rsid w:val="001C7E7B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Normal"/>
    <w:uiPriority w:val="99"/>
    <w:rsid w:val="00CC466F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Normal"/>
    <w:uiPriority w:val="99"/>
    <w:rsid w:val="00CC466F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basedOn w:val="DefaultParagraphFont"/>
    <w:uiPriority w:val="99"/>
    <w:rsid w:val="00CC466F"/>
    <w:rPr>
      <w:rFonts w:ascii="Times New Roman" w:hAnsi="Times New Roman" w:cs="Times New Roman"/>
      <w:spacing w:val="20"/>
      <w:sz w:val="8"/>
      <w:szCs w:val="8"/>
    </w:rPr>
  </w:style>
  <w:style w:type="character" w:customStyle="1" w:styleId="FontStyle60">
    <w:name w:val="Font Style60"/>
    <w:basedOn w:val="DefaultParagraphFont"/>
    <w:uiPriority w:val="99"/>
    <w:rsid w:val="00CC466F"/>
    <w:rPr>
      <w:rFonts w:ascii="Arial Narrow" w:hAnsi="Arial Narrow" w:cs="Arial Narrow"/>
      <w:b/>
      <w:bCs/>
      <w:i/>
      <w:iCs/>
      <w:spacing w:val="10"/>
      <w:sz w:val="8"/>
      <w:szCs w:val="8"/>
    </w:rPr>
  </w:style>
  <w:style w:type="character" w:customStyle="1" w:styleId="FontStyle63">
    <w:name w:val="Font Style63"/>
    <w:basedOn w:val="DefaultParagraphFont"/>
    <w:uiPriority w:val="99"/>
    <w:rsid w:val="00CC466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6">
    <w:name w:val="Font Style66"/>
    <w:basedOn w:val="DefaultParagraphFont"/>
    <w:uiPriority w:val="99"/>
    <w:rsid w:val="00CC466F"/>
    <w:rPr>
      <w:rFonts w:ascii="Times New Roman" w:hAnsi="Times New Roman" w:cs="Times New Roman"/>
      <w:spacing w:val="10"/>
      <w:sz w:val="8"/>
      <w:szCs w:val="8"/>
    </w:rPr>
  </w:style>
  <w:style w:type="paragraph" w:customStyle="1" w:styleId="Style21">
    <w:name w:val="Style21"/>
    <w:basedOn w:val="Normal"/>
    <w:uiPriority w:val="99"/>
    <w:rsid w:val="00CC466F"/>
    <w:pPr>
      <w:widowControl w:val="0"/>
      <w:autoSpaceDE w:val="0"/>
      <w:autoSpaceDN w:val="0"/>
      <w:adjustRightInd w:val="0"/>
      <w:spacing w:line="763" w:lineRule="exact"/>
    </w:pPr>
  </w:style>
  <w:style w:type="paragraph" w:customStyle="1" w:styleId="Style36">
    <w:name w:val="Style36"/>
    <w:basedOn w:val="Normal"/>
    <w:uiPriority w:val="99"/>
    <w:rsid w:val="00CC466F"/>
    <w:pPr>
      <w:widowControl w:val="0"/>
      <w:autoSpaceDE w:val="0"/>
      <w:autoSpaceDN w:val="0"/>
      <w:adjustRightInd w:val="0"/>
      <w:jc w:val="center"/>
    </w:pPr>
  </w:style>
  <w:style w:type="paragraph" w:customStyle="1" w:styleId="Style31">
    <w:name w:val="Style31"/>
    <w:basedOn w:val="Normal"/>
    <w:uiPriority w:val="99"/>
    <w:rsid w:val="00CC466F"/>
    <w:pPr>
      <w:widowControl w:val="0"/>
      <w:autoSpaceDE w:val="0"/>
      <w:autoSpaceDN w:val="0"/>
      <w:adjustRightInd w:val="0"/>
      <w:spacing w:line="226" w:lineRule="exact"/>
      <w:jc w:val="center"/>
    </w:pPr>
  </w:style>
  <w:style w:type="character" w:customStyle="1" w:styleId="FontStyle40">
    <w:name w:val="Font Style40"/>
    <w:basedOn w:val="DefaultParagraphFont"/>
    <w:uiPriority w:val="99"/>
    <w:rsid w:val="00CC466F"/>
    <w:rPr>
      <w:rFonts w:ascii="Times New Roman" w:hAnsi="Times New Roman" w:cs="Times New Roman"/>
      <w:sz w:val="16"/>
      <w:szCs w:val="16"/>
    </w:rPr>
  </w:style>
  <w:style w:type="character" w:customStyle="1" w:styleId="FontStyle44">
    <w:name w:val="Font Style44"/>
    <w:basedOn w:val="DefaultParagraphFont"/>
    <w:uiPriority w:val="99"/>
    <w:rsid w:val="00CC466F"/>
    <w:rPr>
      <w:rFonts w:ascii="Times New Roman" w:hAnsi="Times New Roman" w:cs="Times New Roman"/>
      <w:b/>
      <w:bCs/>
      <w:spacing w:val="10"/>
      <w:sz w:val="12"/>
      <w:szCs w:val="12"/>
    </w:rPr>
  </w:style>
  <w:style w:type="character" w:customStyle="1" w:styleId="FontStyle45">
    <w:name w:val="Font Style45"/>
    <w:basedOn w:val="DefaultParagraphFont"/>
    <w:uiPriority w:val="99"/>
    <w:rsid w:val="00CC466F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47">
    <w:name w:val="Font Style47"/>
    <w:basedOn w:val="DefaultParagraphFont"/>
    <w:uiPriority w:val="99"/>
    <w:rsid w:val="00CC466F"/>
    <w:rPr>
      <w:rFonts w:ascii="Times New Roman" w:hAnsi="Times New Roman" w:cs="Times New Roman"/>
      <w:spacing w:val="30"/>
      <w:sz w:val="10"/>
      <w:szCs w:val="10"/>
    </w:rPr>
  </w:style>
  <w:style w:type="character" w:customStyle="1" w:styleId="FontStyle53">
    <w:name w:val="Font Style53"/>
    <w:basedOn w:val="DefaultParagraphFont"/>
    <w:uiPriority w:val="99"/>
    <w:rsid w:val="00CC466F"/>
    <w:rPr>
      <w:rFonts w:ascii="Times New Roman" w:hAnsi="Times New Roman" w:cs="Times New Roman"/>
      <w:spacing w:val="20"/>
      <w:sz w:val="8"/>
      <w:szCs w:val="8"/>
    </w:rPr>
  </w:style>
  <w:style w:type="character" w:customStyle="1" w:styleId="FontStyle54">
    <w:name w:val="Font Style54"/>
    <w:basedOn w:val="DefaultParagraphFont"/>
    <w:uiPriority w:val="99"/>
    <w:rsid w:val="00CC466F"/>
    <w:rPr>
      <w:rFonts w:ascii="Cambria" w:hAnsi="Cambria" w:cs="Cambria"/>
      <w:sz w:val="30"/>
      <w:szCs w:val="30"/>
    </w:rPr>
  </w:style>
  <w:style w:type="character" w:customStyle="1" w:styleId="FontStyle55">
    <w:name w:val="Font Style55"/>
    <w:basedOn w:val="DefaultParagraphFont"/>
    <w:uiPriority w:val="99"/>
    <w:rsid w:val="00CC466F"/>
    <w:rPr>
      <w:rFonts w:ascii="Bookman Old Style" w:hAnsi="Bookman Old Style" w:cs="Bookman Old Style"/>
      <w:spacing w:val="-10"/>
      <w:sz w:val="8"/>
      <w:szCs w:val="8"/>
    </w:rPr>
  </w:style>
  <w:style w:type="character" w:customStyle="1" w:styleId="FontStyle69">
    <w:name w:val="Font Style69"/>
    <w:basedOn w:val="DefaultParagraphFont"/>
    <w:uiPriority w:val="99"/>
    <w:rsid w:val="00CC466F"/>
    <w:rPr>
      <w:rFonts w:ascii="Times New Roman" w:hAnsi="Times New Roman" w:cs="Times New Roman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21</Pages>
  <Words>6779</Words>
  <Characters>-32766</Characters>
  <Application>Microsoft Office Outlook</Application>
  <DocSecurity>0</DocSecurity>
  <Lines>0</Lines>
  <Paragraphs>0</Paragraphs>
  <ScaleCrop>false</ScaleCrop>
  <Company>школа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ILDAR RUS</dc:creator>
  <cp:keywords/>
  <dc:description/>
  <cp:lastModifiedBy>11</cp:lastModifiedBy>
  <cp:revision>8</cp:revision>
  <dcterms:created xsi:type="dcterms:W3CDTF">2011-09-01T17:44:00Z</dcterms:created>
  <dcterms:modified xsi:type="dcterms:W3CDTF">2015-04-08T10:28:00Z</dcterms:modified>
</cp:coreProperties>
</file>