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EF" w:rsidRDefault="00FA78EF" w:rsidP="00667FBD">
      <w:pPr>
        <w:rPr>
          <w:rFonts w:ascii="Times New Roman" w:hAnsi="Times New Roman" w:cs="Times New Roman"/>
          <w:b/>
          <w:bCs/>
          <w:lang w:val="ru-RU"/>
        </w:rPr>
      </w:pPr>
      <w:bookmarkStart w:id="0" w:name="_Toc333591316"/>
    </w:p>
    <w:p w:rsidR="00FA78EF" w:rsidRDefault="00FA78EF" w:rsidP="00667FBD">
      <w:pPr>
        <w:rPr>
          <w:rFonts w:ascii="Times New Roman" w:hAnsi="Times New Roman" w:cs="Times New Roman"/>
          <w:b/>
          <w:bCs/>
          <w:lang w:val="ru-RU"/>
        </w:rPr>
      </w:pPr>
    </w:p>
    <w:p w:rsidR="00FA78EF" w:rsidRPr="000953A2" w:rsidRDefault="00FA78EF" w:rsidP="00667FBD">
      <w:pPr>
        <w:rPr>
          <w:b/>
          <w:bCs/>
          <w:lang w:val="ru-RU"/>
        </w:rPr>
      </w:pPr>
      <w:r w:rsidRPr="00C51C87">
        <w:rPr>
          <w:rFonts w:ascii="Times New Roman" w:hAnsi="Times New Roman" w:cs="Times New Roman"/>
          <w:b/>
          <w:bCs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57pt">
            <v:imagedata r:id="rId7" o:title=""/>
          </v:shape>
        </w:pict>
      </w:r>
    </w:p>
    <w:p w:rsidR="00FA78EF" w:rsidRDefault="00FA78EF" w:rsidP="001948A4">
      <w:pPr>
        <w:pStyle w:val="Subtitle"/>
        <w:rPr>
          <w:b/>
          <w:bCs/>
          <w:lang/>
        </w:rPr>
      </w:pPr>
    </w:p>
    <w:p w:rsidR="00FA78EF" w:rsidRDefault="00FA78EF" w:rsidP="001948A4">
      <w:pPr>
        <w:pStyle w:val="Subtitle"/>
        <w:rPr>
          <w:b/>
          <w:bCs/>
          <w:lang/>
        </w:rPr>
      </w:pPr>
    </w:p>
    <w:p w:rsidR="00FA78EF" w:rsidRPr="000953A2" w:rsidRDefault="00FA78EF" w:rsidP="001948A4">
      <w:pPr>
        <w:pStyle w:val="Subtitle"/>
        <w:rPr>
          <w:b/>
          <w:bCs/>
          <w:lang/>
        </w:rPr>
      </w:pPr>
      <w:r w:rsidRPr="000953A2">
        <w:rPr>
          <w:b/>
          <w:bCs/>
          <w:lang/>
        </w:rPr>
        <w:t>Пояснительная записка</w:t>
      </w:r>
      <w:bookmarkEnd w:id="0"/>
    </w:p>
    <w:p w:rsidR="00FA78EF" w:rsidRPr="004E24F7" w:rsidRDefault="00FA78EF" w:rsidP="004E24F7">
      <w:pPr>
        <w:rPr>
          <w:lang w:val="ru-RU"/>
        </w:rPr>
      </w:pPr>
    </w:p>
    <w:p w:rsidR="00FA78EF" w:rsidRPr="001607C5" w:rsidRDefault="00FA78EF" w:rsidP="00126456">
      <w:pPr>
        <w:pStyle w:val="1"/>
        <w:ind w:firstLine="709"/>
        <w:rPr>
          <w:sz w:val="24"/>
          <w:szCs w:val="24"/>
          <w:lang w:val="ru-RU"/>
        </w:rPr>
      </w:pPr>
      <w:r w:rsidRPr="001607C5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FA78EF" w:rsidRPr="001607C5" w:rsidRDefault="00FA78EF" w:rsidP="00126456">
      <w:pPr>
        <w:pStyle w:val="ListParagraph"/>
        <w:numPr>
          <w:ilvl w:val="0"/>
          <w:numId w:val="1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федеральный компонент Государственного образовательного минимума, утвержденный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1089;</w:t>
      </w:r>
    </w:p>
    <w:p w:rsidR="00FA78EF" w:rsidRDefault="00FA78EF" w:rsidP="00126456">
      <w:pPr>
        <w:pStyle w:val="ListParagraph"/>
        <w:numPr>
          <w:ilvl w:val="0"/>
          <w:numId w:val="1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примерные программы, созданные на основе федерального компонента Государственного образовательного минимума;</w:t>
      </w:r>
    </w:p>
    <w:p w:rsidR="00FA78EF" w:rsidRPr="001607C5" w:rsidRDefault="00FA78EF" w:rsidP="00126456">
      <w:pPr>
        <w:pStyle w:val="ListParagraph"/>
        <w:numPr>
          <w:ilvl w:val="0"/>
          <w:numId w:val="1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авторская программа Герасимова Т.П. Изд «Дрофа», 2004 г.</w:t>
      </w:r>
    </w:p>
    <w:p w:rsidR="00FA78EF" w:rsidRPr="001607C5" w:rsidRDefault="00FA78EF" w:rsidP="00126456">
      <w:pPr>
        <w:pStyle w:val="ListParagraph"/>
        <w:numPr>
          <w:ilvl w:val="0"/>
          <w:numId w:val="1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базисный учебный план общеобразовательных учреждений Российской Федерации;</w:t>
      </w:r>
    </w:p>
    <w:p w:rsidR="00FA78EF" w:rsidRPr="001607C5" w:rsidRDefault="00FA78EF" w:rsidP="00126456">
      <w:pPr>
        <w:pStyle w:val="ListParagraph"/>
        <w:numPr>
          <w:ilvl w:val="0"/>
          <w:numId w:val="1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FA78EF" w:rsidRPr="001607C5" w:rsidRDefault="00FA78EF" w:rsidP="00126456">
      <w:pPr>
        <w:pStyle w:val="ListParagraph"/>
        <w:numPr>
          <w:ilvl w:val="0"/>
          <w:numId w:val="1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учебный план на  2014 – 2015</w:t>
      </w:r>
      <w:r w:rsidRPr="001607C5">
        <w:rPr>
          <w:rFonts w:ascii="Times New Roman" w:hAnsi="Times New Roman" w:cs="Times New Roman"/>
          <w:lang w:val="ru-RU"/>
        </w:rPr>
        <w:t xml:space="preserve"> учебный год;</w:t>
      </w:r>
    </w:p>
    <w:p w:rsidR="00FA78EF" w:rsidRPr="001607C5" w:rsidRDefault="00FA78EF" w:rsidP="00126456">
      <w:pPr>
        <w:tabs>
          <w:tab w:val="left" w:pos="1701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FA78EF" w:rsidRPr="001607C5" w:rsidRDefault="00FA78EF" w:rsidP="00126456">
      <w:pPr>
        <w:pStyle w:val="BodyTextIndent"/>
        <w:jc w:val="both"/>
        <w:rPr>
          <w:lang w:eastAsia="en-US"/>
        </w:rPr>
      </w:pPr>
      <w:r>
        <w:rPr>
          <w:lang w:eastAsia="en-US"/>
        </w:rPr>
        <w:t>Курс «География. Начальный Курс. 6 класс»</w:t>
      </w:r>
      <w:r w:rsidRPr="001607C5">
        <w:rPr>
          <w:lang w:eastAsia="en-US"/>
        </w:rPr>
        <w:t xml:space="preserve"> – это первый по счету школьный курс географии. </w:t>
      </w:r>
    </w:p>
    <w:p w:rsidR="00FA78EF" w:rsidRPr="001607C5" w:rsidRDefault="00FA78EF" w:rsidP="00126456">
      <w:pPr>
        <w:pStyle w:val="BodyTextIndent"/>
        <w:jc w:val="both"/>
      </w:pPr>
      <w:r w:rsidRPr="001607C5">
        <w:t>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FA78EF" w:rsidRPr="001607C5" w:rsidRDefault="00FA78EF" w:rsidP="00126456">
      <w:pPr>
        <w:pStyle w:val="BodyTextIndent"/>
        <w:jc w:val="both"/>
      </w:pPr>
      <w:r w:rsidRPr="001607C5"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FA78EF" w:rsidRPr="001607C5" w:rsidRDefault="00FA78EF" w:rsidP="00126456">
      <w:pPr>
        <w:pStyle w:val="BodyTextIndent"/>
        <w:jc w:val="both"/>
      </w:pPr>
      <w:r>
        <w:t>П</w:t>
      </w:r>
      <w:r w:rsidRPr="001607C5">
        <w:t>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FA78EF" w:rsidRPr="001607C5" w:rsidRDefault="00FA78EF" w:rsidP="00126456">
      <w:pPr>
        <w:ind w:firstLine="720"/>
        <w:jc w:val="both"/>
        <w:rPr>
          <w:rFonts w:ascii="Times New Roman" w:hAnsi="Times New Roman" w:cs="Times New Roman"/>
          <w:lang w:val="ru-RU" w:eastAsia="ru-RU"/>
        </w:rPr>
      </w:pPr>
      <w:r w:rsidRPr="001607C5">
        <w:rPr>
          <w:rFonts w:ascii="Times New Roman" w:hAnsi="Times New Roman" w:cs="Times New Roman"/>
          <w:lang w:val="ru-RU" w:eastAsia="ru-RU"/>
        </w:rPr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</w:t>
      </w:r>
    </w:p>
    <w:p w:rsidR="00FA78EF" w:rsidRPr="001607C5" w:rsidRDefault="00FA78EF" w:rsidP="00126456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 w:eastAsia="ru-RU"/>
        </w:rPr>
        <w:t xml:space="preserve">Программа содержит перечень практических работ по каждому разделу. Кроме этого в данной рабочей программе предложены упражнения, направленные на реализацию инновационной программы гимназии «Воспитание интеллекта» </w:t>
      </w:r>
      <w:r w:rsidRPr="001607C5">
        <w:rPr>
          <w:rFonts w:ascii="Times New Roman" w:hAnsi="Times New Roman" w:cs="Times New Roman"/>
          <w:lang w:val="ru-RU"/>
        </w:rPr>
        <w:t>Совершенствование внимания, памяти, мышления целенаправленно осуществляется в процессе изучения и освоения географии. В результате введения в уроки новых форм и методов у учащихся должна повыситься мотивация, так как должно возникнуть понимание интеллектуальных процессов, изучаемый материал должен приобрести личностную актуальность.</w:t>
      </w:r>
    </w:p>
    <w:p w:rsidR="00FA78EF" w:rsidRPr="00F316F8" w:rsidRDefault="00FA78EF" w:rsidP="00F316F8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F316F8">
        <w:rPr>
          <w:rFonts w:ascii="Times New Roman" w:hAnsi="Times New Roman" w:cs="Times New Roman"/>
          <w:b/>
          <w:bCs/>
          <w:lang w:val="ru-RU"/>
        </w:rPr>
        <w:t>Изучение географии в 6 классе гимназии направлено на достижение следующих целей:</w:t>
      </w:r>
    </w:p>
    <w:p w:rsidR="00FA78EF" w:rsidRPr="001607C5" w:rsidRDefault="00FA78EF" w:rsidP="00126456">
      <w:pPr>
        <w:pStyle w:val="NoSpacing"/>
        <w:tabs>
          <w:tab w:val="left" w:pos="851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• освоение знаний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FA78EF" w:rsidRPr="001607C5" w:rsidRDefault="00FA78EF" w:rsidP="00126456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• овладение умениями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FA78EF" w:rsidRPr="001607C5" w:rsidRDefault="00FA78EF" w:rsidP="00126456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FA78EF" w:rsidRPr="001607C5" w:rsidRDefault="00FA78EF" w:rsidP="00126456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•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FA78EF" w:rsidRPr="001607C5" w:rsidRDefault="00FA78EF" w:rsidP="00126456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•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FA78EF" w:rsidRPr="001607C5" w:rsidRDefault="00FA78EF" w:rsidP="00126456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FA78EF" w:rsidRPr="001607C5" w:rsidRDefault="00FA78EF" w:rsidP="00126456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- познания и изучения окружающей среды; выявления причинно-следственных связей;</w:t>
      </w:r>
    </w:p>
    <w:p w:rsidR="00FA78EF" w:rsidRPr="001607C5" w:rsidRDefault="00FA78EF" w:rsidP="00126456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- сравнения объектов, процессов и явлений; моделирования и проектирования;</w:t>
      </w:r>
    </w:p>
    <w:p w:rsidR="00FA78EF" w:rsidRPr="001607C5" w:rsidRDefault="00FA78EF" w:rsidP="00126456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- ориентирования на местности, плане, карте; в ресурсах ИНТЕРНЕТ, статистических материалах;</w:t>
      </w:r>
    </w:p>
    <w:p w:rsidR="00FA78EF" w:rsidRPr="001607C5" w:rsidRDefault="00FA78EF" w:rsidP="00126456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-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FA78EF" w:rsidRPr="00F316F8" w:rsidRDefault="00FA78EF" w:rsidP="00F316F8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F316F8">
        <w:rPr>
          <w:rFonts w:ascii="Times New Roman" w:hAnsi="Times New Roman" w:cs="Times New Roman"/>
          <w:b/>
          <w:bCs/>
          <w:lang w:val="ru-RU"/>
        </w:rPr>
        <w:t>Задачи, решаемые в начальном курсе физической географии можно сформулировать следующим образом:</w:t>
      </w:r>
    </w:p>
    <w:p w:rsidR="00FA78EF" w:rsidRPr="001607C5" w:rsidRDefault="00FA78EF" w:rsidP="00126456">
      <w:pPr>
        <w:pStyle w:val="NoSpacing"/>
        <w:ind w:firstLine="709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FA78EF" w:rsidRPr="001607C5" w:rsidRDefault="00FA78EF" w:rsidP="00126456">
      <w:pPr>
        <w:pStyle w:val="NoSpacing"/>
        <w:ind w:firstLine="709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FA78EF" w:rsidRPr="001607C5" w:rsidRDefault="00FA78EF" w:rsidP="00126456">
      <w:pPr>
        <w:pStyle w:val="NoSpacing"/>
        <w:ind w:firstLine="709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Познакомить с географической картой как уникальным и наглядным источником знаний и средством обучения;</w:t>
      </w:r>
    </w:p>
    <w:p w:rsidR="00FA78EF" w:rsidRPr="001607C5" w:rsidRDefault="00FA78EF" w:rsidP="00126456">
      <w:pPr>
        <w:pStyle w:val="NoSpacing"/>
        <w:ind w:firstLine="709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Научить работать с разными средствами обучения как в природе, на местности, так и в классе;</w:t>
      </w:r>
    </w:p>
    <w:p w:rsidR="00FA78EF" w:rsidRDefault="00FA78EF" w:rsidP="00126456">
      <w:pPr>
        <w:pStyle w:val="NoSpacing"/>
        <w:ind w:firstLine="709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А самое главное – показать школьникам,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FA78EF" w:rsidRDefault="00FA78EF" w:rsidP="004C6935">
      <w:pPr>
        <w:ind w:firstLine="360"/>
        <w:jc w:val="both"/>
        <w:rPr>
          <w:rFonts w:ascii="Times New Roman" w:hAnsi="Times New Roman" w:cs="Times New Roman"/>
          <w:lang w:val="ru-RU"/>
        </w:rPr>
      </w:pPr>
    </w:p>
    <w:p w:rsidR="00FA78EF" w:rsidRDefault="00FA78EF" w:rsidP="004C6935">
      <w:pPr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Курсу «География. Начальный курс. 6 класс» географии на ступени начального образования предшествует курс «Окружающий мир», на курсе основного общего образования курс «Природоведение», включающий определенные географические сведения. По итогам изучения данных учебных курсов учащиеся должны </w:t>
      </w:r>
    </w:p>
    <w:p w:rsidR="00FA78EF" w:rsidRDefault="00FA78EF" w:rsidP="004C6935">
      <w:pPr>
        <w:ind w:firstLine="360"/>
        <w:jc w:val="both"/>
        <w:rPr>
          <w:rFonts w:ascii="Times New Roman" w:hAnsi="Times New Roman" w:cs="Times New Roman"/>
          <w:lang w:val="ru-RU"/>
        </w:rPr>
      </w:pPr>
      <w:r w:rsidRPr="00E86DA8">
        <w:rPr>
          <w:rFonts w:ascii="Times New Roman" w:hAnsi="Times New Roman" w:cs="Times New Roman"/>
          <w:b/>
          <w:bCs/>
          <w:i/>
          <w:iCs/>
          <w:lang w:val="ru-RU"/>
        </w:rPr>
        <w:t>знать следующее</w:t>
      </w:r>
      <w:r>
        <w:rPr>
          <w:rFonts w:ascii="Times New Roman" w:hAnsi="Times New Roman" w:cs="Times New Roman"/>
          <w:lang w:val="ru-RU"/>
        </w:rPr>
        <w:t>:</w:t>
      </w:r>
    </w:p>
    <w:p w:rsidR="00FA78EF" w:rsidRPr="00FE5F64" w:rsidRDefault="00FA78EF" w:rsidP="004F3ED6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FE5F64">
        <w:rPr>
          <w:rFonts w:ascii="Times New Roman" w:hAnsi="Times New Roman" w:cs="Times New Roman"/>
          <w:lang w:val="ru-RU"/>
        </w:rPr>
        <w:t>названия океанов и материков;</w:t>
      </w:r>
    </w:p>
    <w:p w:rsidR="00FA78EF" w:rsidRPr="00FE5F64" w:rsidRDefault="00FA78EF" w:rsidP="004F3ED6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FE5F64">
        <w:rPr>
          <w:rFonts w:ascii="Times New Roman" w:hAnsi="Times New Roman" w:cs="Times New Roman"/>
          <w:lang w:val="ru-RU"/>
        </w:rPr>
        <w:t>положение России, своего края на карте;</w:t>
      </w:r>
    </w:p>
    <w:p w:rsidR="00FA78EF" w:rsidRPr="00FE5F64" w:rsidRDefault="00FA78EF" w:rsidP="004F3ED6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FE5F64">
        <w:rPr>
          <w:rFonts w:ascii="Times New Roman" w:hAnsi="Times New Roman" w:cs="Times New Roman"/>
          <w:lang w:val="ru-RU"/>
        </w:rPr>
        <w:t>природные зоны России, особенности природы и хозяйства, экологические проблемы в этих зонах;</w:t>
      </w:r>
    </w:p>
    <w:p w:rsidR="00FA78EF" w:rsidRPr="00FE5F64" w:rsidRDefault="00FA78EF" w:rsidP="004F3ED6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FE5F64">
        <w:rPr>
          <w:rFonts w:ascii="Times New Roman" w:hAnsi="Times New Roman" w:cs="Times New Roman"/>
          <w:lang w:val="ru-RU"/>
        </w:rPr>
        <w:t>правила поведения в природе;</w:t>
      </w:r>
    </w:p>
    <w:p w:rsidR="00FA78EF" w:rsidRDefault="00FA78EF" w:rsidP="004F3ED6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FE5F64">
        <w:rPr>
          <w:rFonts w:ascii="Times New Roman" w:hAnsi="Times New Roman" w:cs="Times New Roman"/>
          <w:lang w:val="ru-RU"/>
        </w:rPr>
        <w:t>символику Российского государства;</w:t>
      </w:r>
    </w:p>
    <w:p w:rsidR="00FA78EF" w:rsidRPr="00E86DA8" w:rsidRDefault="00FA78EF" w:rsidP="004F3ED6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E86DA8">
        <w:rPr>
          <w:rFonts w:ascii="Times New Roman" w:hAnsi="Times New Roman" w:cs="Times New Roman"/>
          <w:lang w:val="ru-RU"/>
        </w:rPr>
        <w:t>многообразие тел, веществ и явлений природы</w:t>
      </w:r>
      <w:r>
        <w:rPr>
          <w:rFonts w:ascii="Times New Roman" w:hAnsi="Times New Roman" w:cs="Times New Roman"/>
          <w:lang w:val="ru-RU"/>
        </w:rPr>
        <w:t>;</w:t>
      </w:r>
    </w:p>
    <w:p w:rsidR="00FA78EF" w:rsidRPr="00E86DA8" w:rsidRDefault="00FA78EF" w:rsidP="004F3ED6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E86DA8">
        <w:rPr>
          <w:rFonts w:ascii="Times New Roman" w:hAnsi="Times New Roman" w:cs="Times New Roman"/>
          <w:lang w:val="ru-RU"/>
        </w:rPr>
        <w:t>их простейшую классификацию</w:t>
      </w:r>
      <w:r>
        <w:rPr>
          <w:rFonts w:ascii="Times New Roman" w:hAnsi="Times New Roman" w:cs="Times New Roman"/>
          <w:lang w:val="ru-RU"/>
        </w:rPr>
        <w:t>;</w:t>
      </w:r>
    </w:p>
    <w:p w:rsidR="00FA78EF" w:rsidRPr="00E86DA8" w:rsidRDefault="00FA78EF" w:rsidP="004F3ED6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E86DA8">
        <w:rPr>
          <w:rFonts w:ascii="Times New Roman" w:hAnsi="Times New Roman" w:cs="Times New Roman"/>
          <w:lang w:val="ru-RU"/>
        </w:rPr>
        <w:t>отдельные методы изучения природы</w:t>
      </w:r>
      <w:r>
        <w:rPr>
          <w:rFonts w:ascii="Times New Roman" w:hAnsi="Times New Roman" w:cs="Times New Roman"/>
          <w:lang w:val="ru-RU"/>
        </w:rPr>
        <w:t>;</w:t>
      </w:r>
    </w:p>
    <w:p w:rsidR="00FA78EF" w:rsidRPr="00E86DA8" w:rsidRDefault="00FA78EF" w:rsidP="004F3ED6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E86DA8">
        <w:rPr>
          <w:rFonts w:ascii="Times New Roman" w:hAnsi="Times New Roman" w:cs="Times New Roman"/>
          <w:lang w:val="ru-RU"/>
        </w:rPr>
        <w:t>основные характеристики погоды</w:t>
      </w:r>
      <w:r>
        <w:rPr>
          <w:rFonts w:ascii="Times New Roman" w:hAnsi="Times New Roman" w:cs="Times New Roman"/>
          <w:lang w:val="ru-RU"/>
        </w:rPr>
        <w:t>;</w:t>
      </w:r>
    </w:p>
    <w:p w:rsidR="00FA78EF" w:rsidRPr="00E86DA8" w:rsidRDefault="00FA78EF" w:rsidP="004F3ED6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E86DA8">
        <w:rPr>
          <w:rFonts w:ascii="Times New Roman" w:hAnsi="Times New Roman" w:cs="Times New Roman"/>
          <w:lang w:val="ru-RU"/>
        </w:rPr>
        <w:t>факторы здорового образа жизни</w:t>
      </w:r>
      <w:r>
        <w:rPr>
          <w:rFonts w:ascii="Times New Roman" w:hAnsi="Times New Roman" w:cs="Times New Roman"/>
          <w:lang w:val="ru-RU"/>
        </w:rPr>
        <w:t>;</w:t>
      </w:r>
    </w:p>
    <w:p w:rsidR="00FA78EF" w:rsidRPr="00FE5F64" w:rsidRDefault="00FA78EF" w:rsidP="004F3ED6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FE5F64">
        <w:rPr>
          <w:rFonts w:ascii="Times New Roman" w:hAnsi="Times New Roman" w:cs="Times New Roman"/>
          <w:lang w:val="ru-RU"/>
        </w:rPr>
        <w:t>имена великих людей, оказавших влияние на историю</w:t>
      </w:r>
      <w:r>
        <w:rPr>
          <w:rFonts w:ascii="Times New Roman" w:hAnsi="Times New Roman" w:cs="Times New Roman"/>
          <w:lang w:val="ru-RU"/>
        </w:rPr>
        <w:t xml:space="preserve"> освоения </w:t>
      </w:r>
      <w:r w:rsidRPr="00FE5F64">
        <w:rPr>
          <w:rFonts w:ascii="Times New Roman" w:hAnsi="Times New Roman" w:cs="Times New Roman"/>
          <w:lang w:val="ru-RU"/>
        </w:rPr>
        <w:t>нашей Родины:</w:t>
      </w:r>
    </w:p>
    <w:p w:rsidR="00FA78EF" w:rsidRPr="00E86DA8" w:rsidRDefault="00FA78EF" w:rsidP="004C6935">
      <w:pPr>
        <w:ind w:firstLine="360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E86DA8">
        <w:rPr>
          <w:rFonts w:ascii="Times New Roman" w:hAnsi="Times New Roman" w:cs="Times New Roman"/>
          <w:b/>
          <w:bCs/>
          <w:i/>
          <w:iCs/>
          <w:lang w:val="ru-RU"/>
        </w:rPr>
        <w:t>уметь следующее:</w:t>
      </w:r>
    </w:p>
    <w:p w:rsidR="00FA78EF" w:rsidRPr="00E86DA8" w:rsidRDefault="00FA78EF" w:rsidP="004F3ED6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E86DA8">
        <w:rPr>
          <w:rFonts w:ascii="Times New Roman" w:hAnsi="Times New Roman" w:cs="Times New Roman"/>
          <w:lang w:val="ru-RU"/>
        </w:rPr>
        <w:t>приво</w:t>
      </w:r>
      <w:r>
        <w:rPr>
          <w:rFonts w:ascii="Times New Roman" w:hAnsi="Times New Roman" w:cs="Times New Roman"/>
          <w:lang w:val="ru-RU"/>
        </w:rPr>
        <w:t>дить примеры физических явлений</w:t>
      </w:r>
      <w:r w:rsidRPr="00E86DA8">
        <w:rPr>
          <w:rFonts w:ascii="Times New Roman" w:hAnsi="Times New Roman" w:cs="Times New Roman"/>
          <w:lang w:val="ru-RU"/>
        </w:rPr>
        <w:t>; приспособлений животных к условиям среды обитания; изменений в окружающей среде под воздействием человека;</w:t>
      </w:r>
    </w:p>
    <w:p w:rsidR="00FA78EF" w:rsidRPr="00E86DA8" w:rsidRDefault="00FA78EF" w:rsidP="004F3ED6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E86DA8">
        <w:rPr>
          <w:rFonts w:ascii="Times New Roman" w:hAnsi="Times New Roman" w:cs="Times New Roman"/>
          <w:lang w:val="ru-RU"/>
        </w:rPr>
        <w:t>указывать на модели положение Солнца и Земли в Солнечной системе;</w:t>
      </w:r>
    </w:p>
    <w:p w:rsidR="00FA78EF" w:rsidRPr="00E86DA8" w:rsidRDefault="00FA78EF" w:rsidP="004F3ED6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E86DA8">
        <w:rPr>
          <w:rFonts w:ascii="Times New Roman" w:hAnsi="Times New Roman" w:cs="Times New Roman"/>
          <w:lang w:val="ru-RU"/>
        </w:rPr>
        <w:t>описывать личные наблюдения или опыты, различать в них цель, условия проведения и полученные результаты;</w:t>
      </w:r>
    </w:p>
    <w:p w:rsidR="00FA78EF" w:rsidRPr="00E86DA8" w:rsidRDefault="00FA78EF" w:rsidP="004F3ED6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E86DA8">
        <w:rPr>
          <w:rFonts w:ascii="Times New Roman" w:hAnsi="Times New Roman" w:cs="Times New Roman"/>
          <w:lang w:val="ru-RU"/>
        </w:rPr>
        <w:t>сравнивать природные объект</w:t>
      </w:r>
      <w:r>
        <w:rPr>
          <w:rFonts w:ascii="Times New Roman" w:hAnsi="Times New Roman" w:cs="Times New Roman"/>
          <w:lang w:val="ru-RU"/>
        </w:rPr>
        <w:t>ы не менее чем по 3-4 признакам.</w:t>
      </w:r>
    </w:p>
    <w:p w:rsidR="00FA78EF" w:rsidRPr="009363C8" w:rsidRDefault="00FA78EF" w:rsidP="009363C8">
      <w:pPr>
        <w:pStyle w:val="c2"/>
        <w:spacing w:before="0" w:beforeAutospacing="0" w:after="0" w:afterAutospacing="0"/>
        <w:ind w:firstLine="708"/>
        <w:jc w:val="both"/>
        <w:rPr>
          <w:lang w:eastAsia="en-US"/>
        </w:rPr>
      </w:pPr>
      <w:r w:rsidRPr="009363C8">
        <w:rPr>
          <w:lang w:eastAsia="en-US"/>
        </w:rPr>
        <w:t>Новизна данной учебной программы</w:t>
      </w:r>
      <w:r>
        <w:rPr>
          <w:lang w:eastAsia="en-US"/>
        </w:rPr>
        <w:t xml:space="preserve"> </w:t>
      </w:r>
      <w:r w:rsidRPr="009363C8">
        <w:rPr>
          <w:lang w:eastAsia="en-US"/>
        </w:rPr>
        <w:t>и отличие пр</w:t>
      </w:r>
      <w:r>
        <w:rPr>
          <w:lang w:eastAsia="en-US"/>
        </w:rPr>
        <w:t xml:space="preserve">ограммы от Примерной программы </w:t>
      </w:r>
      <w:r w:rsidRPr="009363C8">
        <w:rPr>
          <w:lang w:eastAsia="en-US"/>
        </w:rPr>
        <w:t>основного общего образования по географии (базо</w:t>
      </w:r>
      <w:r>
        <w:rPr>
          <w:lang w:eastAsia="en-US"/>
        </w:rPr>
        <w:t>вый уровень) состоит в том, что</w:t>
      </w:r>
      <w:r w:rsidRPr="009363C8">
        <w:rPr>
          <w:lang w:eastAsia="en-US"/>
        </w:rPr>
        <w:t xml:space="preserve"> учебный материал распределен по годам обучения, указано количество часов на изучение каждого раздела, изменено количество часов на реализацию отдельных разделов курса, указаны практические работы.</w:t>
      </w:r>
    </w:p>
    <w:p w:rsidR="00FA78EF" w:rsidRPr="00C71777" w:rsidRDefault="00FA78EF" w:rsidP="00C71777">
      <w:pPr>
        <w:pStyle w:val="NoSpacing"/>
        <w:ind w:firstLine="709"/>
        <w:jc w:val="both"/>
        <w:rPr>
          <w:rFonts w:ascii="Times New Roman" w:hAnsi="Times New Roman" w:cs="Times New Roman"/>
          <w:lang w:val="ru-RU"/>
        </w:rPr>
      </w:pPr>
      <w:r w:rsidRPr="00C71777">
        <w:rPr>
          <w:rFonts w:ascii="Times New Roman" w:hAnsi="Times New Roman" w:cs="Times New Roman"/>
          <w:lang w:val="ru-RU"/>
        </w:rP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FA78EF" w:rsidRPr="00A275AD" w:rsidRDefault="00FA78EF" w:rsidP="00A275AD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Курс «География. Начальный курс. 6 класс» о</w:t>
      </w:r>
      <w:r w:rsidRPr="00A275AD">
        <w:rPr>
          <w:rFonts w:ascii="Times New Roman" w:hAnsi="Times New Roman" w:cs="Times New Roman"/>
          <w:lang w:val="ru-RU"/>
        </w:rPr>
        <w:t xml:space="preserve">бладает большим </w:t>
      </w:r>
      <w:r w:rsidRPr="00FD109B">
        <w:rPr>
          <w:rFonts w:ascii="Times New Roman" w:hAnsi="Times New Roman" w:cs="Times New Roman"/>
          <w:lang w:val="ru-RU"/>
        </w:rPr>
        <w:t>диапа</w:t>
      </w:r>
      <w:r w:rsidRPr="00A275AD">
        <w:rPr>
          <w:rFonts w:ascii="Times New Roman" w:hAnsi="Times New Roman" w:cs="Times New Roman"/>
          <w:lang w:val="ru-RU"/>
        </w:rPr>
        <w:t xml:space="preserve">зоном межпредметных связей, имеет </w:t>
      </w:r>
      <w:r w:rsidRPr="00FD109B">
        <w:rPr>
          <w:rFonts w:ascii="Times New Roman" w:hAnsi="Times New Roman" w:cs="Times New Roman"/>
          <w:lang w:val="ru-RU"/>
        </w:rPr>
        <w:t>разнообразие форм и средств обучения. Использование электронных учебников и создание авторских электронных пособий очень помогает в решении задач по организации практической и самостоятельной деятельности учащихся науроках географии. Использование компьютерных технологий дает возможность индивидуализации образования, повышения мотивации и эффективности обучения. Одной из главных задач при разработке современных практикумов по географии является хорошо и главное логически грамотно продуманная структура самого занятия.</w:t>
      </w:r>
    </w:p>
    <w:p w:rsidR="00FA78EF" w:rsidRPr="00A275AD" w:rsidRDefault="00FA78EF" w:rsidP="00A275A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D109B">
        <w:rPr>
          <w:rFonts w:ascii="Times New Roman" w:hAnsi="Times New Roman" w:cs="Times New Roman"/>
          <w:lang w:val="ru-RU"/>
        </w:rPr>
        <w:t>Применение ИКТ должно быть одним из средств в организации практикума,которое в свою очередь, должно быть доступным учителю и ученику.</w:t>
      </w:r>
    </w:p>
    <w:p w:rsidR="00FA78EF" w:rsidRPr="00A275AD" w:rsidRDefault="00FA78EF" w:rsidP="00A275A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D109B">
        <w:rPr>
          <w:rFonts w:ascii="Times New Roman" w:hAnsi="Times New Roman" w:cs="Times New Roman"/>
          <w:lang w:val="ru-RU"/>
        </w:rPr>
        <w:t>Цели применения методики с использованием ИКТ:</w:t>
      </w:r>
    </w:p>
    <w:p w:rsidR="00FA78EF" w:rsidRPr="00A275AD" w:rsidRDefault="00FA78EF" w:rsidP="00A275A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A275AD">
        <w:rPr>
          <w:rFonts w:ascii="Times New Roman" w:hAnsi="Times New Roman" w:cs="Times New Roman"/>
          <w:lang w:val="ru-RU"/>
        </w:rPr>
        <w:t>Повышение результативности обучения;</w:t>
      </w:r>
    </w:p>
    <w:p w:rsidR="00FA78EF" w:rsidRPr="00A275AD" w:rsidRDefault="00FA78EF" w:rsidP="00A275A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A275AD">
        <w:rPr>
          <w:rFonts w:ascii="Times New Roman" w:hAnsi="Times New Roman" w:cs="Times New Roman"/>
          <w:lang w:val="ru-RU"/>
        </w:rPr>
        <w:t>Повышение интереса к предмету;</w:t>
      </w:r>
    </w:p>
    <w:p w:rsidR="00FA78EF" w:rsidRPr="00A275AD" w:rsidRDefault="00FA78EF" w:rsidP="00A275A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A275AD">
        <w:rPr>
          <w:rFonts w:ascii="Times New Roman" w:hAnsi="Times New Roman" w:cs="Times New Roman"/>
          <w:lang w:val="ru-RU"/>
        </w:rPr>
        <w:t>Осознание значимости полученных знаний и умений;</w:t>
      </w:r>
    </w:p>
    <w:p w:rsidR="00FA78EF" w:rsidRPr="00A275AD" w:rsidRDefault="00FA78EF" w:rsidP="00A275A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A275AD">
        <w:rPr>
          <w:rFonts w:ascii="Times New Roman" w:hAnsi="Times New Roman" w:cs="Times New Roman"/>
          <w:lang w:val="ru-RU"/>
        </w:rPr>
        <w:t>Повышение информационной культуры.</w:t>
      </w:r>
    </w:p>
    <w:p w:rsidR="00FA78EF" w:rsidRPr="009363C8" w:rsidRDefault="00FA78EF" w:rsidP="00A275AD">
      <w:pPr>
        <w:pStyle w:val="c2"/>
        <w:spacing w:before="0" w:beforeAutospacing="0" w:after="0" w:afterAutospacing="0"/>
        <w:ind w:firstLine="708"/>
        <w:rPr>
          <w:lang w:eastAsia="en-US"/>
        </w:rPr>
      </w:pPr>
      <w:r w:rsidRPr="009363C8">
        <w:rPr>
          <w:lang w:eastAsia="en-US"/>
        </w:rPr>
        <w:t xml:space="preserve">При изучении курса проводится </w:t>
      </w:r>
      <w:r>
        <w:rPr>
          <w:lang w:eastAsia="en-US"/>
        </w:rPr>
        <w:t>2</w:t>
      </w:r>
      <w:r w:rsidRPr="009363C8">
        <w:rPr>
          <w:lang w:eastAsia="en-US"/>
        </w:rPr>
        <w:t xml:space="preserve"> вида контроля:</w:t>
      </w:r>
    </w:p>
    <w:p w:rsidR="00FA78EF" w:rsidRPr="009363C8" w:rsidRDefault="00FA78EF" w:rsidP="009363C8">
      <w:pPr>
        <w:pStyle w:val="c2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- промежуточный - </w:t>
      </w:r>
      <w:r w:rsidRPr="009363C8">
        <w:rPr>
          <w:lang w:eastAsia="en-US"/>
        </w:rPr>
        <w:t>контроль в процессе изучения темы (</w:t>
      </w:r>
      <w:r w:rsidRPr="00C22C7A">
        <w:rPr>
          <w:lang w:eastAsia="en-US"/>
        </w:rPr>
        <w:t>тестовый контроль, проверочные работы, словарные, топографические и географические диктанты, работы с контурными картами</w:t>
      </w:r>
      <w:r w:rsidRPr="009363C8">
        <w:rPr>
          <w:lang w:eastAsia="en-US"/>
        </w:rPr>
        <w:t>).</w:t>
      </w:r>
    </w:p>
    <w:p w:rsidR="00FA78EF" w:rsidRPr="009363C8" w:rsidRDefault="00FA78EF" w:rsidP="009363C8">
      <w:pPr>
        <w:pStyle w:val="c2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- и</w:t>
      </w:r>
      <w:r w:rsidRPr="009363C8">
        <w:rPr>
          <w:lang w:eastAsia="en-US"/>
        </w:rPr>
        <w:t>тоговый– контроль в конце изучения зачетного раздела (устные и письменные зачетные работы, собеседование, практические работы).</w:t>
      </w:r>
    </w:p>
    <w:p w:rsidR="00FA78EF" w:rsidRPr="009363C8" w:rsidRDefault="00FA78EF" w:rsidP="009363C8">
      <w:pPr>
        <w:pStyle w:val="c2"/>
        <w:spacing w:before="0" w:beforeAutospacing="0" w:after="0" w:afterAutospacing="0" w:line="270" w:lineRule="atLeast"/>
        <w:jc w:val="both"/>
      </w:pPr>
    </w:p>
    <w:p w:rsidR="00FA78EF" w:rsidRPr="001607C5" w:rsidRDefault="00FA78EF" w:rsidP="00670842">
      <w:pPr>
        <w:pStyle w:val="Heading1"/>
        <w:jc w:val="center"/>
        <w:rPr>
          <w:rFonts w:ascii="Times New Roman" w:hAnsi="Times New Roman" w:cs="Times New Roman"/>
          <w:sz w:val="24"/>
          <w:szCs w:val="24"/>
          <w:lang/>
        </w:rPr>
      </w:pPr>
      <w:bookmarkStart w:id="1" w:name="_Toc333591321"/>
      <w:r w:rsidRPr="001607C5">
        <w:rPr>
          <w:rFonts w:ascii="Times New Roman" w:hAnsi="Times New Roman" w:cs="Times New Roman"/>
          <w:sz w:val="24"/>
          <w:szCs w:val="24"/>
          <w:lang/>
        </w:rPr>
        <w:t>Содержание курса.</w:t>
      </w:r>
      <w:bookmarkEnd w:id="1"/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2552"/>
        <w:gridCol w:w="3118"/>
      </w:tblGrid>
      <w:tr w:rsidR="00FA78EF" w:rsidRPr="00C51C87">
        <w:tc>
          <w:tcPr>
            <w:tcW w:w="4219" w:type="dxa"/>
            <w:vMerge w:val="restart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Элементы обязательного минимума образования</w:t>
            </w:r>
          </w:p>
        </w:tc>
        <w:tc>
          <w:tcPr>
            <w:tcW w:w="5670" w:type="dxa"/>
            <w:gridSpan w:val="2"/>
          </w:tcPr>
          <w:p w:rsidR="00FA78EF" w:rsidRPr="001607C5" w:rsidRDefault="00FA78EF" w:rsidP="00C452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Требования к уровню подготовки обучающихся</w:t>
            </w:r>
          </w:p>
        </w:tc>
      </w:tr>
      <w:tr w:rsidR="00FA78EF" w:rsidRPr="001607C5">
        <w:tc>
          <w:tcPr>
            <w:tcW w:w="4219" w:type="dxa"/>
            <w:vMerge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Знать</w:t>
            </w:r>
          </w:p>
        </w:tc>
        <w:tc>
          <w:tcPr>
            <w:tcW w:w="3118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Уметь</w:t>
            </w:r>
          </w:p>
        </w:tc>
      </w:tr>
      <w:tr w:rsidR="00FA78EF" w:rsidRPr="001607C5">
        <w:tc>
          <w:tcPr>
            <w:tcW w:w="9889" w:type="dxa"/>
            <w:gridSpan w:val="3"/>
          </w:tcPr>
          <w:p w:rsidR="00FA78EF" w:rsidRPr="001607C5" w:rsidRDefault="00FA78EF" w:rsidP="005F46F5">
            <w:pPr>
              <w:spacing w:line="216" w:lineRule="auto"/>
              <w:jc w:val="center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Тема 1. Введение (1 час)</w:t>
            </w:r>
          </w:p>
        </w:tc>
      </w:tr>
      <w:tr w:rsidR="00FA78EF" w:rsidRPr="00C51C87">
        <w:tc>
          <w:tcPr>
            <w:tcW w:w="4219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Развитие географических знаний человека о Земле. Представление о мире в древности. Эпоха Великих географических открытий. Выдающиеся географические открытия и исследования в России и в мире. Современные научные исследования.</w:t>
            </w:r>
          </w:p>
        </w:tc>
        <w:tc>
          <w:tcPr>
            <w:tcW w:w="2552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Предмет изучения географии.</w:t>
            </w:r>
          </w:p>
        </w:tc>
        <w:tc>
          <w:tcPr>
            <w:tcW w:w="3118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Называть основные объекты природы, населения и хозяйственной деятельности.</w:t>
            </w:r>
          </w:p>
        </w:tc>
      </w:tr>
      <w:tr w:rsidR="00FA78EF" w:rsidRPr="001607C5">
        <w:tc>
          <w:tcPr>
            <w:tcW w:w="9889" w:type="dxa"/>
            <w:gridSpan w:val="3"/>
          </w:tcPr>
          <w:p w:rsidR="00FA78EF" w:rsidRPr="001607C5" w:rsidRDefault="00FA78EF" w:rsidP="005F46F5">
            <w:pPr>
              <w:spacing w:line="216" w:lineRule="auto"/>
              <w:jc w:val="center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Тема 2. План местности (6 часов)</w:t>
            </w:r>
          </w:p>
        </w:tc>
      </w:tr>
      <w:tr w:rsidR="00FA78EF" w:rsidRPr="00C51C87">
        <w:tc>
          <w:tcPr>
            <w:tcW w:w="4219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Изображение поверхности Земли на глобусе и карте. План местности. Географическая карта. Масштаб; градусная сеть на плане и карте. Способы картографического изображения. Чтение и использование карт. Ориентирование на местности. Составление плана местности.</w:t>
            </w:r>
          </w:p>
        </w:tc>
        <w:tc>
          <w:tcPr>
            <w:tcW w:w="2552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Содержание понятий: план местности, масштаб, особенности различных видов изображения местности.</w:t>
            </w:r>
          </w:p>
        </w:tc>
        <w:tc>
          <w:tcPr>
            <w:tcW w:w="3118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Определять по плану объекты местности, стороны горизонта по компасу, плану, Солнцу; направления, расстояния; читать план местности.</w:t>
            </w:r>
          </w:p>
        </w:tc>
      </w:tr>
      <w:tr w:rsidR="00FA78EF" w:rsidRPr="001607C5">
        <w:tc>
          <w:tcPr>
            <w:tcW w:w="9889" w:type="dxa"/>
            <w:gridSpan w:val="3"/>
          </w:tcPr>
          <w:p w:rsidR="00FA78EF" w:rsidRPr="001607C5" w:rsidRDefault="00FA78EF" w:rsidP="005F46F5">
            <w:pPr>
              <w:spacing w:line="216" w:lineRule="auto"/>
              <w:jc w:val="center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Тема 3. Литосфера (9 часов)</w:t>
            </w:r>
          </w:p>
        </w:tc>
      </w:tr>
      <w:tr w:rsidR="00FA78EF" w:rsidRPr="001607C5">
        <w:tc>
          <w:tcPr>
            <w:tcW w:w="4219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Литосфера, строение земной коры. Геология. Внутреннее строение Земли. Состав земной коры. Земная кора и литосфера – каменные оболочки Земли. Разнообразие форм рельефа. Движения земной коры. Главные формы рельефа. Рельеф дна океанов. Человек и земная кора.</w:t>
            </w:r>
          </w:p>
        </w:tc>
        <w:tc>
          <w:tcPr>
            <w:tcW w:w="2552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 xml:space="preserve">Основные формы рельефа, крупнейшие горные системы и равнины земного шара, </w:t>
            </w:r>
          </w:p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Основные понятия: литосфера, рельеф, горные породы, полезные ископаемые.</w:t>
            </w:r>
          </w:p>
        </w:tc>
        <w:tc>
          <w:tcPr>
            <w:tcW w:w="3118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 xml:space="preserve">Объяснять образование гор, равнин, влияние рельефа на жизнь человека. </w:t>
            </w:r>
          </w:p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Описывать горы, равнины земного шара по типовому плану.</w:t>
            </w:r>
          </w:p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Работать с контурной картой.</w:t>
            </w:r>
          </w:p>
        </w:tc>
      </w:tr>
      <w:tr w:rsidR="00FA78EF" w:rsidRPr="001607C5">
        <w:tc>
          <w:tcPr>
            <w:tcW w:w="9889" w:type="dxa"/>
            <w:gridSpan w:val="3"/>
          </w:tcPr>
          <w:p w:rsidR="00FA78EF" w:rsidRPr="001607C5" w:rsidRDefault="00FA78EF" w:rsidP="005F46F5">
            <w:pPr>
              <w:spacing w:line="216" w:lineRule="auto"/>
              <w:jc w:val="center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Тема 4. Гидросфера (7 часов)</w:t>
            </w:r>
          </w:p>
        </w:tc>
      </w:tr>
      <w:tr w:rsidR="00FA78EF" w:rsidRPr="00C51C87">
        <w:tc>
          <w:tcPr>
            <w:tcW w:w="4219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Гидросфера: океан, море, озеро, река, мировой круговорот воды, движение вод в океанах. Мировой океан и его роль в формировании состава атмосферы и климатов Земли.</w:t>
            </w:r>
          </w:p>
        </w:tc>
        <w:tc>
          <w:tcPr>
            <w:tcW w:w="2552" w:type="dxa"/>
          </w:tcPr>
          <w:p w:rsidR="00FA78EF" w:rsidRPr="001607C5" w:rsidRDefault="00FA78EF" w:rsidP="007A7FF0">
            <w:pPr>
              <w:pStyle w:val="NoSpacing"/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Состав гидросферы, составные части Мирового океана, среднюю соленость Мирового океана, особенности рельефа дна Мирового океана, состав вод суши, особенности рек, озер, подземных вод, меры по их бережному использованию и охране.</w:t>
            </w:r>
          </w:p>
        </w:tc>
        <w:tc>
          <w:tcPr>
            <w:tcW w:w="3118" w:type="dxa"/>
          </w:tcPr>
          <w:p w:rsidR="00FA78EF" w:rsidRPr="001607C5" w:rsidRDefault="00FA78EF" w:rsidP="007A7FF0">
            <w:pPr>
              <w:pStyle w:val="NoSpacing"/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Определять географическое положение объектов, определять глубины океанов, морей, устанавливать зависимость направления и характера течения рек от рельефа, определять по форме озерной котловины ее происхождение.</w:t>
            </w:r>
          </w:p>
          <w:p w:rsidR="00FA78EF" w:rsidRPr="001607C5" w:rsidRDefault="00FA78EF" w:rsidP="007A7FF0">
            <w:pPr>
              <w:pStyle w:val="NoSpacing"/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Называть и показывать: океаны, моря, заливы, проливы, острова, полуострова, течения, реки, озера.</w:t>
            </w:r>
          </w:p>
        </w:tc>
      </w:tr>
      <w:tr w:rsidR="00FA78EF" w:rsidRPr="001607C5">
        <w:tc>
          <w:tcPr>
            <w:tcW w:w="9889" w:type="dxa"/>
            <w:gridSpan w:val="3"/>
          </w:tcPr>
          <w:p w:rsidR="00FA78EF" w:rsidRPr="001607C5" w:rsidRDefault="00FA78EF" w:rsidP="005F46F5">
            <w:pPr>
              <w:pStyle w:val="NoSpacing"/>
              <w:spacing w:line="216" w:lineRule="auto"/>
              <w:jc w:val="center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Тема 5. Атмосфера (7 часов)</w:t>
            </w:r>
          </w:p>
        </w:tc>
      </w:tr>
      <w:tr w:rsidR="00FA78EF" w:rsidRPr="00C51C87">
        <w:tc>
          <w:tcPr>
            <w:tcW w:w="4219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Атмосфера: ветер, осадки, образование ветра и его зависимость от атмосферного давления, воздушные массы, погода и климат. Распределение тепла и влаги на поверхности Земли.</w:t>
            </w:r>
          </w:p>
        </w:tc>
        <w:tc>
          <w:tcPr>
            <w:tcW w:w="2552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Пояса освещенности, тепловые пояса Земли, основные причины, влияющие на климат (климатообразующие факторы)</w:t>
            </w:r>
          </w:p>
        </w:tc>
        <w:tc>
          <w:tcPr>
            <w:tcW w:w="3118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Объяснять распределение солнечного света и тепла на Земле, смену времен года, дня и ночи, причины образования ветра, атмосферных осадков.Определять температуру воздуха, атмосферное давление, направление ветра, облачность, основные виды облаков, средние температуры воздуха за сутки, месяц, годовые амплитуды температуры.</w:t>
            </w:r>
          </w:p>
        </w:tc>
      </w:tr>
      <w:tr w:rsidR="00FA78EF" w:rsidRPr="001607C5">
        <w:tc>
          <w:tcPr>
            <w:tcW w:w="9889" w:type="dxa"/>
            <w:gridSpan w:val="3"/>
          </w:tcPr>
          <w:p w:rsidR="00FA78EF" w:rsidRPr="001607C5" w:rsidRDefault="00FA78EF" w:rsidP="005F46F5">
            <w:pPr>
              <w:spacing w:line="216" w:lineRule="auto"/>
              <w:jc w:val="center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Тема 6. Биосфера (3 часа)</w:t>
            </w:r>
          </w:p>
        </w:tc>
      </w:tr>
      <w:tr w:rsidR="00FA78EF" w:rsidRPr="00C51C87">
        <w:tc>
          <w:tcPr>
            <w:tcW w:w="4219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Биосфера: распространение растений и животных на Земле, взаимосвязь биосферы с другими сферами географической оболочки и способы адаптации растений и животных к среде обитания.</w:t>
            </w:r>
          </w:p>
        </w:tc>
        <w:tc>
          <w:tcPr>
            <w:tcW w:w="2552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Разнообразие и неравномерность распространения растений и животных на Земле.</w:t>
            </w:r>
          </w:p>
        </w:tc>
        <w:tc>
          <w:tcPr>
            <w:tcW w:w="3118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Объяснять причины неравномерного распределения организмов по Земле, приводить примеры.</w:t>
            </w:r>
          </w:p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Объяснять воздействие организмов на земные оболочки.</w:t>
            </w:r>
          </w:p>
        </w:tc>
      </w:tr>
      <w:tr w:rsidR="00FA78EF" w:rsidRPr="001607C5">
        <w:tc>
          <w:tcPr>
            <w:tcW w:w="9889" w:type="dxa"/>
            <w:gridSpan w:val="3"/>
          </w:tcPr>
          <w:p w:rsidR="00FA78EF" w:rsidRPr="001607C5" w:rsidRDefault="00FA78EF" w:rsidP="005F46F5">
            <w:pPr>
              <w:spacing w:line="216" w:lineRule="auto"/>
              <w:jc w:val="center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Тема 7. Население Земли (2 часа)</w:t>
            </w:r>
          </w:p>
        </w:tc>
      </w:tr>
      <w:tr w:rsidR="00FA78EF" w:rsidRPr="00C51C87">
        <w:tc>
          <w:tcPr>
            <w:tcW w:w="4219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Человечество – единый биологический вид. Основные человеческие расы. Численность населения Земли. Основные типы населенных пунктов. Человек – часть биосферы.</w:t>
            </w:r>
          </w:p>
        </w:tc>
        <w:tc>
          <w:tcPr>
            <w:tcW w:w="2552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Численность населения Земли, основные расы.</w:t>
            </w:r>
          </w:p>
        </w:tc>
        <w:tc>
          <w:tcPr>
            <w:tcW w:w="3118" w:type="dxa"/>
          </w:tcPr>
          <w:p w:rsidR="00FA78EF" w:rsidRPr="001607C5" w:rsidRDefault="00FA78EF" w:rsidP="007A7FF0">
            <w:pPr>
              <w:spacing w:line="216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10"/>
                <w:lang w:val="ru-RU"/>
              </w:rPr>
              <w:t>Приводить примеры крупнейших городов мира, крупнейших народов мира, наиболее распространенные языков, религий, крупнейших по численности населения стран мира.</w:t>
            </w:r>
          </w:p>
        </w:tc>
      </w:tr>
    </w:tbl>
    <w:p w:rsidR="00FA78EF" w:rsidRPr="001607C5" w:rsidRDefault="00FA78EF" w:rsidP="000648BB">
      <w:pPr>
        <w:ind w:left="720"/>
        <w:rPr>
          <w:rFonts w:ascii="Times New Roman" w:hAnsi="Times New Roman" w:cs="Times New Roman"/>
          <w:lang w:val="ru-RU"/>
        </w:rPr>
        <w:sectPr w:rsidR="00FA78EF" w:rsidRPr="001607C5" w:rsidSect="001A2D3C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78EF" w:rsidRPr="001607C5" w:rsidRDefault="00FA78EF" w:rsidP="00670842">
      <w:pPr>
        <w:pStyle w:val="Heading1"/>
        <w:jc w:val="center"/>
        <w:rPr>
          <w:rFonts w:ascii="Times New Roman" w:hAnsi="Times New Roman" w:cs="Times New Roman"/>
          <w:sz w:val="24"/>
          <w:szCs w:val="24"/>
          <w:lang/>
        </w:rPr>
      </w:pPr>
      <w:bookmarkStart w:id="2" w:name="_Toc333591322"/>
      <w:r w:rsidRPr="001607C5">
        <w:rPr>
          <w:rFonts w:ascii="Times New Roman" w:hAnsi="Times New Roman" w:cs="Times New Roman"/>
          <w:sz w:val="24"/>
          <w:szCs w:val="24"/>
          <w:lang/>
        </w:rPr>
        <w:t>Календарно-тематический план.</w:t>
      </w:r>
      <w:bookmarkEnd w:id="2"/>
    </w:p>
    <w:tbl>
      <w:tblPr>
        <w:tblW w:w="155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817"/>
        <w:gridCol w:w="992"/>
        <w:gridCol w:w="851"/>
        <w:gridCol w:w="2409"/>
        <w:gridCol w:w="2408"/>
        <w:gridCol w:w="2409"/>
        <w:gridCol w:w="2409"/>
        <w:gridCol w:w="3259"/>
      </w:tblGrid>
      <w:tr w:rsidR="00FA78EF" w:rsidRPr="00C51C87">
        <w:tc>
          <w:tcPr>
            <w:tcW w:w="817" w:type="dxa"/>
            <w:gridSpan w:val="2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№ урока</w:t>
            </w:r>
          </w:p>
        </w:tc>
        <w:tc>
          <w:tcPr>
            <w:tcW w:w="992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№ урока в теме</w:t>
            </w:r>
          </w:p>
        </w:tc>
        <w:tc>
          <w:tcPr>
            <w:tcW w:w="851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Срок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Тема урока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Использование ИКТ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Практические работы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Домашнее задание</w:t>
            </w:r>
          </w:p>
        </w:tc>
        <w:tc>
          <w:tcPr>
            <w:tcW w:w="326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Упражнение на развитие интеллекта учащихся</w:t>
            </w:r>
          </w:p>
        </w:tc>
      </w:tr>
      <w:tr w:rsidR="00FA78EF" w:rsidRPr="001607C5">
        <w:tc>
          <w:tcPr>
            <w:tcW w:w="12299" w:type="dxa"/>
            <w:gridSpan w:val="8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Введение (1 час)</w:t>
            </w:r>
          </w:p>
        </w:tc>
        <w:tc>
          <w:tcPr>
            <w:tcW w:w="326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c>
          <w:tcPr>
            <w:tcW w:w="817" w:type="dxa"/>
            <w:gridSpan w:val="2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Что изучает география? Земля-планета Солнечной системы.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«Что изучает география?»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§ 1, 3</w:t>
            </w:r>
          </w:p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5 зад. 1, 2, 3</w:t>
            </w:r>
          </w:p>
        </w:tc>
        <w:tc>
          <w:tcPr>
            <w:tcW w:w="326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c>
          <w:tcPr>
            <w:tcW w:w="12299" w:type="dxa"/>
            <w:gridSpan w:val="8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План местности (4 часа)</w:t>
            </w:r>
          </w:p>
        </w:tc>
        <w:tc>
          <w:tcPr>
            <w:tcW w:w="326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C51C87">
        <w:tc>
          <w:tcPr>
            <w:tcW w:w="817" w:type="dxa"/>
            <w:gridSpan w:val="2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План местности. Условные знаки.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spacing w:val="-24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«План местности. Классификация условных знаков»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spacing w:val="-24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spacing w:val="-24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§ 4</w:t>
            </w:r>
            <w:r w:rsidRPr="001607C5">
              <w:rPr>
                <w:rFonts w:ascii="Times New Roman" w:hAnsi="Times New Roman" w:cs="Times New Roman"/>
                <w:spacing w:val="-24"/>
                <w:lang w:val="ru-RU"/>
              </w:rPr>
              <w:t>, составить рассказ с использованием условных знаков</w:t>
            </w:r>
          </w:p>
        </w:tc>
        <w:tc>
          <w:tcPr>
            <w:tcW w:w="326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c>
          <w:tcPr>
            <w:tcW w:w="817" w:type="dxa"/>
            <w:gridSpan w:val="2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3</w:t>
            </w:r>
          </w:p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Масштаб плана.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«Масштаб»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§ 5 </w:t>
            </w:r>
          </w:p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10 зад. 3 - 6</w:t>
            </w:r>
          </w:p>
        </w:tc>
        <w:tc>
          <w:tcPr>
            <w:tcW w:w="326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C51C87">
        <w:tc>
          <w:tcPr>
            <w:tcW w:w="817" w:type="dxa"/>
            <w:gridSpan w:val="2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1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Ориентирование на местности и по плану. Компас. Азимут.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Учебный видеофильм «Ориентирование по Полярной звезде»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Определение на местности направлений, азимутов, расстояний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§ 6, стр. 16 зад 1, 2, 3 (письменно)</w:t>
            </w:r>
          </w:p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9 зад. 1, 2</w:t>
            </w:r>
          </w:p>
        </w:tc>
        <w:tc>
          <w:tcPr>
            <w:tcW w:w="326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C51C87">
        <w:tc>
          <w:tcPr>
            <w:tcW w:w="817" w:type="dxa"/>
            <w:gridSpan w:val="2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2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Глобус – модель Земли. Географическая карта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«Глобус – модель Земли»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§ 9</w:t>
            </w:r>
          </w:p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3-4 зад. 1, 2, 5, 6</w:t>
            </w:r>
          </w:p>
        </w:tc>
        <w:tc>
          <w:tcPr>
            <w:tcW w:w="3260" w:type="dxa"/>
          </w:tcPr>
          <w:p w:rsidR="00FA78EF" w:rsidRPr="001607C5" w:rsidRDefault="00FA78EF" w:rsidP="001624BE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Упражнения на развитие внимания</w:t>
            </w:r>
          </w:p>
          <w:p w:rsidR="00FA78EF" w:rsidRPr="001607C5" w:rsidRDefault="00FA78EF" w:rsidP="00DE675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ЗАДАНИЕ: Отгадайте ребус</w:t>
            </w:r>
          </w:p>
        </w:tc>
      </w:tr>
      <w:tr w:rsidR="00FA78EF" w:rsidRPr="00C51C87">
        <w:tc>
          <w:tcPr>
            <w:tcW w:w="817" w:type="dxa"/>
            <w:gridSpan w:val="2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Градусная сетка. Параллели и меридианы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spacing w:val="-24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§ 11, </w:t>
            </w:r>
            <w:r w:rsidRPr="001607C5">
              <w:rPr>
                <w:rFonts w:ascii="Times New Roman" w:hAnsi="Times New Roman" w:cs="Times New Roman"/>
                <w:spacing w:val="-24"/>
                <w:lang w:val="ru-RU"/>
              </w:rPr>
              <w:t>выучить определения</w:t>
            </w:r>
          </w:p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18-19 зад. 18, 19, 21</w:t>
            </w:r>
          </w:p>
        </w:tc>
        <w:tc>
          <w:tcPr>
            <w:tcW w:w="3260" w:type="dxa"/>
          </w:tcPr>
          <w:p w:rsidR="00FA78EF" w:rsidRPr="001607C5" w:rsidRDefault="00FA78EF" w:rsidP="001624BE">
            <w:pPr>
              <w:pStyle w:val="Title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bookmarkStart w:id="3" w:name="_Toc333589826"/>
            <w:bookmarkStart w:id="4" w:name="_Toc333590063"/>
            <w:bookmarkStart w:id="5" w:name="_Toc333591323"/>
            <w:r w:rsidRPr="001607C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Упражнения на развитие памяти</w:t>
            </w:r>
            <w:bookmarkEnd w:id="3"/>
            <w:bookmarkEnd w:id="4"/>
            <w:bookmarkEnd w:id="5"/>
          </w:p>
          <w:p w:rsidR="00FA78EF" w:rsidRPr="001607C5" w:rsidRDefault="00FA78EF" w:rsidP="00E164E8">
            <w:pPr>
              <w:pStyle w:val="NormalWeb"/>
              <w:spacing w:before="0" w:beforeAutospacing="0" w:after="0" w:afterAutospacing="0"/>
              <w:jc w:val="both"/>
            </w:pPr>
            <w:r w:rsidRPr="001607C5">
              <w:rPr>
                <w:lang w:eastAsia="en-US"/>
              </w:rPr>
              <w:t>ЗАДАНИЕ: Не глядя на карту, дайте правильный ответ (Например, Какой объект севернее?).</w:t>
            </w:r>
          </w:p>
        </w:tc>
      </w:tr>
      <w:tr w:rsidR="00FA78EF" w:rsidRPr="001607C5">
        <w:tc>
          <w:tcPr>
            <w:tcW w:w="817" w:type="dxa"/>
            <w:gridSpan w:val="2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2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Географические координаты. Географическая широта. Географическая долгота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«Географические координаты»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Определение расстояний, направлений, географических координат точек на карте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spacing w:val="-24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§ 12, 13, </w:t>
            </w:r>
            <w:r w:rsidRPr="001607C5">
              <w:rPr>
                <w:rFonts w:ascii="Times New Roman" w:hAnsi="Times New Roman" w:cs="Times New Roman"/>
                <w:spacing w:val="-24"/>
                <w:lang w:val="ru-RU"/>
              </w:rPr>
              <w:t>составить задания на определения географических координат</w:t>
            </w:r>
          </w:p>
          <w:p w:rsidR="00FA78EF" w:rsidRPr="001607C5" w:rsidRDefault="00FA78EF" w:rsidP="00644F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18-19 пр/р № 1</w:t>
            </w:r>
          </w:p>
        </w:tc>
        <w:tc>
          <w:tcPr>
            <w:tcW w:w="326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c>
          <w:tcPr>
            <w:tcW w:w="12299" w:type="dxa"/>
            <w:gridSpan w:val="8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Литосфера (9 часов)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c>
          <w:tcPr>
            <w:tcW w:w="817" w:type="dxa"/>
            <w:gridSpan w:val="2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292733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Внутреннее строение Земли. Методы изучения земных глубин. Земная кора и литосфера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«Строение Земли. Литосфера»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§ 16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c>
          <w:tcPr>
            <w:tcW w:w="817" w:type="dxa"/>
            <w:gridSpan w:val="2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292733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Породы, слагающие земную кору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§ 17, стр. 44 заполнить таблицу «Горные породы»,</w:t>
            </w:r>
          </w:p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20 зад. 1, 2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c>
          <w:tcPr>
            <w:tcW w:w="817" w:type="dxa"/>
            <w:gridSpan w:val="2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292733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Движения земной коры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«Движения земной коры»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§ 18, стр. 49, зад. 3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C51C87">
        <w:tc>
          <w:tcPr>
            <w:tcW w:w="817" w:type="dxa"/>
            <w:gridSpan w:val="2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292733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Землетрясения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Учебный видеофильм «Стихии Земли. Землетрясения»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стр. 49 зад. 1, 2, 6</w:t>
            </w:r>
          </w:p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20 зад. 3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C51C87">
        <w:tc>
          <w:tcPr>
            <w:tcW w:w="817" w:type="dxa"/>
            <w:gridSpan w:val="2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292733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Вулканы. Горячие источники, гейзеры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«Вулканы»</w:t>
            </w:r>
          </w:p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Учебный видеофильм «Стихии Земли. Вулканизм»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§ 19, подготовить сообщение о вулканах и гейзерах Земли</w:t>
            </w:r>
          </w:p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21 зад. 4</w:t>
            </w:r>
          </w:p>
        </w:tc>
        <w:tc>
          <w:tcPr>
            <w:tcW w:w="3260" w:type="dxa"/>
          </w:tcPr>
          <w:p w:rsidR="00FA78EF" w:rsidRPr="001607C5" w:rsidRDefault="00FA78EF" w:rsidP="00FD23B0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Упражнения на развитие внимания</w:t>
            </w:r>
          </w:p>
          <w:p w:rsidR="00FA78EF" w:rsidRPr="001607C5" w:rsidRDefault="00FA78EF" w:rsidP="00FD23B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ЗАДАНИЕ: Расшифруйте анаграммы (слова, преобразованные путем перестановки входящих в нее букв).</w:t>
            </w:r>
          </w:p>
        </w:tc>
      </w:tr>
      <w:tr w:rsidR="00FA78EF" w:rsidRPr="001607C5">
        <w:tc>
          <w:tcPr>
            <w:tcW w:w="817" w:type="dxa"/>
            <w:gridSpan w:val="2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292733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Рельеф, его назначение для человека. Изображение рельефа на планах и картах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</w:pPr>
            <w:r w:rsidRPr="001607C5">
              <w:rPr>
                <w:rFonts w:ascii="Times New Roman" w:hAnsi="Times New Roman" w:cs="Times New Roman"/>
                <w:lang w:val="ru-RU"/>
              </w:rPr>
              <w:t>§ 7, 14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C51C87">
        <w:tc>
          <w:tcPr>
            <w:tcW w:w="817" w:type="dxa"/>
            <w:gridSpan w:val="2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292733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Основные формы земного рельефа. Горы суши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spacing w:val="-24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«Горы суши»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spacing w:val="-24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24"/>
                <w:lang w:val="ru-RU"/>
              </w:rPr>
              <w:t>Определение по карте географического положения, высоты гор и равнин, высоты и географические координат отдельных вершин, нанесение на контурную карту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§ 20,</w:t>
            </w:r>
          </w:p>
          <w:p w:rsidR="00FA78EF" w:rsidRPr="001607C5" w:rsidRDefault="00FA78EF" w:rsidP="000648BB">
            <w:pPr>
              <w:jc w:val="center"/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210 зад. 6, 7, 8</w:t>
            </w:r>
          </w:p>
        </w:tc>
        <w:tc>
          <w:tcPr>
            <w:tcW w:w="3260" w:type="dxa"/>
          </w:tcPr>
          <w:p w:rsidR="00FA78EF" w:rsidRPr="001607C5" w:rsidRDefault="00FA78EF" w:rsidP="00644F21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Упражнения на развитие внимания</w:t>
            </w:r>
          </w:p>
          <w:p w:rsidR="00FA78EF" w:rsidRPr="001607C5" w:rsidRDefault="00FA78EF" w:rsidP="00644F21">
            <w:pPr>
              <w:pStyle w:val="NormalWeb"/>
              <w:spacing w:before="0" w:beforeAutospacing="0" w:after="0" w:afterAutospacing="0"/>
            </w:pPr>
            <w:r w:rsidRPr="001607C5">
              <w:rPr>
                <w:lang w:eastAsia="en-US"/>
              </w:rPr>
              <w:t xml:space="preserve">ЗАДАНИЕ: Цифрами зашифровано название высочайшей вершины Южной Америки, назовите эту вершину. </w:t>
            </w:r>
          </w:p>
        </w:tc>
      </w:tr>
      <w:tr w:rsidR="00FA78EF" w:rsidRPr="001607C5">
        <w:tc>
          <w:tcPr>
            <w:tcW w:w="817" w:type="dxa"/>
            <w:gridSpan w:val="2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292733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Равнины. Образование равнин и их изменение во времени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«Равнины суши»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spacing w:val="-24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§ 21, по </w:t>
            </w:r>
            <w:r w:rsidRPr="001607C5">
              <w:rPr>
                <w:rFonts w:ascii="Times New Roman" w:hAnsi="Times New Roman" w:cs="Times New Roman"/>
                <w:spacing w:val="-24"/>
                <w:lang w:val="ru-RU"/>
              </w:rPr>
              <w:t>плану стр. 62 дайте характеристику географического положения Амазонской низменности</w:t>
            </w:r>
          </w:p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22 пр/р № 2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C51C87">
        <w:tc>
          <w:tcPr>
            <w:tcW w:w="817" w:type="dxa"/>
            <w:gridSpan w:val="2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Рельеф дна Мирового океана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Работа с к/к «Нанесение географической номенклатуры»</w:t>
            </w:r>
          </w:p>
        </w:tc>
        <w:tc>
          <w:tcPr>
            <w:tcW w:w="241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26 зад. 8, 9</w:t>
            </w:r>
          </w:p>
        </w:tc>
        <w:tc>
          <w:tcPr>
            <w:tcW w:w="3260" w:type="dxa"/>
          </w:tcPr>
          <w:p w:rsidR="00FA78EF" w:rsidRPr="001607C5" w:rsidRDefault="00FA78EF" w:rsidP="008E3A3E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Упражнения на развитие внимания и памяти</w:t>
            </w:r>
          </w:p>
          <w:p w:rsidR="00FA78EF" w:rsidRPr="001607C5" w:rsidRDefault="00FA78EF" w:rsidP="008E3A3E">
            <w:pPr>
              <w:pStyle w:val="NormalWeb"/>
              <w:spacing w:before="0" w:beforeAutospacing="0" w:after="0" w:afterAutospacing="0"/>
              <w:jc w:val="both"/>
            </w:pPr>
            <w:r w:rsidRPr="001607C5">
              <w:rPr>
                <w:lang w:eastAsia="en-US"/>
              </w:rPr>
              <w:t>ЗАДАНИЕ: Ответьте на вопросы теста.</w:t>
            </w:r>
          </w:p>
        </w:tc>
      </w:tr>
      <w:tr w:rsidR="00FA78EF" w:rsidRPr="001607C5">
        <w:tc>
          <w:tcPr>
            <w:tcW w:w="12299" w:type="dxa"/>
            <w:gridSpan w:val="8"/>
          </w:tcPr>
          <w:p w:rsidR="00FA78EF" w:rsidRPr="001607C5" w:rsidRDefault="00FA78EF" w:rsidP="000648BB">
            <w:pPr>
              <w:jc w:val="center"/>
              <w:rPr>
                <w:rFonts w:ascii="Times New Roman" w:eastAsia="Batang" w:hAnsi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Гидросфера (8 часов)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C51C87">
        <w:trPr>
          <w:gridBefore w:val="1"/>
        </w:trPr>
        <w:tc>
          <w:tcPr>
            <w:tcW w:w="817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Гидросфера Земли. Мировой океан и его части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«Гидросфера и ее части» 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Нанесение на контурную карту объектов гидросферы</w:t>
            </w:r>
          </w:p>
        </w:tc>
        <w:tc>
          <w:tcPr>
            <w:tcW w:w="241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spacing w:val="-24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§23, 24, </w:t>
            </w:r>
            <w:r w:rsidRPr="001607C5">
              <w:rPr>
                <w:rFonts w:ascii="Times New Roman" w:hAnsi="Times New Roman" w:cs="Times New Roman"/>
                <w:spacing w:val="-24"/>
                <w:lang w:val="ru-RU"/>
              </w:rPr>
              <w:t>написать рассказ о путешествии капельки воды</w:t>
            </w:r>
          </w:p>
          <w:p w:rsidR="00FA78EF" w:rsidRPr="001607C5" w:rsidRDefault="00FA78EF" w:rsidP="0036205C">
            <w:pPr>
              <w:jc w:val="center"/>
              <w:rPr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25-26 зад. 1, 2, 4, 5, 6</w:t>
            </w:r>
          </w:p>
        </w:tc>
        <w:tc>
          <w:tcPr>
            <w:tcW w:w="3260" w:type="dxa"/>
          </w:tcPr>
          <w:p w:rsidR="00FA78EF" w:rsidRPr="001607C5" w:rsidRDefault="00FA78EF" w:rsidP="00644F21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Упражнения на развитие внимания</w:t>
            </w:r>
          </w:p>
          <w:p w:rsidR="00FA78EF" w:rsidRPr="001607C5" w:rsidRDefault="00FA78EF" w:rsidP="00644F21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ЗАДАНИЕ: Найдите зашифрованное географическое понятие, дайте ему определение.</w:t>
            </w:r>
          </w:p>
        </w:tc>
      </w:tr>
      <w:tr w:rsidR="00FA78EF" w:rsidRPr="001607C5">
        <w:trPr>
          <w:gridBefore w:val="1"/>
          <w:trHeight w:val="679"/>
        </w:trPr>
        <w:tc>
          <w:tcPr>
            <w:tcW w:w="817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Свойства вод Мирового океана. Температура и соленость вод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«Свойства вод Мирового океана»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§ 25</w:t>
            </w:r>
          </w:p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27 зад. 10, 11</w:t>
            </w:r>
          </w:p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27</w:t>
            </w:r>
          </w:p>
          <w:p w:rsidR="00FA78EF" w:rsidRPr="001607C5" w:rsidRDefault="00FA78EF" w:rsidP="0036205C">
            <w:pPr>
              <w:jc w:val="center"/>
            </w:pPr>
            <w:r w:rsidRPr="001607C5">
              <w:rPr>
                <w:rFonts w:ascii="Times New Roman" w:hAnsi="Times New Roman" w:cs="Times New Roman"/>
                <w:lang w:val="ru-RU"/>
              </w:rPr>
              <w:t>пр/р № 3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C51C87">
        <w:trPr>
          <w:gridBefore w:val="1"/>
        </w:trPr>
        <w:tc>
          <w:tcPr>
            <w:tcW w:w="817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Движение вод в Мировом океане. Волны, течения, приливы, отливы, цунами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«Волны, течения в океане»</w:t>
            </w:r>
          </w:p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Учебный фильм «Течение Гольфстрим»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§ 26, 27, стр. 79 зад. 3, 4,</w:t>
            </w:r>
          </w:p>
          <w:p w:rsidR="00FA78EF" w:rsidRPr="001607C5" w:rsidRDefault="00FA78EF" w:rsidP="0036205C">
            <w:pPr>
              <w:jc w:val="center"/>
              <w:rPr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26 зад. 7, 12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rPr>
          <w:gridBefore w:val="1"/>
        </w:trPr>
        <w:tc>
          <w:tcPr>
            <w:tcW w:w="817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Подземные воды. Межпластовые и грунтовые воды. Болота.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«Подземные воды»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36205C">
            <w:pPr>
              <w:jc w:val="center"/>
            </w:pPr>
            <w:r w:rsidRPr="001607C5">
              <w:rPr>
                <w:rFonts w:ascii="Times New Roman" w:hAnsi="Times New Roman" w:cs="Times New Roman"/>
                <w:lang w:val="ru-RU"/>
              </w:rPr>
              <w:t>§ 29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C51C87">
        <w:trPr>
          <w:gridBefore w:val="1"/>
        </w:trPr>
        <w:tc>
          <w:tcPr>
            <w:tcW w:w="817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Реки в природе и на географической карте.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spacing w:val="-24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«Воды суши. Реки»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spacing w:val="-24"/>
                <w:lang w:val="ru-RU"/>
              </w:rPr>
              <w:t>Определение по картам географического положения одной из крупнейших рек Земли</w:t>
            </w:r>
            <w:r w:rsidRPr="001607C5">
              <w:rPr>
                <w:rFonts w:ascii="Times New Roman" w:hAnsi="Times New Roman" w:cs="Times New Roman"/>
                <w:lang w:val="ru-RU"/>
              </w:rPr>
              <w:t>: направления и характера ее течения, использования человеком.</w:t>
            </w:r>
          </w:p>
        </w:tc>
        <w:tc>
          <w:tcPr>
            <w:tcW w:w="241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§ 30, </w:t>
            </w:r>
          </w:p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стр. 94, 95 зад. 4, 7,</w:t>
            </w:r>
          </w:p>
          <w:p w:rsidR="00FA78EF" w:rsidRPr="001607C5" w:rsidRDefault="00FA78EF" w:rsidP="0036205C">
            <w:pPr>
              <w:jc w:val="center"/>
              <w:rPr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30-31 зад. 14, 16, 17, 18, 19</w:t>
            </w:r>
          </w:p>
        </w:tc>
        <w:tc>
          <w:tcPr>
            <w:tcW w:w="3260" w:type="dxa"/>
          </w:tcPr>
          <w:p w:rsidR="00FA78EF" w:rsidRPr="001607C5" w:rsidRDefault="00FA78EF" w:rsidP="00644F21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Упражнения на развитие внимания</w:t>
            </w:r>
          </w:p>
          <w:p w:rsidR="00FA78EF" w:rsidRPr="001607C5" w:rsidRDefault="00FA78EF" w:rsidP="00644F21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ЗАДАНИЕ: Найдите соответствие река – материк</w:t>
            </w:r>
          </w:p>
        </w:tc>
      </w:tr>
      <w:tr w:rsidR="00FA78EF" w:rsidRPr="00C51C87">
        <w:trPr>
          <w:gridBefore w:val="1"/>
        </w:trPr>
        <w:tc>
          <w:tcPr>
            <w:tcW w:w="817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292733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Озера. Ледники. Искусственные водоемы</w:t>
            </w:r>
          </w:p>
        </w:tc>
        <w:tc>
          <w:tcPr>
            <w:tcW w:w="2409" w:type="dxa"/>
          </w:tcPr>
          <w:p w:rsidR="00FA78EF" w:rsidRPr="001607C5" w:rsidRDefault="00FA78EF" w:rsidP="004D2C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«Озера»</w:t>
            </w:r>
          </w:p>
        </w:tc>
        <w:tc>
          <w:tcPr>
            <w:tcW w:w="241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§ 31,32</w:t>
            </w:r>
          </w:p>
          <w:p w:rsidR="00FA78EF" w:rsidRPr="001607C5" w:rsidRDefault="00FA78EF" w:rsidP="0036205C">
            <w:pPr>
              <w:jc w:val="center"/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32 зад. 21, 22</w:t>
            </w:r>
          </w:p>
        </w:tc>
        <w:tc>
          <w:tcPr>
            <w:tcW w:w="3260" w:type="dxa"/>
          </w:tcPr>
          <w:p w:rsidR="00FA78EF" w:rsidRPr="001607C5" w:rsidRDefault="00FA78EF" w:rsidP="00644F21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Упражнения на развитие внимания</w:t>
            </w:r>
          </w:p>
          <w:p w:rsidR="00FA78EF" w:rsidRPr="001607C5" w:rsidRDefault="00FA78EF" w:rsidP="00644F2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ЗАДАНИЕ: Найдите ошибки, допущенные в тексте. </w:t>
            </w:r>
          </w:p>
        </w:tc>
      </w:tr>
      <w:tr w:rsidR="00FA78EF" w:rsidRPr="001607C5">
        <w:trPr>
          <w:gridBefore w:val="1"/>
        </w:trPr>
        <w:tc>
          <w:tcPr>
            <w:tcW w:w="817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Обобщение «Гидросфера»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«Игра «Морской бой»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36205C">
            <w:pPr>
              <w:jc w:val="center"/>
            </w:pPr>
            <w:r w:rsidRPr="001607C5">
              <w:rPr>
                <w:rFonts w:ascii="Times New Roman" w:hAnsi="Times New Roman" w:cs="Times New Roman"/>
                <w:lang w:val="ru-RU"/>
              </w:rPr>
              <w:t>не задано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rPr>
          <w:gridBefore w:val="1"/>
        </w:trPr>
        <w:tc>
          <w:tcPr>
            <w:tcW w:w="12299" w:type="dxa"/>
            <w:gridSpan w:val="7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Атмосфера (8 часов)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rPr>
          <w:gridBefore w:val="1"/>
        </w:trPr>
        <w:tc>
          <w:tcPr>
            <w:tcW w:w="817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Атмосфера, ее строение.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«Атмосфера, ее строение и свойства»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36205C">
            <w:pPr>
              <w:jc w:val="center"/>
            </w:pPr>
            <w:r w:rsidRPr="001607C5">
              <w:rPr>
                <w:rFonts w:ascii="Times New Roman" w:hAnsi="Times New Roman" w:cs="Times New Roman"/>
                <w:lang w:val="ru-RU"/>
              </w:rPr>
              <w:t>§ 35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rPr>
          <w:gridBefore w:val="1"/>
        </w:trPr>
        <w:tc>
          <w:tcPr>
            <w:tcW w:w="817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Температура воздуха. Годовой ход температуры воздуха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«Построение годового хода температуры»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Построение графика годового хода температуры</w:t>
            </w:r>
          </w:p>
        </w:tc>
        <w:tc>
          <w:tcPr>
            <w:tcW w:w="241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spacing w:val="-24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§ 36, 37, </w:t>
            </w:r>
            <w:r w:rsidRPr="001607C5">
              <w:rPr>
                <w:rFonts w:ascii="Times New Roman" w:hAnsi="Times New Roman" w:cs="Times New Roman"/>
                <w:spacing w:val="-24"/>
                <w:lang w:val="ru-RU"/>
              </w:rPr>
              <w:t>построить график годового хода температуры для Сочи и Хабаровска, сравнить полученные данные</w:t>
            </w:r>
          </w:p>
          <w:p w:rsidR="00FA78EF" w:rsidRPr="001607C5" w:rsidRDefault="00FA78EF" w:rsidP="0036205C">
            <w:pPr>
              <w:jc w:val="center"/>
              <w:rPr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33 зад. 1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rPr>
          <w:gridBefore w:val="1"/>
        </w:trPr>
        <w:tc>
          <w:tcPr>
            <w:tcW w:w="817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Атмосферное давление. Ветер.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«Ветер»</w:t>
            </w:r>
          </w:p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Учебный видеофильм «Силы природы»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Составление таблицы «Воздушные массы и постоянные ветры земного шара»</w:t>
            </w:r>
          </w:p>
        </w:tc>
        <w:tc>
          <w:tcPr>
            <w:tcW w:w="241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spacing w:val="-24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§ 38, 39, </w:t>
            </w:r>
            <w:r w:rsidRPr="001607C5">
              <w:rPr>
                <w:rFonts w:ascii="Times New Roman" w:hAnsi="Times New Roman" w:cs="Times New Roman"/>
                <w:spacing w:val="-24"/>
                <w:lang w:val="ru-RU"/>
              </w:rPr>
              <w:t>построить розу ветров для Москвы и Владивостока</w:t>
            </w:r>
          </w:p>
          <w:p w:rsidR="00FA78EF" w:rsidRPr="001607C5" w:rsidRDefault="00FA78EF" w:rsidP="0036205C">
            <w:pPr>
              <w:jc w:val="center"/>
              <w:rPr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33-34 зад. 2, 3, 4, 6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rPr>
          <w:gridBefore w:val="1"/>
          <w:trHeight w:val="379"/>
        </w:trPr>
        <w:tc>
          <w:tcPr>
            <w:tcW w:w="817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Водяной пар и облака. Атмосферные осадки.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«Атмосферные осадки»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§ 40, 41</w:t>
            </w:r>
          </w:p>
          <w:p w:rsidR="00FA78EF" w:rsidRPr="001607C5" w:rsidRDefault="00FA78EF" w:rsidP="0036205C">
            <w:pPr>
              <w:jc w:val="center"/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34-35 зад. 8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rPr>
          <w:gridBefore w:val="1"/>
        </w:trPr>
        <w:tc>
          <w:tcPr>
            <w:tcW w:w="817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Погода и климат. Влияние погоды и климата на здоровье людей.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§ 42, 43</w:t>
            </w:r>
          </w:p>
          <w:p w:rsidR="00FA78EF" w:rsidRPr="001607C5" w:rsidRDefault="00FA78EF" w:rsidP="0036205C">
            <w:pPr>
              <w:jc w:val="center"/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35 зад. 9, 12, 13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rPr>
          <w:gridBefore w:val="1"/>
        </w:trPr>
        <w:tc>
          <w:tcPr>
            <w:tcW w:w="817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992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Циркуляция атмосферы. Наблюдение за погодой.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Наблюдение за погодой и обработка собранных материалов: составление графика температуры</w:t>
            </w:r>
          </w:p>
        </w:tc>
        <w:tc>
          <w:tcPr>
            <w:tcW w:w="2410" w:type="dxa"/>
          </w:tcPr>
          <w:p w:rsidR="00FA78EF" w:rsidRPr="001607C5" w:rsidRDefault="00FA78EF" w:rsidP="0036205C">
            <w:pPr>
              <w:jc w:val="center"/>
            </w:pPr>
            <w:r w:rsidRPr="001607C5">
              <w:rPr>
                <w:rFonts w:ascii="Times New Roman" w:hAnsi="Times New Roman" w:cs="Times New Roman"/>
                <w:lang w:val="ru-RU"/>
              </w:rPr>
              <w:t>§ 45</w:t>
            </w:r>
          </w:p>
        </w:tc>
        <w:tc>
          <w:tcPr>
            <w:tcW w:w="3260" w:type="dxa"/>
          </w:tcPr>
          <w:p w:rsidR="00FA78EF" w:rsidRPr="001607C5" w:rsidRDefault="00FA78EF" w:rsidP="003620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rPr>
          <w:gridBefore w:val="1"/>
        </w:trPr>
        <w:tc>
          <w:tcPr>
            <w:tcW w:w="817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992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1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Обобщение. Климат Земли. 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  <w:r w:rsidRPr="001607C5">
              <w:rPr>
                <w:rFonts w:ascii="Times New Roman" w:hAnsi="Times New Roman" w:cs="Times New Roman"/>
              </w:rPr>
              <w:t>PowerPoint</w:t>
            </w:r>
            <w:r w:rsidRPr="001607C5">
              <w:rPr>
                <w:rFonts w:ascii="Times New Roman" w:hAnsi="Times New Roman" w:cs="Times New Roman"/>
                <w:lang w:val="ru-RU"/>
              </w:rPr>
              <w:t xml:space="preserve"> «Игра «Воздушный бой»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</w:pPr>
            <w:r w:rsidRPr="001607C5">
              <w:rPr>
                <w:rFonts w:ascii="Times New Roman" w:hAnsi="Times New Roman" w:cs="Times New Roman"/>
                <w:lang w:val="ru-RU"/>
              </w:rPr>
              <w:t>не задано</w:t>
            </w:r>
          </w:p>
        </w:tc>
        <w:tc>
          <w:tcPr>
            <w:tcW w:w="326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rPr>
          <w:gridBefore w:val="1"/>
        </w:trPr>
        <w:tc>
          <w:tcPr>
            <w:tcW w:w="12299" w:type="dxa"/>
            <w:gridSpan w:val="7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Биосфера (3 часа)</w:t>
            </w:r>
          </w:p>
        </w:tc>
        <w:tc>
          <w:tcPr>
            <w:tcW w:w="326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rPr>
          <w:gridBefore w:val="1"/>
        </w:trPr>
        <w:tc>
          <w:tcPr>
            <w:tcW w:w="817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992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Распространение организмов. Воздействие организмов на земные оболочки 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§ 46</w:t>
            </w:r>
          </w:p>
          <w:p w:rsidR="00FA78EF" w:rsidRPr="001607C5" w:rsidRDefault="00FA78EF" w:rsidP="000648BB">
            <w:pPr>
              <w:jc w:val="center"/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37 зад. 1, 2, 5</w:t>
            </w:r>
          </w:p>
        </w:tc>
        <w:tc>
          <w:tcPr>
            <w:tcW w:w="326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rPr>
          <w:gridBefore w:val="1"/>
        </w:trPr>
        <w:tc>
          <w:tcPr>
            <w:tcW w:w="817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992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Природные зоны Земли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Учебный видеофильм «Природные зоны Земли»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Выявление взаимосвязей природных компонентов на примере какого-нибудь природного комплекса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§ 47</w:t>
            </w:r>
          </w:p>
          <w:p w:rsidR="00FA78EF" w:rsidRPr="001607C5" w:rsidRDefault="00FA78EF" w:rsidP="000648BB">
            <w:pPr>
              <w:jc w:val="center"/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37 зад. 3, 4</w:t>
            </w:r>
          </w:p>
        </w:tc>
        <w:tc>
          <w:tcPr>
            <w:tcW w:w="326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rPr>
          <w:gridBefore w:val="1"/>
        </w:trPr>
        <w:tc>
          <w:tcPr>
            <w:tcW w:w="817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992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1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Взаимодействие человека и природы. Стихийные бедствия. Виды хозяйственной деятельности.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</w:pPr>
            <w:r w:rsidRPr="001607C5">
              <w:rPr>
                <w:rFonts w:ascii="Times New Roman" w:hAnsi="Times New Roman" w:cs="Times New Roman"/>
                <w:lang w:val="ru-RU"/>
              </w:rPr>
              <w:t>§ 47</w:t>
            </w:r>
          </w:p>
        </w:tc>
        <w:tc>
          <w:tcPr>
            <w:tcW w:w="326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rPr>
          <w:gridBefore w:val="1"/>
        </w:trPr>
        <w:tc>
          <w:tcPr>
            <w:tcW w:w="12299" w:type="dxa"/>
            <w:gridSpan w:val="7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Население Земли (4 часа)</w:t>
            </w:r>
          </w:p>
        </w:tc>
        <w:tc>
          <w:tcPr>
            <w:tcW w:w="326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rPr>
          <w:gridBefore w:val="1"/>
        </w:trPr>
        <w:tc>
          <w:tcPr>
            <w:tcW w:w="817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992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Численность населения Земли. Расовый состав. 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§ 52, </w:t>
            </w:r>
          </w:p>
          <w:p w:rsidR="00FA78EF" w:rsidRPr="001607C5" w:rsidRDefault="00FA78EF" w:rsidP="000648BB">
            <w:pPr>
              <w:jc w:val="center"/>
            </w:pPr>
            <w:r w:rsidRPr="001607C5">
              <w:rPr>
                <w:rFonts w:ascii="Times New Roman" w:hAnsi="Times New Roman" w:cs="Times New Roman"/>
                <w:lang w:val="ru-RU"/>
              </w:rPr>
              <w:t>РТ стр. 38-39 зад. 1, 2, 3, 4</w:t>
            </w:r>
          </w:p>
        </w:tc>
        <w:tc>
          <w:tcPr>
            <w:tcW w:w="326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78EF" w:rsidRPr="001607C5">
        <w:trPr>
          <w:gridBefore w:val="1"/>
        </w:trPr>
        <w:tc>
          <w:tcPr>
            <w:tcW w:w="817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992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Государства на карте мира</w:t>
            </w:r>
          </w:p>
        </w:tc>
        <w:tc>
          <w:tcPr>
            <w:tcW w:w="2409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Нанести на контурную карту крупнейшие государства мира</w:t>
            </w:r>
          </w:p>
        </w:tc>
        <w:tc>
          <w:tcPr>
            <w:tcW w:w="2410" w:type="dxa"/>
          </w:tcPr>
          <w:p w:rsidR="00FA78EF" w:rsidRPr="001607C5" w:rsidRDefault="00FA78EF" w:rsidP="000648BB">
            <w:pPr>
              <w:jc w:val="center"/>
            </w:pPr>
            <w:r w:rsidRPr="001607C5">
              <w:rPr>
                <w:rFonts w:ascii="Times New Roman" w:hAnsi="Times New Roman" w:cs="Times New Roman"/>
                <w:lang w:val="ru-RU"/>
              </w:rPr>
              <w:t>не задано</w:t>
            </w:r>
          </w:p>
        </w:tc>
        <w:tc>
          <w:tcPr>
            <w:tcW w:w="3260" w:type="dxa"/>
          </w:tcPr>
          <w:p w:rsidR="00FA78EF" w:rsidRPr="001607C5" w:rsidRDefault="00FA78EF" w:rsidP="000648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A78EF" w:rsidRPr="001607C5" w:rsidRDefault="00FA78EF" w:rsidP="000648BB">
      <w:pPr>
        <w:ind w:left="720"/>
        <w:rPr>
          <w:rFonts w:ascii="Times New Roman" w:hAnsi="Times New Roman" w:cs="Times New Roman"/>
          <w:lang w:val="ru-RU"/>
        </w:rPr>
        <w:sectPr w:rsidR="00FA78EF" w:rsidRPr="001607C5" w:rsidSect="007572A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A78EF" w:rsidRDefault="00FA78EF" w:rsidP="00E164E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bookmarkStart w:id="6" w:name="_Toc333591324"/>
      <w:r w:rsidRPr="001607C5">
        <w:rPr>
          <w:rFonts w:ascii="Times New Roman" w:hAnsi="Times New Roman" w:cs="Times New Roman"/>
          <w:sz w:val="24"/>
          <w:szCs w:val="24"/>
          <w:lang/>
        </w:rPr>
        <w:t xml:space="preserve">Требования к уровню подготовки учащихся  </w:t>
      </w:r>
    </w:p>
    <w:p w:rsidR="00FA78EF" w:rsidRPr="001607C5" w:rsidRDefault="00FA78EF" w:rsidP="00E164E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1607C5">
        <w:rPr>
          <w:rFonts w:ascii="Times New Roman" w:hAnsi="Times New Roman" w:cs="Times New Roman"/>
          <w:sz w:val="24"/>
          <w:szCs w:val="24"/>
          <w:lang/>
        </w:rPr>
        <w:t>по курсу</w:t>
      </w:r>
      <w:r>
        <w:rPr>
          <w:rFonts w:ascii="Times New Roman" w:hAnsi="Times New Roman" w:cs="Times New Roman"/>
          <w:sz w:val="24"/>
          <w:szCs w:val="24"/>
          <w:lang/>
        </w:rPr>
        <w:t xml:space="preserve"> «География. Начальный курс. 6 класс»</w:t>
      </w:r>
      <w:r w:rsidRPr="001607C5">
        <w:rPr>
          <w:rFonts w:ascii="Times New Roman" w:hAnsi="Times New Roman" w:cs="Times New Roman"/>
          <w:sz w:val="24"/>
          <w:szCs w:val="24"/>
          <w:lang/>
        </w:rPr>
        <w:t>.</w:t>
      </w:r>
      <w:bookmarkEnd w:id="6"/>
    </w:p>
    <w:p w:rsidR="00FA78EF" w:rsidRPr="001607C5" w:rsidRDefault="00FA78EF" w:rsidP="000648BB">
      <w:pPr>
        <w:jc w:val="center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 xml:space="preserve">Ключевые компетенции </w:t>
      </w:r>
    </w:p>
    <w:p w:rsidR="00FA78EF" w:rsidRPr="001607C5" w:rsidRDefault="00FA78EF" w:rsidP="004F3ED6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освоение знаний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FA78EF" w:rsidRPr="001607C5" w:rsidRDefault="00FA78EF" w:rsidP="004F3ED6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овладение умениями ориентироваться на местности; использовать один из «языков» международного общения – географическую карту;</w:t>
      </w:r>
    </w:p>
    <w:p w:rsidR="00FA78EF" w:rsidRPr="001607C5" w:rsidRDefault="00FA78EF" w:rsidP="004F3ED6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развитие 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FA78EF" w:rsidRPr="001607C5" w:rsidRDefault="00FA78EF" w:rsidP="004F3ED6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воспитание 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FA78EF" w:rsidRPr="001607C5" w:rsidRDefault="00FA78EF" w:rsidP="004F3ED6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формирование способности и готовности 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FA78EF" w:rsidRPr="001607C5" w:rsidRDefault="00FA78EF" w:rsidP="000648BB">
      <w:pPr>
        <w:shd w:val="clear" w:color="auto" w:fill="FFFFFF"/>
        <w:jc w:val="center"/>
        <w:rPr>
          <w:rFonts w:ascii="Times New Roman" w:hAnsi="Times New Roman" w:cs="Times New Roman"/>
          <w:lang w:val="ru-RU"/>
        </w:rPr>
      </w:pPr>
    </w:p>
    <w:p w:rsidR="00FA78EF" w:rsidRPr="001607C5" w:rsidRDefault="00FA78EF" w:rsidP="000648BB">
      <w:pPr>
        <w:shd w:val="clear" w:color="auto" w:fill="FFFFFF"/>
        <w:tabs>
          <w:tab w:val="left" w:pos="269"/>
        </w:tabs>
        <w:ind w:left="1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spacing w:val="-6"/>
        </w:rPr>
        <w:t>1.</w:t>
      </w:r>
      <w:r w:rsidRPr="001607C5">
        <w:rPr>
          <w:rFonts w:ascii="Times New Roman" w:hAnsi="Times New Roman" w:cs="Times New Roman"/>
        </w:rPr>
        <w:tab/>
      </w:r>
      <w:r w:rsidRPr="001607C5">
        <w:rPr>
          <w:rFonts w:ascii="Times New Roman" w:hAnsi="Times New Roman" w:cs="Times New Roman"/>
          <w:i/>
          <w:iCs/>
          <w:lang w:val="ru-RU"/>
        </w:rPr>
        <w:t>Называть и/или показывать: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существенные признаки плана местности, географической карты, виды масштабов картографических изображений;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форму и размеры Земли (длина окружности);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на глобусе и карте: полюсы, линии градусной сетки, экватор, начальный меридиан;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основные земные сферы и части внутреннего строения Земли;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основные формы рельефа суши и дна океана и их различия по высоте;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основные части земной коры, гидросферы, атмосферы;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характерные природные явления, изменяющие рельеф земной коры;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части Мирового океана;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среднюю соленость вод океана;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воды суши подземные и поверхностные;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речную систему, речной бассейн;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компоненты природно-территориального комплекса;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правила поведения в природе;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причины изменения температуры воздуха в течение суток, года;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главную причину образования ветра;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главную причину образования облаков, осадков;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пояса освещенности Земли;</w:t>
      </w:r>
    </w:p>
    <w:p w:rsidR="00FA78EF" w:rsidRPr="001607C5" w:rsidRDefault="00FA78EF" w:rsidP="004F3ED6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географические координаты своей местности.</w:t>
      </w:r>
    </w:p>
    <w:p w:rsidR="00FA78EF" w:rsidRPr="001607C5" w:rsidRDefault="00FA78EF" w:rsidP="00AF02C3">
      <w:pPr>
        <w:shd w:val="clear" w:color="auto" w:fill="FFFFFF"/>
        <w:tabs>
          <w:tab w:val="left" w:pos="269"/>
        </w:tabs>
        <w:ind w:left="10"/>
        <w:jc w:val="both"/>
        <w:rPr>
          <w:rFonts w:ascii="Times New Roman" w:hAnsi="Times New Roman" w:cs="Times New Roman"/>
          <w:spacing w:val="-2"/>
          <w:lang w:val="ru-RU"/>
        </w:rPr>
      </w:pPr>
    </w:p>
    <w:p w:rsidR="00FA78EF" w:rsidRPr="001607C5" w:rsidRDefault="00FA78EF" w:rsidP="001876C4">
      <w:pPr>
        <w:shd w:val="clear" w:color="auto" w:fill="FFFFFF"/>
        <w:tabs>
          <w:tab w:val="left" w:pos="269"/>
        </w:tabs>
        <w:ind w:left="10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spacing w:val="-2"/>
          <w:lang w:val="ru-RU"/>
        </w:rPr>
        <w:t>2.</w:t>
      </w:r>
      <w:r w:rsidRPr="001607C5">
        <w:rPr>
          <w:rFonts w:ascii="Times New Roman" w:hAnsi="Times New Roman" w:cs="Times New Roman"/>
          <w:lang w:val="ru-RU"/>
        </w:rPr>
        <w:tab/>
      </w:r>
      <w:r w:rsidRPr="001607C5">
        <w:rPr>
          <w:rFonts w:ascii="Times New Roman" w:hAnsi="Times New Roman" w:cs="Times New Roman"/>
          <w:i/>
          <w:iCs/>
          <w:lang w:val="ru-RU"/>
        </w:rPr>
        <w:t>Приводить примеры:</w:t>
      </w:r>
    </w:p>
    <w:p w:rsidR="00FA78EF" w:rsidRPr="001607C5" w:rsidRDefault="00FA78EF" w:rsidP="004F3ED6">
      <w:pPr>
        <w:numPr>
          <w:ilvl w:val="0"/>
          <w:numId w:val="8"/>
        </w:numPr>
        <w:shd w:val="clear" w:color="auto" w:fill="FFFFFF"/>
        <w:tabs>
          <w:tab w:val="left" w:pos="269"/>
        </w:tabs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характерных природных явлений в земной коре, гидросфере, атмосфере;</w:t>
      </w:r>
    </w:p>
    <w:p w:rsidR="00FA78EF" w:rsidRPr="001607C5" w:rsidRDefault="00FA78EF" w:rsidP="004F3ED6">
      <w:pPr>
        <w:numPr>
          <w:ilvl w:val="0"/>
          <w:numId w:val="8"/>
        </w:numPr>
        <w:shd w:val="clear" w:color="auto" w:fill="FFFFFF"/>
        <w:tabs>
          <w:tab w:val="left" w:pos="269"/>
        </w:tabs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связей между элементами погоды;</w:t>
      </w:r>
    </w:p>
    <w:p w:rsidR="00FA78EF" w:rsidRPr="001607C5" w:rsidRDefault="00FA78EF" w:rsidP="004F3ED6">
      <w:pPr>
        <w:numPr>
          <w:ilvl w:val="0"/>
          <w:numId w:val="8"/>
        </w:numPr>
        <w:shd w:val="clear" w:color="auto" w:fill="FFFFFF"/>
        <w:tabs>
          <w:tab w:val="left" w:pos="269"/>
        </w:tabs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изменения погоды в связи со сменой воздушных масс;</w:t>
      </w:r>
    </w:p>
    <w:p w:rsidR="00FA78EF" w:rsidRPr="001607C5" w:rsidRDefault="00FA78EF" w:rsidP="004F3ED6">
      <w:pPr>
        <w:numPr>
          <w:ilvl w:val="0"/>
          <w:numId w:val="8"/>
        </w:numPr>
        <w:shd w:val="clear" w:color="auto" w:fill="FFFFFF"/>
        <w:tabs>
          <w:tab w:val="left" w:pos="269"/>
        </w:tabs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воздействия организмов на компоненты неживой природы;</w:t>
      </w:r>
    </w:p>
    <w:p w:rsidR="00FA78EF" w:rsidRPr="001607C5" w:rsidRDefault="00FA78EF" w:rsidP="004F3ED6">
      <w:pPr>
        <w:numPr>
          <w:ilvl w:val="0"/>
          <w:numId w:val="8"/>
        </w:numPr>
        <w:shd w:val="clear" w:color="auto" w:fill="FFFFFF"/>
        <w:tabs>
          <w:tab w:val="left" w:pos="269"/>
        </w:tabs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влияние климата на водоемы, растительный и животный мир в природе;</w:t>
      </w:r>
    </w:p>
    <w:p w:rsidR="00FA78EF" w:rsidRPr="001607C5" w:rsidRDefault="00FA78EF" w:rsidP="004F3ED6">
      <w:pPr>
        <w:numPr>
          <w:ilvl w:val="0"/>
          <w:numId w:val="8"/>
        </w:numPr>
        <w:shd w:val="clear" w:color="auto" w:fill="FFFFFF"/>
        <w:tabs>
          <w:tab w:val="left" w:pos="269"/>
        </w:tabs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меры по охране природы в своей местности;</w:t>
      </w:r>
    </w:p>
    <w:p w:rsidR="00FA78EF" w:rsidRPr="001607C5" w:rsidRDefault="00FA78EF" w:rsidP="004F3ED6">
      <w:pPr>
        <w:numPr>
          <w:ilvl w:val="0"/>
          <w:numId w:val="8"/>
        </w:numPr>
        <w:shd w:val="clear" w:color="auto" w:fill="FFFFFF"/>
        <w:tabs>
          <w:tab w:val="left" w:pos="269"/>
        </w:tabs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горных пород и минералов, их использования человеком;</w:t>
      </w:r>
    </w:p>
    <w:p w:rsidR="00FA78EF" w:rsidRPr="001607C5" w:rsidRDefault="00FA78EF" w:rsidP="004F3ED6">
      <w:pPr>
        <w:numPr>
          <w:ilvl w:val="0"/>
          <w:numId w:val="8"/>
        </w:numPr>
        <w:shd w:val="clear" w:color="auto" w:fill="FFFFFF"/>
        <w:tabs>
          <w:tab w:val="left" w:pos="269"/>
        </w:tabs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влияния природы на отрасли промышленности, сельского хозяйства, транспорт, отдых населения в своей местности;</w:t>
      </w:r>
    </w:p>
    <w:p w:rsidR="00FA78EF" w:rsidRPr="001607C5" w:rsidRDefault="00FA78EF" w:rsidP="004F3ED6">
      <w:pPr>
        <w:numPr>
          <w:ilvl w:val="0"/>
          <w:numId w:val="8"/>
        </w:numPr>
        <w:shd w:val="clear" w:color="auto" w:fill="FFFFFF"/>
        <w:tabs>
          <w:tab w:val="left" w:pos="269"/>
        </w:tabs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взаимосвязей: река - рельеф;</w:t>
      </w:r>
    </w:p>
    <w:p w:rsidR="00FA78EF" w:rsidRPr="001607C5" w:rsidRDefault="00FA78EF" w:rsidP="004F3ED6">
      <w:pPr>
        <w:numPr>
          <w:ilvl w:val="0"/>
          <w:numId w:val="8"/>
        </w:numPr>
        <w:shd w:val="clear" w:color="auto" w:fill="FFFFFF"/>
        <w:tabs>
          <w:tab w:val="left" w:pos="269"/>
        </w:tabs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искусственных водоемов;</w:t>
      </w:r>
    </w:p>
    <w:p w:rsidR="00FA78EF" w:rsidRPr="001607C5" w:rsidRDefault="00FA78EF" w:rsidP="004F3ED6">
      <w:pPr>
        <w:numPr>
          <w:ilvl w:val="0"/>
          <w:numId w:val="8"/>
        </w:numPr>
        <w:shd w:val="clear" w:color="auto" w:fill="FFFFFF"/>
        <w:tabs>
          <w:tab w:val="left" w:pos="269"/>
        </w:tabs>
        <w:ind w:left="726" w:hanging="357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из истории географических исследований и открытий.</w:t>
      </w:r>
    </w:p>
    <w:p w:rsidR="00FA78EF" w:rsidRPr="001607C5" w:rsidRDefault="00FA78EF" w:rsidP="000648B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pacing w:val="-2"/>
          <w:lang w:val="ru-RU"/>
        </w:rPr>
      </w:pPr>
    </w:p>
    <w:p w:rsidR="00FA78EF" w:rsidRPr="001607C5" w:rsidRDefault="00FA78EF" w:rsidP="000648B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spacing w:val="-2"/>
          <w:lang w:val="ru-RU"/>
        </w:rPr>
        <w:t>3.</w:t>
      </w:r>
      <w:r w:rsidRPr="001607C5">
        <w:rPr>
          <w:rFonts w:ascii="Times New Roman" w:hAnsi="Times New Roman" w:cs="Times New Roman"/>
          <w:lang w:val="ru-RU"/>
        </w:rPr>
        <w:tab/>
      </w:r>
      <w:r w:rsidRPr="001607C5">
        <w:rPr>
          <w:rFonts w:ascii="Times New Roman" w:hAnsi="Times New Roman" w:cs="Times New Roman"/>
          <w:i/>
          <w:iCs/>
          <w:lang w:val="ru-RU"/>
        </w:rPr>
        <w:t>Определять:</w:t>
      </w:r>
    </w:p>
    <w:p w:rsidR="00FA78EF" w:rsidRPr="001607C5" w:rsidRDefault="00FA78EF" w:rsidP="004F3ED6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6" w:right="19" w:hanging="357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атмосферное давление, температуру воздуха, виды облаков, осадков, направление ветра;</w:t>
      </w:r>
    </w:p>
    <w:p w:rsidR="00FA78EF" w:rsidRPr="001607C5" w:rsidRDefault="00FA78EF" w:rsidP="004F3ED6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6" w:right="10" w:hanging="357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стороны горизонта (ориентироваться) на местности, стороны света по плану местности и географическим картам;</w:t>
      </w:r>
    </w:p>
    <w:p w:rsidR="00FA78EF" w:rsidRPr="001607C5" w:rsidRDefault="00FA78EF" w:rsidP="004F3ED6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6" w:hanging="357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абсолютные и относительные высоты;</w:t>
      </w:r>
    </w:p>
    <w:p w:rsidR="00FA78EF" w:rsidRPr="001607C5" w:rsidRDefault="00FA78EF" w:rsidP="004F3ED6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6" w:right="19" w:hanging="357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объекты на плане и карте, расстояния, контурной карте;</w:t>
      </w:r>
    </w:p>
    <w:p w:rsidR="00FA78EF" w:rsidRPr="001607C5" w:rsidRDefault="00FA78EF" w:rsidP="004F3ED6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6" w:hanging="357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по карте географическое положение объектов;</w:t>
      </w:r>
    </w:p>
    <w:p w:rsidR="00FA78EF" w:rsidRPr="001607C5" w:rsidRDefault="00FA78EF" w:rsidP="004F3ED6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6" w:right="10" w:hanging="357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по образцам: осадочные и магматические горные породы;</w:t>
      </w:r>
    </w:p>
    <w:p w:rsidR="00FA78EF" w:rsidRPr="001607C5" w:rsidRDefault="00FA78EF" w:rsidP="004F3ED6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6" w:hanging="357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фенологические сроки начала времен года.</w:t>
      </w:r>
    </w:p>
    <w:p w:rsidR="00FA78EF" w:rsidRPr="001607C5" w:rsidRDefault="00FA78EF" w:rsidP="004F5313">
      <w:pPr>
        <w:shd w:val="clear" w:color="auto" w:fill="FFFFFF"/>
        <w:tabs>
          <w:tab w:val="left" w:pos="259"/>
        </w:tabs>
        <w:ind w:left="369" w:firstLine="357"/>
        <w:jc w:val="both"/>
        <w:rPr>
          <w:rFonts w:ascii="Times New Roman" w:hAnsi="Times New Roman" w:cs="Times New Roman"/>
          <w:spacing w:val="-2"/>
          <w:lang w:val="ru-RU"/>
        </w:rPr>
      </w:pPr>
    </w:p>
    <w:p w:rsidR="00FA78EF" w:rsidRPr="001607C5" w:rsidRDefault="00FA78EF" w:rsidP="000648BB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spacing w:val="-2"/>
          <w:lang w:val="ru-RU"/>
        </w:rPr>
        <w:t>4.</w:t>
      </w:r>
      <w:r w:rsidRPr="001607C5">
        <w:rPr>
          <w:rFonts w:ascii="Times New Roman" w:hAnsi="Times New Roman" w:cs="Times New Roman"/>
          <w:lang w:val="ru-RU"/>
        </w:rPr>
        <w:tab/>
      </w:r>
      <w:r w:rsidRPr="001607C5">
        <w:rPr>
          <w:rFonts w:ascii="Times New Roman" w:hAnsi="Times New Roman" w:cs="Times New Roman"/>
          <w:i/>
          <w:iCs/>
          <w:lang w:val="ru-RU"/>
        </w:rPr>
        <w:t>Описывать:</w:t>
      </w:r>
    </w:p>
    <w:p w:rsidR="00FA78EF" w:rsidRPr="001607C5" w:rsidRDefault="00FA78EF" w:rsidP="004F3ED6">
      <w:pPr>
        <w:numPr>
          <w:ilvl w:val="0"/>
          <w:numId w:val="11"/>
        </w:numPr>
        <w:shd w:val="clear" w:color="auto" w:fill="FFFFFF"/>
        <w:tabs>
          <w:tab w:val="left" w:pos="538"/>
        </w:tabs>
        <w:ind w:left="726" w:right="19" w:hanging="357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географические объекты и явления на местности (погода, рельеф, воды, почвы, растительность иживотный мир), их использование и изменение человеком; давать оценку экологического состояния.</w:t>
      </w:r>
    </w:p>
    <w:p w:rsidR="00FA78EF" w:rsidRPr="001607C5" w:rsidRDefault="00FA78EF" w:rsidP="004F5313">
      <w:pPr>
        <w:shd w:val="clear" w:color="auto" w:fill="FFFFFF"/>
        <w:tabs>
          <w:tab w:val="left" w:pos="259"/>
        </w:tabs>
        <w:ind w:left="726" w:hanging="357"/>
        <w:rPr>
          <w:rFonts w:ascii="Times New Roman" w:hAnsi="Times New Roman" w:cs="Times New Roman"/>
          <w:spacing w:val="-7"/>
          <w:lang w:val="ru-RU"/>
        </w:rPr>
      </w:pPr>
    </w:p>
    <w:p w:rsidR="00FA78EF" w:rsidRPr="001607C5" w:rsidRDefault="00FA78EF" w:rsidP="000648BB">
      <w:pPr>
        <w:shd w:val="clear" w:color="auto" w:fill="FFFFFF"/>
        <w:tabs>
          <w:tab w:val="left" w:pos="259"/>
        </w:tabs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spacing w:val="-7"/>
          <w:lang w:val="ru-RU"/>
        </w:rPr>
        <w:t>5.</w:t>
      </w:r>
      <w:r w:rsidRPr="001607C5">
        <w:rPr>
          <w:rFonts w:ascii="Times New Roman" w:hAnsi="Times New Roman" w:cs="Times New Roman"/>
          <w:lang w:val="ru-RU"/>
        </w:rPr>
        <w:tab/>
      </w:r>
      <w:r w:rsidRPr="001607C5">
        <w:rPr>
          <w:rFonts w:ascii="Times New Roman" w:hAnsi="Times New Roman" w:cs="Times New Roman"/>
          <w:i/>
          <w:iCs/>
          <w:lang w:val="ru-RU"/>
        </w:rPr>
        <w:t>Объяснять:</w:t>
      </w:r>
    </w:p>
    <w:p w:rsidR="00FA78EF" w:rsidRPr="001607C5" w:rsidRDefault="00FA78EF" w:rsidP="004F3ED6">
      <w:pPr>
        <w:numPr>
          <w:ilvl w:val="0"/>
          <w:numId w:val="11"/>
        </w:numPr>
        <w:shd w:val="clear" w:color="auto" w:fill="FFFFFF"/>
        <w:tabs>
          <w:tab w:val="left" w:pos="538"/>
        </w:tabs>
        <w:ind w:left="726" w:hanging="357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особенности рельефа, климата, вод, биокомплекса, окружающей среды, влияющей на жизнь, труд, отдых населения (на примере своей местности).</w:t>
      </w:r>
    </w:p>
    <w:p w:rsidR="00FA78EF" w:rsidRPr="001607C5" w:rsidRDefault="00FA78EF" w:rsidP="000648BB">
      <w:pPr>
        <w:pStyle w:val="ListParagraph"/>
        <w:ind w:left="0"/>
        <w:jc w:val="center"/>
        <w:rPr>
          <w:rFonts w:ascii="Times New Roman" w:hAnsi="Times New Roman" w:cs="Times New Roman"/>
          <w:lang w:val="ru-RU"/>
        </w:rPr>
      </w:pPr>
    </w:p>
    <w:p w:rsidR="00FA78EF" w:rsidRPr="001607C5" w:rsidRDefault="00FA78EF" w:rsidP="00670842">
      <w:pPr>
        <w:pStyle w:val="Heading1"/>
        <w:jc w:val="center"/>
        <w:rPr>
          <w:rFonts w:ascii="Times New Roman" w:hAnsi="Times New Roman" w:cs="Times New Roman"/>
          <w:sz w:val="24"/>
          <w:szCs w:val="24"/>
          <w:lang/>
        </w:rPr>
      </w:pPr>
      <w:bookmarkStart w:id="7" w:name="_Toc333591325"/>
      <w:r w:rsidRPr="001607C5">
        <w:rPr>
          <w:rFonts w:ascii="Times New Roman" w:hAnsi="Times New Roman" w:cs="Times New Roman"/>
          <w:sz w:val="24"/>
          <w:szCs w:val="24"/>
          <w:lang/>
        </w:rPr>
        <w:t>Критерии оценивания знаний, умений, навыков обучающихся применительно к различным формам контроля знаний.</w:t>
      </w:r>
      <w:bookmarkEnd w:id="7"/>
    </w:p>
    <w:p w:rsidR="00FA78EF" w:rsidRPr="001607C5" w:rsidRDefault="00FA78EF" w:rsidP="000648BB">
      <w:pPr>
        <w:ind w:left="720"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FA78EF" w:rsidRPr="001607C5" w:rsidRDefault="00FA78EF" w:rsidP="004F5313">
      <w:pPr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1607C5">
        <w:rPr>
          <w:rFonts w:ascii="Times New Roman" w:hAnsi="Times New Roman" w:cs="Times New Roman"/>
          <w:color w:val="000000"/>
          <w:lang w:val="ru-RU"/>
        </w:rPr>
        <w:t xml:space="preserve"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</w:t>
      </w:r>
      <w:r w:rsidRPr="001607C5">
        <w:rPr>
          <w:rFonts w:ascii="Times New Roman" w:hAnsi="Times New Roman" w:cs="Times New Roman"/>
          <w:color w:val="000000"/>
          <w:spacing w:val="1"/>
          <w:lang w:val="ru-RU"/>
        </w:rPr>
        <w:t>дифференцированный подход к организации работы.</w:t>
      </w:r>
    </w:p>
    <w:p w:rsidR="00FA78EF" w:rsidRPr="001607C5" w:rsidRDefault="00FA78EF" w:rsidP="00670842">
      <w:pPr>
        <w:pStyle w:val="Heading2"/>
        <w:jc w:val="center"/>
        <w:rPr>
          <w:rFonts w:ascii="Times New Roman" w:hAnsi="Times New Roman" w:cs="Times New Roman"/>
          <w:sz w:val="24"/>
          <w:szCs w:val="24"/>
          <w:lang/>
        </w:rPr>
      </w:pPr>
      <w:bookmarkStart w:id="8" w:name="_Toc333591326"/>
      <w:r w:rsidRPr="001607C5">
        <w:rPr>
          <w:rFonts w:ascii="Times New Roman" w:hAnsi="Times New Roman" w:cs="Times New Roman"/>
          <w:color w:val="000000"/>
          <w:sz w:val="24"/>
          <w:szCs w:val="24"/>
          <w:lang/>
        </w:rPr>
        <w:t>Устный от</w:t>
      </w:r>
      <w:r w:rsidRPr="001607C5">
        <w:rPr>
          <w:rFonts w:ascii="Times New Roman" w:hAnsi="Times New Roman" w:cs="Times New Roman"/>
          <w:sz w:val="24"/>
          <w:szCs w:val="24"/>
          <w:lang/>
        </w:rPr>
        <w:t>вет.</w:t>
      </w:r>
      <w:bookmarkEnd w:id="8"/>
    </w:p>
    <w:p w:rsidR="00FA78EF" w:rsidRDefault="00FA78EF" w:rsidP="009363C8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ОЦЕНКА </w:t>
      </w:r>
      <w:r w:rsidRPr="009363C8">
        <w:rPr>
          <w:rFonts w:ascii="Times New Roman" w:hAnsi="Times New Roman" w:cs="Times New Roman"/>
          <w:color w:val="000000"/>
          <w:lang w:val="ru-RU"/>
        </w:rPr>
        <w:t>«5»ответ полный, правильный, отражающий основной материал курса; правильно раскрыто содержание понятий, закономерностей, географических взаимосвязей и конкретизация их примерами; правильное использование карты и других источников знаний; ответ самостоятельный, с опорой на ранее приобретенные знания и дополнительные сведения о важнейших географических событиях современности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FA78EF" w:rsidRPr="009363C8" w:rsidRDefault="00FA78EF" w:rsidP="009363C8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FA78EF" w:rsidRDefault="00FA78EF" w:rsidP="009363C8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ОЦЕНКА </w:t>
      </w:r>
      <w:r w:rsidRPr="009363C8">
        <w:rPr>
          <w:rFonts w:ascii="Times New Roman" w:hAnsi="Times New Roman" w:cs="Times New Roman"/>
          <w:color w:val="000000"/>
          <w:lang w:val="ru-RU"/>
        </w:rPr>
        <w:t>«4»ответ удовлетворяет ранее названным требованиям, он полный, правильный; есть неточности в изложенииосновного географического материала или выводах, легко исправляемые по дополнительным вопросам учителя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FA78EF" w:rsidRPr="009363C8" w:rsidRDefault="00FA78EF" w:rsidP="009363C8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FA78EF" w:rsidRPr="009363C8" w:rsidRDefault="00FA78EF" w:rsidP="009363C8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ОЦЕНКА </w:t>
      </w:r>
      <w:r w:rsidRPr="009363C8">
        <w:rPr>
          <w:rFonts w:ascii="Times New Roman" w:hAnsi="Times New Roman" w:cs="Times New Roman"/>
          <w:color w:val="000000"/>
          <w:lang w:val="ru-RU"/>
        </w:rPr>
        <w:t>«3»ответ правильный, ученик в основном понимает материал, но нечетко определяет понятия и закономерности;</w:t>
      </w:r>
    </w:p>
    <w:p w:rsidR="00FA78EF" w:rsidRDefault="00FA78EF" w:rsidP="009363C8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9363C8">
        <w:rPr>
          <w:rFonts w:ascii="Times New Roman" w:hAnsi="Times New Roman" w:cs="Times New Roman"/>
          <w:color w:val="000000"/>
          <w:lang w:val="ru-RU"/>
        </w:rPr>
        <w:t>затрудняется в самостоятельном объяснении взаимосвязей, непоследовательно излагает материал, допускаетошибки в использовании карт при ответе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FA78EF" w:rsidRPr="009363C8" w:rsidRDefault="00FA78EF" w:rsidP="009363C8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FA78EF" w:rsidRPr="009363C8" w:rsidRDefault="00FA78EF" w:rsidP="009363C8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ОЦЕНКА </w:t>
      </w:r>
      <w:r w:rsidRPr="009363C8">
        <w:rPr>
          <w:rFonts w:ascii="Times New Roman" w:hAnsi="Times New Roman" w:cs="Times New Roman"/>
          <w:color w:val="000000"/>
          <w:lang w:val="ru-RU"/>
        </w:rPr>
        <w:t>«2»ответ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понятий, неумение работать с картой</w:t>
      </w:r>
    </w:p>
    <w:p w:rsidR="00FA78EF" w:rsidRPr="001607C5" w:rsidRDefault="00FA78EF" w:rsidP="000648BB">
      <w:pPr>
        <w:jc w:val="both"/>
        <w:rPr>
          <w:rFonts w:ascii="Times New Roman" w:hAnsi="Times New Roman" w:cs="Times New Roman"/>
          <w:lang w:val="ru-RU"/>
        </w:rPr>
      </w:pPr>
    </w:p>
    <w:p w:rsidR="00FA78EF" w:rsidRPr="001607C5" w:rsidRDefault="00FA78EF" w:rsidP="000648BB">
      <w:pPr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FA78EF" w:rsidRPr="001607C5" w:rsidRDefault="00FA78EF" w:rsidP="002D6086">
      <w:pPr>
        <w:pStyle w:val="Heading2"/>
        <w:jc w:val="center"/>
        <w:rPr>
          <w:rFonts w:ascii="Times New Roman" w:hAnsi="Times New Roman" w:cs="Times New Roman"/>
          <w:sz w:val="24"/>
          <w:szCs w:val="24"/>
          <w:lang/>
        </w:rPr>
      </w:pPr>
      <w:bookmarkStart w:id="9" w:name="_Toc333591327"/>
      <w:r w:rsidRPr="001607C5">
        <w:rPr>
          <w:rFonts w:ascii="Times New Roman" w:hAnsi="Times New Roman" w:cs="Times New Roman"/>
          <w:sz w:val="24"/>
          <w:szCs w:val="24"/>
          <w:lang/>
        </w:rPr>
        <w:t>Самостоятельные письменные и контрольные работы.</w:t>
      </w:r>
      <w:bookmarkEnd w:id="9"/>
    </w:p>
    <w:p w:rsidR="00FA78EF" w:rsidRDefault="00FA78EF" w:rsidP="00CD65E4">
      <w:pPr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 xml:space="preserve">ОЦЕНКА "5" ставится, если ученик выполнил работу без ошибок и недочетов; допустил не более одного недочета. </w:t>
      </w:r>
    </w:p>
    <w:p w:rsidR="00FA78EF" w:rsidRPr="001607C5" w:rsidRDefault="00FA78EF" w:rsidP="00CD65E4">
      <w:pPr>
        <w:jc w:val="both"/>
        <w:rPr>
          <w:rFonts w:ascii="Times New Roman" w:hAnsi="Times New Roman" w:cs="Times New Roman"/>
          <w:lang w:val="ru-RU"/>
        </w:rPr>
      </w:pPr>
    </w:p>
    <w:p w:rsidR="00FA78EF" w:rsidRDefault="00FA78EF" w:rsidP="00CD65E4">
      <w:pPr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</w:r>
    </w:p>
    <w:p w:rsidR="00FA78EF" w:rsidRPr="001607C5" w:rsidRDefault="00FA78EF" w:rsidP="00CD65E4">
      <w:pPr>
        <w:jc w:val="both"/>
        <w:rPr>
          <w:rFonts w:ascii="Times New Roman" w:hAnsi="Times New Roman" w:cs="Times New Roman"/>
          <w:lang w:val="ru-RU"/>
        </w:rPr>
      </w:pPr>
    </w:p>
    <w:p w:rsidR="00FA78EF" w:rsidRDefault="00FA78EF" w:rsidP="00CD65E4">
      <w:pPr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</w:r>
    </w:p>
    <w:p w:rsidR="00FA78EF" w:rsidRPr="001607C5" w:rsidRDefault="00FA78EF" w:rsidP="00CD65E4">
      <w:pPr>
        <w:jc w:val="both"/>
        <w:rPr>
          <w:rFonts w:ascii="Times New Roman" w:hAnsi="Times New Roman" w:cs="Times New Roman"/>
          <w:lang w:val="ru-RU"/>
        </w:rPr>
      </w:pPr>
    </w:p>
    <w:p w:rsidR="00FA78EF" w:rsidRDefault="00FA78EF" w:rsidP="00CD65E4">
      <w:pPr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ОЦЕНКА "2" ставится, если ученик допустил число ошибок и недочетов превосходящее норму, при которой может быть выставлена оценка "3"или если правильно выполнил менее половины работы.</w:t>
      </w:r>
    </w:p>
    <w:p w:rsidR="00FA78EF" w:rsidRPr="001607C5" w:rsidRDefault="00FA78EF" w:rsidP="00CD65E4">
      <w:pPr>
        <w:jc w:val="both"/>
        <w:rPr>
          <w:rFonts w:ascii="Times New Roman" w:hAnsi="Times New Roman" w:cs="Times New Roman"/>
          <w:lang w:val="ru-RU"/>
        </w:rPr>
      </w:pPr>
    </w:p>
    <w:p w:rsidR="00FA78EF" w:rsidRPr="001607C5" w:rsidRDefault="00FA78EF" w:rsidP="00CD65E4">
      <w:pPr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ОЦЕНКА "1" ставится, если ученик не приступал к выполнению работы или правильно выполнил не более 10 % всех заданий.</w:t>
      </w:r>
    </w:p>
    <w:p w:rsidR="00FA78EF" w:rsidRPr="001607C5" w:rsidRDefault="00FA78EF" w:rsidP="00CD65E4">
      <w:pPr>
        <w:pStyle w:val="ListParagraph"/>
        <w:ind w:left="502"/>
        <w:jc w:val="both"/>
        <w:rPr>
          <w:rFonts w:ascii="Times New Roman" w:hAnsi="Times New Roman" w:cs="Times New Roman"/>
          <w:lang w:val="ru-RU"/>
        </w:rPr>
      </w:pPr>
    </w:p>
    <w:p w:rsidR="00FA78EF" w:rsidRPr="001607C5" w:rsidRDefault="00FA78EF" w:rsidP="000648BB">
      <w:pPr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>Примечание.</w:t>
      </w:r>
    </w:p>
    <w:p w:rsidR="00FA78EF" w:rsidRPr="001607C5" w:rsidRDefault="00FA78EF" w:rsidP="004F3E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FA78EF" w:rsidRPr="001607C5" w:rsidRDefault="00FA78EF" w:rsidP="004F3E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lang w:val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FA78EF" w:rsidRPr="001607C5" w:rsidRDefault="00FA78EF" w:rsidP="00E164E8">
      <w:pPr>
        <w:pStyle w:val="FR1"/>
        <w:spacing w:before="240" w:after="60" w:line="240" w:lineRule="auto"/>
        <w:ind w:left="1077" w:right="198"/>
        <w:outlineLvl w:val="1"/>
        <w:rPr>
          <w:i/>
          <w:iCs/>
          <w:sz w:val="24"/>
          <w:szCs w:val="24"/>
          <w:lang w:eastAsia="en-US"/>
        </w:rPr>
      </w:pPr>
      <w:bookmarkStart w:id="10" w:name="_Toc333591328"/>
      <w:r w:rsidRPr="001607C5">
        <w:rPr>
          <w:i/>
          <w:iCs/>
          <w:sz w:val="24"/>
          <w:szCs w:val="24"/>
          <w:lang w:eastAsia="en-US"/>
        </w:rPr>
        <w:t>Проверочные тесты.</w:t>
      </w:r>
      <w:bookmarkEnd w:id="10"/>
    </w:p>
    <w:p w:rsidR="00FA78EF" w:rsidRPr="001607C5" w:rsidRDefault="00FA78EF" w:rsidP="004F3ED6">
      <w:pPr>
        <w:pStyle w:val="FR1"/>
        <w:numPr>
          <w:ilvl w:val="0"/>
          <w:numId w:val="2"/>
        </w:numPr>
        <w:spacing w:before="0" w:line="240" w:lineRule="auto"/>
        <w:ind w:right="198"/>
        <w:jc w:val="both"/>
        <w:rPr>
          <w:b w:val="0"/>
          <w:bCs w:val="0"/>
          <w:sz w:val="24"/>
          <w:szCs w:val="24"/>
        </w:rPr>
      </w:pPr>
      <w:r w:rsidRPr="001607C5">
        <w:rPr>
          <w:b w:val="0"/>
          <w:bCs w:val="0"/>
          <w:sz w:val="24"/>
          <w:szCs w:val="24"/>
        </w:rPr>
        <w:t>Критерии выставления оценок за тест, состоящий из 10 вопросов.</w:t>
      </w:r>
    </w:p>
    <w:p w:rsidR="00FA78EF" w:rsidRPr="001607C5" w:rsidRDefault="00FA78EF" w:rsidP="004F3ED6">
      <w:pPr>
        <w:pStyle w:val="FR1"/>
        <w:numPr>
          <w:ilvl w:val="0"/>
          <w:numId w:val="4"/>
        </w:numPr>
        <w:spacing w:before="0" w:line="240" w:lineRule="auto"/>
        <w:ind w:right="198"/>
        <w:jc w:val="both"/>
        <w:rPr>
          <w:b w:val="0"/>
          <w:bCs w:val="0"/>
          <w:sz w:val="24"/>
          <w:szCs w:val="24"/>
        </w:rPr>
      </w:pPr>
      <w:r w:rsidRPr="001607C5">
        <w:rPr>
          <w:b w:val="0"/>
          <w:bCs w:val="0"/>
          <w:sz w:val="24"/>
          <w:szCs w:val="24"/>
        </w:rPr>
        <w:t>Время выполнения работы: 10-15 мин.</w:t>
      </w:r>
    </w:p>
    <w:p w:rsidR="00FA78EF" w:rsidRPr="001607C5" w:rsidRDefault="00FA78EF" w:rsidP="004F3ED6">
      <w:pPr>
        <w:pStyle w:val="FR1"/>
        <w:numPr>
          <w:ilvl w:val="0"/>
          <w:numId w:val="4"/>
        </w:numPr>
        <w:spacing w:before="0" w:line="240" w:lineRule="auto"/>
        <w:ind w:right="198"/>
        <w:jc w:val="both"/>
        <w:rPr>
          <w:b w:val="0"/>
          <w:bCs w:val="0"/>
          <w:sz w:val="24"/>
          <w:szCs w:val="24"/>
        </w:rPr>
      </w:pPr>
      <w:r w:rsidRPr="001607C5">
        <w:rPr>
          <w:b w:val="0"/>
          <w:bCs w:val="0"/>
          <w:sz w:val="24"/>
          <w:szCs w:val="24"/>
        </w:rPr>
        <w:t>Оценка «5» - 10 правильных ответов,«4» - 7-9, «3» - 5-6, «2» - менее 5.</w:t>
      </w:r>
    </w:p>
    <w:p w:rsidR="00FA78EF" w:rsidRPr="001607C5" w:rsidRDefault="00FA78EF" w:rsidP="004F3ED6">
      <w:pPr>
        <w:pStyle w:val="FR1"/>
        <w:numPr>
          <w:ilvl w:val="0"/>
          <w:numId w:val="2"/>
        </w:numPr>
        <w:spacing w:before="0" w:line="240" w:lineRule="auto"/>
        <w:ind w:right="198"/>
        <w:jc w:val="both"/>
        <w:rPr>
          <w:b w:val="0"/>
          <w:bCs w:val="0"/>
          <w:sz w:val="24"/>
          <w:szCs w:val="24"/>
        </w:rPr>
      </w:pPr>
      <w:r w:rsidRPr="001607C5">
        <w:rPr>
          <w:b w:val="0"/>
          <w:bCs w:val="0"/>
          <w:sz w:val="24"/>
          <w:szCs w:val="24"/>
        </w:rPr>
        <w:t>Критерии выставления оценок за тест, состоящий из 20 вопросов.</w:t>
      </w:r>
    </w:p>
    <w:p w:rsidR="00FA78EF" w:rsidRPr="001607C5" w:rsidRDefault="00FA78EF" w:rsidP="004F3ED6">
      <w:pPr>
        <w:pStyle w:val="FR1"/>
        <w:numPr>
          <w:ilvl w:val="0"/>
          <w:numId w:val="5"/>
        </w:numPr>
        <w:spacing w:before="0" w:line="240" w:lineRule="auto"/>
        <w:ind w:right="198"/>
        <w:jc w:val="both"/>
        <w:rPr>
          <w:b w:val="0"/>
          <w:bCs w:val="0"/>
          <w:sz w:val="24"/>
          <w:szCs w:val="24"/>
        </w:rPr>
      </w:pPr>
      <w:r w:rsidRPr="001607C5">
        <w:rPr>
          <w:b w:val="0"/>
          <w:bCs w:val="0"/>
          <w:sz w:val="24"/>
          <w:szCs w:val="24"/>
        </w:rPr>
        <w:t>Время выполнения работы: 30-40 мин.</w:t>
      </w:r>
    </w:p>
    <w:p w:rsidR="00FA78EF" w:rsidRPr="001607C5" w:rsidRDefault="00FA78EF" w:rsidP="004F3ED6">
      <w:pPr>
        <w:pStyle w:val="FR1"/>
        <w:numPr>
          <w:ilvl w:val="0"/>
          <w:numId w:val="5"/>
        </w:numPr>
        <w:spacing w:before="0" w:line="240" w:lineRule="auto"/>
        <w:ind w:left="568" w:right="198"/>
        <w:jc w:val="both"/>
        <w:rPr>
          <w:b w:val="0"/>
          <w:bCs w:val="0"/>
          <w:sz w:val="24"/>
          <w:szCs w:val="24"/>
        </w:rPr>
      </w:pPr>
      <w:r w:rsidRPr="001607C5">
        <w:rPr>
          <w:b w:val="0"/>
          <w:bCs w:val="0"/>
          <w:sz w:val="24"/>
          <w:szCs w:val="24"/>
        </w:rPr>
        <w:t>Оценка «5» - 18-20 правильных ответов,«4» - 14-17,«3» - 10-13, «2» - менее 10.</w:t>
      </w:r>
    </w:p>
    <w:p w:rsidR="00FA78EF" w:rsidRPr="001607C5" w:rsidRDefault="00FA78EF" w:rsidP="001A1AD6">
      <w:pPr>
        <w:pStyle w:val="FR1"/>
        <w:spacing w:before="0" w:line="240" w:lineRule="auto"/>
        <w:ind w:left="0" w:right="198"/>
        <w:jc w:val="both"/>
        <w:rPr>
          <w:b w:val="0"/>
          <w:bCs w:val="0"/>
          <w:i/>
          <w:iCs/>
          <w:sz w:val="24"/>
          <w:szCs w:val="24"/>
        </w:rPr>
      </w:pPr>
    </w:p>
    <w:p w:rsidR="00FA78EF" w:rsidRPr="001607C5" w:rsidRDefault="00FA78EF" w:rsidP="001A1AD6">
      <w:pPr>
        <w:pStyle w:val="FR1"/>
        <w:spacing w:before="0" w:line="240" w:lineRule="auto"/>
        <w:ind w:left="0" w:right="198"/>
        <w:jc w:val="both"/>
        <w:rPr>
          <w:b w:val="0"/>
          <w:bCs w:val="0"/>
          <w:i/>
          <w:iCs/>
          <w:sz w:val="24"/>
          <w:szCs w:val="24"/>
        </w:rPr>
      </w:pPr>
      <w:r w:rsidRPr="001607C5">
        <w:rPr>
          <w:b w:val="0"/>
          <w:bCs w:val="0"/>
          <w:i/>
          <w:iCs/>
          <w:sz w:val="24"/>
          <w:szCs w:val="24"/>
        </w:rPr>
        <w:t>Источник: А.Э. Фромберг – Практические и проверочные работы по географии: 10 класс  /Кн. для учителя – М.: Просвещение, 2003.</w:t>
      </w:r>
    </w:p>
    <w:p w:rsidR="00FA78EF" w:rsidRPr="001607C5" w:rsidRDefault="00FA78EF" w:rsidP="00E164E8">
      <w:pPr>
        <w:pStyle w:val="NormalWeb"/>
        <w:spacing w:before="240" w:beforeAutospacing="0" w:after="60" w:afterAutospacing="0"/>
        <w:ind w:left="1077"/>
        <w:jc w:val="center"/>
        <w:outlineLvl w:val="1"/>
        <w:rPr>
          <w:b/>
          <w:bCs/>
          <w:i/>
          <w:iCs/>
          <w:lang w:eastAsia="en-US"/>
        </w:rPr>
      </w:pPr>
      <w:bookmarkStart w:id="11" w:name="_Toc333591329"/>
      <w:r w:rsidRPr="001607C5">
        <w:rPr>
          <w:b/>
          <w:bCs/>
          <w:i/>
          <w:iCs/>
          <w:lang w:eastAsia="en-US"/>
        </w:rPr>
        <w:t>Практические и самостоятельные работ</w:t>
      </w:r>
      <w:r>
        <w:rPr>
          <w:b/>
          <w:bCs/>
          <w:i/>
          <w:iCs/>
          <w:lang w:eastAsia="en-US"/>
        </w:rPr>
        <w:t>ы</w:t>
      </w:r>
      <w:r w:rsidRPr="001607C5">
        <w:rPr>
          <w:b/>
          <w:bCs/>
          <w:i/>
          <w:iCs/>
          <w:lang w:eastAsia="en-US"/>
        </w:rPr>
        <w:t>.</w:t>
      </w:r>
      <w:bookmarkEnd w:id="11"/>
    </w:p>
    <w:p w:rsidR="00FA78EF" w:rsidRPr="001607C5" w:rsidRDefault="00FA78EF" w:rsidP="001A1AD6">
      <w:pPr>
        <w:shd w:val="clear" w:color="auto" w:fill="FFFFFF"/>
        <w:ind w:right="19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color w:val="000000"/>
          <w:lang w:val="ru-RU"/>
        </w:rPr>
        <w:t xml:space="preserve">ОЦЕНКА «5». </w:t>
      </w:r>
      <w:r w:rsidRPr="001607C5">
        <w:rPr>
          <w:rFonts w:ascii="Times New Roman" w:hAnsi="Times New Roman" w:cs="Times New Roman"/>
          <w:color w:val="000000"/>
          <w:spacing w:val="5"/>
          <w:lang w:val="ru-RU"/>
        </w:rPr>
        <w:t xml:space="preserve">Практическая или самостоятельная работа выполнена в </w:t>
      </w:r>
      <w:r w:rsidRPr="001607C5">
        <w:rPr>
          <w:rFonts w:ascii="Times New Roman" w:hAnsi="Times New Roman" w:cs="Times New Roman"/>
          <w:color w:val="000000"/>
          <w:lang w:val="ru-RU"/>
        </w:rPr>
        <w:t>полном объеме с соблюдением необходимой последовательно</w:t>
      </w:r>
      <w:r w:rsidRPr="001607C5">
        <w:rPr>
          <w:rFonts w:ascii="Times New Roman" w:hAnsi="Times New Roman" w:cs="Times New Roman"/>
          <w:color w:val="000000"/>
          <w:spacing w:val="-1"/>
          <w:lang w:val="ru-RU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1607C5">
        <w:rPr>
          <w:rFonts w:ascii="Times New Roman" w:hAnsi="Times New Roman" w:cs="Times New Roman"/>
          <w:color w:val="000000"/>
          <w:spacing w:val="4"/>
          <w:lang w:val="ru-RU"/>
        </w:rPr>
        <w:t>знаний, показали необходимые для проведения практических</w:t>
      </w:r>
      <w:r w:rsidRPr="001607C5">
        <w:rPr>
          <w:rFonts w:ascii="Times New Roman" w:hAnsi="Times New Roman" w:cs="Times New Roman"/>
          <w:color w:val="000000"/>
          <w:lang w:val="ru-RU"/>
        </w:rPr>
        <w:t xml:space="preserve">и самостоятельных работ теоретические знания, практические </w:t>
      </w:r>
      <w:r w:rsidRPr="001607C5">
        <w:rPr>
          <w:rFonts w:ascii="Times New Roman" w:hAnsi="Times New Roman" w:cs="Times New Roman"/>
          <w:color w:val="000000"/>
          <w:spacing w:val="3"/>
          <w:lang w:val="ru-RU"/>
        </w:rPr>
        <w:t>умения и навыки.</w:t>
      </w:r>
      <w:r w:rsidRPr="001607C5">
        <w:rPr>
          <w:rFonts w:ascii="Times New Roman" w:hAnsi="Times New Roman" w:cs="Times New Roman"/>
          <w:color w:val="000000"/>
          <w:spacing w:val="1"/>
          <w:lang w:val="ru-RU"/>
        </w:rPr>
        <w:t xml:space="preserve">Работа оформлена аккуратно, в оптимальной для фиксации </w:t>
      </w:r>
      <w:r w:rsidRPr="001607C5">
        <w:rPr>
          <w:rFonts w:ascii="Times New Roman" w:hAnsi="Times New Roman" w:cs="Times New Roman"/>
          <w:color w:val="000000"/>
          <w:spacing w:val="-1"/>
          <w:lang w:val="ru-RU"/>
        </w:rPr>
        <w:t>результатов форме.</w:t>
      </w:r>
      <w:r w:rsidRPr="001607C5">
        <w:rPr>
          <w:rFonts w:ascii="Times New Roman" w:hAnsi="Times New Roman" w:cs="Times New Roman"/>
          <w:color w:val="000000"/>
          <w:lang w:val="ru-RU"/>
        </w:rPr>
        <w:t>Форма фиксации материалов может быть предложена учи</w:t>
      </w:r>
      <w:r w:rsidRPr="001607C5">
        <w:rPr>
          <w:rFonts w:ascii="Times New Roman" w:hAnsi="Times New Roman" w:cs="Times New Roman"/>
          <w:color w:val="000000"/>
          <w:spacing w:val="2"/>
          <w:lang w:val="ru-RU"/>
        </w:rPr>
        <w:t>телем или выбрана самими учащимися.</w:t>
      </w:r>
    </w:p>
    <w:p w:rsidR="00FA78EF" w:rsidRDefault="00FA78EF" w:rsidP="001A1AD6">
      <w:pPr>
        <w:shd w:val="clear" w:color="auto" w:fill="FFFFFF"/>
        <w:ind w:right="34"/>
        <w:jc w:val="both"/>
        <w:rPr>
          <w:rFonts w:ascii="Times New Roman" w:hAnsi="Times New Roman" w:cs="Times New Roman"/>
          <w:color w:val="000000"/>
          <w:spacing w:val="-1"/>
          <w:lang w:val="ru-RU"/>
        </w:rPr>
      </w:pPr>
      <w:r w:rsidRPr="001607C5">
        <w:rPr>
          <w:rFonts w:ascii="Times New Roman" w:hAnsi="Times New Roman" w:cs="Times New Roman"/>
          <w:color w:val="000000"/>
          <w:lang w:val="ru-RU"/>
        </w:rPr>
        <w:t xml:space="preserve">ОЦЕНКА «4». </w:t>
      </w:r>
      <w:r w:rsidRPr="001607C5">
        <w:rPr>
          <w:rFonts w:ascii="Times New Roman" w:hAnsi="Times New Roman" w:cs="Times New Roman"/>
          <w:color w:val="000000"/>
          <w:spacing w:val="1"/>
          <w:lang w:val="ru-RU"/>
        </w:rPr>
        <w:t>Практическая или самостоятельная работа выполнена уча</w:t>
      </w:r>
      <w:r w:rsidRPr="001607C5">
        <w:rPr>
          <w:rFonts w:ascii="Times New Roman" w:hAnsi="Times New Roman" w:cs="Times New Roman"/>
          <w:color w:val="000000"/>
          <w:lang w:val="ru-RU"/>
        </w:rPr>
        <w:t>щимися в полном объеме и самостоятельно.</w:t>
      </w:r>
      <w:r w:rsidRPr="001607C5">
        <w:rPr>
          <w:rFonts w:ascii="Times New Roman" w:hAnsi="Times New Roman" w:cs="Times New Roman"/>
          <w:color w:val="000000"/>
          <w:spacing w:val="-2"/>
          <w:lang w:val="ru-RU"/>
        </w:rPr>
        <w:t xml:space="preserve">Допускается отклонение от необходимой последовательности </w:t>
      </w:r>
      <w:r w:rsidRPr="001607C5">
        <w:rPr>
          <w:rFonts w:ascii="Times New Roman" w:hAnsi="Times New Roman" w:cs="Times New Roman"/>
          <w:color w:val="000000"/>
          <w:lang w:val="ru-RU"/>
        </w:rPr>
        <w:t>выполнения, не влияющее на правильность конечного резуль</w:t>
      </w:r>
      <w:r w:rsidRPr="001607C5">
        <w:rPr>
          <w:rFonts w:ascii="Times New Roman" w:hAnsi="Times New Roman" w:cs="Times New Roman"/>
          <w:color w:val="000000"/>
          <w:spacing w:val="2"/>
          <w:lang w:val="ru-RU"/>
        </w:rPr>
        <w:t>тата (перестановка пунктов типового плана при характеристике отдельных территорий или стран и т.д.).</w:t>
      </w:r>
      <w:r w:rsidRPr="001607C5">
        <w:rPr>
          <w:rFonts w:ascii="Times New Roman" w:hAnsi="Times New Roman" w:cs="Times New Roman"/>
          <w:color w:val="000000"/>
          <w:spacing w:val="5"/>
          <w:lang w:val="ru-RU"/>
        </w:rPr>
        <w:t xml:space="preserve">Использованы указанные учителем источники знаний, </w:t>
      </w:r>
      <w:r w:rsidRPr="001607C5">
        <w:rPr>
          <w:rFonts w:ascii="Times New Roman" w:hAnsi="Times New Roman" w:cs="Times New Roman"/>
          <w:color w:val="000000"/>
          <w:spacing w:val="3"/>
          <w:lang w:val="ru-RU"/>
        </w:rPr>
        <w:t>включая страницы атласа, таблицы из приложения к учебни</w:t>
      </w:r>
      <w:r w:rsidRPr="001607C5">
        <w:rPr>
          <w:rFonts w:ascii="Times New Roman" w:hAnsi="Times New Roman" w:cs="Times New Roman"/>
          <w:color w:val="000000"/>
          <w:spacing w:val="2"/>
          <w:lang w:val="ru-RU"/>
        </w:rPr>
        <w:t xml:space="preserve">ку, страницы из статистических сборников. Работа показала </w:t>
      </w:r>
      <w:r w:rsidRPr="001607C5">
        <w:rPr>
          <w:rFonts w:ascii="Times New Roman" w:hAnsi="Times New Roman" w:cs="Times New Roman"/>
          <w:color w:val="000000"/>
          <w:spacing w:val="-1"/>
          <w:lang w:val="ru-RU"/>
        </w:rPr>
        <w:t>знание основного теоретического материала и овладение уме</w:t>
      </w:r>
      <w:r w:rsidRPr="001607C5">
        <w:rPr>
          <w:rFonts w:ascii="Times New Roman" w:hAnsi="Times New Roman" w:cs="Times New Roman"/>
          <w:color w:val="000000"/>
          <w:spacing w:val="1"/>
          <w:lang w:val="ru-RU"/>
        </w:rPr>
        <w:t>ниями, необходимыми для самостоятельного выполнения ра</w:t>
      </w:r>
      <w:r w:rsidRPr="001607C5">
        <w:rPr>
          <w:rFonts w:ascii="Times New Roman" w:hAnsi="Times New Roman" w:cs="Times New Roman"/>
          <w:color w:val="000000"/>
          <w:spacing w:val="-5"/>
          <w:lang w:val="ru-RU"/>
        </w:rPr>
        <w:t>боты.</w:t>
      </w:r>
      <w:r w:rsidRPr="001607C5">
        <w:rPr>
          <w:rFonts w:ascii="Times New Roman" w:hAnsi="Times New Roman" w:cs="Times New Roman"/>
          <w:color w:val="000000"/>
          <w:spacing w:val="-1"/>
          <w:lang w:val="ru-RU"/>
        </w:rPr>
        <w:t>Допускаются неточности и небрежность в оформлении результатов работы.</w:t>
      </w:r>
    </w:p>
    <w:p w:rsidR="00FA78EF" w:rsidRPr="001607C5" w:rsidRDefault="00FA78EF" w:rsidP="001A1AD6">
      <w:pPr>
        <w:shd w:val="clear" w:color="auto" w:fill="FFFFFF"/>
        <w:ind w:right="34"/>
        <w:jc w:val="both"/>
        <w:rPr>
          <w:rFonts w:ascii="Times New Roman" w:hAnsi="Times New Roman" w:cs="Times New Roman"/>
          <w:lang w:val="ru-RU"/>
        </w:rPr>
      </w:pPr>
    </w:p>
    <w:p w:rsidR="00FA78EF" w:rsidRDefault="00FA78EF" w:rsidP="00EC7C08">
      <w:pPr>
        <w:shd w:val="clear" w:color="auto" w:fill="FFFFFF"/>
        <w:ind w:right="29"/>
        <w:jc w:val="both"/>
        <w:rPr>
          <w:rFonts w:ascii="Times New Roman" w:hAnsi="Times New Roman" w:cs="Times New Roman"/>
          <w:color w:val="000000"/>
          <w:spacing w:val="1"/>
          <w:lang w:val="ru-RU"/>
        </w:rPr>
      </w:pPr>
      <w:r w:rsidRPr="001607C5">
        <w:rPr>
          <w:rFonts w:ascii="Times New Roman" w:hAnsi="Times New Roman" w:cs="Times New Roman"/>
          <w:color w:val="000000"/>
          <w:lang w:val="ru-RU"/>
        </w:rPr>
        <w:t xml:space="preserve">ОЦЕНКА «3». </w:t>
      </w:r>
      <w:r w:rsidRPr="001607C5">
        <w:rPr>
          <w:rFonts w:ascii="Times New Roman" w:hAnsi="Times New Roman" w:cs="Times New Roman"/>
          <w:color w:val="000000"/>
          <w:spacing w:val="1"/>
          <w:lang w:val="ru-RU"/>
        </w:rPr>
        <w:t xml:space="preserve">Практическая работа выполнена и оформлена учащимися с </w:t>
      </w:r>
      <w:r w:rsidRPr="001607C5">
        <w:rPr>
          <w:rFonts w:ascii="Times New Roman" w:hAnsi="Times New Roman" w:cs="Times New Roman"/>
          <w:color w:val="000000"/>
          <w:spacing w:val="-1"/>
          <w:lang w:val="ru-RU"/>
        </w:rPr>
        <w:t>помощью учителя или хорошо подготовленных и уже выпол</w:t>
      </w:r>
      <w:r w:rsidRPr="001607C5">
        <w:rPr>
          <w:rFonts w:ascii="Times New Roman" w:hAnsi="Times New Roman" w:cs="Times New Roman"/>
          <w:color w:val="000000"/>
          <w:spacing w:val="3"/>
          <w:lang w:val="ru-RU"/>
        </w:rPr>
        <w:t>нивших на "отлично" данную работу учащихся. На выполне</w:t>
      </w:r>
      <w:r w:rsidRPr="001607C5">
        <w:rPr>
          <w:rFonts w:ascii="Times New Roman" w:hAnsi="Times New Roman" w:cs="Times New Roman"/>
          <w:color w:val="000000"/>
          <w:spacing w:val="-1"/>
          <w:lang w:val="ru-RU"/>
        </w:rPr>
        <w:t xml:space="preserve">ние работы затрачено много времени (можно дать возможность </w:t>
      </w:r>
      <w:r w:rsidRPr="001607C5">
        <w:rPr>
          <w:rFonts w:ascii="Times New Roman" w:hAnsi="Times New Roman" w:cs="Times New Roman"/>
          <w:color w:val="000000"/>
          <w:lang w:val="ru-RU"/>
        </w:rPr>
        <w:t>доделать работу дома). Учащиеся показали знания теоретического материала, но испытывали затруднения при самостоя</w:t>
      </w:r>
      <w:r w:rsidRPr="001607C5">
        <w:rPr>
          <w:rFonts w:ascii="Times New Roman" w:hAnsi="Times New Roman" w:cs="Times New Roman"/>
          <w:color w:val="000000"/>
          <w:spacing w:val="1"/>
          <w:lang w:val="ru-RU"/>
        </w:rPr>
        <w:t>тельной работе с картами атласа, статистическими материалами, географическими инструментами.</w:t>
      </w:r>
    </w:p>
    <w:p w:rsidR="00FA78EF" w:rsidRPr="001607C5" w:rsidRDefault="00FA78EF" w:rsidP="00EC7C08">
      <w:pPr>
        <w:shd w:val="clear" w:color="auto" w:fill="FFFFFF"/>
        <w:ind w:right="29"/>
        <w:jc w:val="both"/>
        <w:rPr>
          <w:rFonts w:ascii="Times New Roman" w:hAnsi="Times New Roman" w:cs="Times New Roman"/>
          <w:lang w:val="ru-RU"/>
        </w:rPr>
      </w:pPr>
    </w:p>
    <w:p w:rsidR="00FA78EF" w:rsidRPr="001607C5" w:rsidRDefault="00FA78EF" w:rsidP="00EC7C08">
      <w:pPr>
        <w:shd w:val="clear" w:color="auto" w:fill="FFFFFF"/>
        <w:ind w:right="29"/>
        <w:jc w:val="both"/>
        <w:rPr>
          <w:rFonts w:ascii="Times New Roman" w:hAnsi="Times New Roman" w:cs="Times New Roman"/>
          <w:lang w:val="ru-RU"/>
        </w:rPr>
      </w:pPr>
      <w:r w:rsidRPr="001607C5">
        <w:rPr>
          <w:rFonts w:ascii="Times New Roman" w:hAnsi="Times New Roman" w:cs="Times New Roman"/>
          <w:color w:val="000000"/>
          <w:lang w:val="ru-RU"/>
        </w:rPr>
        <w:t xml:space="preserve">ОЦЕНКА «2». </w:t>
      </w:r>
      <w:r w:rsidRPr="001607C5">
        <w:rPr>
          <w:rFonts w:ascii="Times New Roman" w:hAnsi="Times New Roman" w:cs="Times New Roman"/>
          <w:color w:val="000000"/>
          <w:spacing w:val="1"/>
          <w:lang w:val="ru-RU"/>
        </w:rPr>
        <w:t xml:space="preserve">Выставляется в том случае, когда учащиеся оказались не </w:t>
      </w:r>
      <w:r w:rsidRPr="001607C5">
        <w:rPr>
          <w:rFonts w:ascii="Times New Roman" w:hAnsi="Times New Roman" w:cs="Times New Roman"/>
          <w:color w:val="000000"/>
          <w:spacing w:val="-2"/>
          <w:lang w:val="ru-RU"/>
        </w:rPr>
        <w:t>подготовленными к выполнению этой работы. Полученные ре</w:t>
      </w:r>
      <w:r w:rsidRPr="001607C5">
        <w:rPr>
          <w:rFonts w:ascii="Times New Roman" w:hAnsi="Times New Roman" w:cs="Times New Roman"/>
          <w:color w:val="000000"/>
          <w:lang w:val="ru-RU"/>
        </w:rPr>
        <w:t>зультаты не позволяют сделать правильных выводов и полно</w:t>
      </w:r>
      <w:r w:rsidRPr="001607C5">
        <w:rPr>
          <w:rFonts w:ascii="Times New Roman" w:hAnsi="Times New Roman" w:cs="Times New Roman"/>
          <w:color w:val="000000"/>
          <w:lang w:val="ru-RU"/>
        </w:rPr>
        <w:softHyphen/>
      </w:r>
      <w:r w:rsidRPr="001607C5">
        <w:rPr>
          <w:rFonts w:ascii="Times New Roman" w:hAnsi="Times New Roman" w:cs="Times New Roman"/>
          <w:color w:val="000000"/>
          <w:spacing w:val="1"/>
          <w:lang w:val="ru-RU"/>
        </w:rPr>
        <w:t xml:space="preserve">стью расходятся с поставленной целью. Обнаружено плохое </w:t>
      </w:r>
      <w:r w:rsidRPr="001607C5">
        <w:rPr>
          <w:rFonts w:ascii="Times New Roman" w:hAnsi="Times New Roman" w:cs="Times New Roman"/>
          <w:color w:val="000000"/>
          <w:spacing w:val="-1"/>
          <w:lang w:val="ru-RU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1607C5">
        <w:rPr>
          <w:rFonts w:ascii="Times New Roman" w:hAnsi="Times New Roman" w:cs="Times New Roman"/>
          <w:color w:val="000000"/>
          <w:lang w:val="ru-RU"/>
        </w:rPr>
        <w:t>подготовленных учащихся неэффективны из-за плохой подготовки учащегося.</w:t>
      </w:r>
    </w:p>
    <w:p w:rsidR="00FA78EF" w:rsidRPr="001607C5" w:rsidRDefault="00FA78EF" w:rsidP="00E164E8">
      <w:pPr>
        <w:pStyle w:val="Heading2"/>
        <w:jc w:val="center"/>
        <w:rPr>
          <w:rFonts w:ascii="Times New Roman" w:hAnsi="Times New Roman" w:cs="Times New Roman"/>
          <w:sz w:val="24"/>
          <w:szCs w:val="24"/>
          <w:lang/>
        </w:rPr>
      </w:pPr>
      <w:bookmarkStart w:id="12" w:name="_Toc333591330"/>
      <w:r w:rsidRPr="001607C5">
        <w:rPr>
          <w:rFonts w:ascii="Times New Roman" w:hAnsi="Times New Roman" w:cs="Times New Roman"/>
          <w:sz w:val="24"/>
          <w:szCs w:val="24"/>
          <w:lang/>
        </w:rPr>
        <w:t>Умение работать с картой и другими источниками географических знаний.</w:t>
      </w:r>
      <w:bookmarkEnd w:id="12"/>
    </w:p>
    <w:p w:rsidR="00FA78EF" w:rsidRDefault="00FA78EF" w:rsidP="00EC7C08">
      <w:pPr>
        <w:jc w:val="both"/>
        <w:rPr>
          <w:rFonts w:ascii="Times New Roman" w:hAnsi="Times New Roman" w:cs="Times New Roman"/>
          <w:spacing w:val="1"/>
          <w:lang w:val="ru-RU"/>
        </w:rPr>
      </w:pPr>
      <w:r w:rsidRPr="001607C5">
        <w:rPr>
          <w:rFonts w:ascii="Times New Roman" w:hAnsi="Times New Roman" w:cs="Times New Roman"/>
          <w:spacing w:val="-3"/>
          <w:lang w:val="ru-RU"/>
        </w:rPr>
        <w:t xml:space="preserve">ОЦЕНКА </w:t>
      </w:r>
      <w:r w:rsidRPr="001607C5">
        <w:rPr>
          <w:rFonts w:ascii="Times New Roman" w:hAnsi="Times New Roman" w:cs="Times New Roman"/>
          <w:spacing w:val="-1"/>
          <w:lang w:val="ru-RU"/>
        </w:rPr>
        <w:t>«5» - правильный, полный отбор источников знаний, рациона</w:t>
      </w:r>
      <w:r w:rsidRPr="001607C5">
        <w:rPr>
          <w:rFonts w:ascii="Times New Roman" w:hAnsi="Times New Roman" w:cs="Times New Roman"/>
          <w:spacing w:val="-4"/>
          <w:lang w:val="ru-RU"/>
        </w:rPr>
        <w:t>льное их использование в определенной последовательности; соблюде</w:t>
      </w:r>
      <w:r w:rsidRPr="001607C5">
        <w:rPr>
          <w:rFonts w:ascii="Times New Roman" w:hAnsi="Times New Roman" w:cs="Times New Roman"/>
          <w:spacing w:val="-1"/>
          <w:lang w:val="ru-RU"/>
        </w:rPr>
        <w:t>ние логики в описании или характеристике географических террито</w:t>
      </w:r>
      <w:r w:rsidRPr="001607C5">
        <w:rPr>
          <w:rFonts w:ascii="Times New Roman" w:hAnsi="Times New Roman" w:cs="Times New Roman"/>
          <w:spacing w:val="-4"/>
          <w:lang w:val="ru-RU"/>
        </w:rPr>
        <w:t>рий или объектов; самостоятельное выполнение и формулирование в</w:t>
      </w:r>
      <w:r w:rsidRPr="001607C5">
        <w:rPr>
          <w:rFonts w:ascii="Times New Roman" w:hAnsi="Times New Roman" w:cs="Times New Roman"/>
          <w:spacing w:val="2"/>
          <w:lang w:val="ru-RU"/>
        </w:rPr>
        <w:t>ыводов на основе практической деятельности; аккуратное оформле</w:t>
      </w:r>
      <w:r w:rsidRPr="001607C5">
        <w:rPr>
          <w:rFonts w:ascii="Times New Roman" w:hAnsi="Times New Roman" w:cs="Times New Roman"/>
          <w:spacing w:val="1"/>
          <w:lang w:val="ru-RU"/>
        </w:rPr>
        <w:t>ние результатов работы.</w:t>
      </w:r>
    </w:p>
    <w:p w:rsidR="00FA78EF" w:rsidRPr="001607C5" w:rsidRDefault="00FA78EF" w:rsidP="00EC7C08">
      <w:pPr>
        <w:jc w:val="both"/>
        <w:rPr>
          <w:rFonts w:ascii="Times New Roman" w:hAnsi="Times New Roman" w:cs="Times New Roman"/>
          <w:lang w:val="ru-RU"/>
        </w:rPr>
      </w:pPr>
    </w:p>
    <w:p w:rsidR="00FA78EF" w:rsidRDefault="00FA78EF" w:rsidP="00EC7C08">
      <w:pPr>
        <w:jc w:val="both"/>
        <w:rPr>
          <w:rFonts w:ascii="Times New Roman" w:hAnsi="Times New Roman" w:cs="Times New Roman"/>
          <w:spacing w:val="2"/>
          <w:lang w:val="ru-RU"/>
        </w:rPr>
      </w:pPr>
      <w:r w:rsidRPr="001607C5">
        <w:rPr>
          <w:rFonts w:ascii="Times New Roman" w:hAnsi="Times New Roman" w:cs="Times New Roman"/>
          <w:spacing w:val="-3"/>
          <w:lang w:val="ru-RU"/>
        </w:rPr>
        <w:t xml:space="preserve">ОЦЕНКА </w:t>
      </w:r>
      <w:r w:rsidRPr="001607C5">
        <w:rPr>
          <w:rFonts w:ascii="Times New Roman" w:hAnsi="Times New Roman" w:cs="Times New Roman"/>
          <w:lang w:val="ru-RU"/>
        </w:rPr>
        <w:t xml:space="preserve">«4» - правильный и полный отбор источников знаний, </w:t>
      </w:r>
      <w:r w:rsidRPr="001607C5">
        <w:rPr>
          <w:rFonts w:ascii="Times New Roman" w:hAnsi="Times New Roman" w:cs="Times New Roman"/>
          <w:spacing w:val="2"/>
          <w:lang w:val="ru-RU"/>
        </w:rPr>
        <w:t>допускаются неточности в использовании карт и других источников знаний, в оформлении результатов.</w:t>
      </w:r>
    </w:p>
    <w:p w:rsidR="00FA78EF" w:rsidRPr="001607C5" w:rsidRDefault="00FA78EF" w:rsidP="00EC7C08">
      <w:pPr>
        <w:jc w:val="both"/>
        <w:rPr>
          <w:rFonts w:ascii="Times New Roman" w:hAnsi="Times New Roman" w:cs="Times New Roman"/>
          <w:lang w:val="ru-RU"/>
        </w:rPr>
      </w:pPr>
    </w:p>
    <w:p w:rsidR="00FA78EF" w:rsidRDefault="00FA78EF" w:rsidP="00EC7C08">
      <w:pPr>
        <w:jc w:val="both"/>
        <w:rPr>
          <w:rFonts w:ascii="Times New Roman" w:hAnsi="Times New Roman" w:cs="Times New Roman"/>
          <w:spacing w:val="2"/>
          <w:lang w:val="ru-RU"/>
        </w:rPr>
      </w:pPr>
      <w:r w:rsidRPr="001607C5">
        <w:rPr>
          <w:rFonts w:ascii="Times New Roman" w:hAnsi="Times New Roman" w:cs="Times New Roman"/>
          <w:spacing w:val="-3"/>
          <w:lang w:val="ru-RU"/>
        </w:rPr>
        <w:t>ОЦЕНКА</w:t>
      </w:r>
      <w:r w:rsidRPr="001607C5">
        <w:rPr>
          <w:rFonts w:ascii="Times New Roman" w:hAnsi="Times New Roman" w:cs="Times New Roman"/>
          <w:spacing w:val="-2"/>
          <w:lang w:val="ru-RU"/>
        </w:rPr>
        <w:t xml:space="preserve">«3» - правильное использование основных источников </w:t>
      </w:r>
      <w:r w:rsidRPr="001607C5">
        <w:rPr>
          <w:rFonts w:ascii="Times New Roman" w:hAnsi="Times New Roman" w:cs="Times New Roman"/>
          <w:spacing w:val="2"/>
          <w:lang w:val="ru-RU"/>
        </w:rPr>
        <w:t>знаний; допускаются неточности в формулировке выводов; неаккуратное оформление результатов.</w:t>
      </w:r>
    </w:p>
    <w:p w:rsidR="00FA78EF" w:rsidRPr="001607C5" w:rsidRDefault="00FA78EF" w:rsidP="00EC7C08">
      <w:pPr>
        <w:jc w:val="both"/>
        <w:rPr>
          <w:rFonts w:ascii="Times New Roman" w:hAnsi="Times New Roman" w:cs="Times New Roman"/>
          <w:lang w:val="ru-RU"/>
        </w:rPr>
      </w:pPr>
    </w:p>
    <w:p w:rsidR="00FA78EF" w:rsidRDefault="00FA78EF" w:rsidP="00EC7C08">
      <w:pPr>
        <w:jc w:val="both"/>
        <w:rPr>
          <w:rFonts w:ascii="Times New Roman" w:hAnsi="Times New Roman" w:cs="Times New Roman"/>
          <w:spacing w:val="4"/>
          <w:lang w:val="ru-RU"/>
        </w:rPr>
      </w:pPr>
      <w:r w:rsidRPr="001607C5">
        <w:rPr>
          <w:rFonts w:ascii="Times New Roman" w:hAnsi="Times New Roman" w:cs="Times New Roman"/>
          <w:spacing w:val="-3"/>
          <w:lang w:val="ru-RU"/>
        </w:rPr>
        <w:t>ОЦЕНКА</w:t>
      </w:r>
      <w:r w:rsidRPr="001607C5">
        <w:rPr>
          <w:rFonts w:ascii="Times New Roman" w:hAnsi="Times New Roman" w:cs="Times New Roman"/>
          <w:spacing w:val="-4"/>
          <w:lang w:val="ru-RU"/>
        </w:rPr>
        <w:t>«2» - неумение отбирать и использовать основные ис</w:t>
      </w:r>
      <w:r w:rsidRPr="001607C5">
        <w:rPr>
          <w:rFonts w:ascii="Times New Roman" w:hAnsi="Times New Roman" w:cs="Times New Roman"/>
          <w:spacing w:val="-3"/>
          <w:lang w:val="ru-RU"/>
        </w:rPr>
        <w:t xml:space="preserve">точники знаний; допускаются существенные ошибки в выполнении </w:t>
      </w:r>
      <w:r w:rsidRPr="001607C5">
        <w:rPr>
          <w:rFonts w:ascii="Times New Roman" w:hAnsi="Times New Roman" w:cs="Times New Roman"/>
          <w:spacing w:val="4"/>
          <w:lang w:val="ru-RU"/>
        </w:rPr>
        <w:t>задания и в оформлении результатов.</w:t>
      </w:r>
    </w:p>
    <w:p w:rsidR="00FA78EF" w:rsidRPr="001607C5" w:rsidRDefault="00FA78EF" w:rsidP="00EC7C08">
      <w:pPr>
        <w:jc w:val="both"/>
        <w:rPr>
          <w:rFonts w:ascii="Times New Roman" w:hAnsi="Times New Roman" w:cs="Times New Roman"/>
          <w:lang w:val="ru-RU"/>
        </w:rPr>
      </w:pPr>
    </w:p>
    <w:p w:rsidR="00FA78EF" w:rsidRDefault="00FA78EF" w:rsidP="00EC7C08">
      <w:pPr>
        <w:jc w:val="both"/>
        <w:rPr>
          <w:rFonts w:ascii="Times New Roman" w:hAnsi="Times New Roman" w:cs="Times New Roman"/>
          <w:spacing w:val="-2"/>
          <w:lang w:val="ru-RU"/>
        </w:rPr>
      </w:pPr>
      <w:r w:rsidRPr="001607C5">
        <w:rPr>
          <w:rFonts w:ascii="Times New Roman" w:hAnsi="Times New Roman" w:cs="Times New Roman"/>
          <w:spacing w:val="-3"/>
          <w:lang w:val="ru-RU"/>
        </w:rPr>
        <w:t xml:space="preserve">ОЦЕНКА«1» - полное неумение использовать карту и </w:t>
      </w:r>
      <w:r w:rsidRPr="001607C5">
        <w:rPr>
          <w:rFonts w:ascii="Times New Roman" w:hAnsi="Times New Roman" w:cs="Times New Roman"/>
          <w:spacing w:val="-2"/>
          <w:lang w:val="ru-RU"/>
        </w:rPr>
        <w:t>источники знаний.</w:t>
      </w:r>
    </w:p>
    <w:p w:rsidR="00FA78EF" w:rsidRDefault="00FA78EF" w:rsidP="00EC7C08">
      <w:pPr>
        <w:jc w:val="both"/>
        <w:rPr>
          <w:rFonts w:ascii="Times New Roman" w:hAnsi="Times New Roman" w:cs="Times New Roman"/>
          <w:spacing w:val="-2"/>
          <w:lang w:val="ru-RU"/>
        </w:rPr>
      </w:pPr>
    </w:p>
    <w:p w:rsidR="00FA78EF" w:rsidRDefault="00FA78EF" w:rsidP="00EC7C08">
      <w:pPr>
        <w:jc w:val="both"/>
        <w:rPr>
          <w:rFonts w:ascii="Times New Roman" w:hAnsi="Times New Roman" w:cs="Times New Roman"/>
          <w:spacing w:val="-2"/>
          <w:lang w:val="ru-RU"/>
        </w:rPr>
      </w:pPr>
    </w:p>
    <w:p w:rsidR="00FA78EF" w:rsidRDefault="00FA78EF" w:rsidP="00EC7C08">
      <w:pPr>
        <w:jc w:val="both"/>
        <w:rPr>
          <w:rFonts w:ascii="Times New Roman" w:hAnsi="Times New Roman" w:cs="Times New Roman"/>
          <w:spacing w:val="-2"/>
          <w:lang w:val="ru-RU"/>
        </w:rPr>
      </w:pPr>
    </w:p>
    <w:p w:rsidR="00FA78EF" w:rsidRPr="001607C5" w:rsidRDefault="00FA78EF" w:rsidP="00EC7C08">
      <w:pPr>
        <w:jc w:val="both"/>
        <w:rPr>
          <w:rFonts w:ascii="Times New Roman" w:hAnsi="Times New Roman" w:cs="Times New Roman"/>
          <w:lang w:val="ru-RU"/>
        </w:rPr>
      </w:pPr>
    </w:p>
    <w:p w:rsidR="00FA78EF" w:rsidRPr="001607C5" w:rsidRDefault="00FA78EF" w:rsidP="002D6086">
      <w:pPr>
        <w:pStyle w:val="Heading1"/>
        <w:jc w:val="center"/>
        <w:rPr>
          <w:rFonts w:ascii="Times New Roman" w:hAnsi="Times New Roman" w:cs="Times New Roman"/>
          <w:sz w:val="24"/>
          <w:szCs w:val="24"/>
          <w:lang/>
        </w:rPr>
      </w:pPr>
      <w:bookmarkStart w:id="13" w:name="_Toc333591331"/>
      <w:r w:rsidRPr="001607C5">
        <w:rPr>
          <w:rFonts w:ascii="Times New Roman" w:hAnsi="Times New Roman" w:cs="Times New Roman"/>
          <w:sz w:val="24"/>
          <w:szCs w:val="24"/>
          <w:lang/>
        </w:rPr>
        <w:t>Перечень учебно-методического обеспечения.</w:t>
      </w:r>
      <w:bookmarkEnd w:id="13"/>
    </w:p>
    <w:tbl>
      <w:tblPr>
        <w:tblpPr w:leftFromText="180" w:rightFromText="180" w:vertAnchor="text" w:horzAnchor="margin" w:tblpXSpec="center" w:tblpY="2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701"/>
        <w:gridCol w:w="8255"/>
      </w:tblGrid>
      <w:tr w:rsidR="00FA78EF" w:rsidRPr="001607C5">
        <w:trPr>
          <w:trHeight w:val="273"/>
        </w:trPr>
        <w:tc>
          <w:tcPr>
            <w:tcW w:w="2518" w:type="dxa"/>
            <w:gridSpan w:val="2"/>
          </w:tcPr>
          <w:p w:rsidR="00FA78EF" w:rsidRPr="00E164E8" w:rsidRDefault="00FA78EF" w:rsidP="000320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Программа</w:t>
            </w:r>
          </w:p>
        </w:tc>
        <w:tc>
          <w:tcPr>
            <w:tcW w:w="8255" w:type="dxa"/>
          </w:tcPr>
          <w:p w:rsidR="00FA78EF" w:rsidRPr="00E164E8" w:rsidRDefault="00FA78EF" w:rsidP="000320B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Герасимова Т.П. География. Программы для общеобразовательных учреждений. 6-11 кл. – М.: Дрофа, 2004.</w:t>
            </w:r>
          </w:p>
        </w:tc>
      </w:tr>
      <w:tr w:rsidR="00FA78EF" w:rsidRPr="00C51C87">
        <w:tc>
          <w:tcPr>
            <w:tcW w:w="817" w:type="dxa"/>
            <w:vMerge w:val="restart"/>
            <w:textDirection w:val="btLr"/>
          </w:tcPr>
          <w:p w:rsidR="00FA78EF" w:rsidRPr="00E164E8" w:rsidRDefault="00FA78EF" w:rsidP="000320BA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Основная литература</w:t>
            </w:r>
          </w:p>
        </w:tc>
        <w:tc>
          <w:tcPr>
            <w:tcW w:w="1701" w:type="dxa"/>
          </w:tcPr>
          <w:p w:rsidR="00FA78EF" w:rsidRPr="00E164E8" w:rsidRDefault="00FA78EF" w:rsidP="000320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Базовый учебник</w:t>
            </w:r>
          </w:p>
        </w:tc>
        <w:tc>
          <w:tcPr>
            <w:tcW w:w="8255" w:type="dxa"/>
          </w:tcPr>
          <w:p w:rsidR="00FA78EF" w:rsidRPr="00E164E8" w:rsidRDefault="00FA78EF" w:rsidP="000320B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Герасимова Т.П., Неклюкова Н.П. Начальный курс географии. – М.: Дрофа, 2007.</w:t>
            </w:r>
          </w:p>
        </w:tc>
      </w:tr>
      <w:tr w:rsidR="00FA78EF" w:rsidRPr="00C51C87">
        <w:tc>
          <w:tcPr>
            <w:tcW w:w="817" w:type="dxa"/>
            <w:vMerge/>
          </w:tcPr>
          <w:p w:rsidR="00FA78EF" w:rsidRPr="00E164E8" w:rsidRDefault="00FA78EF" w:rsidP="000320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FA78EF" w:rsidRPr="00E164E8" w:rsidRDefault="00FA78EF" w:rsidP="000320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Методическое пособие для ученика</w:t>
            </w:r>
          </w:p>
        </w:tc>
        <w:tc>
          <w:tcPr>
            <w:tcW w:w="8255" w:type="dxa"/>
          </w:tcPr>
          <w:p w:rsidR="00FA78EF" w:rsidRPr="00E164E8" w:rsidRDefault="00FA78EF" w:rsidP="000320BA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 xml:space="preserve">Баринова И.И. Суслов В.Г. География. Начальный курс (Землеведение). Рабочая тетрадь с комплектом контурных карт, 6 класс. – М.: изд-во «Экзамен», 2010 г. </w:t>
            </w:r>
          </w:p>
          <w:p w:rsidR="00FA78EF" w:rsidRPr="00E164E8" w:rsidRDefault="00FA78EF" w:rsidP="000320B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География. Начальный курс. 6 кл.: Атлас, - М.: Дрофа; Издательство Дик, 2008.</w:t>
            </w:r>
          </w:p>
        </w:tc>
      </w:tr>
      <w:tr w:rsidR="00FA78EF" w:rsidRPr="00C51C87">
        <w:tc>
          <w:tcPr>
            <w:tcW w:w="2518" w:type="dxa"/>
            <w:gridSpan w:val="2"/>
          </w:tcPr>
          <w:p w:rsidR="00FA78EF" w:rsidRPr="00E164E8" w:rsidRDefault="00FA78EF" w:rsidP="000320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Инструмент по отслеживанию результатов</w:t>
            </w:r>
          </w:p>
          <w:p w:rsidR="00FA78EF" w:rsidRPr="00E164E8" w:rsidRDefault="00FA78EF" w:rsidP="000320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8255" w:type="dxa"/>
          </w:tcPr>
          <w:p w:rsidR="00FA78EF" w:rsidRPr="00E164E8" w:rsidRDefault="00FA78EF" w:rsidP="004F3ED6">
            <w:pPr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 xml:space="preserve">Баранчиков Е.В. – Сборник заданий и упражнений по географии, 6 класс. – М.: Экзамен, 2006. </w:t>
            </w:r>
          </w:p>
          <w:p w:rsidR="00FA78EF" w:rsidRPr="00E164E8" w:rsidRDefault="00FA78EF" w:rsidP="004F3ED6">
            <w:pPr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Баранчиков Е.В. и др. – География Земли: задания и упражнения – М.: Просвещение, 2007.</w:t>
            </w:r>
          </w:p>
          <w:p w:rsidR="00FA78EF" w:rsidRPr="00E164E8" w:rsidRDefault="00FA78EF" w:rsidP="004F3ED6">
            <w:pPr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Волобуев Г.П. – Технология тематического тестирования, 6 класс. – Р-на-Д.: Феникс, 2007.</w:t>
            </w:r>
          </w:p>
          <w:p w:rsidR="00FA78EF" w:rsidRPr="00E164E8" w:rsidRDefault="00FA78EF" w:rsidP="004F3ED6">
            <w:pPr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Крылова О.В.Тетрадь итоговых работ по географии – М.: Новый учебник, 2007.</w:t>
            </w:r>
          </w:p>
          <w:p w:rsidR="00FA78EF" w:rsidRPr="00E164E8" w:rsidRDefault="00FA78EF" w:rsidP="004F3ED6">
            <w:pPr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Новоженин И.В. – Тесты, 6 класс. – М.: Владос, 2001.</w:t>
            </w:r>
          </w:p>
          <w:p w:rsidR="00FA78EF" w:rsidRPr="00E164E8" w:rsidRDefault="00FA78EF" w:rsidP="004F3ED6">
            <w:pPr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Сиротин В.И. – Раздаточные материалы с к/к, 6 класс. – М.: Дрофа, 2005.</w:t>
            </w:r>
          </w:p>
          <w:p w:rsidR="00FA78EF" w:rsidRPr="00E164E8" w:rsidRDefault="00FA78EF" w:rsidP="004F3ED6">
            <w:pPr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Суслов В.Г. – Развивающие упражнения на уроках географии, 6 класс. – М.: Астрель, 2004.</w:t>
            </w:r>
          </w:p>
          <w:p w:rsidR="00FA78EF" w:rsidRPr="00E164E8" w:rsidRDefault="00FA78EF" w:rsidP="004F3ED6">
            <w:pPr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Перлов Л.Е. – Дидактические карточки-задания, 6 класс. – М.: Экзамен, 2005.</w:t>
            </w:r>
          </w:p>
        </w:tc>
      </w:tr>
      <w:tr w:rsidR="00FA78EF" w:rsidRPr="00C51C87">
        <w:tc>
          <w:tcPr>
            <w:tcW w:w="2518" w:type="dxa"/>
            <w:gridSpan w:val="2"/>
          </w:tcPr>
          <w:p w:rsidR="00FA78EF" w:rsidRPr="00E164E8" w:rsidRDefault="00FA78EF" w:rsidP="000320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Учебно-методические пособия</w:t>
            </w:r>
          </w:p>
          <w:p w:rsidR="00FA78EF" w:rsidRPr="00E164E8" w:rsidRDefault="00FA78EF" w:rsidP="000320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для учителя</w:t>
            </w:r>
          </w:p>
        </w:tc>
        <w:tc>
          <w:tcPr>
            <w:tcW w:w="8255" w:type="dxa"/>
          </w:tcPr>
          <w:p w:rsidR="00FA78EF" w:rsidRPr="00E164E8" w:rsidRDefault="00FA78EF" w:rsidP="004F3ED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Баринова И.И., Суслов В.Г. – Рабочая тетрадь с комплектом к/к, 6 класс. - М.: Экзамен, 2009.</w:t>
            </w:r>
          </w:p>
          <w:p w:rsidR="00FA78EF" w:rsidRPr="00E164E8" w:rsidRDefault="00FA78EF" w:rsidP="004F3ED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 xml:space="preserve">Болотникова Н.В. – Рабочие программы по географии. 6-9кл. – М.: Глобус, 2008 </w:t>
            </w:r>
          </w:p>
          <w:p w:rsidR="00FA78EF" w:rsidRPr="00E164E8" w:rsidRDefault="00FA78EF" w:rsidP="004F3ED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Дмитриева Л.М. – Уроки географии: методическое пособие (мастер-класс) , 6 класс.– М.: Дрофа, 2007.</w:t>
            </w:r>
          </w:p>
          <w:p w:rsidR="00FA78EF" w:rsidRPr="00E164E8" w:rsidRDefault="00FA78EF" w:rsidP="004F3ED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Дронов В.П., Савельева Л.А. – Рабочая тетрадь, 6 класс. – М.: Дрофа, 2006.</w:t>
            </w:r>
          </w:p>
          <w:p w:rsidR="00FA78EF" w:rsidRPr="00E164E8" w:rsidRDefault="00FA78EF" w:rsidP="004F3ED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Зотова А.М. – Игры на уроках географии – 6-7 кл. – М.: Дрофа, 2004.</w:t>
            </w:r>
          </w:p>
          <w:p w:rsidR="00FA78EF" w:rsidRPr="00E164E8" w:rsidRDefault="00FA78EF" w:rsidP="004F3ED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Иванова Т.В. - Тематическое и поурочное планирование , 6 класс.- М.: Экзамен, 2006.</w:t>
            </w:r>
          </w:p>
          <w:p w:rsidR="00FA78EF" w:rsidRPr="00E164E8" w:rsidRDefault="00FA78EF" w:rsidP="004F3ED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Клюшникова М.В. – Олимпиады, 6 класс. – Волгоград: Корифей, 2006.</w:t>
            </w:r>
          </w:p>
          <w:p w:rsidR="00FA78EF" w:rsidRPr="00E164E8" w:rsidRDefault="00FA78EF" w:rsidP="004F3ED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Колесник И.В. – Рабочая тетрадь – 6 кл. – Саратов: Лицей, 2006.</w:t>
            </w:r>
          </w:p>
          <w:p w:rsidR="00FA78EF" w:rsidRPr="00E164E8" w:rsidRDefault="00FA78EF" w:rsidP="004F3ED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Нагорная И.И. – Поурочные планы по уч. Т.П. Герасимовой, 6 класс. – Волгоград: Учитель, 2005.</w:t>
            </w:r>
          </w:p>
          <w:p w:rsidR="00FA78EF" w:rsidRPr="00E164E8" w:rsidRDefault="00FA78EF" w:rsidP="004F3ED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Нагорная И.И.. География. 6 класс. Поурочные планы к учебнику Т.П. Герасимовой, Н.П. Неклюдовой “Начальный курс географии. 6 класс”: Метод</w:t>
            </w:r>
            <w:r>
              <w:rPr>
                <w:rFonts w:ascii="Times New Roman" w:hAnsi="Times New Roman" w:cs="Times New Roman"/>
                <w:lang w:val="ru-RU"/>
              </w:rPr>
              <w:t xml:space="preserve">ическое </w:t>
            </w:r>
            <w:r w:rsidRPr="00E164E8">
              <w:rPr>
                <w:rFonts w:ascii="Times New Roman" w:hAnsi="Times New Roman" w:cs="Times New Roman"/>
                <w:lang w:val="ru-RU"/>
              </w:rPr>
              <w:t>пособие. – Волгоград: Учитель, 2004.</w:t>
            </w:r>
          </w:p>
          <w:p w:rsidR="00FA78EF" w:rsidRPr="00E164E8" w:rsidRDefault="00FA78EF" w:rsidP="004F3ED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Никитина Н.А. Поурочные разработки по географии. 6 класс. – М.: “ВАКО”, 2006.</w:t>
            </w:r>
          </w:p>
          <w:p w:rsidR="00FA78EF" w:rsidRPr="00E164E8" w:rsidRDefault="00FA78EF" w:rsidP="004F3ED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Перепечева Н.Н. – Нестандартные уроки: 6-7 кл. – Волгоград: Учитель-АСТ, 2004.</w:t>
            </w:r>
          </w:p>
          <w:p w:rsidR="00FA78EF" w:rsidRPr="00E164E8" w:rsidRDefault="00FA78EF" w:rsidP="004F3ED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Петрова Н.Н. – Настольная книга учителя географии.6-11 кл. – М.: Эксмо, 2008.</w:t>
            </w:r>
          </w:p>
          <w:p w:rsidR="00FA78EF" w:rsidRPr="00E164E8" w:rsidRDefault="00FA78EF" w:rsidP="004F3ED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Савельева Л.Е., Дронов В.П. – Землеведение. Методическое пособие. – М.: Дрофа, 2007.</w:t>
            </w:r>
          </w:p>
          <w:p w:rsidR="00FA78EF" w:rsidRPr="00E164E8" w:rsidRDefault="00FA78EF" w:rsidP="004F3ED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Шинкарчук С.А. – Доклады, рефераты, сообщения – СПб.: Литера, 2006.</w:t>
            </w:r>
          </w:p>
        </w:tc>
      </w:tr>
    </w:tbl>
    <w:p w:rsidR="00FA78EF" w:rsidRPr="00A275AD" w:rsidRDefault="00FA78EF" w:rsidP="000648BB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A275AD">
        <w:rPr>
          <w:rFonts w:ascii="Times New Roman" w:hAnsi="Times New Roman" w:cs="Times New Roman"/>
          <w:b/>
          <w:bCs/>
          <w:lang w:val="ru-RU"/>
        </w:rPr>
        <w:t>Список литературы.</w:t>
      </w:r>
    </w:p>
    <w:tbl>
      <w:tblPr>
        <w:tblpPr w:leftFromText="180" w:rightFromText="180" w:vertAnchor="text" w:horzAnchor="margin" w:tblpXSpec="center" w:tblpY="2"/>
        <w:tblW w:w="10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20"/>
        <w:gridCol w:w="8188"/>
      </w:tblGrid>
      <w:tr w:rsidR="00FA78EF" w:rsidRPr="00C51C87">
        <w:tc>
          <w:tcPr>
            <w:tcW w:w="2620" w:type="dxa"/>
            <w:vAlign w:val="center"/>
          </w:tcPr>
          <w:p w:rsidR="00FA78EF" w:rsidRPr="00E164E8" w:rsidRDefault="00FA78EF" w:rsidP="00E164E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Дополнительнаялитература</w:t>
            </w:r>
          </w:p>
        </w:tc>
        <w:tc>
          <w:tcPr>
            <w:tcW w:w="8188" w:type="dxa"/>
          </w:tcPr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Аржанов С. П. – Занимательная география – М.: Просвещение, 2008.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Барко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1607C5">
              <w:rPr>
                <w:rFonts w:ascii="Times New Roman" w:hAnsi="Times New Roman" w:cs="Times New Roman"/>
                <w:lang w:val="ru-RU"/>
              </w:rPr>
              <w:t>а А.С. – Словарь-справочник по физической географии – М.: Просвещение, 1954.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Безруков А., Пивоварова Г. Занимательная география – М.: АСТ-ПРЕСС, 2001.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Выгонская Г.М. Занимательная география: Что? Где? Когда? – М.: Граф-пресс, 2003.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Губарев В.К – Тайны географических названий – М.: АСТ; Донецк: Сталкер, 2006.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Гумилевкая М. Как открывали мир – М.: Детская литература, 1977.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Еремина В.А., Притула Т.Ю. – Физическая география. Интересные факты.- М.: Илекса, 2008.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Ерофеев И.А. Великие географы и путешественники России 15-18 вв. – М.: Школа-ПРЕСС, 1993.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Здорик Т.Б. Минералы (твой первый атлас-определитель) – М.: Дрофа, 2008.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Кофман М.В. Океаны, моря и их обитатели – М.: Муравей, 1996.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Майорова Т.С. География: справочник школьника – М.: Слово, АСТ, 1996.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Перлов Л.Е. – География в литературных произведениях – М.: Дрофа, 2005.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Поспелов Е.М. Географические названия: Топонимический словарь – М.: Русские словари, 1998.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Пятунин В.Б. – Гимназия на дому (учебное пособие) – М.: Дрофа, 2005.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Ушакова О.Д. – Великие путешественники – С-ПБ: Литера,2006.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Чичерина О.В., Моргунова Ю.А. – география в таблицах и диаграммах – М.: Астрель, АСТ, 2007.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Яворовская И. – Занимательная география – Р.- на - Д.: Феникс, 2007.</w:t>
            </w:r>
          </w:p>
        </w:tc>
      </w:tr>
      <w:tr w:rsidR="00FA78EF" w:rsidRPr="001607C5">
        <w:tc>
          <w:tcPr>
            <w:tcW w:w="2620" w:type="dxa"/>
            <w:vAlign w:val="center"/>
          </w:tcPr>
          <w:p w:rsidR="00FA78EF" w:rsidRPr="00E164E8" w:rsidRDefault="00FA78EF" w:rsidP="00E164E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64E8">
              <w:rPr>
                <w:rFonts w:ascii="Times New Roman" w:hAnsi="Times New Roman" w:cs="Times New Roman"/>
                <w:lang w:val="ru-RU"/>
              </w:rPr>
              <w:t>Электронные издания</w:t>
            </w:r>
          </w:p>
        </w:tc>
        <w:tc>
          <w:tcPr>
            <w:tcW w:w="8188" w:type="dxa"/>
          </w:tcPr>
          <w:p w:rsidR="00FA78EF" w:rsidRPr="001607C5" w:rsidRDefault="00FA78EF" w:rsidP="004F3ED6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Географическое положение России</w:t>
            </w:r>
          </w:p>
          <w:p w:rsidR="00FA78EF" w:rsidRPr="001607C5" w:rsidRDefault="00FA78EF" w:rsidP="004F3ED6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География: 6 класс («1С»)</w:t>
            </w:r>
          </w:p>
          <w:p w:rsidR="00FA78EF" w:rsidRPr="001607C5" w:rsidRDefault="00FA78EF" w:rsidP="004F3ED6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07C5">
              <w:rPr>
                <w:rFonts w:ascii="Times New Roman" w:hAnsi="Times New Roman" w:cs="Times New Roman"/>
                <w:color w:val="000000"/>
                <w:lang w:val="ru-RU"/>
              </w:rPr>
              <w:t>Геоэнциклопедия.</w:t>
            </w:r>
          </w:p>
          <w:p w:rsidR="00FA78EF" w:rsidRPr="001607C5" w:rsidRDefault="00FA78EF" w:rsidP="004F3ED6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Гидросфера</w:t>
            </w:r>
          </w:p>
          <w:p w:rsidR="00FA78EF" w:rsidRPr="001607C5" w:rsidRDefault="00FA78EF" w:rsidP="004F3ED6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07C5">
              <w:rPr>
                <w:rFonts w:ascii="Times New Roman" w:hAnsi="Times New Roman" w:cs="Times New Roman"/>
                <w:color w:val="000000"/>
                <w:lang w:val="ru-RU"/>
              </w:rPr>
              <w:t>Детская энциклопедия подводного мира («Новый диск»)</w:t>
            </w:r>
          </w:p>
          <w:p w:rsidR="00FA78EF" w:rsidRPr="001607C5" w:rsidRDefault="00FA78EF" w:rsidP="004F3ED6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07C5">
              <w:rPr>
                <w:rFonts w:ascii="Times New Roman" w:hAnsi="Times New Roman" w:cs="Times New Roman"/>
                <w:color w:val="000000"/>
                <w:lang w:val="ru-RU"/>
              </w:rPr>
              <w:t>Занимательная география («Новый диск»)</w:t>
            </w:r>
          </w:p>
          <w:p w:rsidR="00FA78EF" w:rsidRPr="001607C5" w:rsidRDefault="00FA78EF" w:rsidP="004F3ED6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Земля во Вселенной</w:t>
            </w:r>
          </w:p>
          <w:p w:rsidR="00FA78EF" w:rsidRPr="001607C5" w:rsidRDefault="00FA78EF" w:rsidP="004F3ED6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Карта: Физическая карта мира </w:t>
            </w:r>
          </w:p>
          <w:p w:rsidR="00FA78EF" w:rsidRPr="001607C5" w:rsidRDefault="00FA78EF" w:rsidP="004F3ED6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 xml:space="preserve">Карта: Физическая карта полушарий </w:t>
            </w:r>
          </w:p>
          <w:p w:rsidR="00FA78EF" w:rsidRPr="001607C5" w:rsidRDefault="00FA78EF" w:rsidP="004F3ED6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Литосфера</w:t>
            </w:r>
          </w:p>
          <w:p w:rsidR="00FA78EF" w:rsidRPr="001607C5" w:rsidRDefault="00FA78EF" w:rsidP="004F3ED6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lang w:val="ru-RU"/>
              </w:rPr>
            </w:pPr>
            <w:r w:rsidRPr="001607C5">
              <w:rPr>
                <w:rFonts w:ascii="Times New Roman" w:hAnsi="Times New Roman" w:cs="Times New Roman"/>
                <w:lang w:val="ru-RU"/>
              </w:rPr>
              <w:t>План и карта</w:t>
            </w:r>
          </w:p>
          <w:p w:rsidR="00FA78EF" w:rsidRPr="001607C5" w:rsidRDefault="00FA78EF" w:rsidP="004F3ED6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07C5">
              <w:rPr>
                <w:rFonts w:ascii="Times New Roman" w:hAnsi="Times New Roman" w:cs="Times New Roman"/>
                <w:color w:val="000000"/>
                <w:lang w:val="ru-RU"/>
              </w:rPr>
              <w:t>Планета Земля (часть 2), 6 класс (Сфера)</w:t>
            </w:r>
          </w:p>
          <w:p w:rsidR="00FA78EF" w:rsidRPr="001607C5" w:rsidRDefault="00FA78EF" w:rsidP="004F3ED6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07C5">
              <w:rPr>
                <w:rFonts w:ascii="Times New Roman" w:hAnsi="Times New Roman" w:cs="Times New Roman"/>
                <w:color w:val="000000"/>
                <w:lang w:val="ru-RU"/>
              </w:rPr>
              <w:t>Планета Земля: аудиэндиклопедия, 2008. Современные чудеса света («Новый диск»)</w:t>
            </w:r>
          </w:p>
          <w:p w:rsidR="00FA78EF" w:rsidRPr="001607C5" w:rsidRDefault="00FA78EF" w:rsidP="004F3ED6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07C5">
              <w:rPr>
                <w:rFonts w:ascii="Times New Roman" w:hAnsi="Times New Roman" w:cs="Times New Roman"/>
                <w:color w:val="000000"/>
                <w:lang w:val="ru-RU"/>
              </w:rPr>
              <w:t>Страны мира (справочные сведения + таблицы)</w:t>
            </w:r>
          </w:p>
          <w:p w:rsidR="00FA78EF" w:rsidRPr="001607C5" w:rsidRDefault="00FA78EF" w:rsidP="004F3ED6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07C5">
              <w:rPr>
                <w:rFonts w:ascii="Times New Roman" w:hAnsi="Times New Roman" w:cs="Times New Roman"/>
                <w:color w:val="000000"/>
                <w:lang w:val="ru-RU"/>
              </w:rPr>
              <w:t>Уроки географии (Кирилла и Мефодия) – 6 класс.</w:t>
            </w:r>
          </w:p>
          <w:p w:rsidR="00FA78EF" w:rsidRPr="001607C5" w:rsidRDefault="00FA78EF" w:rsidP="004F3ED6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07C5">
              <w:rPr>
                <w:rFonts w:ascii="Times New Roman" w:hAnsi="Times New Roman" w:cs="Times New Roman"/>
                <w:color w:val="000000"/>
                <w:lang w:val="ru-RU"/>
              </w:rPr>
              <w:t>Чудеса света («ИДДК»)</w:t>
            </w:r>
          </w:p>
        </w:tc>
      </w:tr>
      <w:tr w:rsidR="00FA78EF" w:rsidRPr="001607C5">
        <w:tc>
          <w:tcPr>
            <w:tcW w:w="2620" w:type="dxa"/>
            <w:vAlign w:val="center"/>
          </w:tcPr>
          <w:p w:rsidR="00FA78EF" w:rsidRPr="00205A83" w:rsidRDefault="00FA78EF" w:rsidP="00E164E8">
            <w:pPr>
              <w:pStyle w:val="BodyTextIndent"/>
              <w:ind w:firstLine="0"/>
              <w:jc w:val="center"/>
              <w:outlineLvl w:val="0"/>
            </w:pPr>
            <w:bookmarkStart w:id="14" w:name="_Toc333589827"/>
            <w:bookmarkStart w:id="15" w:name="_Toc333590064"/>
            <w:bookmarkStart w:id="16" w:name="_Toc333591332"/>
            <w:r w:rsidRPr="00205A83">
              <w:t>Интернет-ресурсы</w:t>
            </w:r>
            <w:bookmarkEnd w:id="14"/>
            <w:bookmarkEnd w:id="15"/>
            <w:bookmarkEnd w:id="16"/>
          </w:p>
        </w:tc>
        <w:tc>
          <w:tcPr>
            <w:tcW w:w="8188" w:type="dxa"/>
          </w:tcPr>
          <w:p w:rsidR="00FA78EF" w:rsidRPr="00205A83" w:rsidRDefault="00FA78EF" w:rsidP="004F3ED6">
            <w:pPr>
              <w:pStyle w:val="BodyTextIndent"/>
              <w:numPr>
                <w:ilvl w:val="0"/>
                <w:numId w:val="14"/>
              </w:numPr>
              <w:ind w:left="357" w:hanging="357"/>
              <w:jc w:val="both"/>
            </w:pPr>
            <w:r w:rsidRPr="00205A83">
              <w:t>http: //www.gao.spb.ru/russian</w:t>
            </w:r>
          </w:p>
          <w:p w:rsidR="00FA78EF" w:rsidRPr="00205A83" w:rsidRDefault="00FA78EF" w:rsidP="004F3ED6">
            <w:pPr>
              <w:pStyle w:val="BodyTextIndent"/>
              <w:numPr>
                <w:ilvl w:val="0"/>
                <w:numId w:val="14"/>
              </w:numPr>
              <w:ind w:left="357" w:hanging="357"/>
              <w:jc w:val="both"/>
            </w:pPr>
            <w:r w:rsidRPr="00205A83">
              <w:t>http: //www.fmm.ru</w:t>
            </w:r>
          </w:p>
          <w:p w:rsidR="00FA78EF" w:rsidRPr="00205A83" w:rsidRDefault="00FA78EF" w:rsidP="004F3ED6">
            <w:pPr>
              <w:pStyle w:val="BodyTextIndent"/>
              <w:numPr>
                <w:ilvl w:val="0"/>
                <w:numId w:val="14"/>
              </w:numPr>
              <w:ind w:left="357" w:hanging="357"/>
              <w:jc w:val="both"/>
            </w:pPr>
            <w:r w:rsidRPr="00205A83">
              <w:t xml:space="preserve">http: //www.mchs.gov.ru </w:t>
            </w:r>
          </w:p>
          <w:p w:rsidR="00FA78EF" w:rsidRPr="00205A83" w:rsidRDefault="00FA78EF" w:rsidP="004F3ED6">
            <w:pPr>
              <w:pStyle w:val="BodyTextIndent"/>
              <w:numPr>
                <w:ilvl w:val="0"/>
                <w:numId w:val="14"/>
              </w:numPr>
              <w:ind w:left="357" w:hanging="357"/>
              <w:jc w:val="both"/>
            </w:pPr>
            <w:r w:rsidRPr="00205A83">
              <w:t>http: //www.national-geographic.ru</w:t>
            </w:r>
          </w:p>
          <w:p w:rsidR="00FA78EF" w:rsidRPr="00205A83" w:rsidRDefault="00FA78EF" w:rsidP="004F3ED6">
            <w:pPr>
              <w:pStyle w:val="BodyTextIndent"/>
              <w:numPr>
                <w:ilvl w:val="0"/>
                <w:numId w:val="14"/>
              </w:numPr>
              <w:ind w:left="357" w:hanging="357"/>
              <w:jc w:val="both"/>
            </w:pPr>
            <w:r w:rsidRPr="00205A83">
              <w:t>http: //www.nature.com</w:t>
            </w:r>
          </w:p>
          <w:p w:rsidR="00FA78EF" w:rsidRPr="00205A83" w:rsidRDefault="00FA78EF" w:rsidP="004F3ED6">
            <w:pPr>
              <w:pStyle w:val="BodyTextIndent"/>
              <w:numPr>
                <w:ilvl w:val="0"/>
                <w:numId w:val="14"/>
              </w:numPr>
              <w:ind w:left="357" w:hanging="357"/>
              <w:jc w:val="both"/>
            </w:pPr>
            <w:r w:rsidRPr="00205A83">
              <w:t>http: //www.ocean.ru</w:t>
            </w:r>
          </w:p>
          <w:p w:rsidR="00FA78EF" w:rsidRPr="00205A83" w:rsidRDefault="00FA78EF" w:rsidP="004F3ED6">
            <w:pPr>
              <w:pStyle w:val="BodyTextIndent"/>
              <w:numPr>
                <w:ilvl w:val="0"/>
                <w:numId w:val="14"/>
              </w:numPr>
              <w:ind w:left="357" w:hanging="357"/>
              <w:jc w:val="both"/>
            </w:pPr>
            <w:r w:rsidRPr="00205A83">
              <w:t>http: //www.pogoda.ru</w:t>
            </w:r>
          </w:p>
          <w:p w:rsidR="00FA78EF" w:rsidRPr="00205A83" w:rsidRDefault="00FA78EF" w:rsidP="004F3ED6">
            <w:pPr>
              <w:pStyle w:val="BodyTextIndent"/>
              <w:numPr>
                <w:ilvl w:val="0"/>
                <w:numId w:val="14"/>
              </w:numPr>
              <w:ind w:left="357" w:hanging="357"/>
              <w:jc w:val="both"/>
            </w:pPr>
            <w:r w:rsidRPr="00205A83">
              <w:t>http: //www.sgm.ru/rus</w:t>
            </w:r>
          </w:p>
          <w:p w:rsidR="00FA78EF" w:rsidRPr="00205A83" w:rsidRDefault="00FA78EF" w:rsidP="004F3ED6">
            <w:pPr>
              <w:pStyle w:val="BodyTextIndent"/>
              <w:numPr>
                <w:ilvl w:val="0"/>
                <w:numId w:val="14"/>
              </w:numPr>
              <w:ind w:left="357" w:hanging="357"/>
              <w:jc w:val="both"/>
            </w:pPr>
            <w:r w:rsidRPr="00205A83">
              <w:t>http: //www.unknowplanet.ru</w:t>
            </w:r>
          </w:p>
          <w:p w:rsidR="00FA78EF" w:rsidRPr="00205A83" w:rsidRDefault="00FA78EF" w:rsidP="004F3ED6">
            <w:pPr>
              <w:pStyle w:val="BodyTextIndent"/>
              <w:numPr>
                <w:ilvl w:val="0"/>
                <w:numId w:val="14"/>
              </w:numPr>
              <w:ind w:left="357" w:hanging="357"/>
              <w:jc w:val="both"/>
            </w:pPr>
            <w:r w:rsidRPr="00205A83">
              <w:t>http: //www.weather.com</w:t>
            </w:r>
          </w:p>
        </w:tc>
      </w:tr>
    </w:tbl>
    <w:p w:rsidR="00FA78EF" w:rsidRPr="001607C5" w:rsidRDefault="00FA78EF" w:rsidP="00C45225">
      <w:pPr>
        <w:ind w:left="720"/>
        <w:jc w:val="center"/>
        <w:rPr>
          <w:rFonts w:ascii="Times New Roman" w:hAnsi="Times New Roman" w:cs="Times New Roman"/>
          <w:lang w:val="ru-RU"/>
        </w:rPr>
      </w:pPr>
    </w:p>
    <w:p w:rsidR="00FA78EF" w:rsidRDefault="00FA78EF" w:rsidP="00C45225">
      <w:pPr>
        <w:ind w:left="720"/>
        <w:jc w:val="center"/>
        <w:rPr>
          <w:rFonts w:ascii="Times New Roman" w:hAnsi="Times New Roman" w:cs="Times New Roman"/>
          <w:lang w:val="ru-RU"/>
        </w:rPr>
        <w:sectPr w:rsidR="00FA78EF" w:rsidSect="00F843B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A78EF" w:rsidRPr="001607C5" w:rsidRDefault="00FA78EF" w:rsidP="00E164E8">
      <w:pPr>
        <w:pStyle w:val="Heading1"/>
        <w:jc w:val="center"/>
        <w:rPr>
          <w:rFonts w:ascii="Times New Roman" w:hAnsi="Times New Roman" w:cs="Times New Roman"/>
          <w:sz w:val="24"/>
          <w:szCs w:val="24"/>
          <w:lang/>
        </w:rPr>
      </w:pPr>
      <w:bookmarkStart w:id="17" w:name="_Toc333591333"/>
      <w:r w:rsidRPr="001607C5">
        <w:rPr>
          <w:rFonts w:ascii="Times New Roman" w:hAnsi="Times New Roman" w:cs="Times New Roman"/>
          <w:sz w:val="24"/>
          <w:szCs w:val="24"/>
          <w:lang/>
        </w:rPr>
        <w:t>Контрольно-измерительные материалы.</w:t>
      </w:r>
      <w:bookmarkEnd w:id="17"/>
    </w:p>
    <w:p w:rsidR="00FA78EF" w:rsidRPr="001607C5" w:rsidRDefault="00FA78EF" w:rsidP="001607C5">
      <w:pPr>
        <w:pStyle w:val="Style2"/>
        <w:widowControl/>
        <w:spacing w:line="240" w:lineRule="auto"/>
        <w:ind w:right="57"/>
        <w:rPr>
          <w:rStyle w:val="FontStyle31"/>
          <w:rFonts w:ascii="Calibri" w:hAnsi="Calibri"/>
          <w:sz w:val="24"/>
          <w:szCs w:val="24"/>
        </w:rPr>
      </w:pPr>
      <w:r w:rsidRPr="001607C5">
        <w:rPr>
          <w:rStyle w:val="FontStyle31"/>
          <w:rFonts w:ascii="Calibri" w:hAnsi="Calibri"/>
          <w:sz w:val="24"/>
          <w:szCs w:val="24"/>
        </w:rPr>
        <w:t>Контрольно-измерительные материалы (КИМы) составлены в соответствии с темами: «План местности и географическая карта», «Литосфера», «Гидросфера», «Атмосфера», «Биосфера», «Население Земли» - и с учетом требований обязательного минимума содержания образования. КИМы составлены в формате ЕГЭ в двух вариантах и включают задания трех уровней сложности: А, В, и С.</w:t>
      </w:r>
    </w:p>
    <w:p w:rsidR="00FA78EF" w:rsidRPr="001607C5" w:rsidRDefault="00FA78EF" w:rsidP="001607C5">
      <w:pPr>
        <w:pStyle w:val="Style2"/>
        <w:widowControl/>
        <w:spacing w:line="240" w:lineRule="auto"/>
        <w:ind w:right="57" w:firstLine="336"/>
        <w:rPr>
          <w:rStyle w:val="FontStyle31"/>
          <w:rFonts w:ascii="Calibri" w:hAnsi="Calibri"/>
          <w:sz w:val="24"/>
          <w:szCs w:val="24"/>
        </w:rPr>
      </w:pPr>
      <w:r w:rsidRPr="001607C5">
        <w:rPr>
          <w:rStyle w:val="FontStyle30"/>
          <w:rFonts w:ascii="Calibri" w:hAnsi="Calibri"/>
          <w:sz w:val="24"/>
          <w:szCs w:val="24"/>
        </w:rPr>
        <w:t>Часть</w:t>
      </w:r>
      <w:r w:rsidRPr="001607C5">
        <w:rPr>
          <w:rStyle w:val="FontStyle31"/>
          <w:rFonts w:ascii="Calibri" w:hAnsi="Calibri"/>
          <w:sz w:val="24"/>
          <w:szCs w:val="24"/>
        </w:rPr>
        <w:t>А - базовый уровень. На вопрос предлагаются четыре варианта ответов, из которых верным может быть только один.</w:t>
      </w:r>
    </w:p>
    <w:p w:rsidR="00FA78EF" w:rsidRPr="001607C5" w:rsidRDefault="00FA78EF" w:rsidP="001607C5">
      <w:pPr>
        <w:pStyle w:val="Style2"/>
        <w:widowControl/>
        <w:spacing w:line="240" w:lineRule="auto"/>
        <w:ind w:right="57"/>
        <w:rPr>
          <w:rStyle w:val="FontStyle31"/>
          <w:rFonts w:ascii="Calibri" w:hAnsi="Calibri"/>
          <w:sz w:val="24"/>
          <w:szCs w:val="24"/>
        </w:rPr>
      </w:pPr>
      <w:r w:rsidRPr="001607C5">
        <w:rPr>
          <w:rStyle w:val="FontStyle30"/>
          <w:rFonts w:ascii="Calibri" w:hAnsi="Calibri"/>
          <w:sz w:val="24"/>
          <w:szCs w:val="24"/>
        </w:rPr>
        <w:t>Часть В -</w:t>
      </w:r>
      <w:r w:rsidRPr="001607C5">
        <w:rPr>
          <w:rStyle w:val="FontStyle31"/>
          <w:rFonts w:ascii="Calibri" w:hAnsi="Calibri"/>
          <w:sz w:val="24"/>
          <w:szCs w:val="24"/>
        </w:rPr>
        <w:t xml:space="preserve"> более сложный уровень. Задания, представленные в этой группе, требуют от учащихся более глубоких знаний.</w:t>
      </w:r>
    </w:p>
    <w:p w:rsidR="00FA78EF" w:rsidRPr="001607C5" w:rsidRDefault="00FA78EF" w:rsidP="001607C5">
      <w:pPr>
        <w:pStyle w:val="Style2"/>
        <w:widowControl/>
        <w:spacing w:line="240" w:lineRule="auto"/>
        <w:ind w:right="57" w:firstLine="331"/>
        <w:rPr>
          <w:rStyle w:val="FontStyle31"/>
          <w:rFonts w:ascii="Calibri" w:hAnsi="Calibri"/>
          <w:sz w:val="24"/>
          <w:szCs w:val="24"/>
        </w:rPr>
      </w:pPr>
      <w:r w:rsidRPr="001607C5">
        <w:rPr>
          <w:rStyle w:val="FontStyle30"/>
          <w:rFonts w:ascii="Calibri" w:hAnsi="Calibri"/>
          <w:sz w:val="24"/>
          <w:szCs w:val="24"/>
        </w:rPr>
        <w:t>Часть</w:t>
      </w:r>
      <w:r w:rsidRPr="001607C5">
        <w:rPr>
          <w:rStyle w:val="FontStyle31"/>
          <w:rFonts w:ascii="Calibri" w:hAnsi="Calibri"/>
          <w:sz w:val="24"/>
          <w:szCs w:val="24"/>
        </w:rPr>
        <w:t>С - уровень повышенной сложности (1 - 2 вопроса). При выполнении этого задания, требуется дать развернутый ответ.</w:t>
      </w:r>
    </w:p>
    <w:p w:rsidR="00FA78EF" w:rsidRPr="001607C5" w:rsidRDefault="00FA78EF" w:rsidP="001607C5">
      <w:pPr>
        <w:pStyle w:val="Style2"/>
        <w:widowControl/>
        <w:spacing w:line="240" w:lineRule="auto"/>
        <w:ind w:right="57" w:firstLine="326"/>
        <w:rPr>
          <w:rStyle w:val="FontStyle31"/>
          <w:rFonts w:ascii="Calibri" w:hAnsi="Calibri"/>
          <w:sz w:val="24"/>
          <w:szCs w:val="24"/>
        </w:rPr>
      </w:pPr>
      <w:r w:rsidRPr="001607C5">
        <w:rPr>
          <w:rStyle w:val="FontStyle31"/>
          <w:rFonts w:ascii="Calibri" w:hAnsi="Calibri"/>
          <w:sz w:val="24"/>
          <w:szCs w:val="24"/>
        </w:rPr>
        <w:t>На выполнение тематических тестов отводится 10 - 15 мин, на выполнение итоговых - 40 - 45 мин. Разрешается использование атласа, калькулятора, линейки.</w:t>
      </w:r>
    </w:p>
    <w:p w:rsidR="00FA78EF" w:rsidRPr="001607C5" w:rsidRDefault="00FA78EF" w:rsidP="001607C5">
      <w:pPr>
        <w:pStyle w:val="Style3"/>
        <w:widowControl/>
        <w:ind w:right="57"/>
        <w:rPr>
          <w:rStyle w:val="FontStyle30"/>
          <w:rFonts w:ascii="Calibri" w:hAnsi="Calibri"/>
          <w:sz w:val="24"/>
          <w:szCs w:val="24"/>
        </w:rPr>
      </w:pPr>
      <w:r w:rsidRPr="001607C5">
        <w:rPr>
          <w:rStyle w:val="FontStyle30"/>
          <w:rFonts w:ascii="Calibri" w:hAnsi="Calibri"/>
          <w:sz w:val="24"/>
          <w:szCs w:val="24"/>
        </w:rPr>
        <w:t>Критерии оценивания</w:t>
      </w:r>
    </w:p>
    <w:p w:rsidR="00FA78EF" w:rsidRPr="001607C5" w:rsidRDefault="00FA78EF" w:rsidP="001607C5">
      <w:pPr>
        <w:pStyle w:val="Style2"/>
        <w:widowControl/>
        <w:spacing w:line="240" w:lineRule="auto"/>
        <w:ind w:right="57" w:firstLine="346"/>
        <w:rPr>
          <w:rStyle w:val="FontStyle31"/>
          <w:rFonts w:ascii="Calibri" w:hAnsi="Calibri"/>
          <w:sz w:val="24"/>
          <w:szCs w:val="24"/>
        </w:rPr>
      </w:pPr>
      <w:r w:rsidRPr="001607C5">
        <w:rPr>
          <w:rStyle w:val="FontStyle31"/>
          <w:rFonts w:ascii="Calibri" w:hAnsi="Calibri"/>
          <w:sz w:val="24"/>
          <w:szCs w:val="24"/>
        </w:rPr>
        <w:t>За правильный ответ на задания: части А - 1 балл; части В - 1 или 2 балла (в зависимости от трудности вопроса и при наличии полного ответа); части С - 2 балла (при наличии полного ответа).</w:t>
      </w:r>
    </w:p>
    <w:p w:rsidR="00FA78EF" w:rsidRPr="001607C5" w:rsidRDefault="00FA78EF" w:rsidP="001607C5">
      <w:pPr>
        <w:pStyle w:val="Style2"/>
        <w:widowControl/>
        <w:spacing w:line="240" w:lineRule="auto"/>
        <w:ind w:right="57" w:firstLine="350"/>
        <w:rPr>
          <w:rStyle w:val="FontStyle31"/>
          <w:rFonts w:ascii="Calibri" w:hAnsi="Calibri"/>
          <w:sz w:val="24"/>
          <w:szCs w:val="24"/>
        </w:rPr>
      </w:pPr>
      <w:r w:rsidRPr="001607C5">
        <w:rPr>
          <w:rStyle w:val="FontStyle31"/>
          <w:rFonts w:ascii="Calibri" w:hAnsi="Calibri"/>
          <w:sz w:val="24"/>
          <w:szCs w:val="24"/>
        </w:rPr>
        <w:t>Если ученик правильно отвечает на 50 - 70% вопросов, то получает оценку «3», 70 - 90% правильных ответов - оценка «4», 90 - 100% правильных ответов - «5».</w:t>
      </w:r>
    </w:p>
    <w:p w:rsidR="00FA78EF" w:rsidRPr="001607C5" w:rsidRDefault="00FA78EF" w:rsidP="001607C5">
      <w:pPr>
        <w:pStyle w:val="Style2"/>
        <w:widowControl/>
        <w:spacing w:line="240" w:lineRule="auto"/>
        <w:ind w:right="57" w:firstLine="350"/>
        <w:rPr>
          <w:rStyle w:val="FontStyle31"/>
          <w:rFonts w:ascii="Calibri" w:hAnsi="Calibri"/>
          <w:sz w:val="24"/>
          <w:szCs w:val="24"/>
        </w:rPr>
      </w:pPr>
    </w:p>
    <w:p w:rsidR="00FA78EF" w:rsidRDefault="00FA78EF" w:rsidP="00F843BB">
      <w:pPr>
        <w:pStyle w:val="Style4"/>
        <w:widowControl/>
        <w:spacing w:line="240" w:lineRule="auto"/>
        <w:ind w:right="57"/>
        <w:rPr>
          <w:rStyle w:val="FontStyle32"/>
          <w:rFonts w:ascii="Times New Roman" w:hAnsi="Times New Roman" w:cs="Times New Roman"/>
        </w:rPr>
      </w:pPr>
      <w:r>
        <w:rPr>
          <w:rStyle w:val="FontStyle32"/>
          <w:rFonts w:ascii="Times New Roman" w:hAnsi="Times New Roman" w:cs="Times New Roman"/>
        </w:rPr>
        <w:t>Тест № 1. Промежуточный контроль</w:t>
      </w:r>
    </w:p>
    <w:tbl>
      <w:tblPr>
        <w:tblW w:w="0" w:type="auto"/>
        <w:tblInd w:w="2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198"/>
        <w:gridCol w:w="7196"/>
      </w:tblGrid>
      <w:tr w:rsidR="00FA78EF" w:rsidRPr="00C51C87">
        <w:tc>
          <w:tcPr>
            <w:tcW w:w="7252" w:type="dxa"/>
          </w:tcPr>
          <w:p w:rsidR="00FA78EF" w:rsidRPr="00E164E8" w:rsidRDefault="00FA78EF" w:rsidP="00E164E8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E164E8">
              <w:rPr>
                <w:rStyle w:val="FontStyle38"/>
                <w:rFonts w:ascii="Times New Roman" w:hAnsi="Times New Roman" w:cs="Times New Roman"/>
              </w:rPr>
              <w:t xml:space="preserve">Вариант </w:t>
            </w:r>
            <w:r w:rsidRPr="00E164E8">
              <w:rPr>
                <w:rStyle w:val="FontStyle30"/>
              </w:rPr>
              <w:t>1</w:t>
            </w:r>
          </w:p>
          <w:p w:rsidR="00FA78EF" w:rsidRPr="00E26C1F" w:rsidRDefault="00FA78EF" w:rsidP="00421538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E26C1F">
              <w:rPr>
                <w:rStyle w:val="FontStyle31"/>
              </w:rPr>
              <w:t>А1. Что означает слово «география»?</w:t>
            </w:r>
          </w:p>
          <w:p w:rsidR="00FA78EF" w:rsidRPr="005366F5" w:rsidRDefault="00FA78EF" w:rsidP="00421538">
            <w:pPr>
              <w:pStyle w:val="Style10"/>
              <w:widowControl/>
              <w:tabs>
                <w:tab w:val="left" w:pos="269"/>
              </w:tabs>
              <w:spacing w:line="240" w:lineRule="auto"/>
              <w:ind w:right="57" w:firstLine="0"/>
              <w:jc w:val="both"/>
              <w:rPr>
                <w:rStyle w:val="FontStyle33"/>
                <w:b w:val="0"/>
                <w:bCs w:val="0"/>
              </w:rPr>
            </w:pPr>
            <w:r w:rsidRPr="005366F5">
              <w:rPr>
                <w:rStyle w:val="FontStyle33"/>
                <w:b w:val="0"/>
                <w:bCs w:val="0"/>
              </w:rPr>
              <w:t xml:space="preserve">1) </w:t>
            </w:r>
            <w:r w:rsidRPr="00E26C1F">
              <w:rPr>
                <w:rStyle w:val="FontStyle31"/>
              </w:rPr>
              <w:t xml:space="preserve">наука о природе            </w:t>
            </w:r>
            <w:r w:rsidRPr="005366F5">
              <w:rPr>
                <w:rStyle w:val="FontStyle33"/>
                <w:b w:val="0"/>
                <w:bCs w:val="0"/>
              </w:rPr>
              <w:t xml:space="preserve">2) </w:t>
            </w:r>
            <w:r w:rsidRPr="00E26C1F">
              <w:rPr>
                <w:rStyle w:val="FontStyle31"/>
              </w:rPr>
              <w:t>описание Земли</w:t>
            </w:r>
          </w:p>
          <w:p w:rsidR="00FA78EF" w:rsidRDefault="00FA78EF" w:rsidP="00421538">
            <w:pPr>
              <w:pStyle w:val="Style10"/>
              <w:widowControl/>
              <w:tabs>
                <w:tab w:val="left" w:pos="269"/>
              </w:tabs>
              <w:spacing w:line="240" w:lineRule="auto"/>
              <w:ind w:right="57" w:firstLine="0"/>
              <w:jc w:val="both"/>
              <w:rPr>
                <w:rStyle w:val="FontStyle31"/>
              </w:rPr>
            </w:pPr>
            <w:r w:rsidRPr="005366F5">
              <w:rPr>
                <w:rStyle w:val="FontStyle33"/>
                <w:b w:val="0"/>
                <w:bCs w:val="0"/>
              </w:rPr>
              <w:t xml:space="preserve">3) </w:t>
            </w:r>
            <w:r w:rsidRPr="00E26C1F">
              <w:rPr>
                <w:rStyle w:val="FontStyle31"/>
              </w:rPr>
              <w:t xml:space="preserve">природоведение            </w:t>
            </w:r>
            <w:r w:rsidRPr="005366F5">
              <w:rPr>
                <w:rStyle w:val="FontStyle33"/>
                <w:b w:val="0"/>
                <w:bCs w:val="0"/>
              </w:rPr>
              <w:t xml:space="preserve">4) </w:t>
            </w:r>
            <w:r w:rsidRPr="00E26C1F">
              <w:rPr>
                <w:rStyle w:val="FontStyle31"/>
              </w:rPr>
              <w:t>наука о Земле</w:t>
            </w:r>
          </w:p>
          <w:p w:rsidR="00FA78EF" w:rsidRPr="00F15BD7" w:rsidRDefault="00FA78EF" w:rsidP="00421538">
            <w:pPr>
              <w:pStyle w:val="Style7"/>
              <w:widowControl/>
              <w:spacing w:line="16" w:lineRule="atLeast"/>
              <w:rPr>
                <w:rStyle w:val="FontStyle31"/>
              </w:rPr>
            </w:pPr>
            <w:r w:rsidRPr="005366F5">
              <w:rPr>
                <w:rStyle w:val="FontStyle30"/>
                <w:b w:val="0"/>
                <w:bCs w:val="0"/>
              </w:rPr>
              <w:t xml:space="preserve">А2. </w:t>
            </w:r>
            <w:r w:rsidRPr="00F15BD7">
              <w:rPr>
                <w:rStyle w:val="FontStyle31"/>
              </w:rPr>
              <w:t>К обломочным горным породам относятся:</w:t>
            </w:r>
          </w:p>
          <w:p w:rsidR="00FA78EF" w:rsidRDefault="00FA78EF" w:rsidP="00421538">
            <w:pPr>
              <w:pStyle w:val="Style7"/>
              <w:widowControl/>
              <w:spacing w:line="16" w:lineRule="atLeast"/>
              <w:rPr>
                <w:rStyle w:val="FontStyle31"/>
                <w:spacing w:val="-14"/>
              </w:rPr>
            </w:pPr>
            <w:r w:rsidRPr="005366F5">
              <w:rPr>
                <w:rStyle w:val="FontStyle31"/>
                <w:spacing w:val="-14"/>
              </w:rPr>
              <w:t>1)гравий   2) гравий и песок   3) гравий, песок и известняк   4) мрамор и песок</w:t>
            </w:r>
          </w:p>
          <w:p w:rsidR="00FA78EF" w:rsidRPr="00F15BD7" w:rsidRDefault="00FA78EF" w:rsidP="00421538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>A3. Как называются участки суши, глубоко вдающиеся в океан?</w:t>
            </w:r>
          </w:p>
          <w:p w:rsidR="00FA78EF" w:rsidRDefault="00FA78EF" w:rsidP="00421538">
            <w:pPr>
              <w:pStyle w:val="Style7"/>
              <w:widowControl/>
              <w:tabs>
                <w:tab w:val="left" w:pos="2707"/>
              </w:tabs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>1) острова2) полуострова 3) материки4) айсберги</w:t>
            </w:r>
          </w:p>
          <w:p w:rsidR="00FA78EF" w:rsidRPr="00E26C1F" w:rsidRDefault="00FA78EF" w:rsidP="00421538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E26C1F">
              <w:rPr>
                <w:rStyle w:val="FontStyle31"/>
              </w:rPr>
              <w:t>А4. Какое утверждение верно?</w:t>
            </w:r>
          </w:p>
          <w:p w:rsidR="00FA78EF" w:rsidRPr="00E26C1F" w:rsidRDefault="00FA78EF" w:rsidP="00421538">
            <w:pPr>
              <w:pStyle w:val="Style10"/>
              <w:widowControl/>
              <w:tabs>
                <w:tab w:val="left" w:pos="269"/>
              </w:tabs>
              <w:spacing w:line="240" w:lineRule="auto"/>
              <w:ind w:right="57" w:firstLine="0"/>
              <w:jc w:val="both"/>
              <w:rPr>
                <w:rStyle w:val="FontStyle31"/>
              </w:rPr>
            </w:pPr>
            <w:r w:rsidRPr="00E26C1F">
              <w:rPr>
                <w:rStyle w:val="FontStyle31"/>
              </w:rPr>
              <w:t>1) Луна - единственный спутник Земли, находится</w:t>
            </w:r>
          </w:p>
          <w:p w:rsidR="00FA78EF" w:rsidRPr="00E26C1F" w:rsidRDefault="00FA78EF" w:rsidP="00421538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E26C1F">
              <w:rPr>
                <w:rStyle w:val="FontStyle31"/>
              </w:rPr>
              <w:t xml:space="preserve">на расстоянии </w:t>
            </w:r>
            <w:r w:rsidRPr="005366F5">
              <w:rPr>
                <w:rStyle w:val="FontStyle33"/>
                <w:b w:val="0"/>
                <w:bCs w:val="0"/>
              </w:rPr>
              <w:t xml:space="preserve">384 400 </w:t>
            </w:r>
            <w:r w:rsidRPr="00E26C1F">
              <w:rPr>
                <w:rStyle w:val="FontStyle31"/>
              </w:rPr>
              <w:t>км.</w:t>
            </w:r>
          </w:p>
          <w:p w:rsidR="00FA78EF" w:rsidRPr="00E26C1F" w:rsidRDefault="00FA78EF" w:rsidP="00421538">
            <w:pPr>
              <w:pStyle w:val="Style20"/>
              <w:widowControl/>
              <w:tabs>
                <w:tab w:val="left" w:pos="269"/>
              </w:tabs>
              <w:spacing w:line="240" w:lineRule="auto"/>
              <w:ind w:right="57"/>
              <w:jc w:val="both"/>
              <w:rPr>
                <w:rStyle w:val="FontStyle31"/>
              </w:rPr>
            </w:pPr>
            <w:r w:rsidRPr="005366F5">
              <w:rPr>
                <w:rStyle w:val="FontStyle33"/>
                <w:b w:val="0"/>
                <w:bCs w:val="0"/>
              </w:rPr>
              <w:t xml:space="preserve">2) </w:t>
            </w:r>
            <w:r w:rsidRPr="00E26C1F">
              <w:rPr>
                <w:rStyle w:val="FontStyle31"/>
              </w:rPr>
              <w:t>Поверхность Луны покрыта морями и ледниками.</w:t>
            </w:r>
          </w:p>
          <w:p w:rsidR="00FA78EF" w:rsidRPr="005366F5" w:rsidRDefault="00FA78EF" w:rsidP="00421538">
            <w:pPr>
              <w:pStyle w:val="Style20"/>
              <w:widowControl/>
              <w:tabs>
                <w:tab w:val="left" w:pos="269"/>
              </w:tabs>
              <w:spacing w:line="240" w:lineRule="auto"/>
              <w:ind w:right="57"/>
              <w:jc w:val="both"/>
              <w:rPr>
                <w:rStyle w:val="FontStyle33"/>
                <w:b w:val="0"/>
                <w:bCs w:val="0"/>
              </w:rPr>
            </w:pPr>
            <w:r w:rsidRPr="005366F5">
              <w:rPr>
                <w:rStyle w:val="FontStyle33"/>
                <w:b w:val="0"/>
                <w:bCs w:val="0"/>
              </w:rPr>
              <w:t xml:space="preserve">3) </w:t>
            </w:r>
            <w:r w:rsidRPr="00E26C1F">
              <w:rPr>
                <w:rStyle w:val="FontStyle31"/>
              </w:rPr>
              <w:t>Луна излучает собственный свет.</w:t>
            </w:r>
          </w:p>
          <w:p w:rsidR="00FA78EF" w:rsidRDefault="00FA78EF" w:rsidP="00421538">
            <w:pPr>
              <w:pStyle w:val="Style10"/>
              <w:widowControl/>
              <w:tabs>
                <w:tab w:val="left" w:pos="269"/>
              </w:tabs>
              <w:spacing w:line="240" w:lineRule="auto"/>
              <w:ind w:right="57" w:firstLine="0"/>
              <w:jc w:val="both"/>
              <w:rPr>
                <w:rStyle w:val="FontStyle31"/>
              </w:rPr>
            </w:pPr>
            <w:r w:rsidRPr="005366F5">
              <w:rPr>
                <w:rStyle w:val="FontStyle33"/>
                <w:b w:val="0"/>
                <w:bCs w:val="0"/>
              </w:rPr>
              <w:t xml:space="preserve">4) </w:t>
            </w:r>
            <w:r w:rsidRPr="00E26C1F">
              <w:rPr>
                <w:rStyle w:val="FontStyle31"/>
              </w:rPr>
              <w:t>От притяжения Луны на Земле бывают землетрясения.</w:t>
            </w:r>
          </w:p>
          <w:p w:rsidR="00FA78EF" w:rsidRDefault="00FA78EF" w:rsidP="00421538">
            <w:pPr>
              <w:pStyle w:val="Style6"/>
              <w:widowControl/>
              <w:spacing w:line="16" w:lineRule="atLeast"/>
              <w:jc w:val="both"/>
              <w:rPr>
                <w:rStyle w:val="FontStyle31"/>
              </w:rPr>
            </w:pPr>
            <w:r w:rsidRPr="005366F5">
              <w:rPr>
                <w:rStyle w:val="FontStyle30"/>
                <w:b w:val="0"/>
                <w:bCs w:val="0"/>
              </w:rPr>
              <w:t xml:space="preserve">А5. </w:t>
            </w:r>
            <w:r w:rsidRPr="00F15BD7">
              <w:rPr>
                <w:rStyle w:val="FontStyle31"/>
              </w:rPr>
              <w:t>К потухшим вулканам относятся:</w:t>
            </w:r>
          </w:p>
          <w:p w:rsidR="00FA78EF" w:rsidRDefault="00FA78EF" w:rsidP="00421538">
            <w:pPr>
              <w:pStyle w:val="Style6"/>
              <w:widowControl/>
              <w:spacing w:line="16" w:lineRule="atLeast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1) Казбек и Кракатау2) Кракатау и Эльбрус</w:t>
            </w:r>
          </w:p>
          <w:p w:rsidR="00FA78EF" w:rsidRDefault="00FA78EF" w:rsidP="00421538">
            <w:pPr>
              <w:pStyle w:val="Style6"/>
              <w:widowControl/>
              <w:spacing w:line="16" w:lineRule="atLeast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3) Эльбрус и Казбек4) Эльбрус и Везувий</w:t>
            </w:r>
          </w:p>
          <w:p w:rsidR="00FA78EF" w:rsidRDefault="00FA78EF" w:rsidP="00421538">
            <w:pPr>
              <w:pStyle w:val="Style6"/>
              <w:widowControl/>
              <w:spacing w:line="240" w:lineRule="auto"/>
              <w:ind w:right="57"/>
              <w:jc w:val="both"/>
              <w:rPr>
                <w:rStyle w:val="FontStyle31"/>
              </w:rPr>
            </w:pPr>
            <w:r w:rsidRPr="005366F5">
              <w:rPr>
                <w:rStyle w:val="FontStyle30"/>
                <w:b w:val="0"/>
                <w:bCs w:val="0"/>
              </w:rPr>
              <w:t xml:space="preserve">А6. </w:t>
            </w:r>
            <w:r w:rsidRPr="00F15BD7">
              <w:rPr>
                <w:rStyle w:val="FontStyle31"/>
              </w:rPr>
              <w:t>От чего зависит соленость воды океана?</w:t>
            </w:r>
          </w:p>
          <w:p w:rsidR="00FA78EF" w:rsidRDefault="00FA78EF" w:rsidP="00421538">
            <w:pPr>
              <w:pStyle w:val="Style6"/>
              <w:widowControl/>
              <w:spacing w:line="240" w:lineRule="auto"/>
              <w:ind w:right="57"/>
              <w:jc w:val="both"/>
              <w:rPr>
                <w:rStyle w:val="FontStyle31"/>
                <w:lang w:eastAsia="en-US"/>
              </w:rPr>
            </w:pPr>
            <w:r>
              <w:rPr>
                <w:rStyle w:val="FontStyle31"/>
              </w:rPr>
              <w:t>1</w:t>
            </w:r>
            <w:r w:rsidRPr="00F15BD7">
              <w:rPr>
                <w:rStyle w:val="FontStyle31"/>
              </w:rPr>
              <w:t>) от количества осадков</w:t>
            </w:r>
            <w:r w:rsidRPr="00F15BD7">
              <w:rPr>
                <w:rStyle w:val="FontStyle31"/>
                <w:lang w:eastAsia="en-US"/>
              </w:rPr>
              <w:t>2) от величины испарения</w:t>
            </w:r>
          </w:p>
          <w:p w:rsidR="00FA78EF" w:rsidRDefault="00FA78EF" w:rsidP="00421538">
            <w:pPr>
              <w:pStyle w:val="Style6"/>
              <w:widowControl/>
              <w:spacing w:line="240" w:lineRule="auto"/>
              <w:ind w:right="57"/>
              <w:jc w:val="both"/>
              <w:rPr>
                <w:rStyle w:val="FontStyle31"/>
                <w:lang w:eastAsia="en-US"/>
              </w:rPr>
            </w:pPr>
            <w:r w:rsidRPr="00F15BD7">
              <w:rPr>
                <w:rStyle w:val="FontStyle31"/>
                <w:lang w:eastAsia="en-US"/>
              </w:rPr>
              <w:t>3) от впадающих рек4) от всего перечисленного</w:t>
            </w:r>
          </w:p>
          <w:p w:rsidR="00FA78EF" w:rsidRPr="00F15BD7" w:rsidRDefault="00FA78EF" w:rsidP="00421538">
            <w:pPr>
              <w:pStyle w:val="Style7"/>
              <w:widowControl/>
              <w:spacing w:line="16" w:lineRule="atLeast"/>
              <w:rPr>
                <w:rStyle w:val="FontStyle31"/>
              </w:rPr>
            </w:pPr>
            <w:r w:rsidRPr="005366F5">
              <w:rPr>
                <w:rStyle w:val="FontStyle30"/>
                <w:b w:val="0"/>
                <w:bCs w:val="0"/>
              </w:rPr>
              <w:t xml:space="preserve">А7. </w:t>
            </w:r>
            <w:r w:rsidRPr="00F15BD7">
              <w:rPr>
                <w:rStyle w:val="FontStyle31"/>
              </w:rPr>
              <w:t>Какой силы достигают максимальные колебания земной коры при землетрясениях?</w:t>
            </w:r>
          </w:p>
          <w:p w:rsidR="00FA78EF" w:rsidRDefault="00FA78EF" w:rsidP="00421538">
            <w:pPr>
              <w:pStyle w:val="Style20"/>
              <w:widowControl/>
              <w:tabs>
                <w:tab w:val="left" w:pos="269"/>
              </w:tabs>
              <w:spacing w:line="16" w:lineRule="atLeast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1) 9 баллов 2) 10 баллов 3) 5 баллов4) 12 баллов</w:t>
            </w:r>
          </w:p>
          <w:p w:rsidR="00FA78EF" w:rsidRPr="00F15BD7" w:rsidRDefault="00FA78EF" w:rsidP="00421538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5366F5">
              <w:rPr>
                <w:rStyle w:val="FontStyle30"/>
                <w:b w:val="0"/>
                <w:bCs w:val="0"/>
              </w:rPr>
              <w:t xml:space="preserve">А8. </w:t>
            </w:r>
            <w:r w:rsidRPr="00F15BD7">
              <w:rPr>
                <w:rStyle w:val="FontStyle31"/>
              </w:rPr>
              <w:t>Какие волны возникают при «моретрясении» и извержении подводных вулканов?</w:t>
            </w:r>
          </w:p>
          <w:p w:rsidR="00FA78EF" w:rsidRDefault="00FA78EF" w:rsidP="00421538">
            <w:pPr>
              <w:pStyle w:val="Style20"/>
              <w:widowControl/>
              <w:tabs>
                <w:tab w:val="left" w:pos="269"/>
              </w:tabs>
              <w:spacing w:line="240" w:lineRule="auto"/>
              <w:ind w:right="57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1) зыбь2) ветровые 3) приливные4)цунами</w:t>
            </w:r>
          </w:p>
          <w:p w:rsidR="00FA78EF" w:rsidRDefault="00FA78EF" w:rsidP="00421538">
            <w:pPr>
              <w:pStyle w:val="Style6"/>
              <w:widowControl/>
              <w:spacing w:line="16" w:lineRule="atLeast"/>
              <w:jc w:val="both"/>
              <w:rPr>
                <w:rStyle w:val="FontStyle31"/>
              </w:rPr>
            </w:pPr>
            <w:r w:rsidRPr="005366F5">
              <w:rPr>
                <w:rStyle w:val="FontStyle30"/>
                <w:b w:val="0"/>
                <w:bCs w:val="0"/>
              </w:rPr>
              <w:t xml:space="preserve">А9. </w:t>
            </w:r>
            <w:r w:rsidRPr="00F15BD7">
              <w:rPr>
                <w:rStyle w:val="FontStyle31"/>
              </w:rPr>
              <w:t>В 79 г. н. э. произошло извержение вулкана Везувий. Этот вулкан считается:</w:t>
            </w:r>
          </w:p>
          <w:p w:rsidR="00FA78EF" w:rsidRDefault="00FA78EF" w:rsidP="00421538">
            <w:pPr>
              <w:pStyle w:val="Style6"/>
              <w:widowControl/>
              <w:spacing w:line="16" w:lineRule="atLeast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1) действующим2) потухшим 3) спящим</w:t>
            </w:r>
            <w:r>
              <w:rPr>
                <w:rStyle w:val="FontStyle31"/>
              </w:rPr>
              <w:t xml:space="preserve">   4</w:t>
            </w:r>
            <w:r w:rsidRPr="00F15BD7">
              <w:rPr>
                <w:rStyle w:val="FontStyle31"/>
              </w:rPr>
              <w:t>) сонным</w:t>
            </w:r>
          </w:p>
          <w:p w:rsidR="00FA78EF" w:rsidRDefault="00FA78EF" w:rsidP="00421538">
            <w:pPr>
              <w:pStyle w:val="Style6"/>
              <w:widowControl/>
              <w:spacing w:line="240" w:lineRule="auto"/>
              <w:ind w:right="57"/>
              <w:jc w:val="both"/>
              <w:rPr>
                <w:rStyle w:val="FontStyle31"/>
              </w:rPr>
            </w:pPr>
            <w:r w:rsidRPr="005366F5">
              <w:rPr>
                <w:rStyle w:val="FontStyle30"/>
                <w:b w:val="0"/>
                <w:bCs w:val="0"/>
              </w:rPr>
              <w:t xml:space="preserve">А10. </w:t>
            </w:r>
            <w:r w:rsidRPr="00F15BD7">
              <w:rPr>
                <w:rStyle w:val="FontStyle31"/>
              </w:rPr>
              <w:t>Как называется вода, находящаяся в земной коре?</w:t>
            </w:r>
          </w:p>
          <w:p w:rsidR="00FA78EF" w:rsidRDefault="00FA78EF" w:rsidP="00421538">
            <w:pPr>
              <w:pStyle w:val="Style6"/>
              <w:widowControl/>
              <w:spacing w:line="240" w:lineRule="auto"/>
              <w:ind w:right="57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1)грунтовая  2) межпластовая 3) подземная 4) пещерная</w:t>
            </w:r>
          </w:p>
          <w:p w:rsidR="00FA78EF" w:rsidRPr="00E26C1F" w:rsidRDefault="00FA78EF" w:rsidP="00421538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E26C1F">
              <w:rPr>
                <w:rStyle w:val="FontStyle31"/>
              </w:rPr>
              <w:t>А11. Какими становятся параллели при удалении от экватора?</w:t>
            </w:r>
          </w:p>
          <w:p w:rsidR="00FA78EF" w:rsidRPr="005366F5" w:rsidRDefault="00FA78EF" w:rsidP="00421538">
            <w:pPr>
              <w:pStyle w:val="Style20"/>
              <w:widowControl/>
              <w:tabs>
                <w:tab w:val="left" w:pos="274"/>
              </w:tabs>
              <w:spacing w:line="240" w:lineRule="auto"/>
              <w:ind w:right="57"/>
              <w:jc w:val="both"/>
              <w:rPr>
                <w:rStyle w:val="FontStyle33"/>
                <w:b w:val="0"/>
                <w:bCs w:val="0"/>
              </w:rPr>
            </w:pPr>
            <w:r w:rsidRPr="005366F5">
              <w:rPr>
                <w:rStyle w:val="FontStyle33"/>
                <w:b w:val="0"/>
                <w:bCs w:val="0"/>
              </w:rPr>
              <w:t>1</w:t>
            </w:r>
            <w:r w:rsidRPr="00E26C1F">
              <w:rPr>
                <w:rStyle w:val="FontStyle31"/>
              </w:rPr>
              <w:t>) короче</w:t>
            </w:r>
            <w:r w:rsidRPr="005366F5">
              <w:rPr>
                <w:rStyle w:val="FontStyle33"/>
                <w:b w:val="0"/>
                <w:bCs w:val="0"/>
              </w:rPr>
              <w:t xml:space="preserve">2) </w:t>
            </w:r>
            <w:r w:rsidRPr="00E26C1F">
              <w:rPr>
                <w:rStyle w:val="FontStyle31"/>
              </w:rPr>
              <w:t>длиннее</w:t>
            </w:r>
            <w:r w:rsidRPr="005366F5">
              <w:rPr>
                <w:rStyle w:val="FontStyle33"/>
                <w:b w:val="0"/>
                <w:bCs w:val="0"/>
              </w:rPr>
              <w:t xml:space="preserve">3) </w:t>
            </w:r>
            <w:r w:rsidRPr="00E26C1F">
              <w:rPr>
                <w:rStyle w:val="FontStyle31"/>
              </w:rPr>
              <w:t>их длина не изменяется</w:t>
            </w:r>
          </w:p>
          <w:p w:rsidR="00FA78EF" w:rsidRDefault="00FA78EF" w:rsidP="00421538">
            <w:pPr>
              <w:pStyle w:val="Style20"/>
              <w:widowControl/>
              <w:tabs>
                <w:tab w:val="left" w:pos="274"/>
              </w:tabs>
              <w:spacing w:line="240" w:lineRule="auto"/>
              <w:ind w:right="57"/>
              <w:jc w:val="both"/>
              <w:rPr>
                <w:rStyle w:val="FontStyle31"/>
              </w:rPr>
            </w:pPr>
            <w:r w:rsidRPr="005366F5">
              <w:rPr>
                <w:rStyle w:val="FontStyle33"/>
                <w:b w:val="0"/>
                <w:bCs w:val="0"/>
              </w:rPr>
              <w:t xml:space="preserve">4) </w:t>
            </w:r>
            <w:r w:rsidRPr="00E26C1F">
              <w:rPr>
                <w:rStyle w:val="FontStyle31"/>
              </w:rPr>
              <w:t>сначала их длина уменьшается, а затем увеличивается</w:t>
            </w:r>
          </w:p>
          <w:p w:rsidR="00FA78EF" w:rsidRDefault="00FA78EF" w:rsidP="00421538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E26C1F">
              <w:rPr>
                <w:rStyle w:val="FontStyle31"/>
              </w:rPr>
              <w:t>В1. Как называется превышение точки земной поверхности над уровнем моря?</w:t>
            </w:r>
          </w:p>
          <w:p w:rsidR="00FA78EF" w:rsidRDefault="00FA78EF" w:rsidP="00421538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E26C1F">
              <w:rPr>
                <w:rStyle w:val="FontStyle31"/>
              </w:rPr>
              <w:t xml:space="preserve">В2. </w:t>
            </w:r>
            <w:r w:rsidRPr="00F15BD7">
              <w:rPr>
                <w:rStyle w:val="FontStyle31"/>
              </w:rPr>
              <w:t>Какой прибор используют при изучении рельефа дна Мирового океана?</w:t>
            </w:r>
          </w:p>
          <w:p w:rsidR="00FA78EF" w:rsidRPr="005366F5" w:rsidRDefault="00FA78EF" w:rsidP="00421538">
            <w:pPr>
              <w:pStyle w:val="Style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E26C1F">
              <w:rPr>
                <w:rStyle w:val="FontStyle31"/>
              </w:rPr>
              <w:t xml:space="preserve">С1. </w:t>
            </w:r>
            <w:r w:rsidRPr="00F15BD7">
              <w:rPr>
                <w:rStyle w:val="FontStyle31"/>
              </w:rPr>
              <w:t>Почему реки зимой подо льдом не иссякают?</w:t>
            </w:r>
          </w:p>
        </w:tc>
        <w:tc>
          <w:tcPr>
            <w:tcW w:w="7252" w:type="dxa"/>
          </w:tcPr>
          <w:p w:rsidR="00FA78EF" w:rsidRPr="00E164E8" w:rsidRDefault="00FA78EF" w:rsidP="0098327F">
            <w:pPr>
              <w:pStyle w:val="Style5"/>
              <w:widowControl/>
              <w:spacing w:line="240" w:lineRule="auto"/>
              <w:ind w:right="57"/>
              <w:rPr>
                <w:rStyle w:val="FontStyle38"/>
                <w:rFonts w:ascii="Times New Roman" w:hAnsi="Times New Roman" w:cs="Times New Roman"/>
              </w:rPr>
            </w:pPr>
            <w:r w:rsidRPr="00E164E8">
              <w:rPr>
                <w:rStyle w:val="FontStyle38"/>
                <w:rFonts w:ascii="Times New Roman" w:hAnsi="Times New Roman" w:cs="Times New Roman"/>
              </w:rPr>
              <w:t>Вариант 2</w:t>
            </w:r>
          </w:p>
          <w:p w:rsidR="00FA78EF" w:rsidRPr="00F15BD7" w:rsidRDefault="00FA78EF" w:rsidP="00421538">
            <w:pPr>
              <w:pStyle w:val="Style6"/>
              <w:widowControl/>
              <w:spacing w:line="16" w:lineRule="atLeast"/>
              <w:jc w:val="both"/>
              <w:rPr>
                <w:rStyle w:val="FontStyle31"/>
              </w:rPr>
            </w:pPr>
            <w:r w:rsidRPr="005366F5">
              <w:rPr>
                <w:rStyle w:val="FontStyle30"/>
                <w:b w:val="0"/>
                <w:bCs w:val="0"/>
              </w:rPr>
              <w:t xml:space="preserve">А1. </w:t>
            </w:r>
            <w:r w:rsidRPr="00F15BD7">
              <w:rPr>
                <w:rStyle w:val="FontStyle31"/>
              </w:rPr>
              <w:t>Что составляет внутренний слой Земли?</w:t>
            </w:r>
          </w:p>
          <w:p w:rsidR="00FA78EF" w:rsidRDefault="00FA78EF" w:rsidP="00421538">
            <w:pPr>
              <w:pStyle w:val="Style8"/>
              <w:widowControl/>
              <w:tabs>
                <w:tab w:val="left" w:pos="264"/>
              </w:tabs>
              <w:spacing w:line="16" w:lineRule="atLeast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1) литосфера2) мантия</w:t>
            </w:r>
            <w:r w:rsidRPr="00F15BD7">
              <w:rPr>
                <w:rStyle w:val="FontStyle31"/>
                <w:lang w:eastAsia="en-US"/>
              </w:rPr>
              <w:t>3) земная кора</w:t>
            </w:r>
            <w:r w:rsidRPr="00F15BD7">
              <w:rPr>
                <w:rStyle w:val="FontStyle31"/>
              </w:rPr>
              <w:t>4)ядро</w:t>
            </w:r>
          </w:p>
          <w:p w:rsidR="00FA78EF" w:rsidRPr="00E26C1F" w:rsidRDefault="00FA78EF" w:rsidP="00421538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E26C1F">
              <w:rPr>
                <w:rStyle w:val="FontStyle31"/>
              </w:rPr>
              <w:t xml:space="preserve">А2. </w:t>
            </w:r>
            <w:r w:rsidRPr="005366F5">
              <w:rPr>
                <w:rStyle w:val="FontStyle31"/>
                <w:spacing w:val="-14"/>
              </w:rPr>
              <w:t>За какой период времени Земля совершает один оборот вокруг своей оси?</w:t>
            </w:r>
          </w:p>
          <w:p w:rsidR="00FA78EF" w:rsidRDefault="00FA78EF" w:rsidP="00421538">
            <w:pPr>
              <w:pStyle w:val="Style8"/>
              <w:widowControl/>
              <w:tabs>
                <w:tab w:val="left" w:pos="269"/>
                <w:tab w:val="left" w:pos="2707"/>
              </w:tabs>
              <w:ind w:right="57"/>
              <w:jc w:val="both"/>
              <w:rPr>
                <w:rStyle w:val="FontStyle31"/>
              </w:rPr>
            </w:pPr>
            <w:r w:rsidRPr="00E26C1F">
              <w:rPr>
                <w:rStyle w:val="FontStyle31"/>
              </w:rPr>
              <w:t>1) за один день   2) за одну ночь   3) за одни сутки   4) за один год</w:t>
            </w:r>
          </w:p>
          <w:p w:rsidR="00FA78EF" w:rsidRDefault="00FA78EF" w:rsidP="00421538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A3. Как называются огромные участки суши, окруженные водами Мирового океана?</w:t>
            </w:r>
          </w:p>
          <w:p w:rsidR="00FA78EF" w:rsidRDefault="00FA78EF" w:rsidP="00421538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  <w:lang w:eastAsia="en-US"/>
              </w:rPr>
              <w:t>1) острова</w:t>
            </w:r>
            <w:r w:rsidRPr="005366F5">
              <w:rPr>
                <w:rStyle w:val="FontStyle40"/>
                <w:b w:val="0"/>
                <w:bCs w:val="0"/>
                <w:sz w:val="24"/>
                <w:szCs w:val="24"/>
                <w:lang w:eastAsia="en-US"/>
              </w:rPr>
              <w:t xml:space="preserve">2) </w:t>
            </w:r>
            <w:r w:rsidRPr="00F15BD7">
              <w:rPr>
                <w:rStyle w:val="FontStyle31"/>
                <w:lang w:eastAsia="en-US"/>
              </w:rPr>
              <w:t>материки 3) полуострова</w:t>
            </w:r>
            <w:r>
              <w:rPr>
                <w:rStyle w:val="FontStyle31"/>
                <w:lang w:eastAsia="en-US"/>
              </w:rPr>
              <w:t xml:space="preserve">    4</w:t>
            </w:r>
            <w:r w:rsidRPr="00F15BD7">
              <w:rPr>
                <w:rStyle w:val="FontStyle31"/>
              </w:rPr>
              <w:t>)архипелаги</w:t>
            </w:r>
          </w:p>
          <w:p w:rsidR="00FA78EF" w:rsidRDefault="00FA78EF" w:rsidP="00421538">
            <w:pPr>
              <w:pStyle w:val="Style7"/>
              <w:widowControl/>
              <w:spacing w:line="16" w:lineRule="atLeast"/>
              <w:rPr>
                <w:rStyle w:val="FontStyle31"/>
              </w:rPr>
            </w:pPr>
            <w:r w:rsidRPr="005366F5">
              <w:rPr>
                <w:rStyle w:val="FontStyle30"/>
                <w:b w:val="0"/>
                <w:bCs w:val="0"/>
              </w:rPr>
              <w:t xml:space="preserve">А4. </w:t>
            </w:r>
            <w:r w:rsidRPr="00F15BD7">
              <w:rPr>
                <w:rStyle w:val="FontStyle31"/>
              </w:rPr>
              <w:t>Какая порода образуется, если магма застыла в земной коре на глубине и не излилась на поверхность?</w:t>
            </w:r>
          </w:p>
          <w:p w:rsidR="00FA78EF" w:rsidRDefault="00FA78EF" w:rsidP="00421538">
            <w:pPr>
              <w:pStyle w:val="Style23"/>
              <w:widowControl/>
              <w:tabs>
                <w:tab w:val="left" w:pos="197"/>
                <w:tab w:val="left" w:pos="2702"/>
              </w:tabs>
              <w:spacing w:line="16" w:lineRule="atLeast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1)г</w:t>
            </w:r>
            <w:r w:rsidRPr="00F15BD7">
              <w:rPr>
                <w:rStyle w:val="FontStyle31"/>
                <w:lang w:eastAsia="en-US"/>
              </w:rPr>
              <w:t>ранит2) базальт3) песок4) пемза</w:t>
            </w:r>
          </w:p>
          <w:p w:rsidR="00FA78EF" w:rsidRPr="00E26C1F" w:rsidRDefault="00FA78EF" w:rsidP="00421538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E26C1F">
              <w:rPr>
                <w:rStyle w:val="FontStyle31"/>
              </w:rPr>
              <w:t>А5. Какой из масштабов самый мелкий?</w:t>
            </w:r>
          </w:p>
          <w:p w:rsidR="00FA78EF" w:rsidRDefault="00FA78EF" w:rsidP="00421538">
            <w:pPr>
              <w:pStyle w:val="Style8"/>
              <w:widowControl/>
              <w:tabs>
                <w:tab w:val="left" w:pos="269"/>
                <w:tab w:val="left" w:pos="2712"/>
              </w:tabs>
              <w:jc w:val="both"/>
              <w:rPr>
                <w:rStyle w:val="FontStyle31"/>
              </w:rPr>
            </w:pPr>
            <w:r w:rsidRPr="00E26C1F">
              <w:rPr>
                <w:rStyle w:val="FontStyle31"/>
              </w:rPr>
              <w:t>1) 1:2002) 1:20003)1: 20</w:t>
            </w:r>
            <w:r>
              <w:rPr>
                <w:rStyle w:val="FontStyle31"/>
              </w:rPr>
              <w:t> </w:t>
            </w:r>
            <w:r w:rsidRPr="00E26C1F">
              <w:rPr>
                <w:rStyle w:val="FontStyle31"/>
              </w:rPr>
              <w:t>0004) 1:200 000</w:t>
            </w:r>
          </w:p>
          <w:p w:rsidR="00FA78EF" w:rsidRPr="00F15BD7" w:rsidRDefault="00FA78EF" w:rsidP="00421538">
            <w:pPr>
              <w:pStyle w:val="Style6"/>
              <w:widowControl/>
              <w:spacing w:line="16" w:lineRule="atLeast"/>
              <w:jc w:val="both"/>
              <w:rPr>
                <w:rStyle w:val="FontStyle31"/>
              </w:rPr>
            </w:pPr>
            <w:r w:rsidRPr="005366F5">
              <w:rPr>
                <w:rStyle w:val="FontStyle30"/>
                <w:b w:val="0"/>
                <w:bCs w:val="0"/>
              </w:rPr>
              <w:t xml:space="preserve">А6. </w:t>
            </w:r>
            <w:r w:rsidRPr="00F15BD7">
              <w:rPr>
                <w:rStyle w:val="FontStyle31"/>
              </w:rPr>
              <w:t>Треть территории какого государства расположенаниже уровня моря?</w:t>
            </w:r>
          </w:p>
          <w:p w:rsidR="00FA78EF" w:rsidRDefault="00FA78EF" w:rsidP="00421538">
            <w:pPr>
              <w:pStyle w:val="Style6"/>
              <w:widowControl/>
              <w:spacing w:line="16" w:lineRule="atLeast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1) Франции</w:t>
            </w:r>
            <w:r w:rsidRPr="00F15BD7">
              <w:rPr>
                <w:rStyle w:val="FontStyle31"/>
                <w:lang w:eastAsia="en-US"/>
              </w:rPr>
              <w:t>2) Италии</w:t>
            </w:r>
            <w:r w:rsidRPr="00F15BD7">
              <w:rPr>
                <w:rStyle w:val="FontStyle31"/>
              </w:rPr>
              <w:t>3) Нидерландов4) Испании</w:t>
            </w:r>
          </w:p>
          <w:p w:rsidR="00FA78EF" w:rsidRDefault="00FA78EF" w:rsidP="00421538">
            <w:pPr>
              <w:pStyle w:val="Style6"/>
              <w:widowControl/>
              <w:spacing w:line="240" w:lineRule="auto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 xml:space="preserve">А7. </w:t>
            </w:r>
            <w:r w:rsidRPr="005366F5">
              <w:rPr>
                <w:rStyle w:val="FontStyle31"/>
                <w:spacing w:val="-14"/>
              </w:rPr>
              <w:t>Как называется явление, при котором два раза в сутки в узких заливах и бухтах вода выходит на берег, покрывая часть суши, и отступает?</w:t>
            </w:r>
          </w:p>
          <w:p w:rsidR="00FA78EF" w:rsidRDefault="00FA78EF" w:rsidP="00421538">
            <w:pPr>
              <w:pStyle w:val="Style6"/>
              <w:widowControl/>
              <w:spacing w:line="240" w:lineRule="auto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1) ветровая волна</w:t>
            </w:r>
            <w:r w:rsidRPr="005366F5">
              <w:rPr>
                <w:rStyle w:val="FontStyle40"/>
                <w:b w:val="0"/>
                <w:bCs w:val="0"/>
                <w:sz w:val="24"/>
                <w:szCs w:val="24"/>
              </w:rPr>
              <w:t xml:space="preserve">2) </w:t>
            </w:r>
            <w:r w:rsidRPr="00F15BD7">
              <w:rPr>
                <w:rStyle w:val="FontStyle31"/>
              </w:rPr>
              <w:t>цунами</w:t>
            </w:r>
          </w:p>
          <w:p w:rsidR="00FA78EF" w:rsidRDefault="00FA78EF" w:rsidP="00421538">
            <w:pPr>
              <w:pStyle w:val="Style6"/>
              <w:widowControl/>
              <w:spacing w:line="240" w:lineRule="auto"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3</w:t>
            </w:r>
            <w:r w:rsidRPr="00F15BD7">
              <w:rPr>
                <w:rStyle w:val="FontStyle31"/>
              </w:rPr>
              <w:t>) приливы и отливы 4)прибой</w:t>
            </w:r>
          </w:p>
          <w:p w:rsidR="00FA78EF" w:rsidRPr="00E26C1F" w:rsidRDefault="00FA78EF" w:rsidP="00421538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E26C1F">
              <w:rPr>
                <w:rStyle w:val="FontStyle31"/>
              </w:rPr>
              <w:t>А8. Что такое относительная высота точки?</w:t>
            </w:r>
          </w:p>
          <w:p w:rsidR="00FA78EF" w:rsidRPr="00E26C1F" w:rsidRDefault="00FA78EF" w:rsidP="00421538">
            <w:pPr>
              <w:pStyle w:val="Style14"/>
              <w:widowControl/>
              <w:tabs>
                <w:tab w:val="left" w:pos="269"/>
              </w:tabs>
              <w:spacing w:line="240" w:lineRule="auto"/>
              <w:rPr>
                <w:rStyle w:val="FontStyle31"/>
              </w:rPr>
            </w:pPr>
            <w:r w:rsidRPr="00E26C1F">
              <w:rPr>
                <w:rStyle w:val="FontStyle31"/>
              </w:rPr>
              <w:t>1) расстояние между соседними точками на местности.</w:t>
            </w:r>
          </w:p>
          <w:p w:rsidR="00FA78EF" w:rsidRPr="00E26C1F" w:rsidRDefault="00FA78EF" w:rsidP="00421538">
            <w:pPr>
              <w:pStyle w:val="Style14"/>
              <w:widowControl/>
              <w:tabs>
                <w:tab w:val="left" w:pos="269"/>
              </w:tabs>
              <w:spacing w:line="240" w:lineRule="auto"/>
              <w:rPr>
                <w:rStyle w:val="FontStyle31"/>
              </w:rPr>
            </w:pPr>
            <w:r w:rsidRPr="00E26C1F">
              <w:rPr>
                <w:rStyle w:val="FontStyle31"/>
              </w:rPr>
              <w:t>2) превышение точки над уровнем моря</w:t>
            </w:r>
          </w:p>
          <w:p w:rsidR="00FA78EF" w:rsidRPr="00E26C1F" w:rsidRDefault="00FA78EF" w:rsidP="00421538">
            <w:pPr>
              <w:pStyle w:val="Style14"/>
              <w:widowControl/>
              <w:tabs>
                <w:tab w:val="left" w:pos="269"/>
              </w:tabs>
              <w:spacing w:line="240" w:lineRule="auto"/>
              <w:rPr>
                <w:rStyle w:val="FontStyle31"/>
              </w:rPr>
            </w:pPr>
            <w:r w:rsidRPr="00E26C1F">
              <w:rPr>
                <w:rStyle w:val="FontStyle31"/>
              </w:rPr>
              <w:t>3) превышение вершины холма над его подошвой</w:t>
            </w:r>
          </w:p>
          <w:p w:rsidR="00FA78EF" w:rsidRDefault="00FA78EF" w:rsidP="00421538">
            <w:pPr>
              <w:pStyle w:val="Style14"/>
              <w:widowControl/>
              <w:tabs>
                <w:tab w:val="left" w:pos="269"/>
              </w:tabs>
              <w:spacing w:line="240" w:lineRule="auto"/>
              <w:rPr>
                <w:rStyle w:val="FontStyle31"/>
              </w:rPr>
            </w:pPr>
            <w:r w:rsidRPr="00E26C1F">
              <w:rPr>
                <w:rStyle w:val="FontStyle31"/>
              </w:rPr>
              <w:t>4) превышение точки над любой другой точкой по отвесной линии</w:t>
            </w:r>
          </w:p>
          <w:p w:rsidR="00FA78EF" w:rsidRDefault="00FA78EF" w:rsidP="00421538">
            <w:pPr>
              <w:pStyle w:val="Style6"/>
              <w:widowControl/>
              <w:spacing w:line="16" w:lineRule="atLeast"/>
              <w:jc w:val="both"/>
              <w:rPr>
                <w:rStyle w:val="FontStyle31"/>
              </w:rPr>
            </w:pPr>
            <w:r w:rsidRPr="005366F5">
              <w:rPr>
                <w:rStyle w:val="FontStyle30"/>
                <w:b w:val="0"/>
                <w:bCs w:val="0"/>
              </w:rPr>
              <w:t xml:space="preserve">А9. </w:t>
            </w:r>
            <w:r w:rsidRPr="00F15BD7">
              <w:rPr>
                <w:rStyle w:val="FontStyle31"/>
              </w:rPr>
              <w:t>Как называется отверстие, через которое выбрасывается содержимое вулкана?</w:t>
            </w:r>
          </w:p>
          <w:p w:rsidR="00FA78EF" w:rsidRDefault="00FA78EF" w:rsidP="00421538">
            <w:pPr>
              <w:pStyle w:val="Style6"/>
              <w:widowControl/>
              <w:spacing w:line="16" w:lineRule="atLeast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 xml:space="preserve">1) кратер2) жерло3)труба </w:t>
            </w:r>
            <w:r>
              <w:rPr>
                <w:rStyle w:val="FontStyle31"/>
              </w:rPr>
              <w:t xml:space="preserve">   4</w:t>
            </w:r>
            <w:r w:rsidRPr="00F15BD7">
              <w:rPr>
                <w:rStyle w:val="FontStyle31"/>
              </w:rPr>
              <w:t>) конус</w:t>
            </w:r>
          </w:p>
          <w:p w:rsidR="00FA78EF" w:rsidRPr="00F15BD7" w:rsidRDefault="00FA78EF" w:rsidP="00421538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А10. Какое озеро на Земле самое большое по площади?</w:t>
            </w:r>
          </w:p>
          <w:p w:rsidR="00FA78EF" w:rsidRDefault="00FA78EF" w:rsidP="00421538">
            <w:pPr>
              <w:pStyle w:val="Style20"/>
              <w:widowControl/>
              <w:tabs>
                <w:tab w:val="left" w:pos="269"/>
                <w:tab w:val="left" w:pos="2717"/>
              </w:tabs>
              <w:spacing w:line="240" w:lineRule="auto"/>
              <w:jc w:val="both"/>
              <w:rPr>
                <w:rStyle w:val="FontStyle31"/>
              </w:rPr>
            </w:pPr>
            <w:r w:rsidRPr="005366F5">
              <w:rPr>
                <w:rStyle w:val="FontStyle31"/>
                <w:position w:val="1"/>
              </w:rPr>
              <w:t>1) Каспийское</w:t>
            </w:r>
            <w:r w:rsidRPr="00F15BD7">
              <w:rPr>
                <w:rStyle w:val="FontStyle31"/>
              </w:rPr>
              <w:t>2) Балтийское</w:t>
            </w:r>
            <w:r w:rsidRPr="005366F5">
              <w:rPr>
                <w:rStyle w:val="FontStyle31"/>
                <w:position w:val="1"/>
              </w:rPr>
              <w:t xml:space="preserve">3) Аральское    </w:t>
            </w:r>
            <w:r w:rsidRPr="00F15BD7">
              <w:rPr>
                <w:rStyle w:val="FontStyle31"/>
              </w:rPr>
              <w:t>4) Байкал</w:t>
            </w:r>
          </w:p>
          <w:p w:rsidR="00FA78EF" w:rsidRPr="00F15BD7" w:rsidRDefault="00FA78EF" w:rsidP="00421538">
            <w:pPr>
              <w:pStyle w:val="Style20"/>
              <w:widowControl/>
              <w:tabs>
                <w:tab w:val="left" w:pos="269"/>
                <w:tab w:val="left" w:pos="2717"/>
              </w:tabs>
              <w:spacing w:line="240" w:lineRule="auto"/>
              <w:jc w:val="both"/>
              <w:rPr>
                <w:rStyle w:val="FontStyle31"/>
              </w:rPr>
            </w:pPr>
            <w:r w:rsidRPr="005366F5">
              <w:rPr>
                <w:rStyle w:val="FontStyle31"/>
                <w:lang w:val="en-US"/>
              </w:rPr>
              <w:t>A</w:t>
            </w:r>
            <w:r>
              <w:rPr>
                <w:rStyle w:val="FontStyle31"/>
              </w:rPr>
              <w:t>11.</w:t>
            </w:r>
            <w:r w:rsidRPr="00F15BD7">
              <w:rPr>
                <w:rStyle w:val="FontStyle31"/>
              </w:rPr>
              <w:t xml:space="preserve"> Укажите ошибочное утверждение.</w:t>
            </w:r>
          </w:p>
          <w:p w:rsidR="00FA78EF" w:rsidRDefault="00FA78EF" w:rsidP="00421538">
            <w:pPr>
              <w:pStyle w:val="Style27"/>
              <w:widowControl/>
              <w:spacing w:line="240" w:lineRule="auto"/>
              <w:ind w:firstLine="0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 xml:space="preserve">1) </w:t>
            </w:r>
            <w:r w:rsidRPr="005366F5">
              <w:rPr>
                <w:rStyle w:val="FontStyle31"/>
                <w:spacing w:val="-14"/>
              </w:rPr>
              <w:t>Айсберги образуются из покровных ледников Антарктиды и Гренландии.</w:t>
            </w:r>
          </w:p>
          <w:p w:rsidR="00FA78EF" w:rsidRDefault="00FA78EF" w:rsidP="00421538">
            <w:pPr>
              <w:pStyle w:val="Style27"/>
              <w:widowControl/>
              <w:spacing w:line="240" w:lineRule="auto"/>
              <w:ind w:firstLine="0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2) Канал им. Москвы соединил Москву-реку с Волгой.</w:t>
            </w:r>
          </w:p>
          <w:p w:rsidR="00FA78EF" w:rsidRDefault="00FA78EF" w:rsidP="00421538">
            <w:pPr>
              <w:pStyle w:val="Style27"/>
              <w:widowControl/>
              <w:spacing w:line="240" w:lineRule="auto"/>
              <w:ind w:firstLine="0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 xml:space="preserve">3) Карст </w:t>
            </w:r>
            <w:r>
              <w:rPr>
                <w:rStyle w:val="FontStyle31"/>
              </w:rPr>
              <w:t>-</w:t>
            </w:r>
            <w:r w:rsidRPr="00F15BD7">
              <w:rPr>
                <w:rStyle w:val="FontStyle31"/>
              </w:rPr>
              <w:t xml:space="preserve"> это явление растворения подземной водойгорных пород.</w:t>
            </w:r>
          </w:p>
          <w:p w:rsidR="00FA78EF" w:rsidRDefault="00FA78EF" w:rsidP="00421538">
            <w:pPr>
              <w:pStyle w:val="Style27"/>
              <w:widowControl/>
              <w:spacing w:line="240" w:lineRule="auto"/>
              <w:ind w:firstLine="0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 xml:space="preserve">4) Самое глубокое озеро планеты </w:t>
            </w:r>
            <w:r>
              <w:rPr>
                <w:rStyle w:val="FontStyle31"/>
              </w:rPr>
              <w:t>-</w:t>
            </w:r>
            <w:r w:rsidRPr="00F15BD7">
              <w:rPr>
                <w:rStyle w:val="FontStyle31"/>
              </w:rPr>
              <w:t xml:space="preserve"> Ладожское. </w:t>
            </w:r>
          </w:p>
          <w:p w:rsidR="00FA78EF" w:rsidRDefault="00FA78EF" w:rsidP="00421538">
            <w:pPr>
              <w:pStyle w:val="Style27"/>
              <w:widowControl/>
              <w:spacing w:line="240" w:lineRule="auto"/>
              <w:ind w:firstLine="0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В1. Какое свойство воды позволяет существовать Мировому круговороту воды на Земле?</w:t>
            </w:r>
          </w:p>
          <w:p w:rsidR="00FA78EF" w:rsidRDefault="00FA78EF" w:rsidP="00421538">
            <w:pPr>
              <w:pStyle w:val="Style13"/>
              <w:widowControl/>
              <w:spacing w:line="16" w:lineRule="atLeast"/>
              <w:ind w:firstLine="0"/>
              <w:jc w:val="both"/>
              <w:rPr>
                <w:rStyle w:val="FontStyle31"/>
              </w:rPr>
            </w:pPr>
            <w:r w:rsidRPr="005366F5">
              <w:rPr>
                <w:rStyle w:val="FontStyle30"/>
                <w:b w:val="0"/>
                <w:bCs w:val="0"/>
              </w:rPr>
              <w:t xml:space="preserve">В2. </w:t>
            </w:r>
            <w:r w:rsidRPr="00F15BD7">
              <w:rPr>
                <w:rStyle w:val="FontStyle31"/>
              </w:rPr>
              <w:t>На какие группы по высоте делятся горы?</w:t>
            </w:r>
          </w:p>
          <w:p w:rsidR="00FA78EF" w:rsidRPr="005366F5" w:rsidRDefault="00FA78EF" w:rsidP="00421538">
            <w:pPr>
              <w:pStyle w:val="Style7"/>
              <w:widowControl/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 w:rsidRPr="00E26C1F">
              <w:rPr>
                <w:rStyle w:val="FontStyle31"/>
              </w:rPr>
              <w:t>С1. Почему кругосветное путешествие по параллели 60° с. ш. короче, чем по параллели 20° с. ш.?</w:t>
            </w:r>
          </w:p>
        </w:tc>
      </w:tr>
    </w:tbl>
    <w:p w:rsidR="00FA78EF" w:rsidRDefault="00FA78EF" w:rsidP="00F843BB">
      <w:pPr>
        <w:pStyle w:val="Style4"/>
        <w:widowControl/>
        <w:spacing w:line="240" w:lineRule="auto"/>
        <w:ind w:right="57"/>
        <w:rPr>
          <w:rStyle w:val="FontStyle32"/>
          <w:rFonts w:ascii="Times New Roman" w:hAnsi="Times New Roman" w:cs="Times New Roman"/>
        </w:rPr>
      </w:pPr>
    </w:p>
    <w:p w:rsidR="00FA78EF" w:rsidRDefault="00FA78EF" w:rsidP="00F843BB">
      <w:pPr>
        <w:pStyle w:val="Style4"/>
        <w:widowControl/>
        <w:spacing w:line="240" w:lineRule="auto"/>
        <w:ind w:right="57"/>
        <w:rPr>
          <w:rStyle w:val="FontStyle32"/>
          <w:rFonts w:ascii="Times New Roman" w:hAnsi="Times New Roman" w:cs="Times New Roman"/>
        </w:rPr>
      </w:pPr>
      <w:r>
        <w:rPr>
          <w:rStyle w:val="FontStyle32"/>
          <w:rFonts w:ascii="Times New Roman" w:hAnsi="Times New Roman" w:cs="Times New Roman"/>
        </w:rPr>
        <w:t>Тест № 2.</w:t>
      </w:r>
      <w:r w:rsidRPr="00F15BD7">
        <w:rPr>
          <w:rStyle w:val="FontStyle32"/>
          <w:rFonts w:ascii="Times New Roman" w:hAnsi="Times New Roman" w:cs="Times New Roman"/>
        </w:rPr>
        <w:t xml:space="preserve">Итоговый контроль по </w:t>
      </w:r>
      <w:r>
        <w:rPr>
          <w:rStyle w:val="FontStyle32"/>
          <w:rFonts w:ascii="Times New Roman" w:hAnsi="Times New Roman" w:cs="Times New Roman"/>
        </w:rPr>
        <w:t>курсу 6 класса</w:t>
      </w:r>
    </w:p>
    <w:p w:rsidR="00FA78EF" w:rsidRDefault="00FA78EF" w:rsidP="00F843BB">
      <w:pPr>
        <w:pStyle w:val="Style4"/>
        <w:widowControl/>
        <w:spacing w:line="240" w:lineRule="auto"/>
        <w:ind w:right="57"/>
        <w:rPr>
          <w:rStyle w:val="FontStyle32"/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197"/>
        <w:gridCol w:w="7197"/>
      </w:tblGrid>
      <w:tr w:rsidR="00FA78EF" w:rsidRPr="00C51C87">
        <w:tc>
          <w:tcPr>
            <w:tcW w:w="7252" w:type="dxa"/>
          </w:tcPr>
          <w:p w:rsidR="00FA78EF" w:rsidRPr="00E164E8" w:rsidRDefault="00FA78EF" w:rsidP="00E164E8">
            <w:pPr>
              <w:pStyle w:val="Style5"/>
              <w:widowControl/>
              <w:spacing w:line="240" w:lineRule="auto"/>
              <w:rPr>
                <w:rStyle w:val="FontStyle30"/>
              </w:rPr>
            </w:pPr>
            <w:r w:rsidRPr="00E164E8">
              <w:rPr>
                <w:rStyle w:val="FontStyle38"/>
                <w:rFonts w:ascii="Times New Roman" w:hAnsi="Times New Roman" w:cs="Times New Roman"/>
              </w:rPr>
              <w:t xml:space="preserve">Вариант </w:t>
            </w:r>
            <w:r w:rsidRPr="00E164E8">
              <w:rPr>
                <w:rStyle w:val="FontStyle30"/>
              </w:rPr>
              <w:t>1</w:t>
            </w:r>
          </w:p>
          <w:p w:rsidR="00FA78EF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А1. Благодаря чему образованы моренные холмы?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1) ветру</w:t>
            </w:r>
            <w:r w:rsidRPr="00F15BD7">
              <w:rPr>
                <w:rStyle w:val="FontStyle31"/>
                <w:lang w:eastAsia="en-US"/>
              </w:rPr>
              <w:t>2) древнему леднику3)текучей воде</w:t>
            </w:r>
            <w:r w:rsidRPr="00F15BD7">
              <w:rPr>
                <w:rStyle w:val="FontStyle31"/>
              </w:rPr>
              <w:t>4) прибойной волне</w:t>
            </w:r>
          </w:p>
          <w:p w:rsidR="00FA78EF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А2. В каком океане находятся Гавайские острова?</w:t>
            </w:r>
          </w:p>
          <w:p w:rsidR="00FA78EF" w:rsidRPr="005366F5" w:rsidRDefault="00FA78EF" w:rsidP="005366F5">
            <w:pPr>
              <w:pStyle w:val="Style28"/>
              <w:widowControl/>
              <w:spacing w:line="240" w:lineRule="auto"/>
              <w:ind w:firstLine="0"/>
              <w:jc w:val="both"/>
              <w:rPr>
                <w:rStyle w:val="FontStyle31"/>
                <w:spacing w:val="-14"/>
              </w:rPr>
            </w:pPr>
            <w:r w:rsidRPr="005366F5">
              <w:rPr>
                <w:rStyle w:val="FontStyle31"/>
                <w:spacing w:val="-14"/>
              </w:rPr>
              <w:t>1)в Атлантическом   2) в Тихом   3) в Северном Ледовитом  4) в Индийском</w:t>
            </w:r>
          </w:p>
          <w:p w:rsidR="00FA78EF" w:rsidRPr="00F15BD7" w:rsidRDefault="00FA78EF" w:rsidP="005366F5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A3. Как может изменяться географическая широта точки?</w:t>
            </w:r>
          </w:p>
          <w:p w:rsidR="00FA78EF" w:rsidRPr="00F15BD7" w:rsidRDefault="00FA78EF" w:rsidP="005366F5">
            <w:pPr>
              <w:pStyle w:val="Style8"/>
              <w:widowControl/>
              <w:tabs>
                <w:tab w:val="left" w:pos="274"/>
              </w:tabs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1) от 0 до 180°2) от 0 до 360°3) от 0 до 90°4) от 90 до 180°</w:t>
            </w:r>
          </w:p>
          <w:p w:rsidR="00FA78EF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А4. В каких полушариях может находиться данная часть градусной сетки?</w:t>
            </w:r>
          </w:p>
          <w:p w:rsidR="00FA78EF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 xml:space="preserve">1) </w:t>
            </w:r>
            <w:r w:rsidRPr="00F15BD7">
              <w:rPr>
                <w:rStyle w:val="FontStyle31"/>
              </w:rPr>
              <w:t>в Северном и Восточном</w:t>
            </w:r>
          </w:p>
          <w:p w:rsidR="00FA78EF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2) в Западном и Южном</w:t>
            </w:r>
          </w:p>
          <w:p w:rsidR="00FA78EF" w:rsidRDefault="00FA78EF" w:rsidP="005366F5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3) в Восточном и Южном</w:t>
            </w:r>
          </w:p>
          <w:p w:rsidR="00FA78EF" w:rsidRPr="00F15BD7" w:rsidRDefault="00FA78EF" w:rsidP="005366F5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4) в Восточном и Северном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А5. Какому направлению стороны горизонта соответствует азимут 135°?</w:t>
            </w:r>
          </w:p>
          <w:p w:rsidR="00FA78EF" w:rsidRPr="005366F5" w:rsidRDefault="00FA78EF" w:rsidP="005366F5">
            <w:pPr>
              <w:pStyle w:val="Style28"/>
              <w:widowControl/>
              <w:spacing w:line="240" w:lineRule="auto"/>
              <w:ind w:firstLine="0"/>
              <w:jc w:val="both"/>
              <w:rPr>
                <w:rStyle w:val="FontStyle31"/>
                <w:spacing w:val="-14"/>
              </w:rPr>
            </w:pPr>
            <w:r w:rsidRPr="005366F5">
              <w:rPr>
                <w:rStyle w:val="FontStyle31"/>
                <w:spacing w:val="-14"/>
              </w:rPr>
              <w:t xml:space="preserve">1)северо-восточному      2) юго-западному </w:t>
            </w:r>
          </w:p>
          <w:p w:rsidR="00FA78EF" w:rsidRPr="005366F5" w:rsidRDefault="00FA78EF" w:rsidP="005366F5">
            <w:pPr>
              <w:pStyle w:val="Style28"/>
              <w:widowControl/>
              <w:spacing w:line="240" w:lineRule="auto"/>
              <w:ind w:firstLine="0"/>
              <w:jc w:val="both"/>
              <w:rPr>
                <w:rStyle w:val="FontStyle31"/>
                <w:spacing w:val="-14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5.35pt;margin-top:-96.95pt;width:91.6pt;height:80.55pt;z-index:-251658240" wrapcoords="-157 0 -157 21421 21600 21421 21600 0 -157 0">
                  <v:imagedata r:id="rId9" o:title=""/>
                  <w10:wrap type="tight"/>
                </v:shape>
                <o:OLEObject Type="Embed" ProgID="PBrush" ShapeID="_x0000_s1026" DrawAspect="Content" ObjectID="_1490002015" r:id="rId10"/>
              </w:pict>
            </w:r>
            <w:r w:rsidRPr="005366F5">
              <w:rPr>
                <w:rStyle w:val="FontStyle31"/>
                <w:spacing w:val="-14"/>
              </w:rPr>
              <w:t>3) юго-восточному       4) северо-западному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А6. Какое изданных морей относится к Атлантическому океану?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</w:t>
            </w:r>
            <w:r w:rsidRPr="00F15BD7">
              <w:rPr>
                <w:rStyle w:val="FontStyle31"/>
              </w:rPr>
              <w:t>) Средиземное</w:t>
            </w:r>
            <w:r>
              <w:rPr>
                <w:rStyle w:val="FontStyle31"/>
              </w:rPr>
              <w:t xml:space="preserve">    2</w:t>
            </w:r>
            <w:r w:rsidRPr="00F15BD7">
              <w:rPr>
                <w:rStyle w:val="FontStyle31"/>
              </w:rPr>
              <w:t>) Красное3) Аравийское4) Карское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 xml:space="preserve">А7. Какая река </w:t>
            </w:r>
            <w:r w:rsidRPr="005366F5">
              <w:rPr>
                <w:rStyle w:val="FontStyle30"/>
                <w:b w:val="0"/>
                <w:bCs w:val="0"/>
              </w:rPr>
              <w:t xml:space="preserve">не </w:t>
            </w:r>
            <w:r w:rsidRPr="00F15BD7">
              <w:rPr>
                <w:rStyle w:val="FontStyle31"/>
              </w:rPr>
              <w:t>относится к бассейну Индийского океана?</w:t>
            </w:r>
          </w:p>
          <w:p w:rsidR="00FA78EF" w:rsidRPr="00F15BD7" w:rsidRDefault="00FA78EF" w:rsidP="005366F5">
            <w:pPr>
              <w:pStyle w:val="Style20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1) Инд2) Ганг3)Тигр4) Нил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А8. Какое утверждение верно?</w:t>
            </w:r>
          </w:p>
          <w:p w:rsidR="00FA78EF" w:rsidRPr="005366F5" w:rsidRDefault="00FA78EF" w:rsidP="005366F5">
            <w:pPr>
              <w:pStyle w:val="Style20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31"/>
                <w:spacing w:val="-14"/>
              </w:rPr>
            </w:pPr>
            <w:r w:rsidRPr="005366F5">
              <w:rPr>
                <w:rStyle w:val="FontStyle31"/>
                <w:spacing w:val="-14"/>
              </w:rPr>
              <w:t>1) Экваториальный радиус Земли больше полярного радиуса на 22 км.</w:t>
            </w:r>
          </w:p>
          <w:p w:rsidR="00FA78EF" w:rsidRPr="00FF2398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F2398">
              <w:rPr>
                <w:rStyle w:val="FontStyle31"/>
              </w:rPr>
              <w:t>2) На экваторе только в июне день равен ночи.</w:t>
            </w:r>
          </w:p>
          <w:p w:rsidR="00FA78EF" w:rsidRPr="00FF2398" w:rsidRDefault="00FA78EF" w:rsidP="005366F5">
            <w:pPr>
              <w:pStyle w:val="Style20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31"/>
              </w:rPr>
            </w:pPr>
            <w:r w:rsidRPr="00FF2398">
              <w:rPr>
                <w:rStyle w:val="FontStyle31"/>
              </w:rPr>
              <w:t xml:space="preserve">3) Расстояние от земли до Солнца равно 380 тыс. км. </w:t>
            </w:r>
          </w:p>
          <w:p w:rsidR="00FA78EF" w:rsidRPr="00F15BD7" w:rsidRDefault="00FA78EF" w:rsidP="005366F5">
            <w:pPr>
              <w:pStyle w:val="Style20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31"/>
              </w:rPr>
            </w:pPr>
            <w:r w:rsidRPr="005366F5">
              <w:rPr>
                <w:rStyle w:val="FontStyle31"/>
                <w:sz w:val="24"/>
                <w:szCs w:val="24"/>
              </w:rPr>
              <w:t xml:space="preserve">4) </w:t>
            </w:r>
            <w:r w:rsidRPr="00FF2398">
              <w:rPr>
                <w:rStyle w:val="FontStyle31"/>
              </w:rPr>
              <w:t>Осевое</w:t>
            </w:r>
            <w:r w:rsidRPr="00F15BD7">
              <w:rPr>
                <w:rStyle w:val="FontStyle31"/>
              </w:rPr>
              <w:t xml:space="preserve"> вращение Земли - причина смены временгода.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А9. Какое море самое соленое?</w:t>
            </w:r>
          </w:p>
          <w:p w:rsidR="00FA78EF" w:rsidRPr="00F15BD7" w:rsidRDefault="00FA78EF" w:rsidP="005366F5">
            <w:pPr>
              <w:pStyle w:val="Style20"/>
              <w:widowControl/>
              <w:tabs>
                <w:tab w:val="left" w:pos="274"/>
              </w:tabs>
              <w:spacing w:line="240" w:lineRule="auto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1) Красное2) Черное3) Средиземное 4) Берингово</w:t>
            </w:r>
          </w:p>
          <w:p w:rsidR="00FA78EF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А10. Какое озеро называется сточным?</w:t>
            </w:r>
          </w:p>
          <w:p w:rsidR="00FA78EF" w:rsidRPr="005366F5" w:rsidRDefault="00FA78EF" w:rsidP="005366F5">
            <w:pPr>
              <w:pStyle w:val="Style20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31"/>
                <w:spacing w:val="-14"/>
              </w:rPr>
            </w:pPr>
            <w:r w:rsidRPr="005366F5">
              <w:rPr>
                <w:rStyle w:val="FontStyle31"/>
                <w:spacing w:val="-14"/>
              </w:rPr>
              <w:t>1) из которого реки вытекают    2) в которое реки впадают</w:t>
            </w:r>
          </w:p>
          <w:p w:rsidR="00FA78EF" w:rsidRPr="005366F5" w:rsidRDefault="00FA78EF" w:rsidP="005366F5">
            <w:pPr>
              <w:pStyle w:val="Style20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31"/>
                <w:spacing w:val="-14"/>
              </w:rPr>
            </w:pPr>
            <w:r w:rsidRPr="005366F5">
              <w:rPr>
                <w:rStyle w:val="FontStyle31"/>
                <w:spacing w:val="-14"/>
              </w:rPr>
              <w:t xml:space="preserve">3) из которого вытекла вся вода  4) в которое попадают сточные воды </w:t>
            </w:r>
          </w:p>
          <w:p w:rsidR="00FA78EF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А</w:t>
            </w:r>
            <w:r>
              <w:rPr>
                <w:rStyle w:val="FontStyle31"/>
              </w:rPr>
              <w:t>11</w:t>
            </w:r>
            <w:r w:rsidRPr="00F15BD7">
              <w:rPr>
                <w:rStyle w:val="FontStyle31"/>
              </w:rPr>
              <w:t>. Какие ветры меняют направление 2 раза в год?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1) муссоны2)бризы3) западные4) нет таких ветров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А12. Каков масштаб, если расстояние на местности, равное 500 м, на плане занимает отрезок 10 см?</w:t>
            </w:r>
          </w:p>
          <w:p w:rsidR="00FA78EF" w:rsidRPr="00F15BD7" w:rsidRDefault="00FA78EF" w:rsidP="005366F5">
            <w:pPr>
              <w:pStyle w:val="Style20"/>
              <w:widowControl/>
              <w:tabs>
                <w:tab w:val="left" w:pos="274"/>
              </w:tabs>
              <w:spacing w:line="240" w:lineRule="auto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1) в 1 см 5 м2) в 1 см 50 м</w:t>
            </w:r>
            <w:r>
              <w:rPr>
                <w:rStyle w:val="FontStyle31"/>
              </w:rPr>
              <w:t xml:space="preserve">   3) 1:</w:t>
            </w:r>
            <w:r w:rsidRPr="00F15BD7">
              <w:rPr>
                <w:rStyle w:val="FontStyle31"/>
              </w:rPr>
              <w:t>500</w:t>
            </w:r>
            <w:r>
              <w:rPr>
                <w:rStyle w:val="FontStyle31"/>
              </w:rPr>
              <w:t xml:space="preserve">   4) 1</w:t>
            </w:r>
            <w:r w:rsidRPr="00F15BD7">
              <w:rPr>
                <w:rStyle w:val="FontStyle31"/>
              </w:rPr>
              <w:t>:</w:t>
            </w:r>
            <w:r>
              <w:rPr>
                <w:rStyle w:val="FontStyle31"/>
              </w:rPr>
              <w:t>1</w:t>
            </w:r>
            <w:r w:rsidRPr="00F15BD7">
              <w:rPr>
                <w:rStyle w:val="FontStyle31"/>
              </w:rPr>
              <w:t>000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А13. Какой климатообразующий фактор является главным?</w:t>
            </w:r>
          </w:p>
          <w:p w:rsidR="00FA78EF" w:rsidRPr="005366F5" w:rsidRDefault="00FA78EF" w:rsidP="005366F5">
            <w:pPr>
              <w:pStyle w:val="Style25"/>
              <w:widowControl/>
              <w:tabs>
                <w:tab w:val="left" w:pos="302"/>
              </w:tabs>
              <w:jc w:val="both"/>
              <w:rPr>
                <w:rStyle w:val="FontStyle31"/>
                <w:spacing w:val="-14"/>
              </w:rPr>
            </w:pPr>
            <w:r w:rsidRPr="005366F5">
              <w:rPr>
                <w:rStyle w:val="FontStyle31"/>
                <w:spacing w:val="-14"/>
              </w:rPr>
              <w:t>1) характер подстилающей поверхности   2) угол падения солнечных лучей</w:t>
            </w:r>
          </w:p>
          <w:p w:rsidR="00FA78EF" w:rsidRPr="005366F5" w:rsidRDefault="00FA78EF" w:rsidP="005366F5">
            <w:pPr>
              <w:pStyle w:val="Style25"/>
              <w:widowControl/>
              <w:tabs>
                <w:tab w:val="left" w:pos="197"/>
              </w:tabs>
              <w:jc w:val="both"/>
              <w:rPr>
                <w:rStyle w:val="FontStyle31"/>
                <w:spacing w:val="-14"/>
              </w:rPr>
            </w:pPr>
            <w:r w:rsidRPr="005366F5">
              <w:rPr>
                <w:rStyle w:val="FontStyle31"/>
                <w:spacing w:val="-14"/>
              </w:rPr>
              <w:t>3) океанические течения                      4) близость моря</w:t>
            </w:r>
          </w:p>
          <w:p w:rsidR="00FA78EF" w:rsidRPr="005366F5" w:rsidRDefault="00FA78EF" w:rsidP="005366F5">
            <w:pPr>
              <w:pStyle w:val="Style7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b w:val="0"/>
                <w:bCs w:val="0"/>
              </w:rPr>
            </w:pPr>
            <w:r w:rsidRPr="00F15BD7">
              <w:rPr>
                <w:rStyle w:val="FontStyle31"/>
              </w:rPr>
              <w:t>В1. Определите по описанию одну из крупных рек Ро</w:t>
            </w:r>
            <w:r>
              <w:rPr>
                <w:rStyle w:val="FontStyle31"/>
              </w:rPr>
              <w:t>с</w:t>
            </w:r>
            <w:r w:rsidRPr="00F15BD7">
              <w:rPr>
                <w:rStyle w:val="FontStyle31"/>
              </w:rPr>
              <w:t>сии</w:t>
            </w:r>
            <w:r>
              <w:rPr>
                <w:rStyle w:val="FontStyle31"/>
              </w:rPr>
              <w:t xml:space="preserve"> «</w:t>
            </w:r>
            <w:r w:rsidRPr="005366F5">
              <w:rPr>
                <w:rStyle w:val="FontStyle38"/>
                <w:rFonts w:ascii="Times New Roman" w:hAnsi="Times New Roman" w:cs="Times New Roman"/>
                <w:b w:val="0"/>
                <w:bCs w:val="0"/>
              </w:rPr>
              <w:t>Река относится к бассейну Северного Ледовитого океана, при впадении в море Лаптевых образует самую крупную в России дельту».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 w:rsidRPr="00F15BD7">
              <w:rPr>
                <w:rStyle w:val="FontStyle31"/>
              </w:rPr>
              <w:t>В2. Какое море России, расположенное за Северным полярным кругом, не замерзает? Объясните причину.</w:t>
            </w:r>
          </w:p>
          <w:p w:rsidR="00FA78EF" w:rsidRPr="005366F5" w:rsidRDefault="00FA78EF" w:rsidP="005366F5">
            <w:pPr>
              <w:pStyle w:val="Style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F15BD7">
              <w:rPr>
                <w:rStyle w:val="FontStyle31"/>
              </w:rPr>
              <w:t>С1. Почему при повышении температуры воздуха атмосферное давление понижается?</w:t>
            </w:r>
          </w:p>
        </w:tc>
        <w:tc>
          <w:tcPr>
            <w:tcW w:w="7252" w:type="dxa"/>
          </w:tcPr>
          <w:p w:rsidR="00FA78EF" w:rsidRPr="00E164E8" w:rsidRDefault="00FA78EF" w:rsidP="005366F5">
            <w:pPr>
              <w:pStyle w:val="Style5"/>
              <w:widowControl/>
              <w:spacing w:line="240" w:lineRule="auto"/>
              <w:ind w:right="57"/>
              <w:rPr>
                <w:rStyle w:val="FontStyle38"/>
                <w:rFonts w:ascii="Times New Roman" w:hAnsi="Times New Roman" w:cs="Times New Roman"/>
              </w:rPr>
            </w:pPr>
            <w:r w:rsidRPr="00E164E8">
              <w:rPr>
                <w:rStyle w:val="FontStyle38"/>
                <w:rFonts w:ascii="Times New Roman" w:hAnsi="Times New Roman" w:cs="Times New Roman"/>
              </w:rPr>
              <w:t>Вариант 2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>А1. Благодаря чему образуются барханы и дюны?</w:t>
            </w:r>
          </w:p>
          <w:p w:rsidR="00FA78EF" w:rsidRPr="005366F5" w:rsidRDefault="00FA78EF" w:rsidP="005366F5">
            <w:pPr>
              <w:pStyle w:val="Style20"/>
              <w:widowControl/>
              <w:tabs>
                <w:tab w:val="left" w:pos="278"/>
              </w:tabs>
              <w:spacing w:line="240" w:lineRule="auto"/>
              <w:ind w:right="57"/>
              <w:jc w:val="both"/>
              <w:rPr>
                <w:rStyle w:val="FontStyle31"/>
                <w:spacing w:val="-14"/>
              </w:rPr>
            </w:pPr>
            <w:r w:rsidRPr="005366F5">
              <w:rPr>
                <w:rStyle w:val="FontStyle31"/>
                <w:spacing w:val="-14"/>
              </w:rPr>
              <w:t>1)ветрам   2)текучим водам  3)внутренним процессам  4)древним ледникам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>А2. В каком океане расположен остров Мадагаскар?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  <w:lang w:eastAsia="en-US"/>
              </w:rPr>
            </w:pPr>
            <w:r w:rsidRPr="00F15BD7">
              <w:rPr>
                <w:rStyle w:val="FontStyle31"/>
              </w:rPr>
              <w:t>1)в Тихом2)в Индийском</w:t>
            </w:r>
            <w:r w:rsidRPr="00F15BD7">
              <w:rPr>
                <w:rStyle w:val="FontStyle31"/>
                <w:lang w:eastAsia="en-US"/>
              </w:rPr>
              <w:t>3) в Атлантическом4) в Северном Ледовитом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>A3. Географическая долгота точки может изменяться:</w:t>
            </w:r>
          </w:p>
          <w:p w:rsidR="00FA78EF" w:rsidRPr="00F15BD7" w:rsidRDefault="00FA78EF" w:rsidP="005366F5">
            <w:pPr>
              <w:pStyle w:val="Style20"/>
              <w:widowControl/>
              <w:tabs>
                <w:tab w:val="left" w:pos="278"/>
              </w:tabs>
              <w:spacing w:line="240" w:lineRule="auto"/>
              <w:ind w:right="57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1) от 0 до 90°2) от 0 до 180°3) от 0 до 360°4) от 90 до 180°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>А4. В каких полушариях может находиться данная часть градусной сетки?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  <w:lang w:eastAsia="en-US"/>
              </w:rPr>
            </w:pPr>
            <w:r w:rsidRPr="00F15BD7">
              <w:rPr>
                <w:rStyle w:val="FontStyle31"/>
                <w:lang w:eastAsia="en-US"/>
              </w:rPr>
              <w:t>1)в Северном и Восточном</w:t>
            </w:r>
          </w:p>
          <w:p w:rsidR="00FA78EF" w:rsidRDefault="00FA78EF" w:rsidP="005366F5">
            <w:pPr>
              <w:pStyle w:val="Style20"/>
              <w:widowControl/>
              <w:tabs>
                <w:tab w:val="left" w:pos="278"/>
              </w:tabs>
              <w:spacing w:line="240" w:lineRule="auto"/>
              <w:ind w:right="57"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2) в Южном и Западном</w:t>
            </w:r>
          </w:p>
          <w:p w:rsidR="00FA78EF" w:rsidRDefault="00FA78EF" w:rsidP="005366F5">
            <w:pPr>
              <w:pStyle w:val="Style20"/>
              <w:widowControl/>
              <w:tabs>
                <w:tab w:val="left" w:pos="278"/>
              </w:tabs>
              <w:spacing w:line="240" w:lineRule="auto"/>
              <w:ind w:right="57"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3) в Западном и Северном</w:t>
            </w:r>
          </w:p>
          <w:p w:rsidR="00FA78EF" w:rsidRPr="00F15BD7" w:rsidRDefault="00FA78EF" w:rsidP="005366F5">
            <w:pPr>
              <w:pStyle w:val="Style20"/>
              <w:widowControl/>
              <w:tabs>
                <w:tab w:val="left" w:pos="278"/>
              </w:tabs>
              <w:spacing w:line="240" w:lineRule="auto"/>
              <w:ind w:right="57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4) в Южном и Восточном</w:t>
            </w:r>
          </w:p>
          <w:p w:rsidR="00FA78EF" w:rsidRPr="005366F5" w:rsidRDefault="00FA78EF" w:rsidP="005366F5">
            <w:pPr>
              <w:pStyle w:val="Style25"/>
              <w:widowControl/>
              <w:tabs>
                <w:tab w:val="left" w:pos="197"/>
              </w:tabs>
              <w:jc w:val="both"/>
              <w:rPr>
                <w:rStyle w:val="FontStyle31"/>
                <w:spacing w:val="-14"/>
              </w:rPr>
            </w:pPr>
            <w:r w:rsidRPr="005366F5">
              <w:rPr>
                <w:rStyle w:val="FontStyle31"/>
                <w:spacing w:val="-14"/>
              </w:rPr>
              <w:t>А5. Какому направлению стороны горизонта соответствует азимут 225°?</w:t>
            </w:r>
          </w:p>
          <w:p w:rsidR="00FA78EF" w:rsidRDefault="00FA78EF" w:rsidP="005366F5">
            <w:pPr>
              <w:pStyle w:val="Style20"/>
              <w:widowControl/>
              <w:tabs>
                <w:tab w:val="left" w:pos="278"/>
              </w:tabs>
              <w:spacing w:line="240" w:lineRule="auto"/>
              <w:ind w:right="57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1) северо-западному 2) северо-восточному</w:t>
            </w:r>
          </w:p>
          <w:p w:rsidR="00FA78EF" w:rsidRPr="00F15BD7" w:rsidRDefault="00FA78EF" w:rsidP="005366F5">
            <w:pPr>
              <w:pStyle w:val="Style20"/>
              <w:widowControl/>
              <w:tabs>
                <w:tab w:val="left" w:pos="278"/>
              </w:tabs>
              <w:spacing w:line="240" w:lineRule="auto"/>
              <w:ind w:right="57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3) юго-западному  4) юго-восточному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>
              <w:rPr>
                <w:noProof/>
              </w:rPr>
              <w:pict>
                <v:shape id="Рисунок 2" o:spid="_x0000_s1027" type="#_x0000_t75" style="position:absolute;left:0;text-align:left;margin-left:-.15pt;margin-top:-96.5pt;width:92.5pt;height:82.5pt;z-index:-251657216;visibility:visible" wrapcoords="-176 0 -176 21404 21600 21404 21600 0 -176 0">
                  <v:imagedata r:id="rId11" o:title=""/>
                  <w10:wrap type="tight"/>
                </v:shape>
              </w:pict>
            </w:r>
            <w:r w:rsidRPr="00F15BD7">
              <w:rPr>
                <w:rStyle w:val="FontStyle31"/>
              </w:rPr>
              <w:t xml:space="preserve">А6. Какое из указанных морей </w:t>
            </w:r>
            <w:r w:rsidRPr="005366F5">
              <w:rPr>
                <w:rStyle w:val="FontStyle30"/>
                <w:b w:val="0"/>
                <w:bCs w:val="0"/>
              </w:rPr>
              <w:t xml:space="preserve">не </w:t>
            </w:r>
            <w:r w:rsidRPr="00F15BD7">
              <w:rPr>
                <w:rStyle w:val="FontStyle31"/>
              </w:rPr>
              <w:t>относится ни к одному океану?</w:t>
            </w:r>
          </w:p>
          <w:p w:rsidR="00FA78EF" w:rsidRPr="00F15BD7" w:rsidRDefault="00FA78EF" w:rsidP="005366F5">
            <w:pPr>
              <w:pStyle w:val="Style8"/>
              <w:widowControl/>
              <w:tabs>
                <w:tab w:val="left" w:pos="274"/>
              </w:tabs>
              <w:ind w:right="57"/>
              <w:jc w:val="both"/>
              <w:rPr>
                <w:rStyle w:val="FontStyle31"/>
                <w:lang w:eastAsia="en-US"/>
              </w:rPr>
            </w:pPr>
            <w:r w:rsidRPr="00F15BD7">
              <w:rPr>
                <w:rStyle w:val="FontStyle31"/>
              </w:rPr>
              <w:t>1) Красное</w:t>
            </w:r>
            <w:r w:rsidRPr="00F15BD7">
              <w:rPr>
                <w:rStyle w:val="FontStyle31"/>
                <w:lang w:eastAsia="en-US"/>
              </w:rPr>
              <w:t>2) Средиземное</w:t>
            </w:r>
            <w:r>
              <w:rPr>
                <w:rStyle w:val="FontStyle31"/>
                <w:lang w:eastAsia="en-US"/>
              </w:rPr>
              <w:t xml:space="preserve">   3</w:t>
            </w:r>
            <w:r w:rsidRPr="00F15BD7">
              <w:rPr>
                <w:rStyle w:val="FontStyle48"/>
                <w:lang w:eastAsia="en-US"/>
              </w:rPr>
              <w:t xml:space="preserve">) </w:t>
            </w:r>
            <w:r w:rsidRPr="00F15BD7">
              <w:rPr>
                <w:rStyle w:val="FontStyle31"/>
                <w:lang w:eastAsia="en-US"/>
              </w:rPr>
              <w:t>Балтийское4) Каспийское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>А7. Какая река относится к бассейну Атлантического океана?</w:t>
            </w:r>
          </w:p>
          <w:p w:rsidR="00FA78EF" w:rsidRPr="00F15BD7" w:rsidRDefault="00FA78EF" w:rsidP="005366F5">
            <w:pPr>
              <w:pStyle w:val="Style8"/>
              <w:widowControl/>
              <w:tabs>
                <w:tab w:val="left" w:pos="274"/>
              </w:tabs>
              <w:ind w:right="57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1) Волга2) Днепр</w:t>
            </w:r>
            <w:r w:rsidRPr="00F15BD7">
              <w:rPr>
                <w:rStyle w:val="FontStyle48"/>
              </w:rPr>
              <w:t xml:space="preserve">3) </w:t>
            </w:r>
            <w:r w:rsidRPr="00F15BD7">
              <w:rPr>
                <w:rStyle w:val="FontStyle31"/>
              </w:rPr>
              <w:t>Кама4) Обь</w:t>
            </w:r>
          </w:p>
          <w:p w:rsidR="00FA78EF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>А8. Какое утверждение верно?</w:t>
            </w:r>
          </w:p>
          <w:p w:rsidR="00FA78EF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>1) 22 декабря Солнце стоит в зените над экватором.</w:t>
            </w:r>
          </w:p>
          <w:p w:rsidR="00FA78EF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 xml:space="preserve">2) Вращение Земли вокруг Солнца </w:t>
            </w:r>
            <w:r>
              <w:rPr>
                <w:rStyle w:val="FontStyle31"/>
              </w:rPr>
              <w:t>-</w:t>
            </w:r>
            <w:r w:rsidRPr="00F15BD7">
              <w:rPr>
                <w:rStyle w:val="FontStyle31"/>
              </w:rPr>
              <w:t xml:space="preserve"> причина смены дня и ночи.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48"/>
              </w:rPr>
              <w:t xml:space="preserve">3) </w:t>
            </w:r>
            <w:r w:rsidRPr="00F15BD7">
              <w:rPr>
                <w:rStyle w:val="FontStyle31"/>
              </w:rPr>
              <w:t>Ливневые осадки выпадают из кучево-дождевого облака.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>4) Больше осадков получают подветренные склоны гор.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>А9. Какое море наименее соленое?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>1) Балтийское2) Баренцево</w:t>
            </w:r>
            <w:r w:rsidRPr="00F15BD7">
              <w:rPr>
                <w:rStyle w:val="FontStyle48"/>
              </w:rPr>
              <w:t xml:space="preserve">3) </w:t>
            </w:r>
            <w:r w:rsidRPr="00F15BD7">
              <w:rPr>
                <w:rStyle w:val="FontStyle31"/>
              </w:rPr>
              <w:t>Красное4) Аравийское</w:t>
            </w:r>
          </w:p>
          <w:p w:rsidR="00FA78EF" w:rsidRDefault="00FA78EF" w:rsidP="005366F5">
            <w:pPr>
              <w:pStyle w:val="Style6"/>
              <w:widowControl/>
              <w:spacing w:line="240" w:lineRule="auto"/>
              <w:ind w:right="57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>А10. Что относится к осадочным породам?</w:t>
            </w:r>
          </w:p>
          <w:p w:rsidR="00FA78EF" w:rsidRPr="00F15BD7" w:rsidRDefault="00FA78EF" w:rsidP="005366F5">
            <w:pPr>
              <w:pStyle w:val="Style6"/>
              <w:widowControl/>
              <w:spacing w:line="240" w:lineRule="auto"/>
              <w:ind w:right="57"/>
              <w:jc w:val="both"/>
              <w:rPr>
                <w:rStyle w:val="FontStyle31"/>
                <w:lang w:eastAsia="en-US"/>
              </w:rPr>
            </w:pPr>
            <w:r>
              <w:rPr>
                <w:rStyle w:val="FontStyle31"/>
              </w:rPr>
              <w:t xml:space="preserve">1) </w:t>
            </w:r>
            <w:r w:rsidRPr="00F15BD7">
              <w:rPr>
                <w:rStyle w:val="FontStyle31"/>
              </w:rPr>
              <w:t xml:space="preserve">базальт </w:t>
            </w:r>
            <w:r>
              <w:rPr>
                <w:rStyle w:val="FontStyle31"/>
              </w:rPr>
              <w:t xml:space="preserve">   2</w:t>
            </w:r>
            <w:r w:rsidRPr="00F15BD7">
              <w:rPr>
                <w:rStyle w:val="FontStyle31"/>
              </w:rPr>
              <w:t>)гранит</w:t>
            </w:r>
            <w:r w:rsidRPr="00F15BD7">
              <w:rPr>
                <w:rStyle w:val="FontStyle48"/>
              </w:rPr>
              <w:t xml:space="preserve">3) </w:t>
            </w:r>
            <w:r w:rsidRPr="00F15BD7">
              <w:rPr>
                <w:rStyle w:val="FontStyle31"/>
              </w:rPr>
              <w:t>поваренная соль</w:t>
            </w:r>
            <w:r w:rsidRPr="00F15BD7">
              <w:rPr>
                <w:rStyle w:val="FontStyle31"/>
                <w:lang w:eastAsia="en-US"/>
              </w:rPr>
              <w:t>4) мрамор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5366F5">
              <w:rPr>
                <w:rStyle w:val="FontStyle31"/>
                <w:spacing w:val="30"/>
                <w:lang w:val="en-US" w:eastAsia="en-US"/>
              </w:rPr>
              <w:t>A</w:t>
            </w:r>
            <w:r w:rsidRPr="005366F5">
              <w:rPr>
                <w:rStyle w:val="FontStyle31"/>
                <w:spacing w:val="30"/>
                <w:lang w:eastAsia="en-US"/>
              </w:rPr>
              <w:t>11.</w:t>
            </w:r>
            <w:r w:rsidRPr="00F15BD7">
              <w:rPr>
                <w:rStyle w:val="FontStyle31"/>
                <w:lang w:eastAsia="en-US"/>
              </w:rPr>
              <w:t xml:space="preserve"> Какие ветры меняют свое направление 2 раза</w:t>
            </w:r>
            <w:r w:rsidRPr="00F15BD7">
              <w:rPr>
                <w:rStyle w:val="FontStyle31"/>
              </w:rPr>
              <w:t>в сутки?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>1) бризы</w:t>
            </w:r>
            <w:r w:rsidRPr="00F15BD7">
              <w:rPr>
                <w:rStyle w:val="FontStyle31"/>
                <w:lang w:eastAsia="en-US"/>
              </w:rPr>
              <w:t>2) штормовые</w:t>
            </w:r>
            <w:r w:rsidRPr="00F15BD7">
              <w:rPr>
                <w:rStyle w:val="FontStyle48"/>
                <w:lang w:eastAsia="en-US"/>
              </w:rPr>
              <w:t xml:space="preserve">3) </w:t>
            </w:r>
            <w:r w:rsidRPr="00F15BD7">
              <w:rPr>
                <w:rStyle w:val="FontStyle31"/>
                <w:lang w:eastAsia="en-US"/>
              </w:rPr>
              <w:t>муссоны</w:t>
            </w:r>
            <w:r w:rsidRPr="00F15BD7">
              <w:rPr>
                <w:rStyle w:val="FontStyle31"/>
              </w:rPr>
              <w:t>4) западные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>А12. Каков масштаб, если расстояние на местности, равное 200 м, на плане занимает отрезок 4 см?</w:t>
            </w:r>
          </w:p>
          <w:p w:rsidR="00FA78EF" w:rsidRPr="00F15BD7" w:rsidRDefault="00FA78EF" w:rsidP="005366F5">
            <w:pPr>
              <w:pStyle w:val="Style8"/>
              <w:widowControl/>
              <w:tabs>
                <w:tab w:val="left" w:pos="264"/>
              </w:tabs>
              <w:ind w:right="57"/>
              <w:jc w:val="both"/>
              <w:rPr>
                <w:rStyle w:val="FontStyle31"/>
              </w:rPr>
            </w:pPr>
            <w:r w:rsidRPr="00F15BD7">
              <w:rPr>
                <w:rStyle w:val="FontStyle31"/>
              </w:rPr>
              <w:t xml:space="preserve">1) </w:t>
            </w:r>
            <w:r w:rsidRPr="005366F5">
              <w:rPr>
                <w:rStyle w:val="FontStyle31"/>
                <w:spacing w:val="50"/>
              </w:rPr>
              <w:t>1:</w:t>
            </w:r>
            <w:r w:rsidRPr="00F15BD7">
              <w:rPr>
                <w:rStyle w:val="FontStyle31"/>
              </w:rPr>
              <w:t>50002) в 1 см 500 м</w:t>
            </w:r>
            <w:r>
              <w:rPr>
                <w:rStyle w:val="FontStyle31"/>
              </w:rPr>
              <w:t xml:space="preserve">    3</w:t>
            </w:r>
            <w:r w:rsidRPr="00F15BD7">
              <w:rPr>
                <w:rStyle w:val="FontStyle48"/>
              </w:rPr>
              <w:t xml:space="preserve">) </w:t>
            </w:r>
            <w:r>
              <w:rPr>
                <w:rStyle w:val="FontStyle31"/>
              </w:rPr>
              <w:t>1</w:t>
            </w:r>
            <w:r w:rsidRPr="00F15BD7">
              <w:rPr>
                <w:rStyle w:val="FontStyle31"/>
              </w:rPr>
              <w:t>:10004) в 1 см 5 м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>А13. Что можно измерить с помощью гигрометра?</w:t>
            </w:r>
          </w:p>
          <w:p w:rsidR="00FA78EF" w:rsidRPr="005366F5" w:rsidRDefault="00FA78EF" w:rsidP="005366F5">
            <w:pPr>
              <w:pStyle w:val="Style8"/>
              <w:widowControl/>
              <w:tabs>
                <w:tab w:val="left" w:pos="264"/>
              </w:tabs>
              <w:ind w:right="57"/>
              <w:jc w:val="both"/>
              <w:rPr>
                <w:rStyle w:val="FontStyle31"/>
                <w:spacing w:val="20"/>
              </w:rPr>
            </w:pPr>
            <w:r w:rsidRPr="00F15BD7">
              <w:rPr>
                <w:rStyle w:val="FontStyle31"/>
              </w:rPr>
              <w:t>1) количество осадков 2) влажность воздуха</w:t>
            </w:r>
            <w:r>
              <w:rPr>
                <w:rStyle w:val="FontStyle31"/>
              </w:rPr>
              <w:t xml:space="preserve">    3</w:t>
            </w:r>
            <w:r w:rsidRPr="00F15BD7">
              <w:rPr>
                <w:rStyle w:val="FontStyle48"/>
              </w:rPr>
              <w:t xml:space="preserve">) </w:t>
            </w:r>
            <w:r w:rsidRPr="00F15BD7">
              <w:rPr>
                <w:rStyle w:val="FontStyle31"/>
              </w:rPr>
              <w:t>облачность 4) атмосферное давление</w:t>
            </w:r>
          </w:p>
          <w:p w:rsidR="00FA78EF" w:rsidRPr="00F15BD7" w:rsidRDefault="00FA78EF" w:rsidP="005366F5">
            <w:pPr>
              <w:pStyle w:val="Style7"/>
              <w:widowControl/>
              <w:spacing w:line="240" w:lineRule="auto"/>
              <w:ind w:right="57"/>
              <w:rPr>
                <w:rStyle w:val="FontStyle31"/>
              </w:rPr>
            </w:pPr>
            <w:r w:rsidRPr="00F15BD7">
              <w:rPr>
                <w:rStyle w:val="FontStyle31"/>
              </w:rPr>
              <w:t>В1. Почему на Аравийском полуострове выпадает мало осадков?</w:t>
            </w:r>
          </w:p>
          <w:p w:rsidR="00FA78EF" w:rsidRPr="005366F5" w:rsidRDefault="00FA78EF" w:rsidP="005366F5">
            <w:pPr>
              <w:pStyle w:val="Style25"/>
              <w:widowControl/>
              <w:tabs>
                <w:tab w:val="left" w:pos="197"/>
              </w:tabs>
              <w:jc w:val="both"/>
              <w:rPr>
                <w:rStyle w:val="FontStyle31"/>
                <w:spacing w:val="-14"/>
              </w:rPr>
            </w:pPr>
            <w:r w:rsidRPr="005366F5">
              <w:rPr>
                <w:rStyle w:val="FontStyle31"/>
                <w:spacing w:val="-14"/>
              </w:rPr>
              <w:t>В2. В каком районе мира все окна дома могут быть обращены на север?</w:t>
            </w:r>
          </w:p>
          <w:p w:rsidR="00FA78EF" w:rsidRPr="005366F5" w:rsidRDefault="00FA78EF" w:rsidP="005366F5">
            <w:pPr>
              <w:pStyle w:val="Style7"/>
              <w:widowControl/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 w:rsidRPr="00F15BD7">
              <w:rPr>
                <w:rStyle w:val="FontStyle31"/>
              </w:rPr>
              <w:t>С1. При каком угле наклона оси вращения Земли к плоскости орбиты на Земле не будет смены времен года?</w:t>
            </w:r>
          </w:p>
        </w:tc>
      </w:tr>
    </w:tbl>
    <w:p w:rsidR="00FA78EF" w:rsidRDefault="00FA78EF" w:rsidP="001C07E2">
      <w:pPr>
        <w:ind w:left="720"/>
        <w:rPr>
          <w:rFonts w:ascii="Times New Roman" w:hAnsi="Times New Roman" w:cs="Times New Roman"/>
          <w:lang w:val="ru-RU"/>
        </w:rPr>
        <w:sectPr w:rsidR="00FA78EF" w:rsidSect="00F843B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A78EF" w:rsidRPr="00727346" w:rsidRDefault="00FA78EF" w:rsidP="00727346">
      <w:pPr>
        <w:shd w:val="clear" w:color="auto" w:fill="F1F8FB"/>
        <w:rPr>
          <w:rFonts w:ascii="Verdana" w:hAnsi="Verdana" w:cs="Verdana"/>
          <w:b/>
          <w:bCs/>
          <w:color w:val="000000"/>
          <w:sz w:val="20"/>
          <w:szCs w:val="20"/>
          <w:lang w:val="ru-RU" w:eastAsia="ru-RU"/>
        </w:rPr>
      </w:pPr>
      <w:bookmarkStart w:id="18" w:name="_GoBack"/>
      <w:bookmarkEnd w:id="18"/>
      <w:r w:rsidRPr="00727346">
        <w:rPr>
          <w:rFonts w:ascii="Verdana" w:hAnsi="Verdana" w:cs="Verdana"/>
          <w:b/>
          <w:bCs/>
          <w:color w:val="000000"/>
          <w:sz w:val="20"/>
          <w:szCs w:val="20"/>
          <w:lang w:val="ru-RU" w:eastAsia="ru-RU"/>
        </w:rPr>
        <w:t>Итоговый тест по начальному курсу географии (6 класс</w:t>
      </w:r>
    </w:p>
    <w:tbl>
      <w:tblPr>
        <w:tblW w:w="5000" w:type="pct"/>
        <w:tblCellSpacing w:w="0" w:type="dxa"/>
        <w:tblInd w:w="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698"/>
      </w:tblGrid>
      <w:tr w:rsidR="00FA78EF" w:rsidRPr="00C51C8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7" w:type="dxa"/>
              <w:left w:w="30" w:type="dxa"/>
              <w:bottom w:w="77" w:type="dxa"/>
              <w:right w:w="30" w:type="dxa"/>
            </w:tcMar>
            <w:vAlign w:val="center"/>
          </w:tcPr>
          <w:p w:rsidR="00FA78EF" w:rsidRPr="00727346" w:rsidRDefault="00FA78EF" w:rsidP="00727346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Итоговый тест по начальному курсу географии (6 класс) – 1 вариант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Часть I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Прочитайте задание и выберите из предложенных ответов один правильный. На бланке ответов запишите номер задания и букву, соответствующую выбранному вами ответу.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Текст задания Варианты ответа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 Для изображения географического объекта на плане местности картографом использован следующий условный знак: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Укажите название данного объекта А.фруктовый сад;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смешанный лес;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луг;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D. одиночный куст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2 26. Назовите главную причину, обусловившую разнообразие рельефа земной поверхности А. взаимодействие внутренних и внешних процессов;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движение земной коры;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деятельность текучих вод;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D. деятельность ледников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3 Укажите расстояние между двумя населенными пунктами, если известно, что на плане местности (М:1:10 000) оно равно 5 см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А. 50 км;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5 км;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500 м.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4 Выберите вариант лучшего с экологической точки зрения местоположения предприятия, если известно, что его выбросы в атмосферу представляют угрозу здоровью людей, а направление господствующих воздушных масс здесь северо-восточное А. предприятие будет построено к югу от города;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предприятие будет построено к северу от города;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предприятие будет построено к востоку от города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5 Укажите географический объект, в пределах которого растительный и животный мир наиболее богат и разнообразен А. Прикаспийская низменность;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Пустыня Виктория;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Амазонская низменность;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D. подводный мир Средиземного моря.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6 Географическую оболочку называют планетарным природным комплексом. Оцените, какой из ее компонентов первым испытает необратимые последствия, если озоновые «дыры» будут продолжать увеличиваться А. воздух;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горные породы;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воды;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D. живые организмы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7 Из перечисленных утверждений выберите аргумент, который позволяет доказать шарообразность Земли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А. смена дня и ночи;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расширение горизонта при подъеме вверх;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смена времен года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8 Определите, с чего следует начать сравнительное изучение природных комплексов долины равнинной реки А. описание почв, растительности, животного мира;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изучение климатических характеристик;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описание рельефа и горных пород;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D. изучение поверхностных и подземных вод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9 Выберите, какой из перечисленных центров базирования поисковых спасательных групп находится в непосредственной близости от места вынужденной посадки авиалайнера (20° с.ш., 35° з.д.) А. 30°с.ш., 25°з.д.;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20°с.ш.,30°в.д.;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25°ю.ш., 25°з.д.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10 Укажите, изменение какого из компонентов природы в первую очередь отразится на жизни людей в условиях глобального потепления климата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А. горные породы и рельеф;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погода и климат;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поверхностные и подземные воды;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D. почвы; растительный и животный мир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11 Укажите название реки, в верховье которой наблюдается минимальная скорость течения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А.Енисей;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Обь;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C. Волга;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D. Терек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12 Определите, для какого из дней года можно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дать следующий комментарий освещенности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Земли Солнцем: «Лучи Солнца падают отвес-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но на широте 23,5° с.ш.» А. 22 декабря;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21 марта;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22 июня;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D. 23 сентября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Часть II (прочитайте задание и выполните его письменно на бланке, указав номер задания).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13 Выберите один из материков - Евразия, Северная Америка, Южная Америка. Перечислите названия расположенных на нем форм рельефа и объектов гидросферы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14 Дайте краткую характеристику погоде сегодняшнего дня. Укажите особенности климата своей местности.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15 Перечислите источники питания рек. Приведите примеры.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Итоговый тест по начальному курсу географии (6 класс) – 2 вариант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Часть I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Прочитайте задание и выберите из предложенных ответов один правильный. На бланке ответов запишите номер задания и букву, соответствующую выбранному вами ответу.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Текст задания Варианты ответа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 Для изображения географического объекта на плане местности картографом использован следующий условный знак: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Укажите название данного объекта А. редкий лес;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вырубленный лес;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луг;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D. сплошные заросли кустарников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2 26. Назовите главную причину, обусловившую разнообразие рельефа земной поверхности А. движение земной коры;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выветривание;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взаимодействие внутренних и внешних процессов;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D. работа текучих вод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3 Укажите расстояние между двумя населенными пунктами, если известно, что на плане местности (М:1:100 000) оно равно 3 см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А. 3 км;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30 км;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300 м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м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4 Выберите вариант лучшего с экологической точки зрения местоположения предприятия, если известно, что его выбросы в атмосферу представляют угрозу здоровью людей, а направление господствующих воздушных масс здесь юго-западное А. предприятие будет построено к югу от города;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предприятие будет построено к северу от города;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предприятие будет построено к западу от города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5 Укажите географический объект, в пределах которого растительный и животный мир наиболее богат и разнообразен А. Среднерусская возвышенность;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Амазонская низменность;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пустыня Сахара;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D. подводный мир Черного моря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6 Географическую оболочку называют планетарным природным комплексом. Оцените, какой из ее компонентов первым испытает необратимые последствия, если озоновые «дыры» будут продолжать увеличиваться А. горные породы;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воды;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воздух;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D. живые организмы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7 Из перечисленных утверждений выберите аргумент, который позволяет доказать шарообразность Земли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А. смена дня и ночи;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расширение горизонта при подъеме вверх;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смена времен года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8 Определите, с чего следует начать сравнительное изучение природных комплексов долины равнинной реки А. описание почв, растительности, животного мира;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изучение климатических характеристик;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описание рельефа и горных пород;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D. изучение поверхностных и подземных вод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9 Выберите, какой из перечисленных центров базирования поисковых спасательных групп находится в непосредственной близости от места вынужденной посадки авиалайнера (10° с.ш., 15° в.д.) А. 50°с.ш., 2°з.д.;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30°с.ш., 30°в.д.; С. 35°ю.ш., 20°в.д.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10 Укажите, изменение какого из компонентов природы в первую очередь отразится на жизни людей в условиях глобального потепления климата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А. горные породы и рельеф;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погода и климат;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поверхностные и подземные воды;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D. почвы; растительный и животный мир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11 Укажите название реки, в верховье которой наблюдается максимальная скорость течения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А. Дон;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Обь;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C. Волга;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D. Терек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12 Определите, для какого из дней года можно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дать следующий комментарий освещенности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Земли Солнцем: «Лучи Солнца падают отвес-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но на широте 23,5° ю.ш.» А. 22 декабря;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В. 21 марта;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С. 22 июня;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D. 23 сентября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Часть II (прочитайте задание и выполните его письменно на бланке, указав номер задания).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13 Для оформления коллекции «Происхождение минералов и горных пород» укажите перечень экспонатов для каждой группы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14 Дайте краткую характеристику погоде сегодняшнего дня. Укажите особенности климата своей местности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15 Перечислите источники питания рек. Приведите примеры.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Инструкция по проверке итогового теста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 вариант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№ 1 2 3 4 5 6 7 8 9 10 11 12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ответ А А С А С D В С А С С С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2 вариант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№ 1 2 3 4 5 6 7 8 9 10 11 12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ответ C С А В В D В С В С D А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Оценка результатов выполнения заданий части II осуществляется на основе анализа содержания ответа и складывается из суммы баллов за все верно названные учеником элементы ответа.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№п/п, Баллы за основ-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макс. Анализ содержания ответа ные элементы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балл ответа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13 1. Горные породы разделены на группы по своему происхождению (магма- По 1 б. за каждую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2 вариант тические, осадочные, метаморфические). Для каждой группы приведено не группу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менее 1-3 примеров.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46. 2. Отмечено более дробное деление горных пород (магматические 1 б.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глубинные - гранит...)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13 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1вариант 46. 1. Перечислена обязательная географическая номенклатура по рельефу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одного из материков (не менее 3 названий).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2. Перечислена обязательная географическая номенклатура по объектам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гидросферы того же материка (не менее 3 названий).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26. 26.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14 76. 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1вариант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2вариант 1. Характеристика погоды включает описание температуры, состояния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облачности, вида осадков, наличия ветра. (Например, температура воздуха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+12°, облачность средняя, ветер западный умеренный, осадки в виде дож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дя.)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2. Описание включает обобщенную характеристику типа погоды. (Напри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мер, погода умеренно теплая.)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3. В ответе указаны следующие особенности климата своей местности: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а) средние многолетние температуры января, июля, амплитуда; абсолют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ный температурный минимум и максимум;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б) среднее годовое количество осадков, месяцы с наибольшим количеством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и наименьшим;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в) преобладающее направления ветра в январе и июле;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г) типы погод зимой и летом 26.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16. 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16. 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16. 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16. 16. 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15 46. 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1вариант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2вариант 1. Реки объединены в группы по источникам питания (по каждой группе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приведены примеры):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1) питание преимущественно дождевыми водами (примеры - Амазонка,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Конго и др.);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2) питание преимущественно талыми водами снега и льда (пример - Амуда-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рьяидр.);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3) смешанное питание (примеры - Волга, Лена и др.)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2. В ответе приведено 6 и более названий рек По 16. за каждую группу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16.</w:t>
            </w:r>
          </w:p>
          <w:p w:rsidR="00FA78EF" w:rsidRPr="00727346" w:rsidRDefault="00FA78EF" w:rsidP="00727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727346">
              <w:rPr>
                <w:rFonts w:ascii="Times New Roman" w:hAnsi="Times New Roman" w:cs="Times New Roman"/>
                <w:lang w:val="ru-RU" w:eastAsia="ru-RU"/>
              </w:rPr>
              <w:t>Шкала отметок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«2» - 0-13 баллов;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«3» - 14- 22 баллов;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«4» - 23- 31 балл; </w:t>
            </w:r>
            <w:r w:rsidRPr="00727346">
              <w:rPr>
                <w:rFonts w:ascii="Times New Roman" w:hAnsi="Times New Roman" w:cs="Times New Roman"/>
                <w:lang w:val="ru-RU" w:eastAsia="ru-RU"/>
              </w:rPr>
              <w:br/>
              <w:t>«5» - 32-39 баллов.</w:t>
            </w:r>
          </w:p>
        </w:tc>
      </w:tr>
    </w:tbl>
    <w:p w:rsidR="00FA78EF" w:rsidRPr="00727346" w:rsidRDefault="00FA78EF" w:rsidP="00727346">
      <w:pPr>
        <w:pStyle w:val="Heading1"/>
        <w:rPr>
          <w:rFonts w:ascii="Times New Roman" w:hAnsi="Times New Roman" w:cs="Times New Roman"/>
          <w:sz w:val="24"/>
          <w:szCs w:val="24"/>
          <w:lang/>
        </w:rPr>
      </w:pPr>
    </w:p>
    <w:sectPr w:rsidR="00FA78EF" w:rsidRPr="00727346" w:rsidSect="00F843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8EF" w:rsidRDefault="00FA78EF" w:rsidP="00AF1EF8">
      <w:r>
        <w:separator/>
      </w:r>
    </w:p>
  </w:endnote>
  <w:endnote w:type="continuationSeparator" w:id="1">
    <w:p w:rsidR="00FA78EF" w:rsidRDefault="00FA78EF" w:rsidP="00AF1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EF" w:rsidRDefault="00FA78EF">
    <w:pPr>
      <w:pStyle w:val="Footer"/>
      <w:jc w:val="right"/>
    </w:pPr>
    <w:fldSimple w:instr="PAGE   \* MERGEFORMAT">
      <w:r w:rsidRPr="00C51C87">
        <w:rPr>
          <w:noProof/>
          <w:lang w:val="ru-RU"/>
        </w:rPr>
        <w:t>2</w:t>
      </w:r>
    </w:fldSimple>
  </w:p>
  <w:p w:rsidR="00FA78EF" w:rsidRDefault="00FA78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8EF" w:rsidRDefault="00FA78EF" w:rsidP="00AF1EF8">
      <w:r>
        <w:separator/>
      </w:r>
    </w:p>
  </w:footnote>
  <w:footnote w:type="continuationSeparator" w:id="1">
    <w:p w:rsidR="00FA78EF" w:rsidRDefault="00FA78EF" w:rsidP="00AF1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8DD83364"/>
    <w:lvl w:ilvl="0" w:tplc="00DEB3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406773B"/>
    <w:multiLevelType w:val="hybridMultilevel"/>
    <w:tmpl w:val="A85A1D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5">
    <w:nsid w:val="27800224"/>
    <w:multiLevelType w:val="hybridMultilevel"/>
    <w:tmpl w:val="7B2AA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30957FF6"/>
    <w:multiLevelType w:val="hybridMultilevel"/>
    <w:tmpl w:val="74BCC9EC"/>
    <w:lvl w:ilvl="0" w:tplc="2B3CF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CA23AA"/>
    <w:multiLevelType w:val="hybridMultilevel"/>
    <w:tmpl w:val="D4FC4C8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</w:abstractNum>
  <w:abstractNum w:abstractNumId="8">
    <w:nsid w:val="34D62F51"/>
    <w:multiLevelType w:val="hybridMultilevel"/>
    <w:tmpl w:val="05DC3F1E"/>
    <w:lvl w:ilvl="0" w:tplc="C3BE0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5C5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3F2C8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69CD7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BC37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5FA25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A127A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40A71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8D6A4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399254FF"/>
    <w:multiLevelType w:val="hybridMultilevel"/>
    <w:tmpl w:val="2A92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FB0029"/>
    <w:multiLevelType w:val="hybridMultilevel"/>
    <w:tmpl w:val="99B061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ACE3941"/>
    <w:multiLevelType w:val="hybridMultilevel"/>
    <w:tmpl w:val="5560D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ED0F4B"/>
    <w:multiLevelType w:val="hybridMultilevel"/>
    <w:tmpl w:val="A89AAF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518A6035"/>
    <w:multiLevelType w:val="hybridMultilevel"/>
    <w:tmpl w:val="71FC3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56500"/>
    <w:multiLevelType w:val="hybridMultilevel"/>
    <w:tmpl w:val="1E2E2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0F61C9"/>
    <w:multiLevelType w:val="multilevel"/>
    <w:tmpl w:val="3976F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7">
    <w:nsid w:val="6BA307BA"/>
    <w:multiLevelType w:val="hybridMultilevel"/>
    <w:tmpl w:val="8F2CF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59E7A24"/>
    <w:multiLevelType w:val="hybridMultilevel"/>
    <w:tmpl w:val="31F0521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4"/>
  </w:num>
  <w:num w:numId="5">
    <w:abstractNumId w:val="2"/>
  </w:num>
  <w:num w:numId="6">
    <w:abstractNumId w:val="14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17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18"/>
  </w:num>
  <w:num w:numId="17">
    <w:abstractNumId w:val="8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EF8"/>
    <w:rsid w:val="00015E26"/>
    <w:rsid w:val="00016332"/>
    <w:rsid w:val="00025498"/>
    <w:rsid w:val="000320BA"/>
    <w:rsid w:val="0004510F"/>
    <w:rsid w:val="0004758F"/>
    <w:rsid w:val="000646D6"/>
    <w:rsid w:val="000648BB"/>
    <w:rsid w:val="00087B44"/>
    <w:rsid w:val="000953A2"/>
    <w:rsid w:val="000A4226"/>
    <w:rsid w:val="000A7A0B"/>
    <w:rsid w:val="000C0BE5"/>
    <w:rsid w:val="000C63C9"/>
    <w:rsid w:val="000D07CE"/>
    <w:rsid w:val="000E4E57"/>
    <w:rsid w:val="000F0243"/>
    <w:rsid w:val="000F2D5C"/>
    <w:rsid w:val="00105761"/>
    <w:rsid w:val="001262ED"/>
    <w:rsid w:val="00126456"/>
    <w:rsid w:val="001311AC"/>
    <w:rsid w:val="001438F8"/>
    <w:rsid w:val="0015411D"/>
    <w:rsid w:val="00154973"/>
    <w:rsid w:val="001607C5"/>
    <w:rsid w:val="001624BE"/>
    <w:rsid w:val="001650FD"/>
    <w:rsid w:val="001723B4"/>
    <w:rsid w:val="001876C4"/>
    <w:rsid w:val="0019459F"/>
    <w:rsid w:val="001948A4"/>
    <w:rsid w:val="001A1AD6"/>
    <w:rsid w:val="001A2D3C"/>
    <w:rsid w:val="001C07E2"/>
    <w:rsid w:val="001C6964"/>
    <w:rsid w:val="001E1540"/>
    <w:rsid w:val="00205A83"/>
    <w:rsid w:val="00227059"/>
    <w:rsid w:val="00236812"/>
    <w:rsid w:val="00240D60"/>
    <w:rsid w:val="00240E22"/>
    <w:rsid w:val="00246FD5"/>
    <w:rsid w:val="00257D15"/>
    <w:rsid w:val="00292733"/>
    <w:rsid w:val="00293F92"/>
    <w:rsid w:val="00295AEC"/>
    <w:rsid w:val="002D05C1"/>
    <w:rsid w:val="002D6086"/>
    <w:rsid w:val="002E01F1"/>
    <w:rsid w:val="003202DA"/>
    <w:rsid w:val="00326106"/>
    <w:rsid w:val="0035142B"/>
    <w:rsid w:val="0035195A"/>
    <w:rsid w:val="003578DE"/>
    <w:rsid w:val="00360E6F"/>
    <w:rsid w:val="0036205C"/>
    <w:rsid w:val="003669A5"/>
    <w:rsid w:val="00372485"/>
    <w:rsid w:val="003904FC"/>
    <w:rsid w:val="00393DB6"/>
    <w:rsid w:val="003B031F"/>
    <w:rsid w:val="003B0328"/>
    <w:rsid w:val="003B30B7"/>
    <w:rsid w:val="003B3A9C"/>
    <w:rsid w:val="003E2CC9"/>
    <w:rsid w:val="003E4AAA"/>
    <w:rsid w:val="003E620E"/>
    <w:rsid w:val="003F4FE8"/>
    <w:rsid w:val="00407296"/>
    <w:rsid w:val="00412CB8"/>
    <w:rsid w:val="00421538"/>
    <w:rsid w:val="00422B61"/>
    <w:rsid w:val="004501B2"/>
    <w:rsid w:val="00454110"/>
    <w:rsid w:val="00455641"/>
    <w:rsid w:val="00477516"/>
    <w:rsid w:val="00490208"/>
    <w:rsid w:val="004933F3"/>
    <w:rsid w:val="00497B14"/>
    <w:rsid w:val="004A5150"/>
    <w:rsid w:val="004C6935"/>
    <w:rsid w:val="004D2354"/>
    <w:rsid w:val="004D2C6F"/>
    <w:rsid w:val="004E0D67"/>
    <w:rsid w:val="004E24F7"/>
    <w:rsid w:val="004F3ED6"/>
    <w:rsid w:val="004F5313"/>
    <w:rsid w:val="005000E9"/>
    <w:rsid w:val="005366F5"/>
    <w:rsid w:val="00556803"/>
    <w:rsid w:val="00557C95"/>
    <w:rsid w:val="00562D3B"/>
    <w:rsid w:val="005A5F27"/>
    <w:rsid w:val="005D27B7"/>
    <w:rsid w:val="005E37D8"/>
    <w:rsid w:val="005F0224"/>
    <w:rsid w:val="005F46F5"/>
    <w:rsid w:val="00605109"/>
    <w:rsid w:val="006070C1"/>
    <w:rsid w:val="0060769E"/>
    <w:rsid w:val="006107C0"/>
    <w:rsid w:val="00621132"/>
    <w:rsid w:val="00626CD6"/>
    <w:rsid w:val="00644F21"/>
    <w:rsid w:val="00645F96"/>
    <w:rsid w:val="00655739"/>
    <w:rsid w:val="00667FBD"/>
    <w:rsid w:val="00670842"/>
    <w:rsid w:val="00675BDC"/>
    <w:rsid w:val="00691005"/>
    <w:rsid w:val="00696C6A"/>
    <w:rsid w:val="006B439C"/>
    <w:rsid w:val="006F50FD"/>
    <w:rsid w:val="00705B9E"/>
    <w:rsid w:val="007102EF"/>
    <w:rsid w:val="00727346"/>
    <w:rsid w:val="0075623E"/>
    <w:rsid w:val="007564C2"/>
    <w:rsid w:val="007572A0"/>
    <w:rsid w:val="00785ED3"/>
    <w:rsid w:val="00790B9C"/>
    <w:rsid w:val="007A16AC"/>
    <w:rsid w:val="007A7FF0"/>
    <w:rsid w:val="007B137F"/>
    <w:rsid w:val="007B37BF"/>
    <w:rsid w:val="007C40DB"/>
    <w:rsid w:val="00802B90"/>
    <w:rsid w:val="00823D50"/>
    <w:rsid w:val="008254E5"/>
    <w:rsid w:val="00832110"/>
    <w:rsid w:val="008469FE"/>
    <w:rsid w:val="00847636"/>
    <w:rsid w:val="00850221"/>
    <w:rsid w:val="008662AC"/>
    <w:rsid w:val="008A591A"/>
    <w:rsid w:val="008E0B8B"/>
    <w:rsid w:val="008E3A3E"/>
    <w:rsid w:val="008E49B7"/>
    <w:rsid w:val="0091637D"/>
    <w:rsid w:val="00931514"/>
    <w:rsid w:val="009363C8"/>
    <w:rsid w:val="00941ED7"/>
    <w:rsid w:val="009448F2"/>
    <w:rsid w:val="0094766E"/>
    <w:rsid w:val="00954343"/>
    <w:rsid w:val="0098327F"/>
    <w:rsid w:val="009B53DF"/>
    <w:rsid w:val="009C64E9"/>
    <w:rsid w:val="009C6A49"/>
    <w:rsid w:val="009E3766"/>
    <w:rsid w:val="009F4F8C"/>
    <w:rsid w:val="00A01ED8"/>
    <w:rsid w:val="00A06F01"/>
    <w:rsid w:val="00A140EE"/>
    <w:rsid w:val="00A1513B"/>
    <w:rsid w:val="00A275AD"/>
    <w:rsid w:val="00A277D6"/>
    <w:rsid w:val="00A4132E"/>
    <w:rsid w:val="00A47678"/>
    <w:rsid w:val="00A545DF"/>
    <w:rsid w:val="00A54700"/>
    <w:rsid w:val="00A77B2F"/>
    <w:rsid w:val="00A933F6"/>
    <w:rsid w:val="00AB4E9A"/>
    <w:rsid w:val="00AC5139"/>
    <w:rsid w:val="00AC6261"/>
    <w:rsid w:val="00AF02C3"/>
    <w:rsid w:val="00AF1EF8"/>
    <w:rsid w:val="00AF299B"/>
    <w:rsid w:val="00AF7D1B"/>
    <w:rsid w:val="00B27211"/>
    <w:rsid w:val="00B41050"/>
    <w:rsid w:val="00B4373F"/>
    <w:rsid w:val="00B51B89"/>
    <w:rsid w:val="00B52730"/>
    <w:rsid w:val="00B577D2"/>
    <w:rsid w:val="00B65646"/>
    <w:rsid w:val="00B6662B"/>
    <w:rsid w:val="00B717C8"/>
    <w:rsid w:val="00B90842"/>
    <w:rsid w:val="00B9378B"/>
    <w:rsid w:val="00BC544F"/>
    <w:rsid w:val="00BD30A1"/>
    <w:rsid w:val="00BE6E39"/>
    <w:rsid w:val="00BF0D32"/>
    <w:rsid w:val="00C12966"/>
    <w:rsid w:val="00C1342C"/>
    <w:rsid w:val="00C22C7A"/>
    <w:rsid w:val="00C25EE5"/>
    <w:rsid w:val="00C41120"/>
    <w:rsid w:val="00C415E0"/>
    <w:rsid w:val="00C42143"/>
    <w:rsid w:val="00C45225"/>
    <w:rsid w:val="00C51C87"/>
    <w:rsid w:val="00C71777"/>
    <w:rsid w:val="00C874D3"/>
    <w:rsid w:val="00C90CD1"/>
    <w:rsid w:val="00C93396"/>
    <w:rsid w:val="00CA4806"/>
    <w:rsid w:val="00CB54A7"/>
    <w:rsid w:val="00CC29F0"/>
    <w:rsid w:val="00CD35FF"/>
    <w:rsid w:val="00CD65E4"/>
    <w:rsid w:val="00CE673F"/>
    <w:rsid w:val="00CF6E21"/>
    <w:rsid w:val="00D0322C"/>
    <w:rsid w:val="00D06949"/>
    <w:rsid w:val="00D335C4"/>
    <w:rsid w:val="00D8108A"/>
    <w:rsid w:val="00D8486B"/>
    <w:rsid w:val="00D94520"/>
    <w:rsid w:val="00DB29A0"/>
    <w:rsid w:val="00DC42F3"/>
    <w:rsid w:val="00DE4258"/>
    <w:rsid w:val="00DE6752"/>
    <w:rsid w:val="00E10740"/>
    <w:rsid w:val="00E164E8"/>
    <w:rsid w:val="00E24A97"/>
    <w:rsid w:val="00E2516F"/>
    <w:rsid w:val="00E26C1F"/>
    <w:rsid w:val="00E3061C"/>
    <w:rsid w:val="00E5339A"/>
    <w:rsid w:val="00E5512A"/>
    <w:rsid w:val="00E710AE"/>
    <w:rsid w:val="00E7444C"/>
    <w:rsid w:val="00E86DA8"/>
    <w:rsid w:val="00E8790A"/>
    <w:rsid w:val="00E87B01"/>
    <w:rsid w:val="00EA06C9"/>
    <w:rsid w:val="00EA7F87"/>
    <w:rsid w:val="00EB4CEF"/>
    <w:rsid w:val="00EC032D"/>
    <w:rsid w:val="00EC3BC4"/>
    <w:rsid w:val="00EC7C08"/>
    <w:rsid w:val="00EF30BB"/>
    <w:rsid w:val="00EF5881"/>
    <w:rsid w:val="00F05593"/>
    <w:rsid w:val="00F073A0"/>
    <w:rsid w:val="00F15BD7"/>
    <w:rsid w:val="00F26605"/>
    <w:rsid w:val="00F316F8"/>
    <w:rsid w:val="00F666C8"/>
    <w:rsid w:val="00F816E5"/>
    <w:rsid w:val="00F843BB"/>
    <w:rsid w:val="00F85946"/>
    <w:rsid w:val="00F97B09"/>
    <w:rsid w:val="00FA1867"/>
    <w:rsid w:val="00FA78EF"/>
    <w:rsid w:val="00FB0EDD"/>
    <w:rsid w:val="00FD0774"/>
    <w:rsid w:val="00FD109B"/>
    <w:rsid w:val="00FD23B0"/>
    <w:rsid w:val="00FE5F64"/>
    <w:rsid w:val="00FF2398"/>
    <w:rsid w:val="00FF3882"/>
    <w:rsid w:val="00FF39E0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F1EF8"/>
    <w:rPr>
      <w:rFonts w:cs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1EF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1EF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1EF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1EF8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1EF8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1EF8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F1EF8"/>
    <w:pPr>
      <w:spacing w:before="240" w:after="60"/>
      <w:outlineLvl w:val="6"/>
    </w:pPr>
    <w:rPr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F1EF8"/>
    <w:pPr>
      <w:spacing w:before="240" w:after="60"/>
      <w:outlineLvl w:val="7"/>
    </w:pPr>
    <w:rPr>
      <w:i/>
      <w:iCs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F1EF8"/>
    <w:pPr>
      <w:spacing w:before="240" w:after="60"/>
      <w:outlineLvl w:val="8"/>
    </w:pPr>
    <w:rPr>
      <w:rFonts w:ascii="Cambria" w:hAnsi="Cambria" w:cs="Cambria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1EF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F1E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F1EF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1EF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F1EF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F1EF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F1EF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F1EF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F1EF8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rsid w:val="00AF1E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1EF8"/>
  </w:style>
  <w:style w:type="paragraph" w:styleId="Footer">
    <w:name w:val="footer"/>
    <w:basedOn w:val="Normal"/>
    <w:link w:val="FooterChar"/>
    <w:uiPriority w:val="99"/>
    <w:rsid w:val="00AF1E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1EF8"/>
  </w:style>
  <w:style w:type="paragraph" w:customStyle="1" w:styleId="1">
    <w:name w:val="Основной 1 см"/>
    <w:basedOn w:val="Normal"/>
    <w:uiPriority w:val="99"/>
    <w:rsid w:val="00AF1EF8"/>
    <w:pPr>
      <w:ind w:firstLine="567"/>
      <w:jc w:val="both"/>
    </w:pPr>
    <w:rPr>
      <w:rFonts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AF1EF8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AF1EF8"/>
    <w:pPr>
      <w:ind w:firstLine="540"/>
    </w:pPr>
    <w:rPr>
      <w:rFonts w:cs="Times New Roman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1EF8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uiPriority w:val="99"/>
    <w:qFormat/>
    <w:rsid w:val="00AF1EF8"/>
  </w:style>
  <w:style w:type="paragraph" w:styleId="Title">
    <w:name w:val="Title"/>
    <w:basedOn w:val="Normal"/>
    <w:next w:val="Normal"/>
    <w:link w:val="TitleChar"/>
    <w:uiPriority w:val="99"/>
    <w:qFormat/>
    <w:rsid w:val="00AF1EF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F1EF8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F1EF8"/>
    <w:pPr>
      <w:spacing w:after="60"/>
      <w:jc w:val="center"/>
      <w:outlineLvl w:val="1"/>
    </w:pPr>
    <w:rPr>
      <w:rFonts w:ascii="Cambria" w:hAnsi="Cambria" w:cs="Cambria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1EF8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AF1EF8"/>
    <w:rPr>
      <w:b/>
      <w:bCs/>
    </w:rPr>
  </w:style>
  <w:style w:type="character" w:styleId="Emphasis">
    <w:name w:val="Emphasis"/>
    <w:basedOn w:val="DefaultParagraphFont"/>
    <w:uiPriority w:val="99"/>
    <w:qFormat/>
    <w:rsid w:val="00AF1EF8"/>
    <w:rPr>
      <w:rFonts w:ascii="Calibri" w:hAnsi="Calibri" w:cs="Calibr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99"/>
    <w:qFormat/>
    <w:rsid w:val="00AF1EF8"/>
    <w:rPr>
      <w:i/>
      <w:iCs/>
      <w:lang w:val="ru-RU"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AF1EF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F1EF8"/>
    <w:pPr>
      <w:ind w:left="720" w:right="720"/>
    </w:pPr>
    <w:rPr>
      <w:b/>
      <w:bCs/>
      <w:i/>
      <w:iCs/>
      <w:lang w:val="ru-RU"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F1EF8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AF1EF8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AF1EF8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AF1EF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AF1EF8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AF1EF8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F1EF8"/>
    <w:pPr>
      <w:outlineLvl w:val="9"/>
    </w:pPr>
  </w:style>
  <w:style w:type="paragraph" w:customStyle="1" w:styleId="10">
    <w:name w:val="Знак1"/>
    <w:basedOn w:val="Normal"/>
    <w:uiPriority w:val="99"/>
    <w:rsid w:val="00AF1EF8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99"/>
    <w:rsid w:val="00A277D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1"/>
    <w:basedOn w:val="Normal"/>
    <w:uiPriority w:val="99"/>
    <w:rsid w:val="0015411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2">
    <w:name w:val="Style2"/>
    <w:basedOn w:val="Normal"/>
    <w:uiPriority w:val="99"/>
    <w:rsid w:val="003F4FE8"/>
    <w:pPr>
      <w:widowControl w:val="0"/>
      <w:autoSpaceDE w:val="0"/>
      <w:autoSpaceDN w:val="0"/>
      <w:adjustRightInd w:val="0"/>
      <w:spacing w:line="307" w:lineRule="exact"/>
      <w:ind w:firstLine="725"/>
      <w:jc w:val="both"/>
    </w:pPr>
    <w:rPr>
      <w:rFonts w:cs="Times New Roman"/>
      <w:lang w:val="ru-RU" w:eastAsia="ru-RU"/>
    </w:rPr>
  </w:style>
  <w:style w:type="character" w:customStyle="1" w:styleId="FontStyle14">
    <w:name w:val="Font Style14"/>
    <w:uiPriority w:val="99"/>
    <w:rsid w:val="003F4FE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3F4FE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"/>
    <w:uiPriority w:val="99"/>
    <w:rsid w:val="003F4FE8"/>
    <w:pPr>
      <w:widowControl w:val="0"/>
      <w:autoSpaceDE w:val="0"/>
      <w:autoSpaceDN w:val="0"/>
      <w:adjustRightInd w:val="0"/>
    </w:pPr>
    <w:rPr>
      <w:rFonts w:cs="Times New Roman"/>
      <w:lang w:val="ru-RU" w:eastAsia="ru-RU"/>
    </w:rPr>
  </w:style>
  <w:style w:type="paragraph" w:customStyle="1" w:styleId="Style3">
    <w:name w:val="Style3"/>
    <w:basedOn w:val="Normal"/>
    <w:uiPriority w:val="99"/>
    <w:rsid w:val="003F4FE8"/>
    <w:pPr>
      <w:widowControl w:val="0"/>
      <w:autoSpaceDE w:val="0"/>
      <w:autoSpaceDN w:val="0"/>
      <w:adjustRightInd w:val="0"/>
      <w:spacing w:line="310" w:lineRule="exact"/>
      <w:ind w:firstLine="715"/>
      <w:jc w:val="both"/>
    </w:pPr>
    <w:rPr>
      <w:rFonts w:cs="Times New Roman"/>
      <w:lang w:val="ru-RU" w:eastAsia="ru-RU"/>
    </w:rPr>
  </w:style>
  <w:style w:type="character" w:customStyle="1" w:styleId="FontStyle18">
    <w:name w:val="Font Style18"/>
    <w:uiPriority w:val="99"/>
    <w:rsid w:val="003F4FE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3151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NormalWeb">
    <w:name w:val="Normal (Web)"/>
    <w:basedOn w:val="Normal"/>
    <w:uiPriority w:val="99"/>
    <w:rsid w:val="00931514"/>
    <w:pPr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msotitle3">
    <w:name w:val="msotitle3"/>
    <w:basedOn w:val="Normal"/>
    <w:uiPriority w:val="99"/>
    <w:rsid w:val="00626CD6"/>
    <w:rPr>
      <w:rFonts w:cs="Times New Roman"/>
      <w:color w:val="3399FF"/>
      <w:sz w:val="48"/>
      <w:szCs w:val="48"/>
      <w:lang w:val="ru-RU" w:eastAsia="ru-RU"/>
    </w:rPr>
  </w:style>
  <w:style w:type="paragraph" w:customStyle="1" w:styleId="FR1">
    <w:name w:val="FR1"/>
    <w:uiPriority w:val="99"/>
    <w:rsid w:val="00626CD6"/>
    <w:pPr>
      <w:widowControl w:val="0"/>
      <w:snapToGrid w:val="0"/>
      <w:spacing w:before="380" w:line="259" w:lineRule="auto"/>
      <w:ind w:left="320" w:right="200"/>
      <w:jc w:val="center"/>
    </w:pPr>
    <w:rPr>
      <w:b/>
      <w:bCs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626CD6"/>
    <w:pPr>
      <w:spacing w:after="120" w:line="276" w:lineRule="auto"/>
    </w:pPr>
    <w:rPr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26CD6"/>
    <w:rPr>
      <w:rFonts w:ascii="Calibri" w:hAnsi="Calibri" w:cs="Calibri"/>
      <w:sz w:val="16"/>
      <w:szCs w:val="16"/>
      <w:lang w:val="ru-RU" w:eastAsia="ru-RU"/>
    </w:rPr>
  </w:style>
  <w:style w:type="paragraph" w:customStyle="1" w:styleId="Style4">
    <w:name w:val="Style4"/>
    <w:basedOn w:val="Normal"/>
    <w:uiPriority w:val="99"/>
    <w:rsid w:val="00F843BB"/>
    <w:pPr>
      <w:widowControl w:val="0"/>
      <w:autoSpaceDE w:val="0"/>
      <w:autoSpaceDN w:val="0"/>
      <w:adjustRightInd w:val="0"/>
      <w:spacing w:line="298" w:lineRule="exact"/>
      <w:jc w:val="center"/>
    </w:pPr>
    <w:rPr>
      <w:rFonts w:ascii="Arial Black" w:hAnsi="Arial Black" w:cs="Arial Black"/>
      <w:lang w:val="ru-RU" w:eastAsia="ru-RU"/>
    </w:rPr>
  </w:style>
  <w:style w:type="paragraph" w:customStyle="1" w:styleId="Style5">
    <w:name w:val="Style5"/>
    <w:basedOn w:val="Normal"/>
    <w:uiPriority w:val="99"/>
    <w:rsid w:val="00F843BB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Arial Black" w:hAnsi="Arial Black" w:cs="Arial Black"/>
      <w:lang w:val="ru-RU" w:eastAsia="ru-RU"/>
    </w:rPr>
  </w:style>
  <w:style w:type="paragraph" w:customStyle="1" w:styleId="Style6">
    <w:name w:val="Style6"/>
    <w:basedOn w:val="Normal"/>
    <w:uiPriority w:val="99"/>
    <w:rsid w:val="00F843BB"/>
    <w:pPr>
      <w:widowControl w:val="0"/>
      <w:autoSpaceDE w:val="0"/>
      <w:autoSpaceDN w:val="0"/>
      <w:adjustRightInd w:val="0"/>
      <w:spacing w:line="260" w:lineRule="exact"/>
    </w:pPr>
    <w:rPr>
      <w:rFonts w:ascii="Arial Black" w:hAnsi="Arial Black" w:cs="Arial Black"/>
      <w:lang w:val="ru-RU" w:eastAsia="ru-RU"/>
    </w:rPr>
  </w:style>
  <w:style w:type="paragraph" w:customStyle="1" w:styleId="Style7">
    <w:name w:val="Style7"/>
    <w:basedOn w:val="Normal"/>
    <w:uiPriority w:val="99"/>
    <w:rsid w:val="00F843B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Black" w:hAnsi="Arial Black" w:cs="Arial Black"/>
      <w:lang w:val="ru-RU" w:eastAsia="ru-RU"/>
    </w:rPr>
  </w:style>
  <w:style w:type="paragraph" w:customStyle="1" w:styleId="Style8">
    <w:name w:val="Style8"/>
    <w:basedOn w:val="Normal"/>
    <w:uiPriority w:val="99"/>
    <w:rsid w:val="00F843BB"/>
    <w:pPr>
      <w:widowControl w:val="0"/>
      <w:autoSpaceDE w:val="0"/>
      <w:autoSpaceDN w:val="0"/>
      <w:adjustRightInd w:val="0"/>
    </w:pPr>
    <w:rPr>
      <w:rFonts w:ascii="Arial Black" w:hAnsi="Arial Black" w:cs="Arial Black"/>
      <w:lang w:val="ru-RU" w:eastAsia="ru-RU"/>
    </w:rPr>
  </w:style>
  <w:style w:type="paragraph" w:customStyle="1" w:styleId="Style10">
    <w:name w:val="Style10"/>
    <w:basedOn w:val="Normal"/>
    <w:uiPriority w:val="99"/>
    <w:rsid w:val="00F843BB"/>
    <w:pPr>
      <w:widowControl w:val="0"/>
      <w:autoSpaceDE w:val="0"/>
      <w:autoSpaceDN w:val="0"/>
      <w:adjustRightInd w:val="0"/>
      <w:spacing w:line="259" w:lineRule="exact"/>
      <w:ind w:hanging="274"/>
    </w:pPr>
    <w:rPr>
      <w:rFonts w:ascii="Arial Black" w:hAnsi="Arial Black" w:cs="Arial Black"/>
      <w:lang w:val="ru-RU" w:eastAsia="ru-RU"/>
    </w:rPr>
  </w:style>
  <w:style w:type="paragraph" w:customStyle="1" w:styleId="Style11">
    <w:name w:val="Style11"/>
    <w:basedOn w:val="Normal"/>
    <w:uiPriority w:val="99"/>
    <w:rsid w:val="00F843BB"/>
    <w:pPr>
      <w:widowControl w:val="0"/>
      <w:autoSpaceDE w:val="0"/>
      <w:autoSpaceDN w:val="0"/>
      <w:adjustRightInd w:val="0"/>
      <w:spacing w:line="264" w:lineRule="exact"/>
      <w:ind w:hanging="499"/>
      <w:jc w:val="both"/>
    </w:pPr>
    <w:rPr>
      <w:rFonts w:ascii="Arial Black" w:hAnsi="Arial Black" w:cs="Arial Black"/>
      <w:lang w:val="ru-RU" w:eastAsia="ru-RU"/>
    </w:rPr>
  </w:style>
  <w:style w:type="paragraph" w:customStyle="1" w:styleId="Style13">
    <w:name w:val="Style13"/>
    <w:basedOn w:val="Normal"/>
    <w:uiPriority w:val="99"/>
    <w:rsid w:val="00F843BB"/>
    <w:pPr>
      <w:widowControl w:val="0"/>
      <w:autoSpaceDE w:val="0"/>
      <w:autoSpaceDN w:val="0"/>
      <w:adjustRightInd w:val="0"/>
      <w:spacing w:line="259" w:lineRule="exact"/>
      <w:ind w:hanging="106"/>
    </w:pPr>
    <w:rPr>
      <w:rFonts w:ascii="Arial Black" w:hAnsi="Arial Black" w:cs="Arial Black"/>
      <w:lang w:val="ru-RU" w:eastAsia="ru-RU"/>
    </w:rPr>
  </w:style>
  <w:style w:type="paragraph" w:customStyle="1" w:styleId="Style14">
    <w:name w:val="Style14"/>
    <w:basedOn w:val="Normal"/>
    <w:uiPriority w:val="99"/>
    <w:rsid w:val="00F843BB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 Black" w:hAnsi="Arial Black" w:cs="Arial Black"/>
      <w:lang w:val="ru-RU" w:eastAsia="ru-RU"/>
    </w:rPr>
  </w:style>
  <w:style w:type="paragraph" w:customStyle="1" w:styleId="Style18">
    <w:name w:val="Style18"/>
    <w:basedOn w:val="Normal"/>
    <w:uiPriority w:val="99"/>
    <w:rsid w:val="00F843BB"/>
    <w:pPr>
      <w:widowControl w:val="0"/>
      <w:autoSpaceDE w:val="0"/>
      <w:autoSpaceDN w:val="0"/>
      <w:adjustRightInd w:val="0"/>
    </w:pPr>
    <w:rPr>
      <w:rFonts w:ascii="Arial Black" w:hAnsi="Arial Black" w:cs="Arial Black"/>
      <w:lang w:val="ru-RU" w:eastAsia="ru-RU"/>
    </w:rPr>
  </w:style>
  <w:style w:type="paragraph" w:customStyle="1" w:styleId="Style19">
    <w:name w:val="Style19"/>
    <w:basedOn w:val="Normal"/>
    <w:uiPriority w:val="99"/>
    <w:rsid w:val="00F843BB"/>
    <w:pPr>
      <w:widowControl w:val="0"/>
      <w:autoSpaceDE w:val="0"/>
      <w:autoSpaceDN w:val="0"/>
      <w:adjustRightInd w:val="0"/>
      <w:spacing w:line="250" w:lineRule="exact"/>
    </w:pPr>
    <w:rPr>
      <w:rFonts w:ascii="Arial Black" w:hAnsi="Arial Black" w:cs="Arial Black"/>
      <w:lang w:val="ru-RU" w:eastAsia="ru-RU"/>
    </w:rPr>
  </w:style>
  <w:style w:type="paragraph" w:customStyle="1" w:styleId="Style20">
    <w:name w:val="Style20"/>
    <w:basedOn w:val="Normal"/>
    <w:uiPriority w:val="99"/>
    <w:rsid w:val="00F843BB"/>
    <w:pPr>
      <w:widowControl w:val="0"/>
      <w:autoSpaceDE w:val="0"/>
      <w:autoSpaceDN w:val="0"/>
      <w:adjustRightInd w:val="0"/>
      <w:spacing w:line="259" w:lineRule="exact"/>
    </w:pPr>
    <w:rPr>
      <w:rFonts w:ascii="Arial Black" w:hAnsi="Arial Black" w:cs="Arial Black"/>
      <w:lang w:val="ru-RU" w:eastAsia="ru-RU"/>
    </w:rPr>
  </w:style>
  <w:style w:type="paragraph" w:customStyle="1" w:styleId="Style22">
    <w:name w:val="Style22"/>
    <w:basedOn w:val="Normal"/>
    <w:uiPriority w:val="99"/>
    <w:rsid w:val="00F843BB"/>
    <w:pPr>
      <w:widowControl w:val="0"/>
      <w:autoSpaceDE w:val="0"/>
      <w:autoSpaceDN w:val="0"/>
      <w:adjustRightInd w:val="0"/>
    </w:pPr>
    <w:rPr>
      <w:rFonts w:ascii="Arial Black" w:hAnsi="Arial Black" w:cs="Arial Black"/>
      <w:lang w:val="ru-RU" w:eastAsia="ru-RU"/>
    </w:rPr>
  </w:style>
  <w:style w:type="paragraph" w:customStyle="1" w:styleId="Style23">
    <w:name w:val="Style23"/>
    <w:basedOn w:val="Normal"/>
    <w:uiPriority w:val="99"/>
    <w:rsid w:val="00F843BB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Black" w:hAnsi="Arial Black" w:cs="Arial Black"/>
      <w:lang w:val="ru-RU" w:eastAsia="ru-RU"/>
    </w:rPr>
  </w:style>
  <w:style w:type="paragraph" w:customStyle="1" w:styleId="Style25">
    <w:name w:val="Style25"/>
    <w:basedOn w:val="Normal"/>
    <w:uiPriority w:val="99"/>
    <w:rsid w:val="00F843BB"/>
    <w:pPr>
      <w:widowControl w:val="0"/>
      <w:autoSpaceDE w:val="0"/>
      <w:autoSpaceDN w:val="0"/>
      <w:adjustRightInd w:val="0"/>
    </w:pPr>
    <w:rPr>
      <w:rFonts w:ascii="Arial Black" w:hAnsi="Arial Black" w:cs="Arial Black"/>
      <w:lang w:val="ru-RU" w:eastAsia="ru-RU"/>
    </w:rPr>
  </w:style>
  <w:style w:type="paragraph" w:customStyle="1" w:styleId="Style26">
    <w:name w:val="Style26"/>
    <w:basedOn w:val="Normal"/>
    <w:uiPriority w:val="99"/>
    <w:rsid w:val="00F843BB"/>
    <w:pPr>
      <w:widowControl w:val="0"/>
      <w:autoSpaceDE w:val="0"/>
      <w:autoSpaceDN w:val="0"/>
      <w:adjustRightInd w:val="0"/>
      <w:spacing w:line="250" w:lineRule="exact"/>
      <w:ind w:firstLine="86"/>
    </w:pPr>
    <w:rPr>
      <w:rFonts w:ascii="Arial Black" w:hAnsi="Arial Black" w:cs="Arial Black"/>
      <w:lang w:val="ru-RU" w:eastAsia="ru-RU"/>
    </w:rPr>
  </w:style>
  <w:style w:type="paragraph" w:customStyle="1" w:styleId="Style27">
    <w:name w:val="Style27"/>
    <w:basedOn w:val="Normal"/>
    <w:uiPriority w:val="99"/>
    <w:rsid w:val="00F843BB"/>
    <w:pPr>
      <w:widowControl w:val="0"/>
      <w:autoSpaceDE w:val="0"/>
      <w:autoSpaceDN w:val="0"/>
      <w:adjustRightInd w:val="0"/>
      <w:spacing w:line="250" w:lineRule="exact"/>
      <w:ind w:hanging="384"/>
    </w:pPr>
    <w:rPr>
      <w:rFonts w:ascii="Arial Black" w:hAnsi="Arial Black" w:cs="Arial Black"/>
      <w:lang w:val="ru-RU" w:eastAsia="ru-RU"/>
    </w:rPr>
  </w:style>
  <w:style w:type="paragraph" w:customStyle="1" w:styleId="Style28">
    <w:name w:val="Style28"/>
    <w:basedOn w:val="Normal"/>
    <w:uiPriority w:val="99"/>
    <w:rsid w:val="00F843BB"/>
    <w:pPr>
      <w:widowControl w:val="0"/>
      <w:autoSpaceDE w:val="0"/>
      <w:autoSpaceDN w:val="0"/>
      <w:adjustRightInd w:val="0"/>
      <w:spacing w:line="254" w:lineRule="exact"/>
      <w:ind w:hanging="293"/>
    </w:pPr>
    <w:rPr>
      <w:rFonts w:ascii="Arial Black" w:hAnsi="Arial Black" w:cs="Arial Black"/>
      <w:lang w:val="ru-RU" w:eastAsia="ru-RU"/>
    </w:rPr>
  </w:style>
  <w:style w:type="character" w:customStyle="1" w:styleId="FontStyle30">
    <w:name w:val="Font Style30"/>
    <w:uiPriority w:val="99"/>
    <w:rsid w:val="00F843B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F843BB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F843BB"/>
    <w:rPr>
      <w:rFonts w:ascii="Arial Black" w:hAnsi="Arial Black" w:cs="Arial Black"/>
      <w:sz w:val="22"/>
      <w:szCs w:val="22"/>
    </w:rPr>
  </w:style>
  <w:style w:type="character" w:customStyle="1" w:styleId="FontStyle33">
    <w:name w:val="Font Style33"/>
    <w:uiPriority w:val="99"/>
    <w:rsid w:val="00F843B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uiPriority w:val="99"/>
    <w:rsid w:val="00F843BB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35">
    <w:name w:val="Font Style35"/>
    <w:uiPriority w:val="99"/>
    <w:rsid w:val="00F843BB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37">
    <w:name w:val="Font Style37"/>
    <w:uiPriority w:val="99"/>
    <w:rsid w:val="00F843BB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38">
    <w:name w:val="Font Style38"/>
    <w:uiPriority w:val="99"/>
    <w:rsid w:val="00F843BB"/>
    <w:rPr>
      <w:rFonts w:ascii="Arial" w:hAnsi="Arial" w:cs="Arial"/>
      <w:b/>
      <w:bCs/>
      <w:sz w:val="18"/>
      <w:szCs w:val="18"/>
    </w:rPr>
  </w:style>
  <w:style w:type="character" w:customStyle="1" w:styleId="FontStyle40">
    <w:name w:val="Font Style40"/>
    <w:uiPriority w:val="99"/>
    <w:rsid w:val="00F843B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uiPriority w:val="99"/>
    <w:rsid w:val="00F843BB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48">
    <w:name w:val="Font Style48"/>
    <w:uiPriority w:val="99"/>
    <w:rsid w:val="00F843BB"/>
    <w:rPr>
      <w:rFonts w:ascii="Times New Roman" w:hAnsi="Times New Roman" w:cs="Times New Roman"/>
      <w:spacing w:val="20"/>
      <w:sz w:val="12"/>
      <w:szCs w:val="12"/>
    </w:rPr>
  </w:style>
  <w:style w:type="paragraph" w:styleId="TOC1">
    <w:name w:val="toc 1"/>
    <w:basedOn w:val="Normal"/>
    <w:next w:val="Normal"/>
    <w:autoRedefine/>
    <w:uiPriority w:val="99"/>
    <w:semiHidden/>
    <w:rsid w:val="00154973"/>
    <w:pPr>
      <w:spacing w:before="120"/>
    </w:pPr>
    <w:rPr>
      <w:b/>
      <w:bCs/>
      <w:i/>
      <w:iCs/>
    </w:rPr>
  </w:style>
  <w:style w:type="character" w:styleId="Hyperlink">
    <w:name w:val="Hyperlink"/>
    <w:basedOn w:val="DefaultParagraphFont"/>
    <w:uiPriority w:val="99"/>
    <w:rsid w:val="00154973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154973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154973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154973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154973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154973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154973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154973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154973"/>
    <w:pPr>
      <w:ind w:left="19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60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07C5"/>
    <w:rPr>
      <w:rFonts w:ascii="Tahoma" w:hAnsi="Tahoma" w:cs="Tahoma"/>
      <w:sz w:val="16"/>
      <w:szCs w:val="16"/>
      <w:lang w:val="en-US" w:eastAsia="en-US"/>
    </w:rPr>
  </w:style>
  <w:style w:type="character" w:customStyle="1" w:styleId="c0">
    <w:name w:val="c0"/>
    <w:uiPriority w:val="99"/>
    <w:rsid w:val="00E86DA8"/>
  </w:style>
  <w:style w:type="paragraph" w:customStyle="1" w:styleId="c2">
    <w:name w:val="c2"/>
    <w:basedOn w:val="Normal"/>
    <w:uiPriority w:val="99"/>
    <w:rsid w:val="00E86DA8"/>
    <w:pPr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c8">
    <w:name w:val="c8"/>
    <w:basedOn w:val="Normal"/>
    <w:uiPriority w:val="99"/>
    <w:rsid w:val="009363C8"/>
    <w:pPr>
      <w:spacing w:before="100" w:beforeAutospacing="1" w:after="100" w:afterAutospacing="1"/>
    </w:pPr>
    <w:rPr>
      <w:rFonts w:cs="Times New Roman"/>
      <w:lang w:val="ru-RU" w:eastAsia="ru-RU"/>
    </w:rPr>
  </w:style>
  <w:style w:type="character" w:customStyle="1" w:styleId="c3">
    <w:name w:val="c3"/>
    <w:uiPriority w:val="99"/>
    <w:rsid w:val="009363C8"/>
  </w:style>
  <w:style w:type="character" w:customStyle="1" w:styleId="c1">
    <w:name w:val="c1"/>
    <w:uiPriority w:val="99"/>
    <w:rsid w:val="009363C8"/>
  </w:style>
  <w:style w:type="character" w:customStyle="1" w:styleId="apple-converted-space">
    <w:name w:val="apple-converted-space"/>
    <w:uiPriority w:val="99"/>
    <w:rsid w:val="009363C8"/>
  </w:style>
  <w:style w:type="paragraph" w:customStyle="1" w:styleId="c49">
    <w:name w:val="c49"/>
    <w:basedOn w:val="Normal"/>
    <w:uiPriority w:val="99"/>
    <w:rsid w:val="00C22C7A"/>
    <w:pPr>
      <w:spacing w:before="100" w:beforeAutospacing="1" w:after="100" w:afterAutospacing="1"/>
    </w:pPr>
    <w:rPr>
      <w:rFonts w:cs="Times New Roman"/>
      <w:lang w:val="ru-RU" w:eastAsia="ru-RU"/>
    </w:rPr>
  </w:style>
  <w:style w:type="character" w:customStyle="1" w:styleId="c4">
    <w:name w:val="c4"/>
    <w:uiPriority w:val="99"/>
    <w:rsid w:val="00C22C7A"/>
  </w:style>
  <w:style w:type="paragraph" w:customStyle="1" w:styleId="c22">
    <w:name w:val="c22"/>
    <w:basedOn w:val="Normal"/>
    <w:uiPriority w:val="99"/>
    <w:rsid w:val="00C22C7A"/>
    <w:pPr>
      <w:spacing w:before="100" w:beforeAutospacing="1" w:after="100" w:afterAutospacing="1"/>
    </w:pPr>
    <w:rPr>
      <w:rFonts w:cs="Times New Roman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448F2"/>
    <w:pPr>
      <w:spacing w:after="120"/>
    </w:pPr>
    <w:rPr>
      <w:rFonts w:cs="Times New Roman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448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49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49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1374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494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4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27</Pages>
  <Words>7671</Words>
  <Characters>-32766</Characters>
  <Application>Microsoft Office Outlook</Application>
  <DocSecurity>0</DocSecurity>
  <Lines>0</Lines>
  <Paragraphs>0</Paragraphs>
  <ScaleCrop>false</ScaleCrop>
  <Company>домашний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11</cp:lastModifiedBy>
  <cp:revision>11</cp:revision>
  <cp:lastPrinted>2011-06-05T13:26:00Z</cp:lastPrinted>
  <dcterms:created xsi:type="dcterms:W3CDTF">2015-02-07T06:57:00Z</dcterms:created>
  <dcterms:modified xsi:type="dcterms:W3CDTF">2015-04-08T07:40:00Z</dcterms:modified>
</cp:coreProperties>
</file>