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25" w:rsidRPr="0092251C" w:rsidRDefault="005F6825" w:rsidP="0092251C">
      <w:pPr>
        <w:pStyle w:val="NoSpacing"/>
        <w:rPr>
          <w:b/>
          <w:bCs/>
        </w:rPr>
      </w:pPr>
      <w:r w:rsidRPr="0031496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23.75pt">
            <v:imagedata r:id="rId7" o:title=""/>
          </v:shape>
        </w:pict>
      </w:r>
    </w:p>
    <w:p w:rsidR="005F6825" w:rsidRDefault="005F6825" w:rsidP="001A3D2A">
      <w:pPr>
        <w:pStyle w:val="NoSpacing"/>
        <w:jc w:val="center"/>
        <w:rPr>
          <w:b/>
          <w:bCs/>
          <w:sz w:val="36"/>
          <w:szCs w:val="36"/>
        </w:rPr>
      </w:pPr>
    </w:p>
    <w:p w:rsidR="005F6825" w:rsidRPr="0092251C" w:rsidRDefault="005F6825" w:rsidP="0092251C">
      <w:pPr>
        <w:shd w:val="clear" w:color="auto" w:fill="FFFFFF"/>
        <w:spacing w:line="379" w:lineRule="exact"/>
        <w:ind w:left="3350" w:right="3403"/>
        <w:jc w:val="center"/>
        <w:rPr>
          <w:rFonts w:ascii="Times New Roman" w:hAnsi="Times New Roman" w:cs="Times New Roman"/>
        </w:rPr>
      </w:pPr>
      <w:r w:rsidRPr="0092251C">
        <w:rPr>
          <w:rFonts w:ascii="Times New Roman" w:hAnsi="Times New Roman" w:cs="Times New Roman"/>
          <w:b/>
          <w:bCs/>
          <w:color w:val="000000"/>
          <w:spacing w:val="-17"/>
        </w:rPr>
        <w:t>ПОЯСНИТЕЛЬНАЯ ЗАПИСКА</w:t>
      </w:r>
    </w:p>
    <w:p w:rsidR="005F6825" w:rsidRDefault="005F6825" w:rsidP="0092251C">
      <w:pPr>
        <w:pStyle w:val="NoSpacing"/>
        <w:spacing w:line="276" w:lineRule="auto"/>
        <w:rPr>
          <w:sz w:val="24"/>
          <w:szCs w:val="24"/>
        </w:rPr>
      </w:pPr>
      <w:bookmarkStart w:id="0" w:name="_GoBack"/>
      <w:r w:rsidRPr="00CE1F06">
        <w:rPr>
          <w:sz w:val="24"/>
          <w:szCs w:val="24"/>
        </w:rPr>
        <w:t>Рабочая программа по литературному чтению составлена в соответствии с основными поло</w:t>
      </w:r>
      <w:r w:rsidRPr="00CE1F06">
        <w:rPr>
          <w:sz w:val="24"/>
          <w:szCs w:val="24"/>
        </w:rPr>
        <w:softHyphen/>
        <w:t>жениями Федерального государственного образовательного стандарта начального общего обра</w:t>
      </w:r>
      <w:r w:rsidRPr="00CE1F06">
        <w:rPr>
          <w:sz w:val="24"/>
          <w:szCs w:val="24"/>
        </w:rPr>
        <w:softHyphen/>
        <w:t>зования, требованиями Примерной основной образовате</w:t>
      </w:r>
      <w:r>
        <w:rPr>
          <w:sz w:val="24"/>
          <w:szCs w:val="24"/>
        </w:rPr>
        <w:t>льной программы,</w:t>
      </w:r>
      <w:r w:rsidRPr="00CE1F06">
        <w:rPr>
          <w:sz w:val="24"/>
          <w:szCs w:val="24"/>
        </w:rPr>
        <w:t xml:space="preserve"> авторской про</w:t>
      </w:r>
      <w:r w:rsidRPr="00CE1F06">
        <w:rPr>
          <w:sz w:val="24"/>
          <w:szCs w:val="24"/>
        </w:rPr>
        <w:softHyphen/>
      </w:r>
      <w:r w:rsidRPr="00CE1F06">
        <w:rPr>
          <w:spacing w:val="-6"/>
          <w:sz w:val="24"/>
          <w:szCs w:val="24"/>
        </w:rPr>
        <w:t xml:space="preserve">граммы Л. Ф. Климановой, </w:t>
      </w:r>
      <w:r>
        <w:rPr>
          <w:spacing w:val="-6"/>
          <w:sz w:val="24"/>
          <w:szCs w:val="24"/>
        </w:rPr>
        <w:t xml:space="preserve">В.Г. Горецкий, </w:t>
      </w:r>
      <w:r w:rsidRPr="00CE1F06">
        <w:rPr>
          <w:spacing w:val="-6"/>
          <w:sz w:val="24"/>
          <w:szCs w:val="24"/>
        </w:rPr>
        <w:t>М. В. Бойкиной(</w:t>
      </w:r>
      <w:r w:rsidRPr="00CE1F06">
        <w:rPr>
          <w:sz w:val="24"/>
          <w:szCs w:val="24"/>
        </w:rPr>
        <w:t xml:space="preserve"> Сборник рабочих программ «Школа России». 1-4 классы. М.: Просвещение, 2011</w:t>
      </w:r>
      <w:r>
        <w:rPr>
          <w:sz w:val="24"/>
          <w:szCs w:val="24"/>
        </w:rPr>
        <w:t xml:space="preserve"> г</w:t>
      </w:r>
      <w:r w:rsidRPr="00CE1F06">
        <w:rPr>
          <w:sz w:val="24"/>
          <w:szCs w:val="24"/>
        </w:rPr>
        <w:t xml:space="preserve">. </w:t>
      </w:r>
      <w:r>
        <w:rPr>
          <w:sz w:val="24"/>
          <w:szCs w:val="24"/>
        </w:rPr>
        <w:t>)</w:t>
      </w:r>
    </w:p>
    <w:p w:rsidR="005F6825" w:rsidRPr="00B724A2" w:rsidRDefault="005F6825" w:rsidP="0092251C">
      <w:pPr>
        <w:pStyle w:val="NoSpacing"/>
        <w:spacing w:line="276" w:lineRule="auto"/>
        <w:rPr>
          <w:b/>
          <w:bCs/>
          <w:sz w:val="28"/>
          <w:szCs w:val="28"/>
          <w:u w:val="single"/>
        </w:rPr>
      </w:pPr>
      <w:r w:rsidRPr="00B724A2">
        <w:rPr>
          <w:b/>
          <w:bCs/>
          <w:sz w:val="28"/>
          <w:szCs w:val="28"/>
          <w:u w:val="single"/>
        </w:rPr>
        <w:t>Общая характеристика предмета</w:t>
      </w:r>
    </w:p>
    <w:bookmarkEnd w:id="0"/>
    <w:p w:rsidR="005F6825" w:rsidRPr="000D426B" w:rsidRDefault="005F6825" w:rsidP="000D426B">
      <w:pPr>
        <w:pStyle w:val="NoSpacing"/>
        <w:spacing w:line="276" w:lineRule="auto"/>
        <w:rPr>
          <w:sz w:val="24"/>
          <w:szCs w:val="24"/>
        </w:rPr>
      </w:pPr>
      <w:r w:rsidRPr="0092251C">
        <w:rPr>
          <w:spacing w:val="-7"/>
        </w:rPr>
        <w:t>Литературное чтение — один из основных предметов в системе подготовки младшего школь</w:t>
      </w:r>
      <w:r w:rsidRPr="0092251C">
        <w:rPr>
          <w:spacing w:val="-2"/>
        </w:rPr>
        <w:t xml:space="preserve">ника. </w:t>
      </w:r>
      <w:r w:rsidRPr="000D426B">
        <w:rPr>
          <w:spacing w:val="-2"/>
          <w:sz w:val="24"/>
          <w:szCs w:val="24"/>
        </w:rPr>
        <w:t xml:space="preserve">Наряду с русским языком он формирует функциональную грамотность, способствует </w:t>
      </w:r>
      <w:r w:rsidRPr="000D426B">
        <w:rPr>
          <w:spacing w:val="-5"/>
          <w:sz w:val="24"/>
          <w:szCs w:val="24"/>
        </w:rPr>
        <w:t xml:space="preserve">общему развитию и воспитанию ребенка. Успешность изучения курса литературного чтения; </w:t>
      </w:r>
      <w:r w:rsidRPr="000D426B">
        <w:rPr>
          <w:sz w:val="24"/>
          <w:szCs w:val="24"/>
        </w:rPr>
        <w:t xml:space="preserve">обеспечивает результативность обучения по другим предметам начальной школы. Литературное </w:t>
      </w:r>
      <w:r w:rsidRPr="000D426B">
        <w:rPr>
          <w:spacing w:val="-1"/>
          <w:sz w:val="24"/>
          <w:szCs w:val="24"/>
        </w:rPr>
        <w:t>чтение — это один из важных и ответственных этапов большого пути ребенка в литературе; -</w:t>
      </w:r>
      <w:r w:rsidRPr="000D426B">
        <w:rPr>
          <w:spacing w:val="4"/>
          <w:sz w:val="24"/>
          <w:szCs w:val="24"/>
        </w:rPr>
        <w:t xml:space="preserve">От качества изучения в этот период во многом зависит полноценное приобщение ребенка </w:t>
      </w:r>
      <w:r w:rsidRPr="000D426B">
        <w:rPr>
          <w:sz w:val="24"/>
          <w:szCs w:val="24"/>
        </w:rPr>
        <w:t>к книге, развитие у него умения интуитивно чувствовать красоту поэтического слова, свойствен</w:t>
      </w:r>
      <w:r w:rsidRPr="000D426B">
        <w:rPr>
          <w:sz w:val="24"/>
          <w:szCs w:val="24"/>
        </w:rPr>
        <w:softHyphen/>
        <w:t>ного дошкольникам, формирование в дальнейшем потребности в систематическом чтении прои</w:t>
      </w:r>
      <w:r w:rsidRPr="000D426B">
        <w:rPr>
          <w:spacing w:val="-5"/>
          <w:sz w:val="24"/>
          <w:szCs w:val="24"/>
        </w:rPr>
        <w:t>зведений подлинно художественной литературы.</w:t>
      </w:r>
    </w:p>
    <w:p w:rsidR="005F6825" w:rsidRPr="000D426B" w:rsidRDefault="005F6825" w:rsidP="000D426B">
      <w:pPr>
        <w:pStyle w:val="NoSpacing"/>
        <w:spacing w:line="276" w:lineRule="auto"/>
        <w:rPr>
          <w:sz w:val="24"/>
          <w:szCs w:val="24"/>
        </w:rPr>
      </w:pPr>
      <w:r w:rsidRPr="000D426B">
        <w:rPr>
          <w:spacing w:val="-1"/>
          <w:sz w:val="24"/>
          <w:szCs w:val="24"/>
        </w:rPr>
        <w:t xml:space="preserve">Художественное литературное произведение своим духовным, нравственно-эстетическим </w:t>
      </w:r>
      <w:r w:rsidRPr="000D426B">
        <w:rPr>
          <w:spacing w:val="-2"/>
          <w:sz w:val="24"/>
          <w:szCs w:val="24"/>
        </w:rPr>
        <w:t xml:space="preserve">содержанием способно активно влиять на всю личность читателя, его чувства, сознание, волю. </w:t>
      </w:r>
      <w:r w:rsidRPr="000D426B">
        <w:rPr>
          <w:sz w:val="24"/>
          <w:szCs w:val="24"/>
        </w:rPr>
        <w:t>Оно по своей природе оказывает большое воспитательное воздействие на школьника, формирует его личность.</w:t>
      </w:r>
    </w:p>
    <w:p w:rsidR="005F6825" w:rsidRPr="000D426B" w:rsidRDefault="005F6825" w:rsidP="000D426B">
      <w:pPr>
        <w:pStyle w:val="NoSpacing"/>
        <w:spacing w:line="276" w:lineRule="auto"/>
        <w:rPr>
          <w:sz w:val="24"/>
          <w:szCs w:val="24"/>
        </w:rPr>
      </w:pPr>
      <w:r w:rsidRPr="000D426B">
        <w:rPr>
          <w:sz w:val="24"/>
          <w:szCs w:val="24"/>
        </w:rPr>
        <w:t>Изучение курса литературного чтения в начальной школе с русским (родным) языком обуче</w:t>
      </w:r>
      <w:r w:rsidRPr="000D426B">
        <w:rPr>
          <w:sz w:val="24"/>
          <w:szCs w:val="24"/>
        </w:rPr>
        <w:softHyphen/>
      </w:r>
      <w:r w:rsidRPr="000D426B">
        <w:rPr>
          <w:spacing w:val="-5"/>
          <w:sz w:val="24"/>
          <w:szCs w:val="24"/>
        </w:rPr>
        <w:t xml:space="preserve">ния направлено на достижение следующих </w:t>
      </w:r>
      <w:r w:rsidRPr="000D426B">
        <w:rPr>
          <w:b/>
          <w:bCs/>
          <w:spacing w:val="-5"/>
          <w:sz w:val="24"/>
          <w:szCs w:val="24"/>
        </w:rPr>
        <w:t>целей:</w:t>
      </w:r>
    </w:p>
    <w:p w:rsidR="005F6825" w:rsidRPr="000D426B" w:rsidRDefault="005F6825" w:rsidP="000D426B">
      <w:pPr>
        <w:pStyle w:val="NoSpacing"/>
        <w:spacing w:line="276" w:lineRule="auto"/>
        <w:rPr>
          <w:sz w:val="24"/>
          <w:szCs w:val="24"/>
        </w:rPr>
      </w:pPr>
      <w:r w:rsidRPr="000D426B">
        <w:rPr>
          <w:sz w:val="24"/>
          <w:szCs w:val="24"/>
        </w:rPr>
        <w:t>-</w:t>
      </w:r>
      <w:r w:rsidRPr="000D426B">
        <w:rPr>
          <w:sz w:val="24"/>
          <w:szCs w:val="24"/>
        </w:rPr>
        <w:tab/>
      </w:r>
      <w:r w:rsidRPr="000D426B">
        <w:rPr>
          <w:spacing w:val="-5"/>
          <w:sz w:val="24"/>
          <w:szCs w:val="24"/>
        </w:rPr>
        <w:t>овладение осознанным, правильным, беглым и выразительным чтением как базовым навы</w:t>
      </w:r>
      <w:r w:rsidRPr="000D426B">
        <w:rPr>
          <w:spacing w:val="-5"/>
          <w:sz w:val="24"/>
          <w:szCs w:val="24"/>
        </w:rPr>
        <w:softHyphen/>
        <w:t>-</w:t>
      </w:r>
      <w:r w:rsidRPr="000D426B">
        <w:rPr>
          <w:spacing w:val="-5"/>
          <w:sz w:val="24"/>
          <w:szCs w:val="24"/>
        </w:rPr>
        <w:br/>
      </w:r>
      <w:r w:rsidRPr="000D426B">
        <w:rPr>
          <w:sz w:val="24"/>
          <w:szCs w:val="24"/>
        </w:rPr>
        <w:t>ком в системе образования младших школьников; формирование читательского кругозора и при</w:t>
      </w:r>
      <w:r w:rsidRPr="000D426B">
        <w:rPr>
          <w:sz w:val="24"/>
          <w:szCs w:val="24"/>
        </w:rPr>
        <w:softHyphen/>
      </w:r>
      <w:r w:rsidRPr="000D426B">
        <w:rPr>
          <w:sz w:val="24"/>
          <w:szCs w:val="24"/>
        </w:rPr>
        <w:br/>
      </w:r>
      <w:r w:rsidRPr="000D426B">
        <w:rPr>
          <w:spacing w:val="-2"/>
          <w:sz w:val="24"/>
          <w:szCs w:val="24"/>
        </w:rPr>
        <w:t>обретение опыта самостоятельной читательской деятельности; совершенствование всех видов</w:t>
      </w:r>
      <w:r w:rsidRPr="000D426B">
        <w:rPr>
          <w:spacing w:val="-2"/>
          <w:sz w:val="24"/>
          <w:szCs w:val="24"/>
        </w:rPr>
        <w:br/>
      </w:r>
      <w:r w:rsidRPr="000D426B">
        <w:rPr>
          <w:spacing w:val="-5"/>
          <w:sz w:val="24"/>
          <w:szCs w:val="24"/>
        </w:rPr>
        <w:t>речевой деятельности; приобретение умения работать с разными видами информации;</w:t>
      </w:r>
    </w:p>
    <w:p w:rsidR="005F6825" w:rsidRPr="000D426B" w:rsidRDefault="005F6825" w:rsidP="000D426B">
      <w:pPr>
        <w:pStyle w:val="NoSpacing"/>
        <w:spacing w:line="276" w:lineRule="auto"/>
        <w:rPr>
          <w:sz w:val="24"/>
          <w:szCs w:val="24"/>
        </w:rPr>
      </w:pPr>
      <w:r w:rsidRPr="000D426B">
        <w:rPr>
          <w:sz w:val="24"/>
          <w:szCs w:val="24"/>
        </w:rPr>
        <w:t>— развитие художественно-творческих и познавательных способностей, эмоциональной от</w:t>
      </w:r>
      <w:r w:rsidRPr="000D426B">
        <w:rPr>
          <w:sz w:val="24"/>
          <w:szCs w:val="24"/>
        </w:rPr>
        <w:softHyphen/>
      </w:r>
      <w:r w:rsidRPr="000D426B">
        <w:rPr>
          <w:spacing w:val="-5"/>
          <w:sz w:val="24"/>
          <w:szCs w:val="24"/>
        </w:rPr>
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</w:t>
      </w:r>
      <w:r w:rsidRPr="000D426B">
        <w:rPr>
          <w:spacing w:val="-5"/>
          <w:sz w:val="24"/>
          <w:szCs w:val="24"/>
        </w:rPr>
        <w:softHyphen/>
      </w:r>
      <w:r w:rsidRPr="000D426B">
        <w:rPr>
          <w:sz w:val="24"/>
          <w:szCs w:val="24"/>
        </w:rPr>
        <w:t>вательными текстами;</w:t>
      </w:r>
    </w:p>
    <w:p w:rsidR="005F6825" w:rsidRPr="000D426B" w:rsidRDefault="005F6825" w:rsidP="000D426B">
      <w:pPr>
        <w:pStyle w:val="NoSpacing"/>
        <w:spacing w:line="276" w:lineRule="auto"/>
        <w:rPr>
          <w:sz w:val="24"/>
          <w:szCs w:val="24"/>
        </w:rPr>
      </w:pPr>
      <w:r w:rsidRPr="000D426B">
        <w:rPr>
          <w:sz w:val="24"/>
          <w:szCs w:val="24"/>
        </w:rPr>
        <w:t>-</w:t>
      </w:r>
      <w:r w:rsidRPr="000D426B">
        <w:rPr>
          <w:sz w:val="24"/>
          <w:szCs w:val="24"/>
        </w:rPr>
        <w:tab/>
      </w:r>
      <w:r w:rsidRPr="000D426B">
        <w:rPr>
          <w:spacing w:val="-5"/>
          <w:sz w:val="24"/>
          <w:szCs w:val="24"/>
        </w:rPr>
        <w:t>воспитание интереса к чтению и книге; обогащение нравственного опыта младших школь</w:t>
      </w:r>
      <w:r w:rsidRPr="000D426B">
        <w:rPr>
          <w:spacing w:val="-1"/>
          <w:sz w:val="24"/>
          <w:szCs w:val="24"/>
        </w:rPr>
        <w:t>ников; формирование представлений о добре и зле;</w:t>
      </w:r>
      <w:r>
        <w:rPr>
          <w:spacing w:val="-1"/>
          <w:sz w:val="24"/>
          <w:szCs w:val="24"/>
        </w:rPr>
        <w:t xml:space="preserve"> развитие нравственных чувств; </w:t>
      </w:r>
      <w:r w:rsidRPr="000D426B">
        <w:rPr>
          <w:spacing w:val="-1"/>
          <w:sz w:val="24"/>
          <w:szCs w:val="24"/>
        </w:rPr>
        <w:br/>
      </w:r>
      <w:r w:rsidRPr="000D426B">
        <w:rPr>
          <w:spacing w:val="-7"/>
          <w:sz w:val="24"/>
          <w:szCs w:val="24"/>
        </w:rPr>
        <w:t xml:space="preserve">Литературного чтения нацелен на решение следующих </w:t>
      </w:r>
      <w:r w:rsidRPr="000D426B">
        <w:rPr>
          <w:b/>
          <w:bCs/>
          <w:spacing w:val="-7"/>
          <w:sz w:val="24"/>
          <w:szCs w:val="24"/>
        </w:rPr>
        <w:t>основных задач:</w:t>
      </w:r>
    </w:p>
    <w:p w:rsidR="005F6825" w:rsidRPr="000D426B" w:rsidRDefault="005F6825" w:rsidP="000D426B">
      <w:pPr>
        <w:pStyle w:val="NoSpacing"/>
        <w:rPr>
          <w:sz w:val="24"/>
          <w:szCs w:val="24"/>
        </w:rPr>
      </w:pPr>
      <w:r w:rsidRPr="000D426B">
        <w:rPr>
          <w:sz w:val="24"/>
          <w:szCs w:val="24"/>
        </w:rPr>
        <w:t xml:space="preserve">Освоение общекультурных навыков чтения и понимания текста; воспитание </w:t>
      </w:r>
    </w:p>
    <w:p w:rsidR="005F6825" w:rsidRPr="000D426B" w:rsidRDefault="005F6825" w:rsidP="000D426B">
      <w:pPr>
        <w:pStyle w:val="NoSpacing"/>
        <w:rPr>
          <w:sz w:val="24"/>
          <w:szCs w:val="24"/>
        </w:rPr>
      </w:pPr>
      <w:r w:rsidRPr="000D426B">
        <w:rPr>
          <w:sz w:val="24"/>
          <w:szCs w:val="24"/>
        </w:rPr>
        <w:t xml:space="preserve">     интере</w:t>
      </w:r>
      <w:r w:rsidRPr="000D426B">
        <w:rPr>
          <w:sz w:val="24"/>
          <w:szCs w:val="24"/>
        </w:rPr>
        <w:softHyphen/>
      </w:r>
      <w:r w:rsidRPr="000D426B">
        <w:rPr>
          <w:spacing w:val="-3"/>
          <w:sz w:val="24"/>
          <w:szCs w:val="24"/>
        </w:rPr>
        <w:t>са к чтению и книге.</w:t>
      </w:r>
    </w:p>
    <w:p w:rsidR="005F6825" w:rsidRPr="000D426B" w:rsidRDefault="005F6825" w:rsidP="000D426B">
      <w:pPr>
        <w:pStyle w:val="NoSpacing"/>
        <w:rPr>
          <w:sz w:val="24"/>
          <w:szCs w:val="24"/>
        </w:rPr>
      </w:pPr>
      <w:r w:rsidRPr="000D426B">
        <w:rPr>
          <w:spacing w:val="-10"/>
          <w:sz w:val="24"/>
          <w:szCs w:val="24"/>
        </w:rPr>
        <w:t>2.</w:t>
      </w:r>
      <w:r w:rsidRPr="000D426B">
        <w:rPr>
          <w:sz w:val="24"/>
          <w:szCs w:val="24"/>
        </w:rPr>
        <w:tab/>
        <w:t>Овладение речевой, письменной и коммуникативной культурой.</w:t>
      </w:r>
    </w:p>
    <w:p w:rsidR="005F6825" w:rsidRPr="000D426B" w:rsidRDefault="005F6825" w:rsidP="000D426B">
      <w:pPr>
        <w:pStyle w:val="NoSpacing"/>
        <w:rPr>
          <w:sz w:val="24"/>
          <w:szCs w:val="24"/>
        </w:rPr>
      </w:pPr>
      <w:r w:rsidRPr="000D426B">
        <w:rPr>
          <w:spacing w:val="-9"/>
          <w:sz w:val="24"/>
          <w:szCs w:val="24"/>
        </w:rPr>
        <w:t>3.</w:t>
      </w:r>
      <w:r w:rsidRPr="000D426B">
        <w:rPr>
          <w:sz w:val="24"/>
          <w:szCs w:val="24"/>
        </w:rPr>
        <w:tab/>
      </w:r>
      <w:r w:rsidRPr="000D426B">
        <w:rPr>
          <w:spacing w:val="1"/>
          <w:sz w:val="24"/>
          <w:szCs w:val="24"/>
        </w:rPr>
        <w:t>Воспитание эстетического отношения к действительности, отраженной в художест</w:t>
      </w:r>
      <w:r w:rsidRPr="000D426B">
        <w:rPr>
          <w:spacing w:val="1"/>
          <w:sz w:val="24"/>
          <w:szCs w:val="24"/>
        </w:rPr>
        <w:softHyphen/>
        <w:t>венной</w:t>
      </w:r>
      <w:r w:rsidRPr="000D426B">
        <w:rPr>
          <w:spacing w:val="1"/>
          <w:sz w:val="24"/>
          <w:szCs w:val="24"/>
        </w:rPr>
        <w:br/>
      </w:r>
      <w:r w:rsidRPr="000D426B">
        <w:rPr>
          <w:sz w:val="24"/>
          <w:szCs w:val="24"/>
        </w:rPr>
        <w:t xml:space="preserve">         литературе.</w:t>
      </w:r>
    </w:p>
    <w:p w:rsidR="005F6825" w:rsidRPr="0092251C" w:rsidRDefault="005F6825" w:rsidP="000D426B">
      <w:pPr>
        <w:pStyle w:val="NoSpacing"/>
      </w:pPr>
      <w:r w:rsidRPr="000D426B">
        <w:rPr>
          <w:spacing w:val="-12"/>
          <w:sz w:val="24"/>
          <w:szCs w:val="24"/>
        </w:rPr>
        <w:t>4.</w:t>
      </w:r>
      <w:r w:rsidRPr="000D426B">
        <w:rPr>
          <w:sz w:val="24"/>
          <w:szCs w:val="24"/>
        </w:rPr>
        <w:tab/>
        <w:t>Формирование нравственного сознания и эстетического вкуса младшего школьника;</w:t>
      </w:r>
      <w:r w:rsidRPr="000D426B">
        <w:rPr>
          <w:sz w:val="24"/>
          <w:szCs w:val="24"/>
        </w:rPr>
        <w:br/>
        <w:t xml:space="preserve">         понимание духовной сущности произведений.</w:t>
      </w:r>
    </w:p>
    <w:p w:rsidR="005F6825" w:rsidRPr="000D426B" w:rsidRDefault="005F6825" w:rsidP="000D4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26B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Pr="000D426B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26B">
        <w:rPr>
          <w:rFonts w:ascii="Times New Roman" w:hAnsi="Times New Roman" w:cs="Times New Roman"/>
          <w:sz w:val="24"/>
          <w:szCs w:val="24"/>
        </w:rPr>
        <w:t>. В 1 классе на изучение литературного чтения отводится 40 ч (4 ч в</w:t>
      </w:r>
      <w:r>
        <w:rPr>
          <w:rFonts w:ascii="Times New Roman" w:hAnsi="Times New Roman" w:cs="Times New Roman"/>
          <w:sz w:val="24"/>
          <w:szCs w:val="24"/>
        </w:rPr>
        <w:t xml:space="preserve"> неделю, 10 учебных недель).</w:t>
      </w:r>
    </w:p>
    <w:p w:rsidR="005F6825" w:rsidRPr="000D426B" w:rsidRDefault="005F6825" w:rsidP="000D4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26B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5F6825" w:rsidRPr="000D426B" w:rsidRDefault="005F6825" w:rsidP="000D42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825" w:rsidRPr="000D426B" w:rsidRDefault="005F6825" w:rsidP="001A3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5F6825" w:rsidRPr="00FD6739" w:rsidRDefault="005F6825" w:rsidP="001A3D2A">
      <w:p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ном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предмета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426B">
        <w:rPr>
          <w:rFonts w:ascii="Times New Roman" w:hAnsi="Times New Roman" w:cs="Times New Roman"/>
          <w:b/>
          <w:bCs/>
          <w:sz w:val="20"/>
          <w:szCs w:val="20"/>
        </w:rPr>
        <w:t>ПРЕДМЕТНЫЕ РЕЗУЛЬТАТЫ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D426B">
        <w:rPr>
          <w:rFonts w:ascii="Times New Roman" w:hAnsi="Times New Roman" w:cs="Times New Roman"/>
          <w:b/>
          <w:bCs/>
          <w:sz w:val="24"/>
          <w:szCs w:val="24"/>
        </w:rPr>
        <w:t>научатся: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воспринимать на слух различные виды текстов,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осознавать цель чтения в соответствии с содержанием  шмуцтитула (я хочу прочитать стихотворения о буквах;  мне интересно узнать, какие писатели и поэты пишут веселые произведения для детей) под руководством учителя;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читать по слогам и целыми словами с постепенным увеличением скорости чтения;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интерес к чтению различных книг на основе иллюстрации на обложке и представленной тематической выставке;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различать понятие  «добро» и «зло» на основе прочитанных рассказов и сказок;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принимать участие в коллективных беседах 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уметь отвечать на вопросы «Почему автор дал своему произведению такое название?; «Чем тебе запомнился тот или иной герой произведения?»;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различать научно-познавательный и художественный тексты; выявлять их особенности под руководством учителя;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анализировать  с помощью учителя (о каком предмете идет речь, как догадались) загадки, сопоставлять их с отгадками;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читать и понимать смысл пословиц и поговорок, воспринимать их как народную мудрость, соотносить  содержание произведения с пословицей и поговоркой.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получат возможность научиться: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осознавать цель чтения в соответствии с содержанием  шмуцтитула и собственным интересом к чтению;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читать  целыми словами с постепенным увеличением скорости чтения; при чтении отражать  настроение автора читаемого текста;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распределять загадки на тематические группы, составлять собственные загадки на основе предложенного в учебнике алгоритма.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Творческая деятельность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читать, соблюдая  орфоэпические и интонационные нормы чтения;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пересказывать текст  подробно на основе картинного плана под руководством учителя;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восстанавливать деформированный текст на основе картинного плана под руководством учителя;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получат возможность научиться: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пересказывать текст подробно на основе коллективно составленного плана и под руководством учителя;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 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сочинять  свои загадки в соответствии с представленными тематическими  группами.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Литературоведческая пропедевтика: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различать произведения по жанру: загадка, песенка, загадка, потешка (малые фольклорные формы), сказка (большие фольклорные формы);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отличать прозаический текст от поэтического;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отличать художественный от научно-популярного; находить отличия между научно-познавательным и художественным текстом.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называть героев произведения, давать их простейшую характеристику.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получат возможность научиться: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426B">
        <w:rPr>
          <w:rFonts w:ascii="Times New Roman" w:hAnsi="Times New Roman" w:cs="Times New Roman"/>
          <w:b/>
          <w:bCs/>
          <w:sz w:val="20"/>
          <w:szCs w:val="20"/>
        </w:rPr>
        <w:t>МЕТАПРЕДМЕТНЫЕ РЕЗУЛЬТАТЫ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Осмыслять цели изучения темы, представленные на шмуцтитулах под руководством учителя,   толковать их в соответствии с изучаемым материалом урока. Сохранять учебную задачу урока (воспроизводить её в ходе урока по просьбе учителя).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  и сопоставлять произведения между собой, называя общее и различное в них (художественные и научно-познавательные тексты) под руководством учителя.  Сопоставлять 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Осознавать смысл межпредметных понятий: слово, предложение, текст, план текста, вопрос к тексту, пословицы и поговорки, тему. 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загадок, песенок, потешек, в процессе чтения по ролям и инсценировании, при выполнении проектных заданий.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Понимать читаемое, интерпретировать смысл, читаемого.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Спонтанно включаться в диалог с учителем и сверстниками, в коллективное обсуждение проблем, проявлять 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Строить связное высказывание из 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Осмыслять общую цель деятельности, принимать её, обсуждать коллективно пути достижения.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Находить нужную информацию через беседу со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Иметь ценностные представления о своей семье  и своей малой Родине.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Осознавать свою принадлежность к определённому народу.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позитивные чувства по отношению к произведениям УНТ своего народа.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Выявлять схожесть нравственных идеалов в произведениях отечественных и зарубежных авторов, уважительно отзываться о  произведениях  искусства разных народов дальнего и ближнего зарубежья;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гибкость в суждениях в процессе диалогов и полилогов со сверстниками и взрослыми по нравственно-эстетической проблематике  читаемых произведений.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Пользоваться простейшими формами самооценки и рефлексии на уроке.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Осознавать, что значит быть ответственным и нести ответственность за свои поступки.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 в высказываниях готовность нести ответственность за бережное и уважительное отношение к животным, природе, окружающим людям.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стремление читать стихотворения чувственно и выразительно.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Проявлять эмоции в процессе чтения произведений, выражать эмоции в мимике, жестах, экспрессивности высказываний.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Называть простейшие морально-нравственные понятия и нормы поведения.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Оформлять их в этическое суждение из 3-4 предложений о поступке того или иного героя произведения.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Осваивать положительный и позитивный стиль общения со сверстниками и взрослыми в школе и дома.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 xml:space="preserve">Соблюдать правила работы в группе, проявлять  доброжелательное отношении к сверстникам, бесконфликтное поведение, стремление прислушиваться к мнению одноклассников. </w:t>
      </w:r>
    </w:p>
    <w:p w:rsidR="005F6825" w:rsidRPr="000D426B" w:rsidRDefault="005F6825" w:rsidP="000D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:rsidR="005F6825" w:rsidRPr="00FD6739" w:rsidRDefault="005F6825" w:rsidP="000D426B">
      <w:pPr>
        <w:spacing w:line="36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5F6825" w:rsidRPr="000D426B" w:rsidRDefault="005F6825" w:rsidP="000D426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СОДЕРЖАНИЕ КУРСА.</w:t>
      </w:r>
    </w:p>
    <w:p w:rsidR="005F6825" w:rsidRDefault="005F6825" w:rsidP="000D4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26B">
        <w:rPr>
          <w:rFonts w:ascii="Times New Roman" w:hAnsi="Times New Roman" w:cs="Times New Roman"/>
          <w:sz w:val="24"/>
          <w:szCs w:val="24"/>
        </w:rPr>
        <w:t>1 КЛАСС (34 ч)</w:t>
      </w:r>
    </w:p>
    <w:p w:rsidR="005F6825" w:rsidRPr="000D426B" w:rsidRDefault="005F6825" w:rsidP="000D4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26B">
        <w:rPr>
          <w:rFonts w:ascii="Times New Roman" w:hAnsi="Times New Roman" w:cs="Times New Roman"/>
          <w:b/>
          <w:bCs/>
          <w:sz w:val="24"/>
          <w:szCs w:val="24"/>
        </w:rPr>
        <w:t>Вводный урок 1 час</w:t>
      </w:r>
    </w:p>
    <w:tbl>
      <w:tblPr>
        <w:tblW w:w="0" w:type="auto"/>
        <w:tblInd w:w="2" w:type="dxa"/>
        <w:tblLook w:val="00A0"/>
      </w:tblPr>
      <w:tblGrid>
        <w:gridCol w:w="9571"/>
      </w:tblGrid>
      <w:tr w:rsidR="005F6825" w:rsidRPr="00B56089">
        <w:tc>
          <w:tcPr>
            <w:tcW w:w="9571" w:type="dxa"/>
          </w:tcPr>
          <w:p w:rsidR="005F6825" w:rsidRPr="000D426B" w:rsidRDefault="005F6825" w:rsidP="000D426B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круг чтения детей входят произведения отечественных и зарубежных писателей, составляющие золотой фонд лите</w:t>
            </w: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ратуры, произведения устного народного творчества, стихи, рассказы, сказки современных писателей. 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      </w: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825" w:rsidRPr="00B56089">
        <w:tc>
          <w:tcPr>
            <w:tcW w:w="9571" w:type="dxa"/>
          </w:tcPr>
          <w:p w:rsidR="005F6825" w:rsidRPr="000D426B" w:rsidRDefault="005F6825" w:rsidP="000D42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Жили-были буквы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11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рассказы и сказки, написанные В. Данько, И. Ток</w:t>
            </w: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маковой, С. Черным, Ф. Кривиным, Т. Собакиным.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115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Вводятся  понятия – «автор», «писатель» «произведение». Анализ и сравнение произведений. Обучение орфоэпически правильному произношению слов и при чтении. Обучение чтению по ролям.</w:t>
            </w:r>
          </w:p>
          <w:p w:rsidR="005F6825" w:rsidRPr="000D426B" w:rsidRDefault="005F6825" w:rsidP="000D4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825" w:rsidRPr="00B56089">
        <w:tc>
          <w:tcPr>
            <w:tcW w:w="9571" w:type="dxa"/>
          </w:tcPr>
          <w:p w:rsidR="005F6825" w:rsidRPr="000D426B" w:rsidRDefault="005F6825" w:rsidP="000D42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Сказки, загадки, небылицы (5 ч)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166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      </w:r>
          </w:p>
          <w:p w:rsidR="005F6825" w:rsidRPr="000D426B" w:rsidRDefault="005F6825" w:rsidP="000D4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Обучение приемам выразительной речи и чтения. Произношение скороговорок, чистоговорок. Обучение пересказу текста. Вводится  понятие – «настроение автора».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166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825" w:rsidRPr="000D426B" w:rsidRDefault="005F6825" w:rsidP="000D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825" w:rsidRPr="00B56089">
        <w:tc>
          <w:tcPr>
            <w:tcW w:w="9571" w:type="dxa"/>
          </w:tcPr>
          <w:p w:rsidR="005F6825" w:rsidRPr="000D426B" w:rsidRDefault="005F6825" w:rsidP="000D42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Апрель, апрель! Звенит капель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А. Майкова, А. Плещеева, С. Маршака, И. Токма</w:t>
            </w: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ковой, Т. Белозерова, Е. Трутневой, В. Берестова, В. Луни</w:t>
            </w: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о русской природе.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      </w:r>
          </w:p>
          <w:p w:rsidR="005F6825" w:rsidRPr="000D426B" w:rsidRDefault="005F6825" w:rsidP="000D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825" w:rsidRPr="00B56089">
        <w:tc>
          <w:tcPr>
            <w:tcW w:w="9571" w:type="dxa"/>
          </w:tcPr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шутку и всерьез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Н. Артюховой, О. Григорьева, И. Токмако</w:t>
            </w: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вой, М. Пляцковского, К. Чуковского, Г. Кружкова, И. Пивоваровой.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      </w:r>
          </w:p>
          <w:p w:rsidR="005F6825" w:rsidRPr="000D426B" w:rsidRDefault="005F6825" w:rsidP="000D4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825" w:rsidRPr="00B56089">
        <w:tc>
          <w:tcPr>
            <w:tcW w:w="9571" w:type="dxa"/>
          </w:tcPr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мои друзья (7 ч)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 стихи, написанные Ю. Ермолаевым, Е. Бла</w:t>
            </w: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гининой, В. Орловым, С. Михалковым, Р. Сефом, Ю. Энтиным,  В.  Берестовым,  А.  Барто,   С.   Маршаком,  Я.  Акимом, о  детях,  их  взаимоотношениях,  об  умении  общаться  друг с другом и со взрослыми.</w:t>
            </w:r>
          </w:p>
          <w:p w:rsidR="005F6825" w:rsidRPr="000D426B" w:rsidRDefault="005F6825" w:rsidP="000D426B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Вводятся  понятия – «поступки героя», «абзац». Прогнозирование текста по названию.</w:t>
            </w:r>
          </w:p>
          <w:p w:rsidR="005F6825" w:rsidRPr="000D426B" w:rsidRDefault="005F6825" w:rsidP="000D4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25" w:rsidRPr="00B56089">
        <w:tc>
          <w:tcPr>
            <w:tcW w:w="9571" w:type="dxa"/>
          </w:tcPr>
          <w:p w:rsidR="005F6825" w:rsidRPr="000D426B" w:rsidRDefault="005F6825" w:rsidP="000D42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 (7 ч)</w:t>
            </w:r>
          </w:p>
          <w:p w:rsidR="005F6825" w:rsidRPr="000D426B" w:rsidRDefault="005F6825" w:rsidP="000D426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      </w:r>
          </w:p>
          <w:p w:rsidR="005F6825" w:rsidRPr="000D426B" w:rsidRDefault="005F6825" w:rsidP="000D426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текстов разных жанров.</w:t>
            </w:r>
          </w:p>
        </w:tc>
      </w:tr>
    </w:tbl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color w:val="000000"/>
          <w:spacing w:val="-5"/>
          <w:sz w:val="24"/>
          <w:szCs w:val="24"/>
        </w:rPr>
      </w:pPr>
    </w:p>
    <w:p w:rsidR="005F6825" w:rsidRDefault="005F6825" w:rsidP="0092251C">
      <w:pPr>
        <w:spacing w:line="360" w:lineRule="auto"/>
        <w:jc w:val="center"/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sectPr w:rsidR="005F6825" w:rsidSect="0092251C">
          <w:footerReference w:type="default" r:id="rId8"/>
          <w:pgSz w:w="11906" w:h="16838"/>
          <w:pgMar w:top="709" w:right="709" w:bottom="1134" w:left="850" w:header="708" w:footer="708" w:gutter="0"/>
          <w:cols w:space="708"/>
          <w:docGrid w:linePitch="360"/>
        </w:sectPr>
      </w:pPr>
    </w:p>
    <w:p w:rsidR="005F6825" w:rsidRDefault="005F6825" w:rsidP="009225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тзывчивость   : часовзведения, ного плана, различать народную и литературную сказки.ыми словами</w:t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pPr w:leftFromText="180" w:rightFromText="180" w:vertAnchor="page" w:horzAnchor="margin" w:tblpY="1786"/>
        <w:tblW w:w="16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780"/>
        <w:gridCol w:w="2068"/>
        <w:gridCol w:w="2441"/>
        <w:gridCol w:w="272"/>
        <w:gridCol w:w="1408"/>
        <w:gridCol w:w="193"/>
        <w:gridCol w:w="2226"/>
        <w:gridCol w:w="21"/>
        <w:gridCol w:w="2457"/>
        <w:gridCol w:w="2277"/>
        <w:gridCol w:w="1800"/>
      </w:tblGrid>
      <w:tr w:rsidR="005F6825" w:rsidRPr="00B56089">
        <w:trPr>
          <w:gridAfter w:val="1"/>
          <w:wAfter w:w="1800" w:type="dxa"/>
          <w:trHeight w:val="270"/>
        </w:trPr>
        <w:tc>
          <w:tcPr>
            <w:tcW w:w="643" w:type="dxa"/>
            <w:vMerge w:val="restart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0" w:type="dxa"/>
            <w:vMerge w:val="restart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68" w:type="dxa"/>
            <w:vMerge w:val="restart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 (стр. уч.)</w:t>
            </w:r>
          </w:p>
        </w:tc>
        <w:tc>
          <w:tcPr>
            <w:tcW w:w="2441" w:type="dxa"/>
            <w:vMerge w:val="restart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 проблемы</w:t>
            </w:r>
          </w:p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(цель)</w:t>
            </w:r>
          </w:p>
        </w:tc>
        <w:tc>
          <w:tcPr>
            <w:tcW w:w="8854" w:type="dxa"/>
            <w:gridSpan w:val="7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5F6825" w:rsidRPr="00B56089">
        <w:trPr>
          <w:gridAfter w:val="1"/>
          <w:wAfter w:w="1800" w:type="dxa"/>
          <w:trHeight w:val="270"/>
        </w:trPr>
        <w:tc>
          <w:tcPr>
            <w:tcW w:w="643" w:type="dxa"/>
            <w:vMerge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 (не оцениваются)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Вводный урок 1 час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color w:val="000000"/>
              </w:rPr>
            </w:pPr>
            <w:r w:rsidRPr="00B56089">
              <w:rPr>
                <w:color w:val="000000"/>
              </w:rPr>
              <w:t>1/1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color w:val="000000"/>
              </w:rPr>
            </w:pPr>
            <w:r w:rsidRPr="00B56089">
              <w:rPr>
                <w:color w:val="000000"/>
                <w:lang w:val="en-US"/>
              </w:rPr>
              <w:t xml:space="preserve">7 </w:t>
            </w:r>
            <w:r w:rsidRPr="00B56089">
              <w:rPr>
                <w:color w:val="000000"/>
              </w:rPr>
              <w:t>марта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учебником «литературное чтение»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условных обозначений. Почему учебник так назвали? О чем он будет нам рассказывать?</w:t>
            </w:r>
          </w:p>
        </w:tc>
        <w:tc>
          <w:tcPr>
            <w:tcW w:w="1680" w:type="dxa"/>
            <w:gridSpan w:val="2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писатель, произведение, читатель, действую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-щие лица</w:t>
            </w:r>
          </w:p>
        </w:tc>
        <w:tc>
          <w:tcPr>
            <w:tcW w:w="2440" w:type="dxa"/>
            <w:gridSpan w:val="3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вла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деть понятиями «писа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тель», «автор», «произ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ведение».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работать с ху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дожественными текста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ми, доступными для вос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приятия, читать целыми словами, понимать про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читанное, вслушиваться.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9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применять установленные пра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вила.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осуществ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лять поиск и выделение ин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оформ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лять свои мысли в устной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письменной форме, слушать и понимать речь других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24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Внутренняя по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зиция школьника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 основе поло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жительного от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ношения к шко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ле, навыки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трудничества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разных ситуа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циях, умение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 создавать кон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фликтов и нахо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дить выходы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 спорных си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туаций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5F6825" w:rsidRPr="00B56089" w:rsidRDefault="005F6825" w:rsidP="00B56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Жили-были буквы 7 часов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color w:val="000000"/>
              </w:rPr>
            </w:pPr>
            <w:r w:rsidRPr="00B56089">
              <w:rPr>
                <w:color w:val="000000"/>
              </w:rPr>
              <w:t>2/1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color w:val="000000"/>
              </w:rPr>
            </w:pPr>
            <w:r w:rsidRPr="00B56089">
              <w:rPr>
                <w:color w:val="000000"/>
              </w:rPr>
              <w:t>11.03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В. Дань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 «Загадочные 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буквы» 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right="14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Цели: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ствовать навыки чтения;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развивать речевые умения и творческие способности (придумывание продолжения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сюжета); развивать внимание, мышление, воображение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Учебник, писа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тель,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дение, читатель,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действующие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лица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hanging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вла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деть понятиями «писа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тель», «автор», «произ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ведение».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работать с ху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дожественными текста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ми, доступными для вос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приятия, читать целыми словами, понимать про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читанное, вслушиваться, улавливать ритмичность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художественного произ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ведения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9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применять установленные пра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вила.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осуществ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лять поиск и выделение ин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оформ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лять свои мысли в устной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письменной форме, слушать и понимать речь других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24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Внутренняя по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зиция школьника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 основе поло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жительного от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ношения к шко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ле, навыки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трудничества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разных ситуа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циях, умение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 создавать кон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фликтов и нахо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дить выходы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 спорных си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туаций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color w:val="000000"/>
              </w:rPr>
            </w:pPr>
            <w:r w:rsidRPr="00B56089">
              <w:rPr>
                <w:color w:val="000000"/>
              </w:rPr>
              <w:t>3/2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color w:val="000000"/>
              </w:rPr>
            </w:pPr>
            <w:r w:rsidRPr="00B56089">
              <w:rPr>
                <w:color w:val="000000"/>
              </w:rPr>
              <w:t>12.03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29" w:right="58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И. Токмакова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«Аля Кляксич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буква "А"»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 9-10)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Могут ли героями сказки быть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буквы? Как вы себе это пред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ставляете?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Цели: познакомить учащихся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 произведениями И. Токмако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вой и Саши Чёрного; учить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различать разные по жанру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произведения; развивать твор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ческие способности детей; от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рабатывать навык чтения; вос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питывать интерес к творчеству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писателей и поэтов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right="1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Действующие лица, жанр про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изведения, сказ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ка, рассказ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вла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деть понятием «дейст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вующие лица», различать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разные по жанру произ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ведения.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делить текст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части, составлять кар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тинный план, правильно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осознанно читать текст,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отвечать на вопросы по содержанию художе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ственного произведения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ствия в соответствии с постав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ленной задачей и условиями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её реализации.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ния в устной форме, в том числе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творческого характера.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активность во взаимодействии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познавательных задач, зада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вать вопросы, строить понятные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партнера высказывания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Мотивация учеб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ной деятельности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(социальная, учебно-познава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тельная и внеш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няя), принятие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образа «хоро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шего ученика»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Саша Чёрный «Живая азбу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ка». Ф. Кривин «Почему «А» поётся, а «Б»,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нет» (с. 11-13)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Как вы понимаете название произведения «Живая буква»?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Как вы думаете, о чём пойдет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речь в этом стихотворении?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Если бы это название было вопросом, мы бы смогли бы на него ответить?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обобщить знания о бук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вах и звуках; познакомить с произведениями Ф. Кривина и С. Черного; учить читать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текст в лицах; выработать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умение работать со словарем; развивать творческие способ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ности, речь, внимание, мыш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ление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Стихотворение,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персонажи,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гласные и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гласные буквы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2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научатся анали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зировать произведение по вопросам, сочинять продолжение истории. </w:t>
            </w:r>
          </w:p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читать по ро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лям, анализировать и сравнивать произведе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ния одного раздела, вы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разительно читать текст,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упражняться в темповом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чтении отрывков из про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изведений, проверять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оценивать свои дос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тижения (с помощью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учителя)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Регулятивные: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формировать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установленные пра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вила, составлять план и после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довательность действий, адек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ватно использовать речь для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планирования и регуляции сво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ей деятельности.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самостоя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тельно создавать алгоритмы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 при решении про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блем различного характера.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опреде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лять цели, функции участников,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способы взаимодействия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Самооценка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основе крите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риев успешности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учебной деятель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ности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5/4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Г. Сапгир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«Про медведя».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М. Бородицкая «Разговор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 пчелой».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И. Гамазкова 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«Кто как кри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чит?» (с. 14-18)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"'Почему так говорят: «Челове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 дана речь, а животным -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немота»?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учить читать стихотво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рение и прозаическое произ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ведение целыми словами;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обратить внимание на исполь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зование звукоподражательных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слов; развивать фонематиче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ский слух, умения наблюдать за словами, за их звучанием, словесное творчество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Стихотворение, произведение, звукоподража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ния, рифма,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азбука, гласные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согласные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буквы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пони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мать организацию стихо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творной речи.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на во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просы по содержанию, читать целыми словами, выразительно читать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 передавая раз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личные интонации, упражняться в темпо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вом чтении отрывков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произведений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применять ус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тановленные правила в плани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ровании способа решения, выбирать действия в соответст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вии с поставленной задачей и условиями её реализации.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смысловое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чтение; выбирать вид чтения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зависимости 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ровать собственное мнение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позицию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Целостный,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циально ориен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тированный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взгляд на мир </w:t>
            </w:r>
            <w:r w:rsidRPr="00B5608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в единстве и разнообразии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природы, н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ачальные навыки адаптации в динамично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изменяющемся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мире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6/5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5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С. Маршак «Ав</w:t>
            </w:r>
            <w:r w:rsidRPr="00B5608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тобус номер </w:t>
            </w:r>
            <w:r w:rsidRPr="00B5608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двадцать шесть»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(с. 19-21)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Чем человек отличается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 животных? В каких ситуа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циях людей сравнивают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животными?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произ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ведением С. Маршака; рабо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татьнад навыками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тельного чтения; анализиро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вать произведение; пополнять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словарный запас; расширять знания о профессиях; воспи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тывать такие качества, как вежливость, доброжелатель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ность; развивать речь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3" w:hanging="19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Писатели, по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эты, иллюстра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ции, действую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щие лица, жанр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произведения,</w:t>
            </w:r>
          </w:p>
          <w:p w:rsidR="005F6825" w:rsidRPr="00B56089" w:rsidRDefault="005F6825" w:rsidP="00B56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азбука, правила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поведения, веж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ливость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24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 научатся пони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мать организацию стихо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творной речи, интонаци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онно оформлять конец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предложения.</w:t>
            </w:r>
          </w:p>
          <w:p w:rsidR="005F6825" w:rsidRPr="00B56089" w:rsidRDefault="005F6825" w:rsidP="00B56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произведение, читать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текст осознанно «про себя», упражняться в темповом чтении от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рывков из произведений,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определять главную мысль и соотносить ее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 содержанием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дения, находить в сти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хах слова с созвучными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110" w:hanging="19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выполнять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учебные действия в материа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лизованной, гипермедийной, громкоречевой и умственной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формах, использовать речь</w:t>
            </w:r>
          </w:p>
          <w:p w:rsidR="005F6825" w:rsidRPr="00B56089" w:rsidRDefault="005F6825" w:rsidP="00B56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регуляции своего дей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ствия.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моделиро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вать, то есть выделять и обоб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щенно фиксировать группы существенных признаков объ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ектов с целью решения кон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кретных задач.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задавать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вопросы, необходимые для 'ор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ганизации собственной дея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тельности и сотрудничества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67" w:hanging="14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Целостный, со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циально ориен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тированный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взгляд на мир в единстве и раз-</w:t>
            </w:r>
          </w:p>
          <w:p w:rsidR="005F6825" w:rsidRPr="00B56089" w:rsidRDefault="005F6825" w:rsidP="00B56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нообразии при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роды, начальные навыки адапта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ции в динамично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изменяющемся мире, устойчивое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следование в по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ведении социаль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нымнормам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7/6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29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старинных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книг. 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Цели: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высказываниями из старинных книг; правильное, выразительное чтение целыми словами.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Писатели, по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эты, иллюстра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ции, действую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щие лица, жанр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произведения,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азбука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выра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зительно читать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вникать в смысл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прочитанного.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сравнивать, объяснять смысл прочитанного, вы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делять в них общее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различное, развивать навыки правильного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осознанного чтения 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ствия в соответствии постав-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ленной задачей и условиями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её реализации.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рефлексия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способов и условий действий;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смысловое чтение; выбирать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вид чтения в зависимости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активность во взаимодействии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познавательных задач, коор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динировать и принимать раз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личные позиции во взаимодей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ствии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Устойчивое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следование в по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ведении социаль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ным нормам,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самооценка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основе крите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риев успешности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учебной деятель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ности, принятие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образа «хорошего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ученика»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8/7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Урок-обобщение «Жили-бы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 буквы»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(с. 22-28)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" w:hanging="3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каком царстве мы с вами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гостим? Нашли ли мы в этом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царстве друзей и помощников?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Кто они? Какие произведения из этого раздела вам больше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всего понравились? Объясните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свой выбор.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проверить, как учащие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ся усвоили основные понятия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раздела; вырабатывать навыки выразительного чтения; разви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вать интерес к перечитыванию 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художественных произведений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для получения новых знаний; стимулировать к заучиванию понравившихся произведений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Писатели, по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эты, иллюстра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ции, действую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щие лица, жанр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произведения,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азбука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выра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зительно читать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дение, вникать в смысл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прочитанного.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сравнивать произведе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ния одного раздела, вы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делять в них общее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различное, развивать навыки правильного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осознанного чтения текста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ствия в соответствии постав-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ленной задачей и условиями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её реализации.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рефлексия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способов и условий действий;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смысловое чтение; выбирать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вид чтения в зависимости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активность во взаимодействии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познавательных задач, коор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динировать и принимать раз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личные позиции во взаимодей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ствии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Устойчивое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следование в по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ведении социаль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ным нормам,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самооценка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основе крите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риев успешности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учебной деятель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ности, принятие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образа «хорошего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ученика»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СКАЗКИ, ЗАГАДКИ, НЕБЫЛИЦЫ             7 часов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235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Е. Чарушин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«Теремок»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 30-37)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Почему часто говорят: «Сказ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- ложь, да в ней намёк -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добрым молодцам урок»?</w:t>
            </w:r>
          </w:p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выявить особенности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народных и авторских сказок;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познакомить с творчеством Е. Чарушина; учить называть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действующих лиц, характери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зовать </w:t>
            </w:r>
            <w:r w:rsidRPr="00B56089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помощью учителя их поступки; формировать инте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рес к самостоятельному чте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нию; совершенствовать навы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19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Сказки, загадки,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небылицы, пер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сонажи сказок,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действующие лица, авторские сказки, народ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ные сказки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163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научатся отли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чать народные сказки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 авторских.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работать с ху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дожественными текста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ми, доступными для вос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приятия, читать целыми словами, понимать про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читанное, пересказывать,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совершенствовать навы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ки выразительного чте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ния и пересказа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1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отбирать адек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ватные средства достижения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цели деятельности.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контролиро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вать и оценивать процесс и ре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 деятельности, ориен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тироваться в речевом потоке,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находить начало и конец вы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сказывания.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договари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ваться о распределении функ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ций и ролей в совместной дея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тельности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101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Социальная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компетентность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как готовность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 решению мо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ральных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осознание ответ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ственности чело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века за общее благополучие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Русская народ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ная сказка «Рукавичка»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(с. 38-41)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firstLine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Почему создаются разные сказки на одну и ту же тему? В чем сходство и различие ска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зок «Теремок» и «Рукавичка»?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познакомить с русской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народной сказкой «Рукавич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ка»; учить находить общее и различное в разных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дениях; формировать интерес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 самостоятельному чтению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Сказки, загадки,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небылицы, пер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сонажи сказок,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действующие лица, авторские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сказки, народ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ные сказки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научатся выде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лять в сказке наиболее выразительные эпизоды,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воспроизводить ситуации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сказок по рисункам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воспоминаниям.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 работать с ху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дожественными текста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доступными для восприятия, читать це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лыми словами, пони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мать прочитанное, пере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сказывать с опорой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картинку, совершен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ствовать навыки выра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зительного чтения и пе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ресказа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применять установленные пра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вила, принимать позиции слу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шателя, читателя в соответст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вии с задачей.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осуществ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лять поиск и выделение инфор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мации, выбирать вид чтения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зависимости 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ровать собственное мнение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позицию, ставить вопросы и обращаться за помощью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right="48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петентность как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готовность к ре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шению мораль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ных дилемм, осознание ответ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ственности чело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века за общее благополучие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11/3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54" w:lineRule="exact"/>
              <w:ind w:left="34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Загадки, песен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ки, потешки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(с. 42-45)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4" w:lineRule="exact"/>
              <w:ind w:right="14"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Зачем придумывают загадки? Для чего придумывают песен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ки? Кому предназначены по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тешки?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познакомить учащихся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 жанрами устного народного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творчества: загадками, песен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потешками; учить по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нимать народную мудрость, заложенную в сказках, отга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дывать загадки, самим их придумывать, объяснять их смысл; показать напев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русских песен; читать выразительно небольшие произведения; прививать ин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терес и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Загадки, песен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ки, потешки,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ребусы, русские народные песни,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4" w:lineRule="exact"/>
              <w:ind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разли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чать произведения малых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фольклорных жанров.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понимать на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родную мудрость, зало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женную в сказках, отга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дывать загадки, самим их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придумывать, объяснять 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их смысл, подбирать нуж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ную интонацию и ритм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для чтения небылиц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потешек, совершенст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вовать навыки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тельного чтения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54" w:lineRule="exact"/>
              <w:ind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Регулятивные: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формулировать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удерживать учебную задачу.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Познавательные: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рефлексия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способов и условий действий; 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контролировать и оценивать про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цесс и результат деятельности,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формулировать собственное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мнение и позицию, строить мо-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нологическое высказывание.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ровать собственное мнение и позицию, строить монологи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ческое высказывание, исполь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зовать доступные речевые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средства для передачи своего впечатления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right="29"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Мотивация учеб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ной деятельности (социальная,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учебно-познава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тельная и внеш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няя, осознаниесвоей этнической принадлежности)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12/4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24" w:firstLine="19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Небылицы.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Русские народ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ные потешки.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Стишки и пе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сенки из книги «Рифмы Ма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тушки Гусы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ни»</w:t>
            </w:r>
          </w:p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24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(46-51)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Что такое небылицы и для че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их придумывают? В чем отличие построения и звуча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ния русских стихотворных произведений и стихов анг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лийских писателей?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познакомить с жанром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устного народного творчест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 - небылицами; развивать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интерес к чтению произведе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ний народного словесного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искусства; стимулировать желание перечитывать по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нравившиеся произведения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29" w:right="10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Небылицы, не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бывальщина, перевертыши, заглавие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left="24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научатся раз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личать произведения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малых фольклорных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жанров.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подбирать нуж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ную интонацию и ритм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чтения небылиц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потешек, упражняться в темповом чтении от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рывков из произведений,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соотносить темп чтения с содержанием прочи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танного, соотносить ил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люстрацию с содержани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ем текста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выполнять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учебные действия в материали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 в устной форме, в том чис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 творческого характера.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Коммуникативные: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аргумен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тировать свою позицию и коор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динировать её с позициями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партнёров в сотрудничестве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 выработке общего решения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right="24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Осознание своей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этнической при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надлежности,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уважительное 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отношение к ино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му мнению, ис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тории и культуре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других народов, самооценка на основе крите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риев успешности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учебной деятель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ности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13/5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А. С. Пушкин </w:t>
            </w:r>
            <w:r w:rsidRPr="00B5608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«Ветер, ветер»,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«Ветер по мо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 гуляет...»,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«Белка песен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ки поёт»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(с. 52-53)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19" w:firstLine="1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чем отличие народных ска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зок от авторских?</w:t>
            </w:r>
          </w:p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19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познакомить учащихся с великим русским поэтом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А. С. Пушкиным и его творче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ством; развивать творческие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способности и познавательный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интерес; воспитывать интерес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 творчеству великих русских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поэтов и писателей</w:t>
            </w:r>
          </w:p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5" w:right="38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Звукоподража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ние, народная сказка, автор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ская сказка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19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 творчеством великого 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русского поэта А. С. Пуш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кина.</w:t>
            </w:r>
          </w:p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19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подбирать нуж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ную интонацию и ритм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для чтения, декламиро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вать (наизусть) стихо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творные произведения, высказывать свои впе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чатления о прочитанном, совершенствовать навы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ки выразительного чте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ния стихотворений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формулировать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 удерживать учебную задачу,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применять правила в планиро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вании способа решения.</w:t>
            </w:r>
          </w:p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14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поиск и вы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деление необходимой инфор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мации из различных источни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ков в разных формах.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активность во взаимодействии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познавательных задач, ста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вить вопросы, обращаться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 помощью, формулировать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свои затруднения, предлагать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помощь и сотрудничество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right="77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Осознание своей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этнической при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надлежности,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самооценка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основе крите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риев успешности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учебной деятель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14/6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Русская народная сказка«Петух и собака»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" w:hanging="3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19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познакомятся с русской народной сказкой,</w:t>
            </w:r>
          </w:p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научатся определять последовательность событий в сказке, определять характер героев сказки и оценивать их поступки, выделять главную мысль сказки, читать по ролям, пересказывать на основе картинного плана, различать народную и литературную сказки..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формулировать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 удерживать учебную задачу,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применять правила в планиро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вании способа решения.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 в устной форме, в том чис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 творческого характера.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ровать собственное мнение и позицию, строить монологи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ческое высказывание, исполь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зовать доступные речевые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средства для передачи своего впечатления</w:t>
            </w:r>
          </w:p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петентность как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готовность к ре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шению мораль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ных дилемм, осознание ответ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ственности чело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века за общее благополучие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15/7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Урок-обобще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ние «Сказки,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загадки, небы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лицы» (с. 54-62;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Почему возникло такое разно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образие жанров устного на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родного творчества?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обобщить знания детей о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различных жанрах в литера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туре; совершенствовать уме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ние различать произведения различных жанров; формиро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вать умение детей находить главную мысль произведения;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воспитывать любовь к чтению; развивать навыки выразитель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ного чтения малых жанров</w:t>
            </w:r>
          </w:p>
          <w:p w:rsidR="005F6825" w:rsidRPr="00B56089" w:rsidRDefault="005F6825" w:rsidP="00B560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Устное народ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ное творчество,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фольклор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 научатся выра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зительно читать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дение, вникать в смысл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прочитанного.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Умения: анализировать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сравнивать произведе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ния различных жанров,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находить главную мысль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произведения, развивать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навыки правильного осознанного чтения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текста, ориентироваться в структуре книги, срав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нивать различные произ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ведения малых и боль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ших жанров: находить общее и отличия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выполнять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учебные действия в материали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зованной, гипермедийной, громкоречевой и умственной формах, использовать речь для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регуляции своего действия.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Познавательные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ния в устной и письменной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форме, в том числе творческого </w:t>
            </w:r>
            <w:r w:rsidRPr="00B5608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исследовательского характера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 смысловое чтение; выби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рать вид чтения в зависимости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Коммуникативные: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опреде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лять общую цель и пути ее достижения, осуществлять взаимный контроль, адекватно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оценивать собственное поведе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ние и поведение окружающих, оказывать в сотрудничестве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взаимопомощь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Осознание своей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этнической при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надлежности, самооценка на основе крите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риев успешности 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учебной деятель-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ности,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принятие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образа «хорошего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ученика»</w:t>
            </w:r>
          </w:p>
          <w:p w:rsidR="005F6825" w:rsidRPr="00B56089" w:rsidRDefault="005F6825" w:rsidP="00B560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825" w:rsidRPr="00B56089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АПРЕЛЬ, АПРЕЛЬ,ЗВЕНИТ КАПЕЛЬ!..              5 ЧАСОВ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left="58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А. Плещеев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«Сельская пе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сенка». А. Май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ков «Весна»,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«Ласточка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примчалась...» (с. 64-65)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Чем простое повествователь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ное описание отличается от стихотворного? Какие язы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ковые средства позволяют сделать описание в стихотво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рении таким эмоциональным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музыкальным?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познакомить с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дениями А. Плещеева, А. Май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кова; учить прислушиваться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 звучанию стихотворных тек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стов, сравнивать их, находить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главную мысль произведения; формировать навыки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тельного чтения; развивать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творческие способности детей,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их воображение, фантазию; воспитывать любовь к родной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литературе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left="36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Стихотворение,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художественное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произведение, поэты, искусст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во слова, ритм,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рифма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left="7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наизусть стихо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творение (по выбору).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работать с ху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дожественными текста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ми, доступными для вос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приятия, читать тексты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целыми словами с эле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ментами слогового чте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ния, находить заглавие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текста, главную мысль,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называть автора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дения, различать в прак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тическом плане рассказ,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стихотворение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firstLine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ствия в соответствии с постав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ленной задачей и условиями её реализации, определять последовательность промежу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точных целей и соответству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ющих им действий с учетом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конечного результата.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узнавать,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называть и определять объекты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явления окружающей дей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ствительности в соответствии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 содержанием учебных предметов.                    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форму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лировать собственное мнение и позицию, задавать вопросы, строить понятные для партнёра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высказывания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left="22" w:right="65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Целостный,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циально ориен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тированный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взгляд на мир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единстве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разнообразии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природы, эстети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ческие потребно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сти, ценности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чувства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17/2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Т. Белозёров</w:t>
            </w:r>
          </w:p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left="50"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«Подснежник».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С. Маршак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«Апрель»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(с. 66-67}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чего поэты используют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сказочные образы и сравнения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 описании природы?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познакомить с произ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ведениями Т. Белозёрова, С. Маршака; учить прислу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шиваться к звучанию стихо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творных текстов, сравнивать их, находить главную мысль произведения; формировать навыки выразительного чте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ния; развивать творческие способности, воображение, фантазию; воспитывать лю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бовь к родной литературе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left="7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Стихотворение,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художественное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произведение, поэты, искусст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во слова, ритм,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рифма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наизусть стихо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творение (по выбору).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ху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дожественными текста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ми, доступными для вос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приятия, читать тексты целыми словами с эле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ментами слогового чте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ния, находить заглавие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текста, называть автора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произведения, различать в практическом плане рассказ, стихотворение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новые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учебные задачи в сотрудниче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стве с учителем, адекватно использовать речь для плани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рования и регуляции своей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деятельности.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Познавательные: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называть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определять объекты и явления окружающей действительности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соответствии с содержанием учебных предметов.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коорди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нировать и принимать различ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ные позиции во взаимодействии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2" w:lineRule="exact"/>
              <w:ind w:right="108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Целостный,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циально ориен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тированный взгляд на мир в единстве и разнообразии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природы, эстети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ческие потребно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сти, ценности и чувства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18/3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left="38"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И. Токмакова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«Ручей».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Е.Трутнева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«Когда это бы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вает?» (с. 68-73</w:t>
            </w:r>
          </w:p>
          <w:p w:rsidR="005F6825" w:rsidRPr="00B56089" w:rsidRDefault="005F6825" w:rsidP="00B56089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Чем загадка отличается от сти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хотворения?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произ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ведениями И. Токмаковой,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) Е. Трутневой; пробуждать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интерес к отгадыванию стихотворений-загадок;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учить сопоставлять загадки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отгадки, сравнивать их, выделять общие признаки; воспитывать любовь к родной природе; формировать умение видеть природу, её явления, её красоту; развивать вообра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жение, фантазию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Прозаическая и стихотворная речь, ритм, риф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ма стихотворе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ния, загадки,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заключённые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стихах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 произведениями И. Токмаковой, Е. Трут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невой, уяснят ритм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мелодию стихотвор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ной речи, научатся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более пристально углуб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ляться в содержание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стихотворения и видеть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красоту родной природы.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работать с ху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дожественными текста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ми, доступными для вос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ментами слогового чте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ния, находить заглавие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текста, называть автора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произведения, различать в практическом плане рассказ, стихотворение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ставить новые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учебные задачи в сотрудниче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стве с учителем, адекватно использовать речь для планиро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вания и регуляции своей дея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тельности, адекватно воспри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нимать предложения учите-лей, товарищей, родителей и других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людей по исправле-нию допу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щенных ошибок.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узнавать,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называть и определять объекты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явления окружающей дейст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вительности в соответствии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 содержанием учебных пред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метов.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активность во взаимодействии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познавательных задач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left="48" w:right="6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Целостный,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циально ориен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тированный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взгляд на мир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единстве и раз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нообразии при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роды, эстетиче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ские потребно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сти, ценности и чувства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19/4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left="10" w:right="2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Из старинных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книг. А. Май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ков «Христос Воскрес!»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(с. 74-78)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left="10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Почему мы можем назвать ап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рель самым светлым месяцем 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года?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познакомить с народ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ным праздником Светлой Пас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хи; учить читать стихи, вос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создавая в своём воображении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их содержание, передавать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речи свои впечатления о вес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не, используя понравившиеся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слова и словосочетания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прочитанных стихотворе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 формировать представ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об истории своей Ро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дины, её традициях и обыча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ях; воспитывать правильную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жизненную позицию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86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Православные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праздники, Светлая Пасха,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традиции,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обычаи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некоторыми тради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циями и обычаями на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шего народа.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приводить при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меры художественных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произведений по изучен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ному материалу,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тельно и осознанно чи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тать целыми словами,составлять простейший рассказ о своих впечат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лениях по прочитанному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выполнять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учебные действия в материали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зованной, гипер-медийной, громко-речевой и умственной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формах, использовать речь для регуляции своего действия.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произ-вольно строить сооб-ще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ния в устной и письменной форме, в том числе творческого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исследовательского характе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ра; смысловое чтение; выби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рать вид чтения в зависимости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опреде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лять общую цель и пути ее до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сти-жения, осуществлять взаим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ный контроль, адекватно оце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нивать собственное пове-дение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 поведение окружающих, ока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зывать в сотрудни-честве взаи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мопомощь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left="14" w:right="115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Целостный, со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циально ориен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тированный взгляд на мир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 единстве и раз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нообразии при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роды, народов, культур и рели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гий, эмпатия как понимание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чувств других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людей и сопере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живание им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20/5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Урок-обоб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щение «Ап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рель, апрель!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Звенит ка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пель...»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" w:hanging="3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Почему мы можем назвать ап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рель самым светлым месяцем 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года?</w:t>
            </w:r>
          </w:p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" w:hanging="3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формировать навыки вырази-тельного чте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ния; развивать творческие способности, вообра-жение, фантазию; воспитывать лю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бовь к родной литературе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научатся читать лирические произведения,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более пристально углуб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ляться в содержание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стихотворения и видеть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красоту родной природы.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приводить при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меры художественных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произведений по изучен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ному материалу,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тельно и осознанно чи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тать целыми словами,составлять простейший рассказ о своих впечат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лениях по прочитанному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новые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учебные задачи в сотрудниче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стве с учителем, адекватно использовать речь для плани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рования и регуляции своей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деятельности.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Познавательные: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называть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определять объекты и явления окружающей действительности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соответствии с содержанием учебных предметов.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коорди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нировать и принимать различ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ные позиции во взаимодействии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Целостный,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циально ориен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тированный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взгляд на мир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единстве и раз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нообразии при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роды, эстетиче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ские потребно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сти, ценности и чувства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И В ШУТКУ И ВСЕРЬЕЗ              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6 часов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5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И. Токмакова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«Мы играли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хохотушки». 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Я. Тайц «Волк».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Г. Кружков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«Ррры!»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(Ч. 2, с. 4-8)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Как вы думаете, о чём пойдёт речь в стихотворениях с таки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ми необычными названиями?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продолжить знакомить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творчеством русских поэтов;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учить наблюдать за особенно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стями юмористических произ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ведений, инсценировать их;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совершенствовать навыки чте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ния целыми словами; воспи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тывать интерес к творчеству русских поэтов, желание читать и слушать чтение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взрослых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Юмористиче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ское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дение, вопро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сительная и восклица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тельная инто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нация, «В каж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дой шутке есть доля правды...»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особенностями юмо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ристических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дений.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читать по ро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лям, инсценировать, пе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ресказывать по опорным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словам, выразительно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осознанно читать це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лыми словами, состав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лять простейший рассказ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 своих впечатлениях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 прочитанному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предвидеть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уровень усвоения знаний, его временные характеристики.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самостоя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тельно выделять и формулиро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вать познавательную цель, ис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пользовать общие приёмы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решения задач.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активность во взаимодействии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познавательных задач, стро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ить понятные для партнёра вы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сказывания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Начальные навы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ки адаптации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динамично изменяющемся мире, навыки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сотрудничества в разных ситуа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циях, умение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 создавать кон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фликтов и нахо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дить выходы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 спорных ситуаций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22/2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Н. Артюхова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«Саша-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дразнилка»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 9-11)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Какое по жанру произведение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будем читать? Можно ли пред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положить, кто будет главным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героем?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Цели: познакомить с творче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ством Н. Артюховой; совер- шенствовать навыки чтения; развивать умение воспроизво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дить предложения с разной интонацией; учить находить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тексте слова, которые харак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теризуют героев произведе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ния; воспитывать положитель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ные качества личности, умение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общаться с друзьями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Рассказ, «В ка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ждой шутке есть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доля правды...»,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качества харак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тера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5" w:right="125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 научатся про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гнозировать текст,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интонацией передавать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настроение и чувства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героев, разбивать текст на части, подбирать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заголовки к частям рас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сказа.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Умения: находить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тексте слова, которые характеризуют героев, выразительно и осоз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нанно читать целыми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словами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Регулятивные: выполнять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учебные действия в материали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зованной, гипермедийной,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громкоречевой и умственной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формах, использовать речь для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регуляции своего действия,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вносить необходимые допол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нения и изменения в план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способ действия в случае рас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хождения эталона, реального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действия и его результата.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Познавательные: самостоя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тельно создавать алгоритмы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 при решении про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блем различного характера.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Коммуникативные: договари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ваться о распределении функ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ций и ролей в совместной дея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10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Начальные навы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 адаптации в динамично из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меняющемся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мире, навыки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сотрудничества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разных ситуа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циях, умение не создавать кон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фликтов и нахо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дить выходы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 спорных си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туаций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23/3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К. Чуковский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«Федотка». О. Дриз «При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вет» (с. 12-13)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Почему эти стихотворения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помещены в юмористическом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разделе учебника?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Цели: продолжить знакомст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во с творчеством К. И. Чу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ковского; совершенствовать навыки чтения; развивать познавательные процессы; умение оценивать поступки героев и определять, как сам автор относится к ним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Прямое и пере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носное значение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слов (горячий привет и горя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чий пирог), тёп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лые дружеские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отношения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5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Знания: научатся оцени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вать поведение героев.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Умения: наблюдать,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как сам автор относится к своим героям, вникать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смысл читаемых слов,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находить в тексте слова, которые характеризуют героев, выразительное,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осознанное чтение целы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 словами цепочкой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Регулятивные: формулировать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удерживать учебную задачу, предвосхищать результат.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Познавательные: осуществ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лять смысловое чтение, выби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рать вид чтения в зависимости от цели, выделения существен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ных признаков.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Коммуникативные: адекватно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оценивать собственное поведе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ние и поведение окружающих,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4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Этические чув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ства, прежде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всего доброже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лательность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эмоционально-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нравственная</w:t>
            </w:r>
          </w:p>
          <w:p w:rsidR="005F6825" w:rsidRPr="00B56089" w:rsidRDefault="005F6825" w:rsidP="00B560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отзывчивость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24/4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И. Пивоварова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«Кулинаки -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пулинаки».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(с. 14-16).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О. Григорьев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«Стук»,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И. Токмакова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«Разговор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Лютика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Жучка»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4" w:lineRule="exact"/>
              <w:ind w:right="10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Как можно понять выражение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«слова шалят»? Когда слова могут быть «помощниками»?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продолжить знакомить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 творчеством русских писате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лей для детей; учить читать тексты с различными речевы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 задачами: посочувствовать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герою, улыбнуться ему, по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смеяться вместе с ним и т. д.;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воспитывать положительные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качества личности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right="101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Скороговорка,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пословицы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научатся читать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тексты с различными речевыми задачами: по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яться вместе с ним и т. д.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читать по ро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лям, анализировать про-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изведение, делать вы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воды; упражняться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темповом чтении ско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роговорок, проверять чтение друг друга, оце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нивать свои достижения,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оценивать свой ответ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соответствии с образом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right="48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ствия в соответствии с постав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ленной задачей и условиями её реализации, определять после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довательность промежуточных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целей и соответствующих им действий с учетом конечного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результата.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ния в устной и письменной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форме, в том числе творческого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 исследовательского характера;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смысловое чтение; выбирать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 чтения в зависимости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строить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монологическое высказывание,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слушать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Мотивация учеб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ной деятельности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(социальная, учебно-познава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тельная и внеш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няя, принятие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образа «хорошего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ученика»)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25/5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К. И. Чуков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ский «Теле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фон» (с. 17-21)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чего придумали телефон? Какие современные средства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связи существуют сейчас?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 чем могли бы разговаривать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телефону звери?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: продолжить знакомство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 творчеством К. И. Чуковско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го; совершенствовать навыки чтения; развивать 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тельные процессы, мышление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фантазию; воспитывать ин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терес к творчеству русских поэтов, желание читать и слу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шать чтение других</w:t>
            </w: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Интонация, ил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люстрация, ис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кусство слова,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пуд, дюжина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firstLine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познакомят-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ся с произведением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К. И. Чуковского, нау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чатся читать тексты с различными речевыми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задачами.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подбирать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нужную интонацию и ритм для чтения, дек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ламировать (наизусть)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стихотворные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дения; высказывать свои впечатления о прочитан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ном, совершенствовать навыки выразительного чтения стихотворений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ус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тановленные правила в плани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ровании способа решения,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выбирать действия в соответст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вии с поставленной задачей и условиями её реализации.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смысловое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чтение; выбирать вид чтения в зависимости от цели, пони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мать фактическое содержание текста.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ровать собственное мнение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позицию, воспринимать мне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ние сверстников о прочитанном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произведении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Мотивация учеб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ной деятельности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(социальная, учебно-познава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тельная и внеш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няя, принятие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образа «хорошего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ученика»)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26/6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14" w:right="5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М. Пляцков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ский «Помощ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ник». 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Урок-обобщение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 теме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«И в шутку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всерьёз»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(с. 22-28)</w:t>
            </w:r>
          </w:p>
        </w:tc>
        <w:tc>
          <w:tcPr>
            <w:tcW w:w="2441" w:type="dxa"/>
          </w:tcPr>
          <w:p w:rsidR="005F6825" w:rsidRPr="00B56089" w:rsidRDefault="005F6825" w:rsidP="00B56089">
            <w:pPr>
              <w:shd w:val="clear" w:color="auto" w:fill="FFFFFF"/>
              <w:spacing w:after="0" w:line="250" w:lineRule="exact"/>
              <w:ind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Зачем придумывают смешные рассказы? Могут ли они чему-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научить?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упражнять в чтении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текстов целыми словами;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обучать выборочному чтению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отрывков, которые являются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ответом на заданные вопро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сы; развивать умение нахо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дить общее в прочитанных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произведениях; учить соот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носить свои взгляды на по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ступки героев из произведе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ний со взглядами друзей и взрослых; воспитывать положительные качества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личности</w:t>
            </w:r>
          </w:p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Действующие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лица, жанр про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изведения, опор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ные слова, пере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сказ рассказа</w:t>
            </w:r>
          </w:p>
        </w:tc>
        <w:tc>
          <w:tcPr>
            <w:tcW w:w="2247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10" w:right="38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научатся выбо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рочному чтению отрыв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ков, которые являются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ответом на заданные во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просы, соотносить свои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взгляды на поступки героев со взглядами друзей и взрослых.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работать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группе; находить об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щее в прочитанных произведениях,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и осознанно чи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тать целыми словами,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отвечать на вопросы,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свои знания и умения (ориентиро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ваться в структуре учеб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ника, в изученном раз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деле)</w:t>
            </w:r>
          </w:p>
        </w:tc>
        <w:tc>
          <w:tcPr>
            <w:tcW w:w="245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ствия в соответствии с постав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ленной задачей и условиями её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реали-зации, выполнять учебные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действия в материализованной,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гипермедийной, гром- ко речевой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умствен-ной формах, исполь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зовать речь для регу-ляции сво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его дейст-вия.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произ-вольно строить сооб-ще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ния в устной и письменной форме, в том числе творческого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исследовательского характе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ра; смысловое чтение; выби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рать вид чтения в зависимости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опреде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лять общую цель и пути ее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достижения, осуществлять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взаимный контроль, адекватно 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собственное пове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и поведение окружаю</w:t>
            </w: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щих, оказывать в сотрудниче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стве взаимопомощь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right="24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Осознание ответ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ственности чело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века за общее благопо-лучие, самостоятель</w:t>
            </w:r>
          </w:p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right="24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ность и личная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ответственность за свои поступки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Я и мои друзья 7 ч ( 5 ч + 2 часа резервных)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Ю. Ермолаева «Лучший друг».  Е. Благинина «Подарок».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" w:hanging="3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Кто может быть другом? Каким должен быть насто-ящий друг?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 познакомить с произведениями Ю. Ермолаевой,  Е. Благи-ниной; учить детей читать прозаические тексты, соблюдая необходимую интонацию, учить пересказывать текст по вопросам учебника; формировать нрав-ственное представ-ление о дружбе и взаимопомощи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Прозаическая и стихотворная речь, логическое ударение, пауза.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 познакомятся с произведениями Ю. Ермолаевой,  Е. Благининой; научатся детей читать прозаические тексты.</w:t>
            </w:r>
          </w:p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</w:rPr>
              <w:t>: выделять главное, соотносить его с интонацией, читать по ролям, пересказывать, выразительно и осознанно читать целыми словами.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hanging="19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возмо-жности получения конкретного резу-льтата при решении задачи.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самостоятельно видеть и форму-лировать познава-тельную цель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Коммуникативные: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Использовать дос-тупные речевые средства для передачи своего впечатления.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Навыки сотрудничества в разных ситуациях, умение не создавать конфликтов, этич-еские  чувства, прежде всего доброжелательность и эмоц. отзывчи-вость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28/2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В. Орлов «Кто первый?». С. Михалков «Бараны».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10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Как помириться со своим дру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гом, если вы в ссоре?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познакомить с произ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ведениями В. Орлова, С. Ми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халкова; соверше-нствовать навыки чтения; работать над формированием умений чи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тать выразительно, читать по ролям; развивать 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тельные процессы; обогащать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словарный запас; воспитывать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положительные качества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личности, желание и умение дружить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Вежливые слова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 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 произведениями В. 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лова, С. Михалкова; с разными способами выхода из конфликтной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ситуации.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читать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тельно по ролям, рабо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тать с иллюстрациями.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находить главную мысль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произведении, разви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вать навык самостоятель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ного чтения, отрабаты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вать навык употребления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речи вежливых слов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48"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определять по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следовательность промежуточ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ных целей и соответству-ющих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им действий с учетом конечно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го результата, составлять план и последова-тельность действий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ориентиро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ваться в разнообразии спо-собов решения задач, устанавливать причинно-следственные связи.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формули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ровать собственное мнение и позицию, адекватно оцени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вать собствен-ное поведение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пове-дение окружающих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29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Навыки сотруд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ничества в раз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ных ситуациях,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умение не созда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вать конфликтов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находить вы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ход из спорных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ситуаций, этиче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ские чувства, 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прежде всего доб</w:t>
            </w:r>
            <w:r w:rsidRPr="00B560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рожелательность и эмоционально-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нравственная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отзывчивость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29/3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Р. Сеф «Совет». В. Берестов «В магазине игрушек».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Какие правила дружбы вы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знаете?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 познакомить с новыми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авторами и их произве-дения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ми; совершенст-вовать навыки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чтения, умение читать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тельно и с правильной интона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цией; воспитывать положи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тельные качества личности: умение доро-жить дружбой (со сверст-никами, с родителя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ми, друзьями-игрушками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и т. д.), ценить её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Дружба, обида, ссора, спор,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веты, правила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дружбы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29" w:hanging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с новыми авторами и их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>произведениями о друж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бе, сформулируют пра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вила сохранения друже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ских отношений.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 читать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тельно и с правильной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интонацией, выразитель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но и осознанно читать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целыми словами; отраба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тывать навык употребле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ния в речи вежливых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слов; соотносить содер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жание произведения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с пословицами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left="19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Регулятивные: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составлять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план и последовательность дей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ствий, адекватно использовать речь для планирования и регу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ляции своей деятельности.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 самостоя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тельно создавать алгоритмы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деятельности при решении про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блем различного характера.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оценивать собственное поведе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ние и поведение окружающих,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оказывать в сотрудничестве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взаимопомощь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59" w:lineRule="exact"/>
              <w:ind w:hanging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петентность как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готовность к ре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4"/>
              </w:rPr>
              <w:t xml:space="preserve">шению моральных 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t>дилемм, устойчи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 xml:space="preserve">вое следование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 поведении социальным нор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мам, начальные 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</w:rPr>
              <w:t xml:space="preserve">навыки адаптации в динамично изменяющемся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мире, этические чувства, прежде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всего доброже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лательность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и эмоционально-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нравственная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отзывчивость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30/4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И. Пивоварова «Вежливый ослик». А. Барто «Вот так защитник».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Что такое иронические стихи?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Зачем их пишут поэты?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познакомить с произ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ведениями И. Пивоваровой и А. Барто; расширять пред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ставление о взаимоотноше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ниях героев друг с другом; формировать навыки вежли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вых взаимоотношений с ок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ружающими; учить понимать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иронический смысл некото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рых слов («вежливый ослик»)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на основе осмысления содер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жания текста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right="206"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Вежливые слова, этикет, ирония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с произведениями И. Пи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воваровой, А. Барто, нау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чатся употреблять в речи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вежливые слова, овладе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ют элементами речевого этикета, научатся пони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мать иронический смысл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некоторых выражений.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 осуществлять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вежливые взаимоотно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шения с окружающими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10" w:right="5" w:firstLine="38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ствия в соответствии с постав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ленной задачей и условиями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её реализации.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Познавательные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: самостоя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тельно выделять и формулиро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вать познавательную цель, использовать общие приёмы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решения задач.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 формули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ровать собственное мнение и позицию, задавать вопросы, строить понятные для партнёра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высказывания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right="10" w:firstLine="2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Осознание ответ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ственности чело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века за общее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благополучие,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самостоятель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ность и личная ответственность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за свои поступки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31/5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Я. Аким «Моя родня».                        С. Маршак «Хороший день».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4" w:firstLine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Назовите самое дорогое, на ваш взгляд, что есть на свете. Кого вы считаете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своей родней и кого вы очень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любите?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 познакомить с произ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ведениями Я. Акима, С. Мар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шака; совершенствовать на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выки чтения; отрабатывать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умение читать целыми слова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ми; развивать внимание к род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ному языку, умение опреде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лять логическое ударение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и делать паузы; воспитывать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 xml:space="preserve">чуткое и бережное отношение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к своим родным и друзьям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right="154"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Дружба, това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 xml:space="preserve">рищи, родные,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главная мысль произведения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Знания: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с произведениями Я. Акима, С. Маршака, научатся определять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главную мысль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дения, отвечать на во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просы по тексту.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 характеризовать </w:t>
            </w:r>
            <w:r w:rsidRPr="00B56089">
              <w:rPr>
                <w:rFonts w:ascii="Times New Roman" w:hAnsi="Times New Roman" w:cs="Times New Roman"/>
                <w:color w:val="000000"/>
              </w:rPr>
              <w:t>особенности прослу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шанного произведения </w:t>
            </w:r>
            <w:r w:rsidRPr="00B56089">
              <w:rPr>
                <w:rFonts w:ascii="Times New Roman" w:hAnsi="Times New Roman" w:cs="Times New Roman"/>
                <w:color w:val="000000"/>
              </w:rPr>
              <w:t>(определять жанр, опи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сывать поведение и ха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рактеры героев, и т. д.);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формировать вежливые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взаимоотношения с ок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ружающими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firstLine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 формулиро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вать и удерживать учебную за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дачу, адекватно использовать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речь для планирования и регу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ляции своей деятельности.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 ориентиро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ваться в разнообразии способов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решения задач,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ния в устной и письменной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форме, в том числе творческо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го и исследовательского ха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рактера; смысловое чтение; выбирать вид чтения в зави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симости 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 договари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ваться о распределении функ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ций и ролей в совместной дея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тельности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48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Этические чув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ства, прежде всего доброже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лательность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и эмоционально-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нравственная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отзывчивость</w:t>
            </w:r>
          </w:p>
          <w:p w:rsidR="005F6825" w:rsidRPr="00B56089" w:rsidRDefault="005F6825" w:rsidP="00B560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32/6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М. Пляцковский «Сердитый дог Буль». Ю. Энтин «Про дружбу»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" w:hanging="3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Когда можно применить. Такую п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</w:rPr>
              <w:t xml:space="preserve">оговорку: «Сила есть,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ума не надо»? Что бы вы посо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ветовали таким людям?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: познакомить с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дениями М. Пляцковского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и Ю. Энтина; совершен-ство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вать навыки плавного слого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вого чтения и уме-ние читать целыми сло-вами; развивать умение пересказывать про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чи-танное близко к тексту;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воспитывать положи-тельные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качества личнос-ти: дружелю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бие, доброту; воспитывать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интерес к чтению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t>Дружба, това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рищи, обида, ссора, спор, со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веты, правила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дружбы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1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Знания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: познакомятся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с произведениями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М. Пляцковского и Ю. Энтина, научатся определять главную мысль произведения,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аргументировать своё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мнение, с прив-лечением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текста про-изведения,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отвечать на вопросы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по тексту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 характеризо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вать особенности прослу-шанного произведе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ния (определять жанр,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описывать поведение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и характеры героев, и т. д.); формировать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вежливые взаимоот-но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шения с окружаю-щими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: ставить новые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учебные задачи в сотрудниче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стве с учителем, принимать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и понимать алгоритм выполне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ния заданий.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Познавательные: 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и произ-вольно строить сооб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щения в устной и пись-менной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форме, в том числе творческо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го и исследовательского ха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 разрешать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конфликты на основе учёта ин</w:t>
            </w:r>
            <w:r w:rsidRPr="00B56089">
              <w:rPr>
                <w:rFonts w:ascii="Times New Roman" w:hAnsi="Times New Roman" w:cs="Times New Roman"/>
                <w:color w:val="000000"/>
              </w:rPr>
              <w:t>тере-сов и позиций всех участ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ников, принимать участие в обсуждении содержания прочитан-ного, следить за дейст-виями других участни-ков в процессе коллек-тивной деятельности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101"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петентность как готовность к ре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шению мораль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устойчивое следование в поведении социальным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нормам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33/7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Обобщение по теме «Я и мои друзья».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5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Что объединяет все рассказы, прочитанные в этом разделе? Как вы понимаете, что такое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воспитанный человек?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 развивать умение чи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тать вдумчиво и осознанно; учить различать противопо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ложные качества людей, обосновывать своё мнение; развивать интерес к своему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>прошлому; воспитывать поло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жительные качества личности;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учить работать в группе, рас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пределять работу, находить нужную информацию в соот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ветствии с заданием, пред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>ставлять найденную информа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цию группе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5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Взаимоотно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шения, беспо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мощность, при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вязанность,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пословицы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и поговорки, воспитанный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человек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29"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 научатся выде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лять особенности произ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ведения, устанавли-вать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общие черты и различия,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обосновы-вать своё мне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ние, различать противо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положные качества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 xml:space="preserve">людей.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: читать вдумчи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t>во и осознанно, формули</w:t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softHyphen/>
              <w:t>ровать личную оценку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поступков героев прочи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танных произ-ведений;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выразитель-но и осознан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но читать целыми слова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ми; отрабатывать навык употребления в речи вежливых слов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ствия в соответствии с постав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ленной задачей и усло-виями её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реалиизации,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исполь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зовать речь для регуляции сво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его действия.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и произволь-но строить сообще</w:t>
            </w:r>
            <w:r w:rsidRPr="00B56089">
              <w:rPr>
                <w:rFonts w:ascii="Times New Roman" w:hAnsi="Times New Roman" w:cs="Times New Roman"/>
                <w:color w:val="000000"/>
              </w:rPr>
              <w:t>ния творче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ского и исследо-вательского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характера; смысловое чтение; выбирать вид чтения в зависи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мости 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 опреде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лять общую цель и пути ее достижения, осуществлять взаимный контроль, 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96" w:hanging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Осознание ответ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ственности чело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века за общее благопо-лучие, самостоятель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ность и личная ответ-свенность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за свои поступки,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этические чувст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ва, прежде все-го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доброжелатель-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ность и эмоцио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>наль-но-нравст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softHyphen/>
              <w:t>венная отзывчи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8"/>
              </w:rPr>
              <w:t xml:space="preserve">вость, социальная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 xml:space="preserve">компетен-тность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как готов-ность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к решению мо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ральных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устойчивое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следо-вание в поведении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социальным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нормам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 братьях наших меньших  (7ч) ( 5 ч + 2 ч резервный)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34/1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С. Михалков «Трезор». Р. Сеф «Кто любит собак».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Почему животных называют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 xml:space="preserve">братьями нашими меньшими?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Каково назначение человека по отношению к меньшим братьям и окружающей при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роде?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: дать представление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о тематике произведений раздела «О братьях наших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меньших»; совершенствовать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навыки плавного слогового чтения и умение читать целыми словами; воспиты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вать интерес к животным и бережное, заботливое от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ношение к ним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53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Братья наши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меньшие, ха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рактер героев, рифма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left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t xml:space="preserve"> познакомят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ся с произведениями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С. Михалкова и Р. Сефа,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научатся анализировать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события текста, их по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следовательность.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 читать целыми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словами, с элементами слогового чтения, пони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мать содержание прочи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танного, пересказывать текст своими словами и с опорой на картинку,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упражняться в тем-повом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чтении отры-вков из произве-дений, развивать на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вык амостоятельного </w:t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>чтения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 ставить новые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учебные задачи в сотрудни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честве с учителем, предвос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7"/>
              </w:rPr>
              <w:t xml:space="preserve">хищать результат.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ния в устной и письменной 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форме, в том числе творческого и исследовательского характера.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 опреде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лять общую цель и пути ее дос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тижения, 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4" w:lineRule="exact"/>
              <w:ind w:right="38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Этические чув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ства, прежде всего доброже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лательность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и эмоционально-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нравственная отзывчивость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35/2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В. Осеева «Собака яростно лаяла».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Как вы думаете, кого можно описать с помощью этих слов: маленький, пушистый, усатый беззащитный? Как вы пони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маете слово «беззащитный»?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: познакомить с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>дением В Осеевой; учить чи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t>тать прозаический текст це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лыми словами, пользоваться приемом словесного рисова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  <w:t>ния; развивать умение рабо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тать в паре: читать друг другу текст и проверять друг друга;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воспитывать бережное и чут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>кое отношение к животным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left="48" w:right="24" w:firstLine="43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Части рассказа,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картинный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план, характер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героев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7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с произведением В. Осее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вой, научатся видеть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в тексте прямые и скры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тые авторские вопросы, освоят основные нравст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венно-этические ценно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сти взаимодействия с окружающим миром.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 делить текст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на смысловые части,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составлять план, переска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зывать текст по картин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ному плану, работать с иллюстрациями, анали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зировать положительные </w:t>
            </w:r>
            <w:r w:rsidRPr="00B56089">
              <w:rPr>
                <w:rFonts w:ascii="Times New Roman" w:hAnsi="Times New Roman" w:cs="Times New Roman"/>
                <w:color w:val="000000"/>
              </w:rPr>
              <w:t>и отрицательные дейст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вия героев, выразительно и осознанно читать це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лыми словами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t xml:space="preserve"> ставить новые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учебные задачи в сотрудни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честве с учителем, выполнять учебные действия в материали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зованной, гипермедийной,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громкоречевой и умственной формах, использовать речь для регуляции своего действия.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ния в устной и письменной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форме, в том числе творческого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и исследовательского характера.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t xml:space="preserve"> опреде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лять общую цель и пути ее дос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тижения, адекватно оценивать собственное поведение и пове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дение окружающих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48" w:firstLine="29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петентность как </w:t>
            </w:r>
            <w:r w:rsidRPr="00B56089">
              <w:rPr>
                <w:rFonts w:ascii="Times New Roman" w:hAnsi="Times New Roman" w:cs="Times New Roman"/>
                <w:color w:val="000000"/>
              </w:rPr>
              <w:t>готовность к ре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шению мораль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t xml:space="preserve">устойчивое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следование в поведении со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>циальным нормам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36/3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И. Токмакова «Купите собаку».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Откуда берутся бездомные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сйбаки и кошки? Какие советы </w:t>
            </w:r>
            <w:r w:rsidRPr="00B56089">
              <w:rPr>
                <w:rFonts w:ascii="Times New Roman" w:hAnsi="Times New Roman" w:cs="Times New Roman"/>
                <w:color w:val="000000"/>
              </w:rPr>
              <w:t>вы бы могли дать тем людям, которые решили завести жи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вотных?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 познакомить со стихо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  <w:t xml:space="preserve">творением И. Токмаковой; закреплять умение читать 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стихотворный текст; показать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отличие художественного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текста от научно-популяр-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ного; учить видеть главную мысль произведения; разви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вать активную личность; вос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питывать интерес к животным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и бережное, заботливое отно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шение к ним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Характер геро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ев, рифма, научно-познава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тельный и ху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дожественный </w:t>
            </w:r>
            <w:r w:rsidRPr="00B56089">
              <w:rPr>
                <w:rFonts w:ascii="Times New Roman" w:hAnsi="Times New Roman" w:cs="Times New Roman"/>
                <w:color w:val="000000"/>
              </w:rPr>
              <w:t>тексты, энцик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лопедия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9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9"/>
              </w:rPr>
              <w:t xml:space="preserve">познакомятся </w:t>
            </w:r>
            <w:r w:rsidRPr="00B56089">
              <w:rPr>
                <w:rFonts w:ascii="Times New Roman" w:hAnsi="Times New Roman" w:cs="Times New Roman"/>
                <w:color w:val="000000"/>
              </w:rPr>
              <w:t>с произведением И. Ток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маковой, научатся отли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чить художественный </w:t>
            </w:r>
            <w:r w:rsidRPr="00B56089">
              <w:rPr>
                <w:rFonts w:ascii="Times New Roman" w:hAnsi="Times New Roman" w:cs="Times New Roman"/>
                <w:color w:val="000000"/>
              </w:rPr>
              <w:t>текст от научно-популяр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ного, видеть главную мысль произведения.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 отвечать на во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просы, анализировать тон, настроение произве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дения, рассказывать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о прочитанном, аргумен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тировать своё мнение с привлечением текста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произведения или других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источников, вырази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тельно, осознанно чи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t>тать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t xml:space="preserve">составлять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план и последовательность дей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ствий, адекватно использовать речь для планирования и регу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ляции своей деятельности.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t xml:space="preserve"> использо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вать общие приёмы решения </w:t>
            </w:r>
            <w:r w:rsidRPr="00B56089">
              <w:rPr>
                <w:rFonts w:ascii="Times New Roman" w:hAnsi="Times New Roman" w:cs="Times New Roman"/>
                <w:color w:val="000000"/>
              </w:rPr>
              <w:t>задач, работать с учебником, ориентироваться в нем по со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держанию (оглавлению) и с по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мощью значков.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 координи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ровать и принимать различные позиции во взаимодействии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83" w:lineRule="exact"/>
              <w:ind w:right="24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t xml:space="preserve">Социальная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компетентность как готовность к решению мо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ральных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t xml:space="preserve">устойчивое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следование 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>в поведении со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  <w:t>циальным нор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мам, осознание ответственности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человека за об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щее благополу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чие, гуманисти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ческое сознание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37/4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М. Пляцковский «Цап Царапыч». Г. Сапгир «Кошка».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14" w:firstLine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Из каких книг можно узнать о своих любимых животных? Всегда ли клички животных отражают их характер?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 познакомить со стихо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творениями М. Пляцковского,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Г. Сапгира; закреплять умение читать стихотворный текст; </w:t>
            </w:r>
            <w:r w:rsidRPr="00B56089">
              <w:rPr>
                <w:rFonts w:ascii="Times New Roman" w:hAnsi="Times New Roman" w:cs="Times New Roman"/>
                <w:color w:val="000000"/>
              </w:rPr>
              <w:t>показать отличие художест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венного текста от научно-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популярного; учить озаглавли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вать тексты на одну и ту же тему; развивать активную личность; воспитывать инте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рес к животным и бережное, заботливое отношение к ним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19" w:firstLine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Энциклопедия,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научно-познава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тельный и ху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дожественный тексты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firstLine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Знания: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с произведениями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М. Пляцковского, Г. Сап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гира, научатся отличать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художественный текст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от научно-популярного,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видеть главную мысль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произведения.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Умения: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 отвечать на во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просы, анализировать тон, настроение произве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дения, рассказывать о прочитанном, аргумен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 xml:space="preserve">тировать своё мнение с привлечением текста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произведения или других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источников; выразитель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>но, осознанно читать це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>лыми словами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t xml:space="preserve"> формулиро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вать и удерживать учебную за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дачу, адекватно использовать </w:t>
            </w:r>
            <w:r w:rsidRPr="00B56089">
              <w:rPr>
                <w:rFonts w:ascii="Times New Roman" w:hAnsi="Times New Roman" w:cs="Times New Roman"/>
                <w:color w:val="000000"/>
              </w:rPr>
              <w:t>речь для планирования и регу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ляции своей деятельности.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t xml:space="preserve"> ориентиро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ваться в разнообразии спосо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бов решения задач, смысловое чтение;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t>договари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ваться о распределении функ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ций и ролей в совместной дея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тельности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29" w:firstLine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петентность как готовность к ре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шению мораль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устойчивое следование 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в поведении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социальным нор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мам, осознание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ответственности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человека за об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>щее благополу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  <w:t>чие, гуманисти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  <w:t>ческое сознание</w:t>
            </w:r>
          </w:p>
        </w:tc>
      </w:tr>
      <w:tr w:rsidR="005F6825" w:rsidRPr="00B56089"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38/5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068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right="178" w:hanging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С. Михалков «Важный совет».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В. Берестов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«Лягушата».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В. Лунин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«Никого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не обижай»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(с. 68 70)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Объясните, чем текст, который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создаёт учёный, отличается от художественного текста?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Цели: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 учить читать текст вы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разительно, целыми словами, 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польчовап.ся приемом сло-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right="24"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  <w:t>Знания:</w:t>
            </w:r>
            <w:r w:rsidRPr="00B56089">
              <w:rPr>
                <w:rFonts w:ascii="Times New Roman" w:hAnsi="Times New Roman" w:cs="Times New Roman"/>
                <w:color w:val="000000"/>
                <w:spacing w:val="7"/>
              </w:rPr>
              <w:t xml:space="preserve"> познакомятся </w:t>
            </w:r>
            <w:r w:rsidRPr="00B56089">
              <w:rPr>
                <w:rFonts w:ascii="Times New Roman" w:hAnsi="Times New Roman" w:cs="Times New Roman"/>
                <w:color w:val="000000"/>
              </w:rPr>
              <w:t>с произведениями В. Бе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рестова и В. Лунина, </w:t>
            </w:r>
            <w:r w:rsidRPr="00B56089">
              <w:rPr>
                <w:rFonts w:ascii="Times New Roman" w:hAnsi="Times New Roman" w:cs="Times New Roman"/>
                <w:color w:val="000000"/>
              </w:rPr>
              <w:t>научатся отличить ху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дожест-венный текст </w:t>
            </w:r>
            <w:r w:rsidRPr="00B56089">
              <w:rPr>
                <w:rFonts w:ascii="Times New Roman" w:hAnsi="Times New Roman" w:cs="Times New Roman"/>
                <w:color w:val="000000"/>
              </w:rPr>
              <w:t>от научно-популяр-ного,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right="29"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 применять ус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тановленные правила в плани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ровании способа решения.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Познавательные: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ориентиро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ваться в разнообразии спосо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бов решения задач, осознанно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10" w:right="34"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петентность как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готовность к ре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шению мораль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>устойчивое</w:t>
            </w:r>
          </w:p>
        </w:tc>
        <w:tc>
          <w:tcPr>
            <w:tcW w:w="1800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left="10" w:right="34" w:hanging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39/6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5F6825" w:rsidRPr="00B56089" w:rsidRDefault="005F6825" w:rsidP="00B56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Д.Хармс «Храбрый ёж».   Н. Сладков «Лисица и Ёж». 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Как вы думаете, как кричат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ежи? О чем вам говорит заго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ловок этого рассказа?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: познакомить с произве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дениями С. Михалкова,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Д. Хармса и Н. Сладкова;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учить вдумчивому перечиты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>ванию произведений; совер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шенствовать навык чтения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целыми словами; упражнять в выразительном чтении рас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сказов; воспитывать интерес к животным и бережное, за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ботливое отношение к ним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43" w:hanging="14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Интонация, час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ти рассказа, план, характер героев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Знания:  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познакомятся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с произведениями Д. Хармса, Н. Сладкова,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научатся видеть в тексте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прямые и скрытые ав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торские вопросы, освоят основные нравственно-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этические ценности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взаимодействия с окру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жающим миром.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: делить текст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на части, составлять кар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тинный план, пересказы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вать по рисунку, вырази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тельно и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читать целыми словами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left="19" w:hanging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Регулятивные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: применять ус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>танов-ленные правила, в плани</w:t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ровании способа решения.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Познавательные: 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ориентиро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ваться в разнообразии спосо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бов решения задач, осознанно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и произвольно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ния в устной и письменной форме, в том числе творческого </w:t>
            </w:r>
            <w:r w:rsidRPr="00B56089">
              <w:rPr>
                <w:rFonts w:ascii="Times New Roman" w:hAnsi="Times New Roman" w:cs="Times New Roman"/>
                <w:color w:val="000000"/>
                <w:spacing w:val="-9"/>
              </w:rPr>
              <w:t xml:space="preserve">и исследовательского характера.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оценивать собственное поведе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ние и поведение окружающих, оказывать в сотрудничестве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взаимопомощь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6"/>
              </w:rPr>
              <w:t xml:space="preserve">петентность </w:t>
            </w:r>
            <w:r w:rsidRPr="00B56089">
              <w:rPr>
                <w:rFonts w:ascii="Times New Roman" w:hAnsi="Times New Roman" w:cs="Times New Roman"/>
                <w:color w:val="000000"/>
                <w:spacing w:val="-5"/>
              </w:rPr>
              <w:t xml:space="preserve">как готовность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к решению мо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 xml:space="preserve">ральных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устойчивое следование </w:t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 xml:space="preserve">в поведении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социальным нормам, осозна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ние ответствен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ности человека 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t>за общее благо</w:t>
            </w:r>
            <w:r w:rsidRPr="00B56089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получие, гума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3"/>
              </w:rPr>
              <w:t>нистическое сознание</w:t>
            </w:r>
          </w:p>
        </w:tc>
      </w:tr>
      <w:tr w:rsidR="005F6825" w:rsidRPr="00B56089">
        <w:trPr>
          <w:gridAfter w:val="1"/>
          <w:wAfter w:w="1800" w:type="dxa"/>
        </w:trPr>
        <w:tc>
          <w:tcPr>
            <w:tcW w:w="643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40/7</w:t>
            </w:r>
          </w:p>
        </w:tc>
        <w:tc>
          <w:tcPr>
            <w:tcW w:w="780" w:type="dxa"/>
          </w:tcPr>
          <w:p w:rsidR="005F6825" w:rsidRPr="00B56089" w:rsidRDefault="005F6825" w:rsidP="00B56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5F6825" w:rsidRPr="00B56089" w:rsidRDefault="005F6825" w:rsidP="00B5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Обобщающий урок «О братьях наших меньших».</w:t>
            </w:r>
          </w:p>
        </w:tc>
        <w:tc>
          <w:tcPr>
            <w:tcW w:w="2713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Что объединяет все произве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дения, которые мы прочитали в этом разделе? Как ты по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нимаешь слова писателя: «Мы в ответе не только за се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бя, но и за братьев наших меньших»?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Цели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: учить читать текст вы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разительно, целыми словами; </w:t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побуждать перечитывать текст </w:t>
            </w:r>
            <w:r w:rsidRPr="00B56089">
              <w:rPr>
                <w:rFonts w:ascii="Times New Roman" w:hAnsi="Times New Roman" w:cs="Times New Roman"/>
                <w:color w:val="000000"/>
              </w:rPr>
              <w:t xml:space="preserve">с целью его более глубокого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понимания; упражнять в составлении собственных рассказов на заданную тему; формировать ответственное </w:t>
            </w:r>
            <w:r w:rsidRPr="00B56089">
              <w:rPr>
                <w:rFonts w:ascii="Times New Roman" w:hAnsi="Times New Roman" w:cs="Times New Roman"/>
                <w:color w:val="000000"/>
              </w:rPr>
              <w:t>отношение к живой природе</w:t>
            </w:r>
          </w:p>
        </w:tc>
        <w:tc>
          <w:tcPr>
            <w:tcW w:w="1601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ind w:right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 xml:space="preserve">Информация,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звукоподража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ния, характер героев, части рассказа, план</w:t>
            </w:r>
          </w:p>
        </w:tc>
        <w:tc>
          <w:tcPr>
            <w:tcW w:w="2226" w:type="dxa"/>
          </w:tcPr>
          <w:p w:rsidR="005F6825" w:rsidRPr="00B56089" w:rsidRDefault="005F6825" w:rsidP="00B56089">
            <w:pPr>
              <w:shd w:val="clear" w:color="auto" w:fill="FFFFFF"/>
              <w:tabs>
                <w:tab w:val="left" w:leader="underscore" w:pos="1243"/>
              </w:tabs>
              <w:spacing w:after="0" w:line="278" w:lineRule="exact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Знания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: научатся сопос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тавлять произведения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br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на одну и ту же тему, вы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делять их особенности.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Умения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>: приводить при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меры художест-венныхпроизведе-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br/>
              <w:t>ний по изучен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ному материалу, соста-влять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 собственные</w:t>
            </w:r>
            <w:r w:rsidRPr="00B56089">
              <w:rPr>
                <w:rFonts w:ascii="Times New Roman" w:hAnsi="Times New Roman" w:cs="Times New Roman"/>
                <w:color w:val="000000"/>
              </w:rPr>
              <w:br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>расска</w:t>
            </w:r>
            <w:r w:rsidRPr="00B56089">
              <w:rPr>
                <w:rFonts w:ascii="Times New Roman" w:hAnsi="Times New Roman" w:cs="Times New Roman"/>
                <w:color w:val="000000"/>
              </w:rPr>
              <w:t>зы на задан-ную тему,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 анали-зировать   положи-</w:t>
            </w:r>
            <w:r w:rsidRPr="00B56089">
              <w:rPr>
                <w:rFonts w:ascii="Times New Roman" w:hAnsi="Times New Roman" w:cs="Times New Roman"/>
                <w:color w:val="000000"/>
              </w:rPr>
              <w:br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>тельные и отрица-тельные действия</w:t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br/>
              <w:t>героев.</w:t>
            </w:r>
          </w:p>
        </w:tc>
        <w:tc>
          <w:tcPr>
            <w:tcW w:w="2478" w:type="dxa"/>
            <w:gridSpan w:val="2"/>
          </w:tcPr>
          <w:p w:rsidR="005F6825" w:rsidRPr="00B56089" w:rsidRDefault="005F6825" w:rsidP="00B56089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>Регулятивные: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t xml:space="preserve"> выбирать дей</w:t>
            </w:r>
            <w:r w:rsidRPr="00B56089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ствия в соответствии с постав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ленной задачей и усло-виями ее реалиизации,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Познавательные:</w:t>
            </w:r>
            <w:r w:rsidRPr="00B56089">
              <w:rPr>
                <w:rFonts w:ascii="Times New Roman" w:hAnsi="Times New Roman" w:cs="Times New Roman"/>
                <w:color w:val="000000"/>
                <w:spacing w:val="6"/>
              </w:rPr>
              <w:t xml:space="preserve"> осознанно </w:t>
            </w:r>
            <w:r w:rsidRPr="00B56089">
              <w:rPr>
                <w:rFonts w:ascii="Times New Roman" w:hAnsi="Times New Roman" w:cs="Times New Roman"/>
                <w:color w:val="000000"/>
              </w:rPr>
              <w:t>и произво-льно строить сообще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>ния в устной и письмен-ной фор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</w:rPr>
              <w:t>ме, выби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 xml:space="preserve">рать вид чтения в зависи-мости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от цели. </w:t>
            </w:r>
            <w:r w:rsidRPr="00B56089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Коммуникативные: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t xml:space="preserve"> опреде</w:t>
            </w:r>
            <w:r w:rsidRPr="00B56089">
              <w:rPr>
                <w:rFonts w:ascii="Times New Roman" w:hAnsi="Times New Roman" w:cs="Times New Roman"/>
                <w:color w:val="000000"/>
                <w:spacing w:val="8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1"/>
              </w:rPr>
              <w:t xml:space="preserve">лять общую цель и пути ее дости-жения, осуществлять </w:t>
            </w:r>
            <w:r w:rsidRPr="00B56089">
              <w:rPr>
                <w:rFonts w:ascii="Times New Roman" w:hAnsi="Times New Roman" w:cs="Times New Roman"/>
                <w:color w:val="000000"/>
              </w:rPr>
              <w:t>взаимный контроль.</w:t>
            </w:r>
          </w:p>
        </w:tc>
        <w:tc>
          <w:tcPr>
            <w:tcW w:w="2277" w:type="dxa"/>
          </w:tcPr>
          <w:p w:rsidR="005F6825" w:rsidRPr="00B56089" w:rsidRDefault="005F6825" w:rsidP="00B56089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 w:cs="Times New Roman"/>
                <w:color w:val="000000"/>
              </w:rPr>
            </w:pPr>
            <w:r w:rsidRPr="00B56089">
              <w:rPr>
                <w:rFonts w:ascii="Times New Roman" w:hAnsi="Times New Roman" w:cs="Times New Roman"/>
                <w:color w:val="000000"/>
              </w:rPr>
              <w:t>Социальная ком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петентность как готовность к ре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>шению мораль</w:t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 xml:space="preserve">ных дилемм, </w:t>
            </w:r>
            <w:r w:rsidRPr="00B56089">
              <w:rPr>
                <w:rFonts w:ascii="Times New Roman" w:hAnsi="Times New Roman" w:cs="Times New Roman"/>
                <w:color w:val="000000"/>
                <w:spacing w:val="4"/>
              </w:rPr>
              <w:t xml:space="preserve">устойчивое следование в поведении 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t>социаль-ным нормам, осозна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  <w:t>ние ответствен</w:t>
            </w:r>
            <w:r w:rsidRPr="00B5608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2"/>
              </w:rPr>
              <w:t xml:space="preserve">ности человека </w:t>
            </w:r>
            <w:r w:rsidRPr="00B56089">
              <w:rPr>
                <w:rFonts w:ascii="Times New Roman" w:hAnsi="Times New Roman" w:cs="Times New Roman"/>
                <w:color w:val="000000"/>
              </w:rPr>
              <w:t>за общее благо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получие, гумани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  <w:t>стическое созна</w:t>
            </w:r>
            <w:r w:rsidRPr="00B56089">
              <w:rPr>
                <w:rFonts w:ascii="Times New Roman" w:hAnsi="Times New Roman" w:cs="Times New Roman"/>
                <w:color w:val="000000"/>
              </w:rPr>
              <w:softHyphen/>
            </w:r>
            <w:r w:rsidRPr="00B56089">
              <w:rPr>
                <w:rFonts w:ascii="Times New Roman" w:hAnsi="Times New Roman" w:cs="Times New Roman"/>
                <w:color w:val="000000"/>
                <w:spacing w:val="-1"/>
              </w:rPr>
              <w:t xml:space="preserve">ние, принятие </w:t>
            </w:r>
            <w:r w:rsidRPr="00B56089">
              <w:rPr>
                <w:rFonts w:ascii="Times New Roman" w:hAnsi="Times New Roman" w:cs="Times New Roman"/>
                <w:color w:val="000000"/>
                <w:spacing w:val="-2"/>
              </w:rPr>
              <w:t xml:space="preserve">образа «хорошего </w:t>
            </w:r>
            <w:r w:rsidRPr="00B56089">
              <w:rPr>
                <w:rFonts w:ascii="Times New Roman" w:hAnsi="Times New Roman" w:cs="Times New Roman"/>
                <w:color w:val="000000"/>
              </w:rPr>
              <w:t>ученика»</w:t>
            </w:r>
          </w:p>
        </w:tc>
      </w:tr>
    </w:tbl>
    <w:p w:rsidR="005F6825" w:rsidRPr="00A77401" w:rsidRDefault="005F6825" w:rsidP="00A77401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7082"/>
      </w:tblGrid>
      <w:tr w:rsidR="005F6825" w:rsidRPr="00B56089">
        <w:tc>
          <w:tcPr>
            <w:tcW w:w="2456" w:type="dxa"/>
          </w:tcPr>
          <w:p w:rsidR="005F6825" w:rsidRPr="00B56089" w:rsidRDefault="005F6825" w:rsidP="001A3D2A">
            <w:pPr>
              <w:pStyle w:val="ListParagraph"/>
              <w:numPr>
                <w:ilvl w:val="0"/>
                <w:numId w:val="6"/>
              </w:numPr>
              <w:rPr>
                <w:color w:val="333333"/>
              </w:rPr>
            </w:pPr>
            <w:r w:rsidRPr="00B56089">
              <w:rPr>
                <w:color w:val="333333"/>
              </w:rPr>
              <w:t>Учебный комплект</w:t>
            </w:r>
          </w:p>
          <w:p w:rsidR="005F6825" w:rsidRPr="00B56089" w:rsidRDefault="005F6825" w:rsidP="001A3D2A">
            <w:pPr>
              <w:pStyle w:val="ListParagraph"/>
              <w:numPr>
                <w:ilvl w:val="0"/>
                <w:numId w:val="6"/>
              </w:numPr>
            </w:pPr>
            <w:r w:rsidRPr="00B56089">
              <w:t>Методическая литература</w:t>
            </w:r>
          </w:p>
        </w:tc>
        <w:tc>
          <w:tcPr>
            <w:tcW w:w="7082" w:type="dxa"/>
          </w:tcPr>
          <w:p w:rsidR="005F6825" w:rsidRPr="00B56089" w:rsidRDefault="005F6825" w:rsidP="002E20AE">
            <w:pPr>
              <w:rPr>
                <w:color w:val="333333"/>
              </w:rPr>
            </w:pPr>
            <w:r w:rsidRPr="00B56089">
              <w:rPr>
                <w:color w:val="333333"/>
              </w:rPr>
              <w:t xml:space="preserve">Литературное чтение. Учебник для 1 класса. В 2 частях. </w:t>
            </w:r>
          </w:p>
          <w:p w:rsidR="005F6825" w:rsidRPr="00B56089" w:rsidRDefault="005F6825" w:rsidP="002E20AE">
            <w:pPr>
              <w:rPr>
                <w:color w:val="333333"/>
              </w:rPr>
            </w:pPr>
            <w:r w:rsidRPr="00B56089">
              <w:rPr>
                <w:color w:val="333333"/>
              </w:rPr>
              <w:t xml:space="preserve">Л.Ф. Климанова, , В.Г. Горецкий. М.В. Голованова , Л.А. Виноградская </w:t>
            </w:r>
          </w:p>
          <w:p w:rsidR="005F6825" w:rsidRPr="00B56089" w:rsidRDefault="005F6825" w:rsidP="002E20AE">
            <w:pPr>
              <w:rPr>
                <w:color w:val="333333"/>
              </w:rPr>
            </w:pPr>
            <w:r w:rsidRPr="00B56089">
              <w:rPr>
                <w:color w:val="333333"/>
              </w:rPr>
              <w:t xml:space="preserve">Москва.  «Просвещение», 2011 г. </w:t>
            </w:r>
          </w:p>
          <w:p w:rsidR="005F6825" w:rsidRPr="00B56089" w:rsidRDefault="005F6825" w:rsidP="002E20AE">
            <w:pPr>
              <w:rPr>
                <w:color w:val="333333"/>
              </w:rPr>
            </w:pPr>
          </w:p>
        </w:tc>
      </w:tr>
    </w:tbl>
    <w:p w:rsidR="005F6825" w:rsidRPr="00AF390D" w:rsidRDefault="005F6825" w:rsidP="00683280">
      <w:pPr>
        <w:jc w:val="center"/>
        <w:rPr>
          <w:b/>
          <w:bCs/>
          <w:sz w:val="32"/>
          <w:szCs w:val="32"/>
        </w:rPr>
      </w:pPr>
    </w:p>
    <w:p w:rsidR="005F6825" w:rsidRPr="00B724A2" w:rsidRDefault="005F6825" w:rsidP="00683280">
      <w:pPr>
        <w:jc w:val="center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Требования к учащимся в конце обучения в 1 классе по программе «Литературное чтение»:</w:t>
      </w:r>
    </w:p>
    <w:p w:rsidR="005F6825" w:rsidRPr="00B724A2" w:rsidRDefault="005F6825" w:rsidP="00683280">
      <w:pPr>
        <w:jc w:val="center"/>
        <w:rPr>
          <w:color w:val="333333"/>
          <w:sz w:val="32"/>
          <w:szCs w:val="32"/>
        </w:rPr>
      </w:pPr>
    </w:p>
    <w:p w:rsidR="005F6825" w:rsidRPr="00B724A2" w:rsidRDefault="005F6825" w:rsidP="00683280">
      <w:pPr>
        <w:numPr>
          <w:ilvl w:val="0"/>
          <w:numId w:val="5"/>
        </w:numPr>
        <w:spacing w:after="0" w:line="240" w:lineRule="auto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Читать целыми словами с элементами слогового чтения трудных слов. (Темп чтения –  30-40 слов в минуту при чтении незнакомого текста)</w:t>
      </w:r>
    </w:p>
    <w:p w:rsidR="005F6825" w:rsidRPr="00B724A2" w:rsidRDefault="005F6825" w:rsidP="00683280">
      <w:pPr>
        <w:numPr>
          <w:ilvl w:val="0"/>
          <w:numId w:val="5"/>
        </w:numPr>
        <w:spacing w:after="0" w:line="240" w:lineRule="auto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Понимать содержание прочитанного</w:t>
      </w:r>
    </w:p>
    <w:p w:rsidR="005F6825" w:rsidRPr="00B724A2" w:rsidRDefault="005F6825" w:rsidP="00683280">
      <w:pPr>
        <w:numPr>
          <w:ilvl w:val="0"/>
          <w:numId w:val="5"/>
        </w:numPr>
        <w:spacing w:after="0" w:line="240" w:lineRule="auto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Уметь пересказать небольшой текст своими словами и с опорой на картинку</w:t>
      </w:r>
    </w:p>
    <w:p w:rsidR="005F6825" w:rsidRPr="00B724A2" w:rsidRDefault="005F6825" w:rsidP="00683280">
      <w:pPr>
        <w:numPr>
          <w:ilvl w:val="0"/>
          <w:numId w:val="5"/>
        </w:numPr>
        <w:spacing w:after="0" w:line="240" w:lineRule="auto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Находить заглавие текста, называть автора произведения</w:t>
      </w:r>
    </w:p>
    <w:p w:rsidR="005F6825" w:rsidRPr="00B724A2" w:rsidRDefault="005F6825" w:rsidP="00683280">
      <w:pPr>
        <w:numPr>
          <w:ilvl w:val="0"/>
          <w:numId w:val="5"/>
        </w:numPr>
        <w:spacing w:after="0" w:line="240" w:lineRule="auto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Различать в практическом плане рассказ, сказку, стихотворение</w:t>
      </w:r>
    </w:p>
    <w:p w:rsidR="005F6825" w:rsidRPr="00B724A2" w:rsidRDefault="005F6825" w:rsidP="00683280">
      <w:pPr>
        <w:numPr>
          <w:ilvl w:val="0"/>
          <w:numId w:val="5"/>
        </w:numPr>
        <w:spacing w:after="0" w:line="240" w:lineRule="auto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Помнить имена 3-4 авторов и названия их произведений</w:t>
      </w:r>
    </w:p>
    <w:p w:rsidR="005F6825" w:rsidRPr="00B724A2" w:rsidRDefault="005F6825" w:rsidP="00683280">
      <w:pPr>
        <w:numPr>
          <w:ilvl w:val="0"/>
          <w:numId w:val="5"/>
        </w:numPr>
        <w:spacing w:after="0" w:line="240" w:lineRule="auto"/>
        <w:rPr>
          <w:color w:val="333333"/>
          <w:sz w:val="32"/>
          <w:szCs w:val="32"/>
        </w:rPr>
      </w:pPr>
      <w:r w:rsidRPr="00B724A2">
        <w:rPr>
          <w:color w:val="333333"/>
          <w:sz w:val="32"/>
          <w:szCs w:val="32"/>
        </w:rPr>
        <w:t>Знать наизусть не менее 5 стихотворений</w:t>
      </w:r>
    </w:p>
    <w:p w:rsidR="005F6825" w:rsidRPr="00B724A2" w:rsidRDefault="005F6825" w:rsidP="00683280">
      <w:pPr>
        <w:jc w:val="center"/>
        <w:rPr>
          <w:sz w:val="32"/>
          <w:szCs w:val="32"/>
        </w:rPr>
      </w:pPr>
    </w:p>
    <w:p w:rsidR="005F6825" w:rsidRDefault="005F6825" w:rsidP="00683280"/>
    <w:p w:rsidR="005F6825" w:rsidRPr="005E7CAF" w:rsidRDefault="005F6825" w:rsidP="003F066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F6825" w:rsidRPr="005E7CAF" w:rsidSect="00A774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25" w:rsidRDefault="005F6825" w:rsidP="00AD7C79">
      <w:pPr>
        <w:spacing w:after="0" w:line="240" w:lineRule="auto"/>
      </w:pPr>
      <w:r>
        <w:separator/>
      </w:r>
    </w:p>
  </w:endnote>
  <w:endnote w:type="continuationSeparator" w:id="1">
    <w:p w:rsidR="005F6825" w:rsidRDefault="005F6825" w:rsidP="00A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25" w:rsidRDefault="005F6825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5F6825" w:rsidRDefault="005F6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25" w:rsidRDefault="005F6825" w:rsidP="00AD7C79">
      <w:pPr>
        <w:spacing w:after="0" w:line="240" w:lineRule="auto"/>
      </w:pPr>
      <w:r>
        <w:separator/>
      </w:r>
    </w:p>
  </w:footnote>
  <w:footnote w:type="continuationSeparator" w:id="1">
    <w:p w:rsidR="005F6825" w:rsidRDefault="005F6825" w:rsidP="00AD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EE6016"/>
    <w:lvl w:ilvl="0">
      <w:numFmt w:val="bullet"/>
      <w:lvlText w:val="*"/>
      <w:lvlJc w:val="left"/>
    </w:lvl>
  </w:abstractNum>
  <w:abstractNum w:abstractNumId="1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6942"/>
    <w:multiLevelType w:val="hybridMultilevel"/>
    <w:tmpl w:val="6C126556"/>
    <w:lvl w:ilvl="0" w:tplc="1DEE878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923B5"/>
    <w:multiLevelType w:val="hybridMultilevel"/>
    <w:tmpl w:val="AA54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B6467"/>
    <w:multiLevelType w:val="hybridMultilevel"/>
    <w:tmpl w:val="767CED80"/>
    <w:lvl w:ilvl="0" w:tplc="97900B08">
      <w:start w:val="1"/>
      <w:numFmt w:val="decimal"/>
      <w:lvlText w:val="%1."/>
      <w:lvlJc w:val="left"/>
      <w:pPr>
        <w:ind w:left="79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E38"/>
    <w:rsid w:val="00045B4C"/>
    <w:rsid w:val="0005404A"/>
    <w:rsid w:val="00076440"/>
    <w:rsid w:val="000845B7"/>
    <w:rsid w:val="0009519B"/>
    <w:rsid w:val="000B30DF"/>
    <w:rsid w:val="000D426B"/>
    <w:rsid w:val="000E37AC"/>
    <w:rsid w:val="001626B9"/>
    <w:rsid w:val="00175AF3"/>
    <w:rsid w:val="001958BE"/>
    <w:rsid w:val="001A3D2A"/>
    <w:rsid w:val="001E5DDE"/>
    <w:rsid w:val="001E6DD1"/>
    <w:rsid w:val="00252AE1"/>
    <w:rsid w:val="00263642"/>
    <w:rsid w:val="0026764B"/>
    <w:rsid w:val="002A17A9"/>
    <w:rsid w:val="002E20AE"/>
    <w:rsid w:val="002F483E"/>
    <w:rsid w:val="00314966"/>
    <w:rsid w:val="003167C3"/>
    <w:rsid w:val="00366724"/>
    <w:rsid w:val="003A0F86"/>
    <w:rsid w:val="003C7007"/>
    <w:rsid w:val="003C72A8"/>
    <w:rsid w:val="003D4231"/>
    <w:rsid w:val="003F066C"/>
    <w:rsid w:val="00470CF5"/>
    <w:rsid w:val="004B0636"/>
    <w:rsid w:val="0050507A"/>
    <w:rsid w:val="0055615B"/>
    <w:rsid w:val="00585CEF"/>
    <w:rsid w:val="005C2A66"/>
    <w:rsid w:val="005E7CAF"/>
    <w:rsid w:val="005F14AC"/>
    <w:rsid w:val="005F4822"/>
    <w:rsid w:val="005F6825"/>
    <w:rsid w:val="00633B2D"/>
    <w:rsid w:val="006777A5"/>
    <w:rsid w:val="00683280"/>
    <w:rsid w:val="00744DB5"/>
    <w:rsid w:val="00753B09"/>
    <w:rsid w:val="00762280"/>
    <w:rsid w:val="00780276"/>
    <w:rsid w:val="007843D9"/>
    <w:rsid w:val="007F348F"/>
    <w:rsid w:val="008008AE"/>
    <w:rsid w:val="00830EB9"/>
    <w:rsid w:val="008670B4"/>
    <w:rsid w:val="00880E38"/>
    <w:rsid w:val="00886A48"/>
    <w:rsid w:val="009116B6"/>
    <w:rsid w:val="0092251C"/>
    <w:rsid w:val="00976BF2"/>
    <w:rsid w:val="00995AD0"/>
    <w:rsid w:val="00A46E3C"/>
    <w:rsid w:val="00A6405F"/>
    <w:rsid w:val="00A66606"/>
    <w:rsid w:val="00A77401"/>
    <w:rsid w:val="00A86320"/>
    <w:rsid w:val="00AC2715"/>
    <w:rsid w:val="00AD65EB"/>
    <w:rsid w:val="00AD7C79"/>
    <w:rsid w:val="00AF390D"/>
    <w:rsid w:val="00B2113C"/>
    <w:rsid w:val="00B336D8"/>
    <w:rsid w:val="00B56089"/>
    <w:rsid w:val="00B5644F"/>
    <w:rsid w:val="00B724A2"/>
    <w:rsid w:val="00B73282"/>
    <w:rsid w:val="00B80F42"/>
    <w:rsid w:val="00BD7863"/>
    <w:rsid w:val="00BE2200"/>
    <w:rsid w:val="00BF7FEA"/>
    <w:rsid w:val="00C035E7"/>
    <w:rsid w:val="00C632CB"/>
    <w:rsid w:val="00C72D60"/>
    <w:rsid w:val="00C800CC"/>
    <w:rsid w:val="00C86E75"/>
    <w:rsid w:val="00C97478"/>
    <w:rsid w:val="00CA1003"/>
    <w:rsid w:val="00CB53F4"/>
    <w:rsid w:val="00CC1358"/>
    <w:rsid w:val="00CE1F06"/>
    <w:rsid w:val="00CF0FA0"/>
    <w:rsid w:val="00CF5CCE"/>
    <w:rsid w:val="00D168E4"/>
    <w:rsid w:val="00D35CAF"/>
    <w:rsid w:val="00D474B7"/>
    <w:rsid w:val="00D7422B"/>
    <w:rsid w:val="00DF3761"/>
    <w:rsid w:val="00E03A06"/>
    <w:rsid w:val="00E34ACC"/>
    <w:rsid w:val="00E62DAE"/>
    <w:rsid w:val="00E8151C"/>
    <w:rsid w:val="00EB1058"/>
    <w:rsid w:val="00EB32EA"/>
    <w:rsid w:val="00EC38C0"/>
    <w:rsid w:val="00F20654"/>
    <w:rsid w:val="00F22F6E"/>
    <w:rsid w:val="00F40DB2"/>
    <w:rsid w:val="00F42CCF"/>
    <w:rsid w:val="00FB1C06"/>
    <w:rsid w:val="00FD6739"/>
    <w:rsid w:val="00FE50B4"/>
    <w:rsid w:val="00FF218C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38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7C79"/>
  </w:style>
  <w:style w:type="paragraph" w:styleId="Footer">
    <w:name w:val="footer"/>
    <w:basedOn w:val="Normal"/>
    <w:link w:val="FooterChar"/>
    <w:uiPriority w:val="99"/>
    <w:rsid w:val="00A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7C79"/>
  </w:style>
  <w:style w:type="paragraph" w:styleId="NoSpacing">
    <w:name w:val="No Spacing"/>
    <w:uiPriority w:val="99"/>
    <w:qFormat/>
    <w:rsid w:val="009225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225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36</Pages>
  <Words>10843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«Орлинская средняя общеобразовательная школа»</dc:title>
  <dc:subject/>
  <dc:creator>home</dc:creator>
  <cp:keywords/>
  <dc:description/>
  <cp:lastModifiedBy>11</cp:lastModifiedBy>
  <cp:revision>3</cp:revision>
  <cp:lastPrinted>2015-02-16T07:52:00Z</cp:lastPrinted>
  <dcterms:created xsi:type="dcterms:W3CDTF">2015-02-16T08:06:00Z</dcterms:created>
  <dcterms:modified xsi:type="dcterms:W3CDTF">2015-04-08T07:57:00Z</dcterms:modified>
</cp:coreProperties>
</file>