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61A4" w:rsidRDefault="004561A4">
      <w:pPr>
        <w:rPr>
          <w:sz w:val="28"/>
          <w:szCs w:val="28"/>
        </w:rPr>
      </w:pPr>
      <w:r w:rsidRPr="00341A67">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3.75pt;height:512.25pt">
            <v:imagedata r:id="rId5" o:title=""/>
          </v:shape>
        </w:pict>
      </w:r>
    </w:p>
    <w:p w:rsidR="004561A4" w:rsidRDefault="004561A4" w:rsidP="00A55740">
      <w:pPr>
        <w:pStyle w:val="Default"/>
        <w:pageBreakBefore/>
        <w:rPr>
          <w:sz w:val="22"/>
          <w:szCs w:val="22"/>
        </w:rPr>
      </w:pPr>
      <w:r>
        <w:rPr>
          <w:b/>
          <w:bCs/>
          <w:sz w:val="26"/>
          <w:szCs w:val="26"/>
        </w:rPr>
        <w:t xml:space="preserve">АННОТАЦИЯ К РАБОЧЕЙ ПРОГРАММЕ ДИСЦИПЛИНЫ «ЛИТЕРАТУРНОЕ ЧТЕНИЕ» </w:t>
      </w:r>
      <w:r>
        <w:rPr>
          <w:sz w:val="26"/>
          <w:szCs w:val="26"/>
        </w:rPr>
        <w:t>Программа разработана на основе требований Федерального государственного образовательного стандарта начального общего образования, в соответствии с «Примерными программами», «Планируемыми результатами начального общего образования» и авторской программой авторов Л.Ф. Климановой, В.Г.Горецкого, М.В. Головановой «Литературное чтение. 1-4 классы. Курс литературного чтения направлен на достижение следующих целей: — овладение осознанным, правильным, беглым и выразительным чтением как базовым навыком в системе образования младших школьников; совершенствование всех видов речевой деятельности, обеспечивающих умение работать с разными видами текстов; развитие интереса к чтению и книге; формирование читательского кругозора и приобретение опыта в выборе книг и самостоятельной читательской деятельности; — развитие художественно-творческих и познавательных способностей, эмоциональной отзывчивости при чтении художественных произведений; формирование эстетического отношения к слову и умения понимать художественное произведение; — обогащение нравственного опыта младших школьников средствами художественной литературы; формирование нравственных представлений о добре, дружбе, правде и ответственности; воспитание интереса и уважения к отечественной культуре и культуре народов многонациональной России и других стран. Литературное чтение как учебный предмет в особой мере влияет на решение следующих задач: Освоение общекультурных навыков чтения и понимание текста; воспитание интереса к чтению и книге. Овладение речевой, письменной и коммуникативной культурой. 3.Воспитание эстетического отношения к действительности, отраж</w:t>
      </w:r>
      <w:r>
        <w:rPr>
          <w:rFonts w:ascii="Tahoma" w:hAnsi="Tahoma" w:cs="Tahoma"/>
          <w:sz w:val="26"/>
          <w:szCs w:val="26"/>
        </w:rPr>
        <w:t>ѐ</w:t>
      </w:r>
      <w:r>
        <w:rPr>
          <w:sz w:val="26"/>
          <w:szCs w:val="26"/>
        </w:rPr>
        <w:t xml:space="preserve">нной в художественной литературе. 4. Формирование нравственных ценностей и эстетического вкуса младшего школьника; понимание духовной сущности произведения. </w:t>
      </w:r>
      <w:r>
        <w:rPr>
          <w:sz w:val="22"/>
          <w:szCs w:val="22"/>
        </w:rPr>
        <w:t xml:space="preserve">6 </w:t>
      </w:r>
    </w:p>
    <w:p w:rsidR="004561A4" w:rsidRDefault="004561A4" w:rsidP="00A55740">
      <w:pPr>
        <w:pStyle w:val="NoSpacing"/>
        <w:jc w:val="center"/>
        <w:rPr>
          <w:rFonts w:ascii="Times New Roman" w:hAnsi="Times New Roman" w:cs="Times New Roman"/>
          <w:b/>
          <w:bCs/>
          <w:sz w:val="28"/>
          <w:szCs w:val="28"/>
        </w:rPr>
      </w:pPr>
      <w:r>
        <w:rPr>
          <w:sz w:val="26"/>
          <w:szCs w:val="26"/>
        </w:rPr>
        <w:t>Место курса «Литературное чтение» в учебном плане: Во 2 классе на изучение литературного чтения отводится 136 ч (4 ч в неделю,) Результаты изучения курса: Реализация программы обеспечивает достижение второклассниками начальной школы личностных, метапредметных и предметных результатов. СОДЕРЖАНИЕ КУРСА: 1.Виды речевой и читательской деятельности. Умение слушать (аудирование) 2.Чтение вслух. 3.Чтение про себя.. 4.Работа с разными видами текста 5.Библиографическая культура 6.Работа с текстом художественного произведения 7.Работа с научно-популярным, учебным и другими текстами 8.Умение говорить (культура речевого общения) 9.Письмо (культура письменной речи) 10.Круг детского чтения 11.Литературоведческая пропедевтика(практическое освоение) 12.Творческая деятельность обучающихся (на основелитературных произведений)</w:t>
      </w:r>
    </w:p>
    <w:p w:rsidR="004561A4" w:rsidRDefault="004561A4" w:rsidP="00A55740">
      <w:pPr>
        <w:pStyle w:val="NoSpacing"/>
        <w:jc w:val="center"/>
        <w:rPr>
          <w:rFonts w:ascii="Times New Roman" w:hAnsi="Times New Roman" w:cs="Times New Roman"/>
          <w:b/>
          <w:bCs/>
          <w:sz w:val="28"/>
          <w:szCs w:val="28"/>
        </w:rPr>
      </w:pPr>
    </w:p>
    <w:p w:rsidR="004561A4" w:rsidRDefault="004561A4" w:rsidP="00A55740">
      <w:pPr>
        <w:pStyle w:val="NoSpacing"/>
        <w:jc w:val="center"/>
        <w:rPr>
          <w:rFonts w:ascii="Times New Roman" w:hAnsi="Times New Roman" w:cs="Times New Roman"/>
          <w:b/>
          <w:bCs/>
          <w:sz w:val="28"/>
          <w:szCs w:val="28"/>
        </w:rPr>
      </w:pPr>
    </w:p>
    <w:p w:rsidR="004561A4" w:rsidRPr="003863D1" w:rsidRDefault="004561A4" w:rsidP="00A55740">
      <w:pPr>
        <w:rPr>
          <w:sz w:val="36"/>
          <w:szCs w:val="36"/>
        </w:rPr>
      </w:pPr>
    </w:p>
    <w:p w:rsidR="004561A4" w:rsidRPr="003863D1" w:rsidRDefault="004561A4">
      <w:pPr>
        <w:rPr>
          <w:sz w:val="36"/>
          <w:szCs w:val="36"/>
        </w:rPr>
      </w:pPr>
      <w:bookmarkStart w:id="0" w:name="_GoBack"/>
      <w:bookmarkEnd w:id="0"/>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16"/>
        <w:gridCol w:w="6325"/>
        <w:gridCol w:w="6474"/>
        <w:gridCol w:w="1063"/>
      </w:tblGrid>
      <w:tr w:rsidR="004561A4" w:rsidRPr="00903710">
        <w:trPr>
          <w:trHeight w:val="30910"/>
        </w:trPr>
        <w:tc>
          <w:tcPr>
            <w:tcW w:w="14786" w:type="dxa"/>
            <w:gridSpan w:val="4"/>
          </w:tcPr>
          <w:p w:rsidR="004561A4" w:rsidRPr="00903710" w:rsidRDefault="004561A4" w:rsidP="00903710">
            <w:pPr>
              <w:spacing w:after="0" w:line="240" w:lineRule="auto"/>
              <w:jc w:val="center"/>
              <w:rPr>
                <w:rFonts w:ascii="Times New Roman" w:hAnsi="Times New Roman" w:cs="Times New Roman"/>
                <w:b/>
                <w:bCs/>
                <w:sz w:val="28"/>
                <w:szCs w:val="28"/>
              </w:rPr>
            </w:pPr>
            <w:r w:rsidRPr="00903710">
              <w:rPr>
                <w:rFonts w:ascii="Times New Roman" w:hAnsi="Times New Roman" w:cs="Times New Roman"/>
                <w:b/>
                <w:bCs/>
                <w:sz w:val="28"/>
                <w:szCs w:val="28"/>
              </w:rPr>
              <w:t>ЛИТЕРАТУРНОЕ ЧТЕНИЕ</w:t>
            </w:r>
          </w:p>
          <w:p w:rsidR="004561A4" w:rsidRPr="00903710" w:rsidRDefault="004561A4" w:rsidP="00903710">
            <w:pPr>
              <w:pStyle w:val="ListParagraph"/>
              <w:numPr>
                <w:ilvl w:val="0"/>
                <w:numId w:val="3"/>
              </w:numPr>
              <w:spacing w:after="0" w:line="240" w:lineRule="auto"/>
              <w:jc w:val="center"/>
              <w:rPr>
                <w:rFonts w:ascii="Times New Roman" w:hAnsi="Times New Roman" w:cs="Times New Roman"/>
                <w:b/>
                <w:bCs/>
                <w:sz w:val="28"/>
                <w:szCs w:val="28"/>
              </w:rPr>
            </w:pPr>
            <w:r w:rsidRPr="00903710">
              <w:rPr>
                <w:rFonts w:ascii="Times New Roman" w:hAnsi="Times New Roman" w:cs="Times New Roman"/>
                <w:b/>
                <w:bCs/>
                <w:sz w:val="28"/>
                <w:szCs w:val="28"/>
              </w:rPr>
              <w:t>Пояснительная записка</w:t>
            </w:r>
          </w:p>
          <w:p w:rsidR="004561A4" w:rsidRPr="00903710" w:rsidRDefault="004561A4" w:rsidP="00903710">
            <w:pPr>
              <w:spacing w:after="0" w:line="240" w:lineRule="auto"/>
              <w:jc w:val="both"/>
              <w:rPr>
                <w:rFonts w:ascii="Times New Roman" w:hAnsi="Times New Roman" w:cs="Times New Roman"/>
                <w:sz w:val="28"/>
                <w:szCs w:val="28"/>
              </w:rPr>
            </w:pPr>
            <w:r w:rsidRPr="00903710">
              <w:rPr>
                <w:rFonts w:ascii="Times New Roman" w:hAnsi="Times New Roman" w:cs="Times New Roman"/>
                <w:sz w:val="28"/>
                <w:szCs w:val="28"/>
              </w:rPr>
              <w:t>Программа разработана на основе Федерального государ</w:t>
            </w:r>
            <w:r w:rsidRPr="00903710">
              <w:rPr>
                <w:rFonts w:ascii="Times New Roman" w:hAnsi="Times New Roman" w:cs="Times New Roman"/>
                <w:sz w:val="28"/>
                <w:szCs w:val="28"/>
              </w:rPr>
              <w:softHyphen/>
              <w:t>ственного образовательного стандарта начального общего обра</w:t>
            </w:r>
            <w:r w:rsidRPr="00903710">
              <w:rPr>
                <w:rFonts w:ascii="Times New Roman" w:hAnsi="Times New Roman" w:cs="Times New Roman"/>
                <w:sz w:val="28"/>
                <w:szCs w:val="28"/>
              </w:rPr>
              <w:softHyphen/>
              <w:t>зования, примерной программы по литературному чтению и на основе авторской программы</w:t>
            </w:r>
            <w:r w:rsidRPr="00903710">
              <w:rPr>
                <w:rFonts w:ascii="Times New Roman" w:hAnsi="Times New Roman" w:cs="Times New Roman"/>
                <w:i/>
                <w:iCs/>
                <w:sz w:val="28"/>
                <w:szCs w:val="28"/>
                <w:lang w:eastAsia="ru-RU"/>
              </w:rPr>
              <w:t>Л.Ф. Климановой, В.Г. Горецкого, М.В. Головановой.(</w:t>
            </w:r>
            <w:r w:rsidRPr="00903710">
              <w:rPr>
                <w:rFonts w:ascii="Times New Roman" w:hAnsi="Times New Roman" w:cs="Times New Roman"/>
                <w:sz w:val="28"/>
                <w:szCs w:val="28"/>
              </w:rPr>
              <w:t xml:space="preserve"> УМК  «Школа России»)</w:t>
            </w:r>
          </w:p>
          <w:p w:rsidR="004561A4" w:rsidRPr="00903710" w:rsidRDefault="004561A4" w:rsidP="00903710">
            <w:pPr>
              <w:shd w:val="clear" w:color="auto" w:fill="FFFFFF"/>
              <w:autoSpaceDE w:val="0"/>
              <w:autoSpaceDN w:val="0"/>
              <w:adjustRightInd w:val="0"/>
              <w:spacing w:after="0" w:line="240" w:lineRule="auto"/>
              <w:jc w:val="both"/>
              <w:rPr>
                <w:rFonts w:ascii="Times New Roman" w:hAnsi="Times New Roman" w:cs="Times New Roman"/>
                <w:b/>
                <w:bCs/>
                <w:sz w:val="28"/>
                <w:szCs w:val="28"/>
              </w:rPr>
            </w:pPr>
            <w:r w:rsidRPr="00903710">
              <w:rPr>
                <w:rFonts w:ascii="Times New Roman" w:hAnsi="Times New Roman" w:cs="Times New Roman"/>
                <w:sz w:val="28"/>
                <w:szCs w:val="28"/>
              </w:rPr>
              <w:t xml:space="preserve">    Литературное чтение — один из основных предметов в об</w:t>
            </w:r>
            <w:r w:rsidRPr="00903710">
              <w:rPr>
                <w:rFonts w:ascii="Times New Roman" w:hAnsi="Times New Roman" w:cs="Times New Roman"/>
                <w:sz w:val="28"/>
                <w:szCs w:val="28"/>
              </w:rPr>
              <w:softHyphen/>
              <w:t>учении младших школьников. Он формирует общеучебный на</w:t>
            </w:r>
            <w:r w:rsidRPr="00903710">
              <w:rPr>
                <w:rFonts w:ascii="Times New Roman" w:hAnsi="Times New Roman" w:cs="Times New Roman"/>
                <w:sz w:val="28"/>
                <w:szCs w:val="28"/>
              </w:rPr>
              <w:softHyphen/>
              <w:t>вык чтения и умение работать с текстом, пробуждает интерес к чтению художественной литературы и способствует общему развитию ребёнка, его духовно-нравственному и эстетическому воспитанию.</w:t>
            </w:r>
          </w:p>
          <w:p w:rsidR="004561A4" w:rsidRPr="00903710" w:rsidRDefault="004561A4" w:rsidP="00903710">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903710">
              <w:rPr>
                <w:rFonts w:ascii="Times New Roman" w:hAnsi="Times New Roman" w:cs="Times New Roman"/>
                <w:sz w:val="28"/>
                <w:szCs w:val="28"/>
              </w:rPr>
              <w:t>Успешность изучения курса литературного чтения обеспечи</w:t>
            </w:r>
            <w:r w:rsidRPr="00903710">
              <w:rPr>
                <w:rFonts w:ascii="Times New Roman" w:hAnsi="Times New Roman" w:cs="Times New Roman"/>
                <w:sz w:val="28"/>
                <w:szCs w:val="28"/>
              </w:rPr>
              <w:softHyphen/>
              <w:t>вает результативность по другим предметам начальной школы.</w:t>
            </w:r>
          </w:p>
          <w:p w:rsidR="004561A4" w:rsidRPr="00903710" w:rsidRDefault="004561A4" w:rsidP="00903710">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903710">
              <w:rPr>
                <w:rFonts w:ascii="Times New Roman" w:hAnsi="Times New Roman" w:cs="Times New Roman"/>
                <w:sz w:val="28"/>
                <w:szCs w:val="28"/>
              </w:rPr>
              <w:t>Курс литературного чтения направлен на достижение следу</w:t>
            </w:r>
            <w:r w:rsidRPr="00903710">
              <w:rPr>
                <w:rFonts w:ascii="Times New Roman" w:hAnsi="Times New Roman" w:cs="Times New Roman"/>
                <w:sz w:val="28"/>
                <w:szCs w:val="28"/>
              </w:rPr>
              <w:softHyphen/>
              <w:t xml:space="preserve">ющих </w:t>
            </w:r>
            <w:r w:rsidRPr="00903710">
              <w:rPr>
                <w:rFonts w:ascii="Times New Roman" w:hAnsi="Times New Roman" w:cs="Times New Roman"/>
                <w:b/>
                <w:bCs/>
                <w:sz w:val="28"/>
                <w:szCs w:val="28"/>
              </w:rPr>
              <w:t>целей:</w:t>
            </w:r>
          </w:p>
          <w:p w:rsidR="004561A4" w:rsidRPr="00903710" w:rsidRDefault="004561A4" w:rsidP="00903710">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903710">
              <w:rPr>
                <w:rFonts w:ascii="Times New Roman" w:hAnsi="Times New Roman" w:cs="Times New Roman"/>
                <w:sz w:val="28"/>
                <w:szCs w:val="28"/>
              </w:rPr>
              <w:t>— овладение осознанным, правильным, беглым и вырази</w:t>
            </w:r>
            <w:r w:rsidRPr="00903710">
              <w:rPr>
                <w:rFonts w:ascii="Times New Roman" w:hAnsi="Times New Roman" w:cs="Times New Roman"/>
                <w:sz w:val="28"/>
                <w:szCs w:val="28"/>
              </w:rPr>
              <w:softHyphen/>
              <w:t>тельным чтением как базовым навыком в системе образования младших школьников; совершенствование всех видов речевой деятельности, обеспечивающих умение работать с разными ви</w:t>
            </w:r>
            <w:r w:rsidRPr="00903710">
              <w:rPr>
                <w:rFonts w:ascii="Times New Roman" w:hAnsi="Times New Roman" w:cs="Times New Roman"/>
                <w:sz w:val="28"/>
                <w:szCs w:val="28"/>
              </w:rPr>
              <w:softHyphen/>
              <w:t>дами текстов; развитие интереса к чтению и книге; формиро</w:t>
            </w:r>
            <w:r w:rsidRPr="00903710">
              <w:rPr>
                <w:rFonts w:ascii="Times New Roman" w:hAnsi="Times New Roman" w:cs="Times New Roman"/>
                <w:sz w:val="28"/>
                <w:szCs w:val="28"/>
              </w:rPr>
              <w:softHyphen/>
              <w:t>вание читательского кругозора и приобретение опыта в выборе книг и самостоятельной читательской деятельности;</w:t>
            </w:r>
          </w:p>
          <w:p w:rsidR="004561A4" w:rsidRPr="00903710" w:rsidRDefault="004561A4" w:rsidP="00903710">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903710">
              <w:rPr>
                <w:rFonts w:ascii="Times New Roman" w:hAnsi="Times New Roman" w:cs="Times New Roman"/>
                <w:sz w:val="28"/>
                <w:szCs w:val="28"/>
              </w:rPr>
              <w:t>— развитие художественно-творческих и познавательных способностей, эмоциональной отзывчивости при чтении художе</w:t>
            </w:r>
            <w:r w:rsidRPr="00903710">
              <w:rPr>
                <w:rFonts w:ascii="Times New Roman" w:hAnsi="Times New Roman" w:cs="Times New Roman"/>
                <w:sz w:val="28"/>
                <w:szCs w:val="28"/>
              </w:rPr>
              <w:softHyphen/>
              <w:t>ственных произведений; формирование эстетического отноше</w:t>
            </w:r>
            <w:r w:rsidRPr="00903710">
              <w:rPr>
                <w:rFonts w:ascii="Times New Roman" w:hAnsi="Times New Roman" w:cs="Times New Roman"/>
                <w:sz w:val="28"/>
                <w:szCs w:val="28"/>
              </w:rPr>
              <w:softHyphen/>
              <w:t>ния к слову и умения понимать художественное произведение;</w:t>
            </w:r>
          </w:p>
          <w:p w:rsidR="004561A4" w:rsidRPr="00903710" w:rsidRDefault="004561A4" w:rsidP="00903710">
            <w:pPr>
              <w:spacing w:after="0" w:line="240" w:lineRule="auto"/>
              <w:jc w:val="both"/>
              <w:rPr>
                <w:rFonts w:ascii="Times New Roman" w:hAnsi="Times New Roman" w:cs="Times New Roman"/>
                <w:sz w:val="28"/>
                <w:szCs w:val="28"/>
              </w:rPr>
            </w:pPr>
            <w:r w:rsidRPr="00903710">
              <w:rPr>
                <w:rFonts w:ascii="Times New Roman" w:hAnsi="Times New Roman" w:cs="Times New Roman"/>
                <w:sz w:val="28"/>
                <w:szCs w:val="28"/>
              </w:rPr>
              <w:t>— обогащение нравственного опыта младших школьников средствами художественной литературы; формирование нрав</w:t>
            </w:r>
            <w:r w:rsidRPr="00903710">
              <w:rPr>
                <w:rFonts w:ascii="Times New Roman" w:hAnsi="Times New Roman" w:cs="Times New Roman"/>
                <w:sz w:val="28"/>
                <w:szCs w:val="28"/>
              </w:rPr>
              <w:softHyphen/>
              <w:t>ственных представлений о добре, дружбе, правде и ответствен</w:t>
            </w:r>
            <w:r w:rsidRPr="00903710">
              <w:rPr>
                <w:rFonts w:ascii="Times New Roman" w:hAnsi="Times New Roman" w:cs="Times New Roman"/>
                <w:sz w:val="28"/>
                <w:szCs w:val="28"/>
              </w:rPr>
              <w:softHyphen/>
              <w:t>ности; воспитание интереса и уважения к отечественной куль</w:t>
            </w:r>
            <w:r w:rsidRPr="00903710">
              <w:rPr>
                <w:rFonts w:ascii="Times New Roman" w:hAnsi="Times New Roman" w:cs="Times New Roman"/>
                <w:sz w:val="28"/>
                <w:szCs w:val="28"/>
              </w:rPr>
              <w:softHyphen/>
              <w:t>туре и культуре народов многонациональной России и других стран.</w:t>
            </w:r>
          </w:p>
          <w:p w:rsidR="004561A4" w:rsidRPr="00903710" w:rsidRDefault="004561A4" w:rsidP="00903710">
            <w:pPr>
              <w:spacing w:after="0" w:line="240" w:lineRule="auto"/>
              <w:jc w:val="both"/>
              <w:rPr>
                <w:rFonts w:ascii="Times New Roman" w:hAnsi="Times New Roman" w:cs="Times New Roman"/>
                <w:sz w:val="28"/>
                <w:szCs w:val="28"/>
              </w:rPr>
            </w:pPr>
            <w:r w:rsidRPr="00903710">
              <w:rPr>
                <w:rFonts w:ascii="Times New Roman" w:hAnsi="Times New Roman" w:cs="Times New Roman"/>
                <w:sz w:val="28"/>
                <w:szCs w:val="28"/>
                <w:lang w:eastAsia="ru-RU"/>
              </w:rPr>
              <w:t>Литературное чтение как учебный предмет в начальной шко</w:t>
            </w:r>
            <w:r w:rsidRPr="00903710">
              <w:rPr>
                <w:rFonts w:ascii="Times New Roman" w:hAnsi="Times New Roman" w:cs="Times New Roman"/>
                <w:sz w:val="28"/>
                <w:szCs w:val="28"/>
                <w:lang w:eastAsia="ru-RU"/>
              </w:rPr>
              <w:softHyphen/>
              <w:t xml:space="preserve">ле имеет большое значение </w:t>
            </w:r>
            <w:r w:rsidRPr="00903710">
              <w:rPr>
                <w:rFonts w:ascii="Times New Roman" w:hAnsi="Times New Roman" w:cs="Times New Roman"/>
                <w:b/>
                <w:bCs/>
                <w:sz w:val="28"/>
                <w:szCs w:val="28"/>
                <w:lang w:eastAsia="ru-RU"/>
              </w:rPr>
              <w:t>в решении задач не только обуче</w:t>
            </w:r>
            <w:r w:rsidRPr="00903710">
              <w:rPr>
                <w:rFonts w:ascii="Times New Roman" w:hAnsi="Times New Roman" w:cs="Times New Roman"/>
                <w:b/>
                <w:bCs/>
                <w:sz w:val="28"/>
                <w:szCs w:val="28"/>
                <w:lang w:eastAsia="ru-RU"/>
              </w:rPr>
              <w:softHyphen/>
              <w:t>ния, но и воспитания</w:t>
            </w:r>
            <w:r w:rsidRPr="00903710">
              <w:rPr>
                <w:rFonts w:ascii="Times New Roman" w:hAnsi="Times New Roman" w:cs="Times New Roman"/>
                <w:sz w:val="28"/>
                <w:szCs w:val="28"/>
                <w:lang w:eastAsia="ru-RU"/>
              </w:rPr>
              <w:t>. Знакомство учащихся с доступными их возрасту художе</w:t>
            </w:r>
            <w:r w:rsidRPr="00903710">
              <w:rPr>
                <w:rFonts w:ascii="Times New Roman" w:hAnsi="Times New Roman" w:cs="Times New Roman"/>
                <w:sz w:val="28"/>
                <w:szCs w:val="28"/>
                <w:lang w:eastAsia="ru-RU"/>
              </w:rPr>
              <w:softHyphen/>
              <w:t>ственными произведениями, духовно-нравственное и эстети</w:t>
            </w:r>
            <w:r w:rsidRPr="00903710">
              <w:rPr>
                <w:rFonts w:ascii="Times New Roman" w:hAnsi="Times New Roman" w:cs="Times New Roman"/>
                <w:sz w:val="28"/>
                <w:szCs w:val="28"/>
                <w:lang w:eastAsia="ru-RU"/>
              </w:rPr>
              <w:softHyphen/>
              <w:t>ческое содержание которых активно влияет на чувства, сознание и волю читателя, способствует формированию личных качеств, соответствующих национальным и общечеловеческим ценно</w:t>
            </w:r>
            <w:r w:rsidRPr="00903710">
              <w:rPr>
                <w:rFonts w:ascii="Times New Roman" w:hAnsi="Times New Roman" w:cs="Times New Roman"/>
                <w:sz w:val="28"/>
                <w:szCs w:val="28"/>
                <w:lang w:eastAsia="ru-RU"/>
              </w:rPr>
              <w:softHyphen/>
              <w:t>стям. Ориентация учащихся на моральные нормы развивает у них умение соотносить свои поступки с этическими прин</w:t>
            </w:r>
            <w:r w:rsidRPr="00903710">
              <w:rPr>
                <w:rFonts w:ascii="Times New Roman" w:hAnsi="Times New Roman" w:cs="Times New Roman"/>
                <w:sz w:val="28"/>
                <w:szCs w:val="28"/>
                <w:lang w:eastAsia="ru-RU"/>
              </w:rPr>
              <w:softHyphen/>
              <w:t>ципами поведения культурного человека, формирует навыки доброжелательного сотрудничества.Важнейшим аспектом литературного чтения является фор</w:t>
            </w:r>
            <w:r w:rsidRPr="00903710">
              <w:rPr>
                <w:rFonts w:ascii="Times New Roman" w:hAnsi="Times New Roman" w:cs="Times New Roman"/>
                <w:sz w:val="28"/>
                <w:szCs w:val="28"/>
                <w:lang w:eastAsia="ru-RU"/>
              </w:rPr>
              <w:softHyphen/>
              <w:t>мирование навыка чтения и других видов речевой деятельно</w:t>
            </w:r>
            <w:r w:rsidRPr="00903710">
              <w:rPr>
                <w:rFonts w:ascii="Times New Roman" w:hAnsi="Times New Roman" w:cs="Times New Roman"/>
                <w:sz w:val="28"/>
                <w:szCs w:val="28"/>
                <w:lang w:eastAsia="ru-RU"/>
              </w:rPr>
              <w:softHyphen/>
              <w:t>сти учащихся. Они овладевают осознанным и выразительным чтением, чтением текстов про себя, учатся ориентироваться в книге, использовать её для расширения своих знаний об окру</w:t>
            </w:r>
            <w:r w:rsidRPr="00903710">
              <w:rPr>
                <w:rFonts w:ascii="Times New Roman" w:hAnsi="Times New Roman" w:cs="Times New Roman"/>
                <w:sz w:val="28"/>
                <w:szCs w:val="28"/>
                <w:lang w:eastAsia="ru-RU"/>
              </w:rPr>
              <w:softHyphen/>
              <w:t>жающем мире.</w:t>
            </w:r>
          </w:p>
          <w:p w:rsidR="004561A4" w:rsidRPr="00903710" w:rsidRDefault="004561A4" w:rsidP="00903710">
            <w:pPr>
              <w:shd w:val="clear" w:color="auto" w:fill="FFFFFF"/>
              <w:autoSpaceDE w:val="0"/>
              <w:autoSpaceDN w:val="0"/>
              <w:adjustRightInd w:val="0"/>
              <w:spacing w:after="0" w:line="240" w:lineRule="auto"/>
              <w:jc w:val="both"/>
              <w:rPr>
                <w:rFonts w:ascii="Times New Roman" w:hAnsi="Times New Roman" w:cs="Times New Roman"/>
                <w:sz w:val="28"/>
                <w:szCs w:val="28"/>
                <w:lang w:eastAsia="ru-RU"/>
              </w:rPr>
            </w:pPr>
            <w:r w:rsidRPr="00903710">
              <w:rPr>
                <w:rFonts w:ascii="Times New Roman" w:hAnsi="Times New Roman" w:cs="Times New Roman"/>
                <w:sz w:val="28"/>
                <w:szCs w:val="28"/>
                <w:lang w:eastAsia="ru-RU"/>
              </w:rPr>
              <w:t>В процессе освоения курса у младших школьников повыша</w:t>
            </w:r>
            <w:r w:rsidRPr="00903710">
              <w:rPr>
                <w:rFonts w:ascii="Times New Roman" w:hAnsi="Times New Roman" w:cs="Times New Roman"/>
                <w:sz w:val="28"/>
                <w:szCs w:val="28"/>
                <w:lang w:eastAsia="ru-RU"/>
              </w:rPr>
              <w:softHyphen/>
              <w:t>ется уровень коммуникативной культуры: формируются умения составлять диалоги, высказывать собственное мнение, строить монолог в соответствии с речевой задачей, работать с различ</w:t>
            </w:r>
            <w:r w:rsidRPr="00903710">
              <w:rPr>
                <w:rFonts w:ascii="Times New Roman" w:hAnsi="Times New Roman" w:cs="Times New Roman"/>
                <w:sz w:val="28"/>
                <w:szCs w:val="28"/>
                <w:lang w:eastAsia="ru-RU"/>
              </w:rPr>
              <w:softHyphen/>
              <w:t>ными видами текстов, самостоятельно пользоваться справочным аппаратом учебника, находить информацию в словарях, спра</w:t>
            </w:r>
            <w:r w:rsidRPr="00903710">
              <w:rPr>
                <w:rFonts w:ascii="Times New Roman" w:hAnsi="Times New Roman" w:cs="Times New Roman"/>
                <w:sz w:val="28"/>
                <w:szCs w:val="28"/>
                <w:lang w:eastAsia="ru-RU"/>
              </w:rPr>
              <w:softHyphen/>
              <w:t>вочниках и энциклопедиях.</w:t>
            </w:r>
          </w:p>
          <w:p w:rsidR="004561A4" w:rsidRPr="00903710" w:rsidRDefault="004561A4" w:rsidP="00903710">
            <w:pPr>
              <w:shd w:val="clear" w:color="auto" w:fill="FFFFFF"/>
              <w:autoSpaceDE w:val="0"/>
              <w:autoSpaceDN w:val="0"/>
              <w:adjustRightInd w:val="0"/>
              <w:spacing w:after="0" w:line="240" w:lineRule="auto"/>
              <w:jc w:val="both"/>
              <w:rPr>
                <w:rFonts w:ascii="Times New Roman" w:hAnsi="Times New Roman" w:cs="Times New Roman"/>
                <w:sz w:val="28"/>
                <w:szCs w:val="28"/>
                <w:lang w:eastAsia="ru-RU"/>
              </w:rPr>
            </w:pPr>
            <w:r w:rsidRPr="00903710">
              <w:rPr>
                <w:rFonts w:ascii="Times New Roman" w:hAnsi="Times New Roman" w:cs="Times New Roman"/>
                <w:sz w:val="28"/>
                <w:szCs w:val="28"/>
                <w:lang w:eastAsia="ru-RU"/>
              </w:rPr>
              <w:t>На уроках литературного чтения формируется читательская компетентность, помогающая младшему школьнику осознать себя грамотным читателем, способным к использованию читательской деятельности для своего самообразования. Грамотный читатель обладает потребностью в постоянном чтении книг, владеет техникой чтения и приёмами рабо</w:t>
            </w:r>
            <w:r w:rsidRPr="00903710">
              <w:rPr>
                <w:rFonts w:ascii="Times New Roman" w:hAnsi="Times New Roman" w:cs="Times New Roman"/>
                <w:sz w:val="28"/>
                <w:szCs w:val="28"/>
                <w:lang w:eastAsia="ru-RU"/>
              </w:rPr>
              <w:softHyphen/>
              <w:t>ты с текстом, пониманием прочитанного и прослушанного произведения, знанием книг, умением их самостоятельно выбрать и оценить.</w:t>
            </w:r>
          </w:p>
          <w:p w:rsidR="004561A4" w:rsidRPr="00903710" w:rsidRDefault="004561A4" w:rsidP="00903710">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903710">
              <w:rPr>
                <w:rFonts w:ascii="Times New Roman" w:hAnsi="Times New Roman" w:cs="Times New Roman"/>
                <w:sz w:val="28"/>
                <w:szCs w:val="28"/>
                <w:lang w:eastAsia="ru-RU"/>
              </w:rPr>
              <w:t>Курс литературного чтения пробуждает интерес учащих</w:t>
            </w:r>
            <w:r w:rsidRPr="00903710">
              <w:rPr>
                <w:rFonts w:ascii="Times New Roman" w:hAnsi="Times New Roman" w:cs="Times New Roman"/>
                <w:sz w:val="28"/>
                <w:szCs w:val="28"/>
                <w:lang w:eastAsia="ru-RU"/>
              </w:rPr>
              <w:softHyphen/>
              <w:t>ся к чтению художественных произведений. Внимание начи</w:t>
            </w:r>
            <w:r w:rsidRPr="00903710">
              <w:rPr>
                <w:rFonts w:ascii="Times New Roman" w:hAnsi="Times New Roman" w:cs="Times New Roman"/>
                <w:sz w:val="28"/>
                <w:szCs w:val="28"/>
                <w:lang w:eastAsia="ru-RU"/>
              </w:rPr>
              <w:softHyphen/>
              <w:t>нающего читателя обращается на словесно-образную природу художественного произведения, на отношение автора к героям и окружающему миру, на нравственные проблемы, волнующие писателя. Младшие школь</w:t>
            </w:r>
            <w:r w:rsidRPr="00903710">
              <w:rPr>
                <w:rFonts w:ascii="Times New Roman" w:hAnsi="Times New Roman" w:cs="Times New Roman"/>
                <w:sz w:val="28"/>
                <w:szCs w:val="28"/>
              </w:rPr>
              <w:t>ники учатся чувствовать красоту поэтического слова, ценить образность словесного искусства.</w:t>
            </w:r>
          </w:p>
          <w:p w:rsidR="004561A4" w:rsidRPr="00903710" w:rsidRDefault="004561A4" w:rsidP="00903710">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903710">
              <w:rPr>
                <w:rFonts w:ascii="Times New Roman" w:hAnsi="Times New Roman" w:cs="Times New Roman"/>
                <w:sz w:val="28"/>
                <w:szCs w:val="28"/>
              </w:rPr>
              <w:t>Изучение предмета «Литературное чтение» решает множество важнейших задач начального обучения и готовит младшего школьника к успешному обучению в средней школе.</w:t>
            </w:r>
          </w:p>
          <w:p w:rsidR="004561A4" w:rsidRPr="00903710" w:rsidRDefault="004561A4" w:rsidP="00903710">
            <w:pPr>
              <w:pStyle w:val="ListParagraph"/>
              <w:numPr>
                <w:ilvl w:val="0"/>
                <w:numId w:val="3"/>
              </w:numPr>
              <w:shd w:val="clear" w:color="auto" w:fill="FFFFFF"/>
              <w:autoSpaceDE w:val="0"/>
              <w:autoSpaceDN w:val="0"/>
              <w:adjustRightInd w:val="0"/>
              <w:spacing w:after="0" w:line="240" w:lineRule="auto"/>
              <w:jc w:val="center"/>
              <w:rPr>
                <w:rFonts w:ascii="Times New Roman" w:hAnsi="Times New Roman" w:cs="Times New Roman"/>
                <w:sz w:val="28"/>
                <w:szCs w:val="28"/>
              </w:rPr>
            </w:pPr>
            <w:r w:rsidRPr="00903710">
              <w:rPr>
                <w:rFonts w:ascii="Times New Roman" w:hAnsi="Times New Roman" w:cs="Times New Roman"/>
                <w:b/>
                <w:bCs/>
                <w:sz w:val="28"/>
                <w:szCs w:val="28"/>
              </w:rPr>
              <w:t>Общая характеристика курса</w:t>
            </w:r>
          </w:p>
          <w:p w:rsidR="004561A4" w:rsidRPr="00903710" w:rsidRDefault="004561A4" w:rsidP="00903710">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903710">
              <w:rPr>
                <w:rFonts w:ascii="Times New Roman" w:hAnsi="Times New Roman" w:cs="Times New Roman"/>
                <w:sz w:val="28"/>
                <w:szCs w:val="28"/>
              </w:rPr>
              <w:t>«Литературное чтение» как систематический курс начинается с 1 класса сразу после обучения грамоте.</w:t>
            </w:r>
          </w:p>
          <w:p w:rsidR="004561A4" w:rsidRPr="00903710" w:rsidRDefault="004561A4" w:rsidP="00903710">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903710">
              <w:rPr>
                <w:rFonts w:ascii="Times New Roman" w:hAnsi="Times New Roman" w:cs="Times New Roman"/>
                <w:sz w:val="28"/>
                <w:szCs w:val="28"/>
              </w:rPr>
              <w:t xml:space="preserve">Раздел </w:t>
            </w:r>
            <w:r w:rsidRPr="00903710">
              <w:rPr>
                <w:rFonts w:ascii="Times New Roman" w:hAnsi="Times New Roman" w:cs="Times New Roman"/>
                <w:b/>
                <w:bCs/>
                <w:sz w:val="28"/>
                <w:szCs w:val="28"/>
              </w:rPr>
              <w:t xml:space="preserve">«Круг детского чтения» </w:t>
            </w:r>
            <w:r w:rsidRPr="00903710">
              <w:rPr>
                <w:rFonts w:ascii="Times New Roman" w:hAnsi="Times New Roman" w:cs="Times New Roman"/>
                <w:sz w:val="28"/>
                <w:szCs w:val="28"/>
              </w:rPr>
              <w:t>включает произведения устного творчества народов России и зарубежных стран, произведения классиков отечественной и зарубежной литературы и современных писателей России и других стран (художественные и научно-познавательные). Программа включает все основные литературные жанры: сказки, стихи, рассказы, басни, драматические произведения.</w:t>
            </w:r>
          </w:p>
          <w:p w:rsidR="004561A4" w:rsidRPr="00903710" w:rsidRDefault="004561A4" w:rsidP="00903710">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903710">
              <w:rPr>
                <w:rFonts w:ascii="Times New Roman" w:hAnsi="Times New Roman" w:cs="Times New Roman"/>
                <w:sz w:val="28"/>
                <w:szCs w:val="28"/>
              </w:rPr>
              <w:t>Учащиеся работают с книгами, учатся выбирать их по своим интересам. Новые книги пополняют  знания об окружающем мире, жизни сверстников, об их отношении друг к другу, труду, к Родине. Программа предусматривает знакомство с книгой как источником различного вида информации и формирование библиографических умений.</w:t>
            </w:r>
          </w:p>
          <w:p w:rsidR="004561A4" w:rsidRPr="00903710" w:rsidRDefault="004561A4" w:rsidP="00903710">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903710">
              <w:rPr>
                <w:rFonts w:ascii="Times New Roman" w:hAnsi="Times New Roman" w:cs="Times New Roman"/>
                <w:sz w:val="28"/>
                <w:szCs w:val="28"/>
              </w:rPr>
              <w:t xml:space="preserve">Раздел </w:t>
            </w:r>
            <w:r w:rsidRPr="00903710">
              <w:rPr>
                <w:rFonts w:ascii="Times New Roman" w:hAnsi="Times New Roman" w:cs="Times New Roman"/>
                <w:b/>
                <w:bCs/>
                <w:sz w:val="28"/>
                <w:szCs w:val="28"/>
              </w:rPr>
              <w:t>«Виды речевой и читательской деятельности»</w:t>
            </w:r>
            <w:r w:rsidRPr="00903710">
              <w:rPr>
                <w:rFonts w:ascii="Times New Roman" w:hAnsi="Times New Roman" w:cs="Times New Roman"/>
                <w:sz w:val="28"/>
                <w:szCs w:val="28"/>
              </w:rPr>
              <w:t xml:space="preserve"> включает все виды речевой и читательской деятельности (умение читать, слушать, говорить и писать) и работу с разными видами текстов. Раздел направлен на формирование речевой культуры учащихся, на совершенствование коммуникативных навыков, главным из которых является навык чтения.</w:t>
            </w:r>
          </w:p>
          <w:p w:rsidR="004561A4" w:rsidRPr="00903710" w:rsidRDefault="004561A4" w:rsidP="00903710">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903710">
              <w:rPr>
                <w:rFonts w:ascii="Times New Roman" w:hAnsi="Times New Roman" w:cs="Times New Roman"/>
                <w:b/>
                <w:bCs/>
                <w:i/>
                <w:iCs/>
                <w:sz w:val="28"/>
                <w:szCs w:val="28"/>
              </w:rPr>
              <w:t>Навык чтения</w:t>
            </w:r>
            <w:r w:rsidRPr="00903710">
              <w:rPr>
                <w:rFonts w:ascii="Times New Roman" w:hAnsi="Times New Roman" w:cs="Times New Roman"/>
                <w:sz w:val="28"/>
                <w:szCs w:val="28"/>
              </w:rPr>
              <w:t>. На протяжения четырёх лет обучения меняются приёмы овладения навыком чтения: сначала идёт освоение целостных (синтетических) приёмов чтения в пределах слова и словосочетания (чтения целыми словами); далее формируются приёмы интонационного объединения слов в предложения. Увеличивается скорость чтения (беглое чтение), постепенно вводится чтение про себя с воспроизведением содержания прочитанного. Учащиеся постепенно овладевают рациональными приёмами чтения и понимания прочитанного, орфоэпическими и интонационными нормами чтения, слов и предложений, осваивают разные виды чтения текста (выборочное, ознакомительное, изучающее) и используют их в соответствии с конкретной речевой задачей.</w:t>
            </w:r>
          </w:p>
          <w:p w:rsidR="004561A4" w:rsidRPr="00903710" w:rsidRDefault="004561A4" w:rsidP="00903710">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903710">
              <w:rPr>
                <w:rFonts w:ascii="Times New Roman" w:hAnsi="Times New Roman" w:cs="Times New Roman"/>
                <w:sz w:val="28"/>
                <w:szCs w:val="28"/>
              </w:rPr>
              <w:t>Параллельно с формированием навыка беглого, осознанного чтения ведётся целенаправленная работа по развитию умения постигать смысл прочитанного, обобщать и выделять главное. Учащиеся овладевают приёмами выразительного чтения.</w:t>
            </w:r>
          </w:p>
          <w:p w:rsidR="004561A4" w:rsidRPr="00903710" w:rsidRDefault="004561A4" w:rsidP="00903710">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903710">
              <w:rPr>
                <w:rFonts w:ascii="Times New Roman" w:hAnsi="Times New Roman" w:cs="Times New Roman"/>
                <w:sz w:val="28"/>
                <w:szCs w:val="28"/>
              </w:rPr>
              <w:t>Совершенствование устной речи (</w:t>
            </w:r>
            <w:r w:rsidRPr="00903710">
              <w:rPr>
                <w:rFonts w:ascii="Times New Roman" w:hAnsi="Times New Roman" w:cs="Times New Roman"/>
                <w:b/>
                <w:bCs/>
                <w:sz w:val="28"/>
                <w:szCs w:val="28"/>
              </w:rPr>
              <w:t xml:space="preserve">умения </w:t>
            </w:r>
            <w:r w:rsidRPr="00903710">
              <w:rPr>
                <w:rFonts w:ascii="Times New Roman" w:hAnsi="Times New Roman" w:cs="Times New Roman"/>
                <w:b/>
                <w:bCs/>
                <w:i/>
                <w:iCs/>
                <w:sz w:val="28"/>
                <w:szCs w:val="28"/>
              </w:rPr>
              <w:t xml:space="preserve">слушать </w:t>
            </w:r>
            <w:r w:rsidRPr="00903710">
              <w:rPr>
                <w:rFonts w:ascii="Times New Roman" w:hAnsi="Times New Roman" w:cs="Times New Roman"/>
                <w:b/>
                <w:bCs/>
                <w:sz w:val="28"/>
                <w:szCs w:val="28"/>
              </w:rPr>
              <w:t>и</w:t>
            </w:r>
            <w:r w:rsidRPr="00903710">
              <w:rPr>
                <w:rFonts w:ascii="Times New Roman" w:hAnsi="Times New Roman" w:cs="Times New Roman"/>
                <w:b/>
                <w:bCs/>
                <w:i/>
                <w:iCs/>
                <w:sz w:val="28"/>
                <w:szCs w:val="28"/>
              </w:rPr>
              <w:t xml:space="preserve"> говорить</w:t>
            </w:r>
            <w:r w:rsidRPr="00903710">
              <w:rPr>
                <w:rFonts w:ascii="Times New Roman" w:hAnsi="Times New Roman" w:cs="Times New Roman"/>
                <w:sz w:val="28"/>
                <w:szCs w:val="28"/>
              </w:rPr>
              <w:t>) проводится параллельно с обучением чтению. Совершенствуются умения воспринимать на слух высказывание или чтение собеседника, понимать цели речевого высказывания, задавать вопросы по услышанному или прочитанному произведению, высказывать свою точку зрения. Усваиваются продуктивные формы диалога, формулы речевого этикета в условиях учебного и внеучебного общения. Знакомство с особенностями национального этикета и общения людей проводится на основе литературных (фольклорных и классических) произведений. Совершенствуется монологическая речь учащихся (с опорой на авторский текст, на предложенную тему или проблему для обсуждения), целенаправленно пополняется активный словарный запас. Учащиеся осваивают сжатый, выборочный и полный пересказ прочитанного или услышанного произведения.</w:t>
            </w:r>
          </w:p>
          <w:p w:rsidR="004561A4" w:rsidRPr="00903710" w:rsidRDefault="004561A4" w:rsidP="00903710">
            <w:pPr>
              <w:shd w:val="clear" w:color="auto" w:fill="FFFFFF"/>
              <w:autoSpaceDE w:val="0"/>
              <w:autoSpaceDN w:val="0"/>
              <w:adjustRightInd w:val="0"/>
              <w:spacing w:after="0" w:line="240" w:lineRule="auto"/>
              <w:jc w:val="both"/>
              <w:rPr>
                <w:rFonts w:ascii="Times New Roman" w:hAnsi="Times New Roman" w:cs="Times New Roman"/>
                <w:i/>
                <w:iCs/>
                <w:sz w:val="28"/>
                <w:szCs w:val="28"/>
              </w:rPr>
            </w:pPr>
            <w:r w:rsidRPr="00903710">
              <w:rPr>
                <w:rFonts w:ascii="Times New Roman" w:hAnsi="Times New Roman" w:cs="Times New Roman"/>
                <w:sz w:val="28"/>
                <w:szCs w:val="28"/>
              </w:rPr>
              <w:t xml:space="preserve">Особое место в программе отводится </w:t>
            </w:r>
            <w:r w:rsidRPr="00903710">
              <w:rPr>
                <w:rFonts w:ascii="Times New Roman" w:hAnsi="Times New Roman" w:cs="Times New Roman"/>
                <w:b/>
                <w:bCs/>
                <w:i/>
                <w:iCs/>
                <w:sz w:val="28"/>
                <w:szCs w:val="28"/>
              </w:rPr>
              <w:t>работе с текстом художественного произведения.</w:t>
            </w:r>
            <w:r w:rsidRPr="00903710">
              <w:rPr>
                <w:rFonts w:ascii="Times New Roman" w:hAnsi="Times New Roman" w:cs="Times New Roman"/>
                <w:sz w:val="28"/>
                <w:szCs w:val="28"/>
              </w:rPr>
              <w:t>На уроках литературного чтения совершенствуется представление о текстах (описание, рассуждение, повествование); учащиеся сравнивают художественные, деловые (учебные) и научно-познавательные тексты, учатся соотносить заглавие с содержанием текста (его темой, главной мыслью), овладевают такими речевыми умениями, как деление текста на части, озаглавливание,  составление плана, различение главной и дополнительной информации текста.</w:t>
            </w:r>
          </w:p>
          <w:p w:rsidR="004561A4" w:rsidRPr="00903710" w:rsidRDefault="004561A4" w:rsidP="00903710">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903710">
              <w:rPr>
                <w:rFonts w:ascii="Times New Roman" w:hAnsi="Times New Roman" w:cs="Times New Roman"/>
                <w:sz w:val="28"/>
                <w:szCs w:val="28"/>
              </w:rPr>
              <w:t xml:space="preserve">Программой предусмотрена </w:t>
            </w:r>
            <w:r w:rsidRPr="00903710">
              <w:rPr>
                <w:rFonts w:ascii="Times New Roman" w:hAnsi="Times New Roman" w:cs="Times New Roman"/>
                <w:b/>
                <w:bCs/>
                <w:i/>
                <w:iCs/>
                <w:sz w:val="28"/>
                <w:szCs w:val="28"/>
              </w:rPr>
              <w:t>литературоведческая пропедевтика</w:t>
            </w:r>
            <w:r w:rsidRPr="00903710">
              <w:rPr>
                <w:rFonts w:ascii="Times New Roman" w:hAnsi="Times New Roman" w:cs="Times New Roman"/>
                <w:sz w:val="28"/>
                <w:szCs w:val="28"/>
              </w:rPr>
              <w:t>.  Учащиеся получают   первоначальные представления о главной теме, идее (основной мысли) читаемого литературного произведения, об основных жанрах литературных произведений (рассказ, стихотворение, сказка), особенностях малых фольклорных жанров (загадка, пословица, считалка, прибаутка). Дети учатся использовать  изобразительные и выразительные средства словесного искусства («живописание словом», сравнение, олицетворение, эпитет, метафора, ритмичность и музыкальность стихотворной речи).</w:t>
            </w:r>
          </w:p>
          <w:p w:rsidR="004561A4" w:rsidRPr="00903710" w:rsidRDefault="004561A4" w:rsidP="00903710">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903710">
              <w:rPr>
                <w:rFonts w:ascii="Times New Roman" w:hAnsi="Times New Roman" w:cs="Times New Roman"/>
                <w:sz w:val="28"/>
                <w:szCs w:val="28"/>
              </w:rPr>
              <w:t>При анализе художественного текста на первый план выдвигается художественный образ (без термина). Сравнивая художественный и научно-познавательный тексты, учащиеся осознают, что перед ними не просто познавательные интересные тексты, а именно произведения словесного искусства. Слово становится объектом внимания читателя и осмысливается как средство создания словесно-художественного образа, через который автор выражает свои мысли и чувства.</w:t>
            </w:r>
          </w:p>
          <w:p w:rsidR="004561A4" w:rsidRPr="00903710" w:rsidRDefault="004561A4" w:rsidP="00903710">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903710">
              <w:rPr>
                <w:rFonts w:ascii="Times New Roman" w:hAnsi="Times New Roman" w:cs="Times New Roman"/>
                <w:sz w:val="28"/>
                <w:szCs w:val="28"/>
              </w:rPr>
              <w:t xml:space="preserve">Анализ образных средств языка в начальной школе проводится в объёме, который позволяет детям почувствовать целостность </w:t>
            </w:r>
            <w:r w:rsidRPr="00903710">
              <w:rPr>
                <w:rFonts w:ascii="Times New Roman" w:hAnsi="Times New Roman" w:cs="Times New Roman"/>
                <w:sz w:val="28"/>
                <w:szCs w:val="28"/>
                <w:lang w:eastAsia="ru-RU"/>
              </w:rPr>
              <w:t>художественного образа, адекватно воспринять героя произ</w:t>
            </w:r>
            <w:r w:rsidRPr="00903710">
              <w:rPr>
                <w:rFonts w:ascii="Times New Roman" w:hAnsi="Times New Roman" w:cs="Times New Roman"/>
                <w:sz w:val="28"/>
                <w:szCs w:val="28"/>
                <w:lang w:eastAsia="ru-RU"/>
              </w:rPr>
              <w:softHyphen/>
              <w:t>ведения и сопереживать ему.</w:t>
            </w:r>
          </w:p>
          <w:p w:rsidR="004561A4" w:rsidRPr="00903710" w:rsidRDefault="004561A4" w:rsidP="00903710">
            <w:pPr>
              <w:shd w:val="clear" w:color="auto" w:fill="FFFFFF"/>
              <w:autoSpaceDE w:val="0"/>
              <w:autoSpaceDN w:val="0"/>
              <w:adjustRightInd w:val="0"/>
              <w:spacing w:after="0" w:line="240" w:lineRule="auto"/>
              <w:jc w:val="both"/>
              <w:rPr>
                <w:rFonts w:ascii="Times New Roman" w:hAnsi="Times New Roman" w:cs="Times New Roman"/>
                <w:sz w:val="28"/>
                <w:szCs w:val="28"/>
                <w:lang w:eastAsia="ru-RU"/>
              </w:rPr>
            </w:pPr>
            <w:r w:rsidRPr="00903710">
              <w:rPr>
                <w:rFonts w:ascii="Times New Roman" w:hAnsi="Times New Roman" w:cs="Times New Roman"/>
                <w:sz w:val="28"/>
                <w:szCs w:val="28"/>
                <w:lang w:eastAsia="ru-RU"/>
              </w:rPr>
              <w:t>Дети осваивают разные виды пересказов художественного текста: подробный (с использованием образных слов и выра</w:t>
            </w:r>
            <w:r w:rsidRPr="00903710">
              <w:rPr>
                <w:rFonts w:ascii="Times New Roman" w:hAnsi="Times New Roman" w:cs="Times New Roman"/>
                <w:sz w:val="28"/>
                <w:szCs w:val="28"/>
                <w:lang w:eastAsia="ru-RU"/>
              </w:rPr>
              <w:softHyphen/>
              <w:t>жений), выборочный и краткий (передача основных мыслей).</w:t>
            </w:r>
          </w:p>
          <w:p w:rsidR="004561A4" w:rsidRPr="00903710" w:rsidRDefault="004561A4" w:rsidP="00903710">
            <w:pPr>
              <w:shd w:val="clear" w:color="auto" w:fill="FFFFFF"/>
              <w:autoSpaceDE w:val="0"/>
              <w:autoSpaceDN w:val="0"/>
              <w:adjustRightInd w:val="0"/>
              <w:spacing w:after="0" w:line="240" w:lineRule="auto"/>
              <w:jc w:val="both"/>
              <w:rPr>
                <w:rFonts w:ascii="Times New Roman" w:hAnsi="Times New Roman" w:cs="Times New Roman"/>
                <w:sz w:val="28"/>
                <w:szCs w:val="28"/>
                <w:lang w:eastAsia="ru-RU"/>
              </w:rPr>
            </w:pPr>
            <w:r w:rsidRPr="00903710">
              <w:rPr>
                <w:rFonts w:ascii="Times New Roman" w:hAnsi="Times New Roman" w:cs="Times New Roman"/>
                <w:sz w:val="28"/>
                <w:szCs w:val="28"/>
                <w:lang w:eastAsia="ru-RU"/>
              </w:rPr>
              <w:t>На основе чтения и анализа прочитанного текста учащиеся осмысливают поступки, характер и речь героя, составляют его характеристику, обсуждают мотивы поведения героя, соотнося их с нормами морали, осознают духовно-нравственный смысл прочитанного произведения.</w:t>
            </w:r>
          </w:p>
          <w:p w:rsidR="004561A4" w:rsidRPr="00903710" w:rsidRDefault="004561A4" w:rsidP="00903710">
            <w:pPr>
              <w:shd w:val="clear" w:color="auto" w:fill="FFFFFF"/>
              <w:autoSpaceDE w:val="0"/>
              <w:autoSpaceDN w:val="0"/>
              <w:adjustRightInd w:val="0"/>
              <w:spacing w:after="0" w:line="240" w:lineRule="auto"/>
              <w:jc w:val="both"/>
              <w:rPr>
                <w:rFonts w:ascii="Times New Roman" w:hAnsi="Times New Roman" w:cs="Times New Roman"/>
                <w:b/>
                <w:bCs/>
                <w:sz w:val="28"/>
                <w:szCs w:val="28"/>
                <w:lang w:eastAsia="ru-RU"/>
              </w:rPr>
            </w:pPr>
            <w:r w:rsidRPr="00903710">
              <w:rPr>
                <w:rFonts w:ascii="Times New Roman" w:hAnsi="Times New Roman" w:cs="Times New Roman"/>
                <w:sz w:val="28"/>
                <w:szCs w:val="28"/>
                <w:lang w:eastAsia="ru-RU"/>
              </w:rPr>
              <w:t xml:space="preserve">Раздел </w:t>
            </w:r>
            <w:r w:rsidRPr="00903710">
              <w:rPr>
                <w:rFonts w:ascii="Times New Roman" w:hAnsi="Times New Roman" w:cs="Times New Roman"/>
                <w:b/>
                <w:bCs/>
                <w:sz w:val="28"/>
                <w:szCs w:val="28"/>
                <w:lang w:eastAsia="ru-RU"/>
              </w:rPr>
              <w:t>«Опыт творческой деятельности</w:t>
            </w:r>
            <w:r w:rsidRPr="00903710">
              <w:rPr>
                <w:rFonts w:ascii="Times New Roman" w:hAnsi="Times New Roman" w:cs="Times New Roman"/>
                <w:sz w:val="28"/>
                <w:szCs w:val="28"/>
                <w:lang w:eastAsia="ru-RU"/>
              </w:rPr>
              <w:t>» раскрывает при</w:t>
            </w:r>
            <w:r w:rsidRPr="00903710">
              <w:rPr>
                <w:rFonts w:ascii="Times New Roman" w:hAnsi="Times New Roman" w:cs="Times New Roman"/>
                <w:sz w:val="28"/>
                <w:szCs w:val="28"/>
                <w:lang w:eastAsia="ru-RU"/>
              </w:rPr>
              <w:softHyphen/>
              <w:t>ёмы и способы деятельности, которые помогут учащимся адек</w:t>
            </w:r>
            <w:r w:rsidRPr="00903710">
              <w:rPr>
                <w:rFonts w:ascii="Times New Roman" w:hAnsi="Times New Roman" w:cs="Times New Roman"/>
                <w:sz w:val="28"/>
                <w:szCs w:val="28"/>
                <w:lang w:eastAsia="ru-RU"/>
              </w:rPr>
              <w:softHyphen/>
              <w:t>ватно воспринимать художественное произведение и проявлять собственные творческие способности. При работе с художе</w:t>
            </w:r>
            <w:r w:rsidRPr="00903710">
              <w:rPr>
                <w:rFonts w:ascii="Times New Roman" w:hAnsi="Times New Roman" w:cs="Times New Roman"/>
                <w:sz w:val="28"/>
                <w:szCs w:val="28"/>
                <w:lang w:eastAsia="ru-RU"/>
              </w:rPr>
              <w:softHyphen/>
              <w:t>ственным текстом (со словом) используется жизненный, кон</w:t>
            </w:r>
            <w:r w:rsidRPr="00903710">
              <w:rPr>
                <w:rFonts w:ascii="Times New Roman" w:hAnsi="Times New Roman" w:cs="Times New Roman"/>
                <w:sz w:val="28"/>
                <w:szCs w:val="28"/>
                <w:lang w:eastAsia="ru-RU"/>
              </w:rPr>
              <w:softHyphen/>
              <w:t>кретно-чувственный опыт ребёнка и активизируются образные представления, возникающие у него в процессе чтения, разви</w:t>
            </w:r>
            <w:r w:rsidRPr="00903710">
              <w:rPr>
                <w:rFonts w:ascii="Times New Roman" w:hAnsi="Times New Roman" w:cs="Times New Roman"/>
                <w:sz w:val="28"/>
                <w:szCs w:val="28"/>
                <w:lang w:eastAsia="ru-RU"/>
              </w:rPr>
              <w:softHyphen/>
              <w:t>вается умение воссоздавать словесные образы в соответствии с авторским текстом. Такой подход обеспечивает полноценное восприятие литературного произведения, формирование нрав</w:t>
            </w:r>
            <w:r w:rsidRPr="00903710">
              <w:rPr>
                <w:rFonts w:ascii="Times New Roman" w:hAnsi="Times New Roman" w:cs="Times New Roman"/>
                <w:sz w:val="28"/>
                <w:szCs w:val="28"/>
                <w:lang w:eastAsia="ru-RU"/>
              </w:rPr>
              <w:softHyphen/>
              <w:t>ственно-эстетического отношения к действительности. Учащие</w:t>
            </w:r>
            <w:r w:rsidRPr="00903710">
              <w:rPr>
                <w:rFonts w:ascii="Times New Roman" w:hAnsi="Times New Roman" w:cs="Times New Roman"/>
                <w:sz w:val="28"/>
                <w:szCs w:val="28"/>
                <w:lang w:eastAsia="ru-RU"/>
              </w:rPr>
              <w:softHyphen/>
              <w:t>ся выбирают произведения (отрывки из них) для чтения по ролям, словесного рисования, инсценирования и декламации, выступают в роли актёров, режиссёров и художников. Они пи</w:t>
            </w:r>
            <w:r w:rsidRPr="00903710">
              <w:rPr>
                <w:rFonts w:ascii="Times New Roman" w:hAnsi="Times New Roman" w:cs="Times New Roman"/>
                <w:sz w:val="28"/>
                <w:szCs w:val="28"/>
                <w:lang w:eastAsia="ru-RU"/>
              </w:rPr>
              <w:softHyphen/>
              <w:t>шут изложения и сочинения, сочиняют стихи и сказки, у них развивается интерес к литературному творчеству писателей, соз</w:t>
            </w:r>
            <w:r w:rsidRPr="00903710">
              <w:rPr>
                <w:rFonts w:ascii="Times New Roman" w:hAnsi="Times New Roman" w:cs="Times New Roman"/>
                <w:sz w:val="28"/>
                <w:szCs w:val="28"/>
                <w:lang w:eastAsia="ru-RU"/>
              </w:rPr>
              <w:softHyphen/>
              <w:t>дателей произведений словесного искусства.</w:t>
            </w:r>
            <w:r w:rsidRPr="00903710">
              <w:rPr>
                <w:rFonts w:ascii="Times New Roman" w:hAnsi="Times New Roman" w:cs="Times New Roman"/>
                <w:b/>
                <w:bCs/>
                <w:sz w:val="28"/>
                <w:szCs w:val="28"/>
                <w:lang w:eastAsia="ru-RU"/>
              </w:rPr>
              <w:tab/>
            </w:r>
          </w:p>
          <w:p w:rsidR="004561A4" w:rsidRPr="00903710" w:rsidRDefault="004561A4" w:rsidP="00903710">
            <w:pPr>
              <w:shd w:val="clear" w:color="auto" w:fill="FFFFFF"/>
              <w:autoSpaceDE w:val="0"/>
              <w:autoSpaceDN w:val="0"/>
              <w:adjustRightInd w:val="0"/>
              <w:spacing w:after="0" w:line="240" w:lineRule="auto"/>
              <w:jc w:val="both"/>
              <w:rPr>
                <w:rFonts w:ascii="Times New Roman" w:hAnsi="Times New Roman" w:cs="Times New Roman"/>
                <w:b/>
                <w:bCs/>
                <w:sz w:val="28"/>
                <w:szCs w:val="28"/>
              </w:rPr>
            </w:pPr>
            <w:r w:rsidRPr="00903710">
              <w:rPr>
                <w:rFonts w:ascii="Times New Roman" w:hAnsi="Times New Roman" w:cs="Times New Roman"/>
                <w:b/>
                <w:bCs/>
                <w:sz w:val="28"/>
                <w:szCs w:val="28"/>
              </w:rPr>
              <w:t xml:space="preserve">                                                3. Место курса «Литературное чтение» в учебном плане</w:t>
            </w:r>
          </w:p>
          <w:p w:rsidR="004561A4" w:rsidRPr="00903710" w:rsidRDefault="004561A4" w:rsidP="00903710">
            <w:pPr>
              <w:shd w:val="clear" w:color="auto" w:fill="FFFFFF"/>
              <w:autoSpaceDE w:val="0"/>
              <w:autoSpaceDN w:val="0"/>
              <w:adjustRightInd w:val="0"/>
              <w:spacing w:after="0" w:line="240" w:lineRule="auto"/>
              <w:jc w:val="both"/>
              <w:rPr>
                <w:rFonts w:ascii="Times New Roman" w:hAnsi="Times New Roman" w:cs="Times New Roman"/>
                <w:b/>
                <w:bCs/>
                <w:sz w:val="28"/>
                <w:szCs w:val="28"/>
                <w:lang w:eastAsia="ru-RU"/>
              </w:rPr>
            </w:pPr>
            <w:r w:rsidRPr="00903710">
              <w:rPr>
                <w:rFonts w:ascii="Times New Roman" w:hAnsi="Times New Roman" w:cs="Times New Roman"/>
                <w:sz w:val="28"/>
                <w:szCs w:val="28"/>
                <w:lang w:eastAsia="ru-RU"/>
              </w:rPr>
              <w:t xml:space="preserve">Курс «Литературное чтение» рассчитан на 448 ч. В 1 классе на изучение литературного чтения отводится 40 ч (4 </w:t>
            </w:r>
            <w:r w:rsidRPr="00903710">
              <w:rPr>
                <w:rFonts w:ascii="Times New Roman" w:hAnsi="Times New Roman" w:cs="Times New Roman"/>
                <w:smallCaps/>
                <w:sz w:val="28"/>
                <w:szCs w:val="28"/>
                <w:lang w:eastAsia="ru-RU"/>
              </w:rPr>
              <w:t xml:space="preserve">ч в </w:t>
            </w:r>
            <w:r w:rsidRPr="00903710">
              <w:rPr>
                <w:rFonts w:ascii="Times New Roman" w:hAnsi="Times New Roman" w:cs="Times New Roman"/>
                <w:sz w:val="28"/>
                <w:szCs w:val="28"/>
                <w:lang w:eastAsia="ru-RU"/>
              </w:rPr>
              <w:t>неде</w:t>
            </w:r>
            <w:r w:rsidRPr="00903710">
              <w:rPr>
                <w:rFonts w:ascii="Times New Roman" w:hAnsi="Times New Roman" w:cs="Times New Roman"/>
                <w:sz w:val="28"/>
                <w:szCs w:val="28"/>
                <w:lang w:eastAsia="ru-RU"/>
              </w:rPr>
              <w:softHyphen/>
              <w:t>лю, 10 учебных недель), во 2—4 классах по 136 ч (4 ч в неделю, 34 учебные недели в каждом классе).</w:t>
            </w:r>
          </w:p>
          <w:p w:rsidR="004561A4" w:rsidRPr="00903710" w:rsidRDefault="004561A4" w:rsidP="00903710">
            <w:pPr>
              <w:pStyle w:val="ListParagraph"/>
              <w:spacing w:after="0" w:line="240" w:lineRule="auto"/>
              <w:ind w:left="1068"/>
              <w:rPr>
                <w:rFonts w:ascii="Times New Roman" w:hAnsi="Times New Roman" w:cs="Times New Roman"/>
                <w:b/>
                <w:bCs/>
                <w:color w:val="000000"/>
                <w:spacing w:val="-3"/>
                <w:sz w:val="28"/>
                <w:szCs w:val="28"/>
              </w:rPr>
            </w:pPr>
            <w:r w:rsidRPr="00903710">
              <w:rPr>
                <w:rFonts w:ascii="Times New Roman" w:hAnsi="Times New Roman" w:cs="Times New Roman"/>
                <w:b/>
                <w:bCs/>
                <w:color w:val="000000"/>
                <w:spacing w:val="-3"/>
                <w:sz w:val="28"/>
                <w:szCs w:val="28"/>
              </w:rPr>
              <w:t>4 .Ценностные ориентиры содержания учебного предмета</w:t>
            </w:r>
          </w:p>
          <w:p w:rsidR="004561A4" w:rsidRPr="00903710" w:rsidRDefault="004561A4" w:rsidP="00903710">
            <w:pPr>
              <w:pStyle w:val="ListParagraph"/>
              <w:spacing w:after="0" w:line="240" w:lineRule="auto"/>
              <w:rPr>
                <w:rFonts w:ascii="Times New Roman" w:hAnsi="Times New Roman" w:cs="Times New Roman"/>
                <w:color w:val="000000"/>
                <w:spacing w:val="-3"/>
                <w:sz w:val="28"/>
                <w:szCs w:val="28"/>
              </w:rPr>
            </w:pPr>
            <w:r w:rsidRPr="00903710">
              <w:rPr>
                <w:rFonts w:ascii="Times New Roman" w:hAnsi="Times New Roman" w:cs="Times New Roman"/>
                <w:color w:val="000000"/>
                <w:spacing w:val="-3"/>
                <w:sz w:val="28"/>
                <w:szCs w:val="28"/>
              </w:rPr>
              <w:t xml:space="preserve">Одним из результатов обучениялитературному чтению является осмысление и </w:t>
            </w:r>
          </w:p>
          <w:p w:rsidR="004561A4" w:rsidRPr="00903710" w:rsidRDefault="004561A4" w:rsidP="00903710">
            <w:pPr>
              <w:pStyle w:val="ListParagraph"/>
              <w:spacing w:after="0" w:line="240" w:lineRule="auto"/>
              <w:ind w:left="0"/>
              <w:rPr>
                <w:rFonts w:ascii="Times New Roman" w:hAnsi="Times New Roman" w:cs="Times New Roman"/>
                <w:color w:val="000000"/>
                <w:spacing w:val="-3"/>
                <w:sz w:val="28"/>
                <w:szCs w:val="28"/>
              </w:rPr>
            </w:pPr>
            <w:r w:rsidRPr="00903710">
              <w:rPr>
                <w:rFonts w:ascii="Times New Roman" w:hAnsi="Times New Roman" w:cs="Times New Roman"/>
                <w:color w:val="000000"/>
                <w:spacing w:val="-3"/>
                <w:sz w:val="28"/>
                <w:szCs w:val="28"/>
              </w:rPr>
              <w:t>интериоризация (присвоение) учащимися системы ценностей.</w:t>
            </w:r>
          </w:p>
          <w:p w:rsidR="004561A4" w:rsidRPr="00903710" w:rsidRDefault="004561A4" w:rsidP="00903710">
            <w:pPr>
              <w:spacing w:after="0" w:line="240" w:lineRule="auto"/>
              <w:rPr>
                <w:sz w:val="28"/>
                <w:szCs w:val="28"/>
              </w:rPr>
            </w:pPr>
            <w:r w:rsidRPr="00903710">
              <w:rPr>
                <w:color w:val="000000"/>
                <w:spacing w:val="-3"/>
                <w:sz w:val="28"/>
                <w:szCs w:val="28"/>
              </w:rPr>
              <w:tab/>
            </w:r>
            <w:r w:rsidRPr="00903710">
              <w:rPr>
                <w:b/>
                <w:bCs/>
                <w:sz w:val="28"/>
                <w:szCs w:val="28"/>
              </w:rPr>
              <w:t>Ценность жизни –</w:t>
            </w:r>
            <w:r w:rsidRPr="00903710">
              <w:rPr>
                <w:sz w:val="28"/>
                <w:szCs w:val="28"/>
              </w:rPr>
              <w:t xml:space="preserve"> признание человеческой жизни величайшей ценностью, что реализуется в отношении к другим людям и к природе.</w:t>
            </w:r>
          </w:p>
          <w:p w:rsidR="004561A4" w:rsidRPr="00903710" w:rsidRDefault="004561A4" w:rsidP="00903710">
            <w:pPr>
              <w:pStyle w:val="ListParagraph"/>
              <w:spacing w:after="0" w:line="240" w:lineRule="auto"/>
              <w:ind w:left="0" w:firstLine="709"/>
              <w:rPr>
                <w:rFonts w:ascii="Times New Roman" w:hAnsi="Times New Roman" w:cs="Times New Roman"/>
                <w:color w:val="000000"/>
                <w:spacing w:val="-3"/>
                <w:sz w:val="28"/>
                <w:szCs w:val="28"/>
              </w:rPr>
            </w:pPr>
            <w:r w:rsidRPr="00903710">
              <w:rPr>
                <w:rFonts w:ascii="Times New Roman" w:hAnsi="Times New Roman" w:cs="Times New Roman"/>
                <w:b/>
                <w:bCs/>
                <w:sz w:val="28"/>
                <w:szCs w:val="28"/>
              </w:rPr>
              <w:t>Ценность добра –</w:t>
            </w:r>
            <w:r w:rsidRPr="00903710">
              <w:rPr>
                <w:rFonts w:ascii="Times New Roman" w:hAnsi="Times New Roman" w:cs="Times New Roman"/>
                <w:sz w:val="28"/>
                <w:szCs w:val="28"/>
              </w:rPr>
              <w:t xml:space="preserve"> направленность на развитие и сохранение жизни через сострадание и милосердие как проявление любви,</w:t>
            </w:r>
            <w:r w:rsidRPr="00903710">
              <w:rPr>
                <w:rFonts w:ascii="Times New Roman" w:hAnsi="Times New Roman" w:cs="Times New Roman"/>
                <w:color w:val="000000"/>
                <w:spacing w:val="-3"/>
                <w:sz w:val="28"/>
                <w:szCs w:val="28"/>
              </w:rPr>
              <w:t>осознание постулатов нравственной жизни (будь милосерден, поступай так, как ты хотел бы, чтобы поступили с тобой)</w:t>
            </w:r>
            <w:r w:rsidRPr="00903710">
              <w:rPr>
                <w:rFonts w:ascii="Times New Roman" w:hAnsi="Times New Roman" w:cs="Times New Roman"/>
                <w:sz w:val="28"/>
                <w:szCs w:val="28"/>
              </w:rPr>
              <w:t>.</w:t>
            </w:r>
          </w:p>
          <w:p w:rsidR="004561A4" w:rsidRPr="00903710" w:rsidRDefault="004561A4" w:rsidP="00903710">
            <w:pPr>
              <w:spacing w:after="0" w:line="240" w:lineRule="auto"/>
              <w:ind w:firstLine="709"/>
              <w:rPr>
                <w:sz w:val="28"/>
                <w:szCs w:val="28"/>
              </w:rPr>
            </w:pPr>
            <w:r w:rsidRPr="00903710">
              <w:rPr>
                <w:b/>
                <w:bCs/>
                <w:sz w:val="28"/>
                <w:szCs w:val="28"/>
              </w:rPr>
              <w:t>Ценность свободы, чести и достоинства</w:t>
            </w:r>
            <w:r w:rsidRPr="00903710">
              <w:rPr>
                <w:sz w:val="28"/>
                <w:szCs w:val="28"/>
              </w:rPr>
              <w:t xml:space="preserve"> как основа современных принципов и правил межличностных отношений.</w:t>
            </w:r>
          </w:p>
          <w:p w:rsidR="004561A4" w:rsidRPr="00903710" w:rsidRDefault="004561A4" w:rsidP="00903710">
            <w:pPr>
              <w:spacing w:after="0" w:line="240" w:lineRule="auto"/>
              <w:ind w:firstLine="708"/>
              <w:rPr>
                <w:sz w:val="28"/>
                <w:szCs w:val="28"/>
              </w:rPr>
            </w:pPr>
            <w:r w:rsidRPr="00903710">
              <w:rPr>
                <w:b/>
                <w:bCs/>
                <w:sz w:val="28"/>
                <w:szCs w:val="28"/>
              </w:rPr>
              <w:t>Ценность природы</w:t>
            </w:r>
            <w:r w:rsidRPr="00903710">
              <w:rPr>
                <w:sz w:val="28"/>
                <w:szCs w:val="28"/>
              </w:rPr>
              <w:t xml:space="preserve"> основывается на общечеловеческой ценности жизни, на осознании себя частью природного мира. Любовь к природе – это и бережное отношение к ней как среде обитания человека, и переживание чувства её красоты, гармонии, совершенства. Воспитание любви и бережного отношения к природе через тексты художественных и научно-популярных произведений литературы.</w:t>
            </w:r>
          </w:p>
          <w:p w:rsidR="004561A4" w:rsidRPr="00903710" w:rsidRDefault="004561A4" w:rsidP="00903710">
            <w:pPr>
              <w:spacing w:after="0" w:line="240" w:lineRule="auto"/>
              <w:ind w:firstLine="708"/>
              <w:rPr>
                <w:sz w:val="28"/>
                <w:szCs w:val="28"/>
              </w:rPr>
            </w:pPr>
            <w:r w:rsidRPr="00903710">
              <w:rPr>
                <w:b/>
                <w:bCs/>
                <w:sz w:val="28"/>
                <w:szCs w:val="28"/>
              </w:rPr>
              <w:t>Ценность красоты и гармонии –</w:t>
            </w:r>
            <w:r w:rsidRPr="00903710">
              <w:rPr>
                <w:sz w:val="28"/>
                <w:szCs w:val="28"/>
              </w:rPr>
              <w:t xml:space="preserve"> основа эстетического воспитания через приобщение ребёнка к литературе как виду искусства. Это ценность стремления к гармонии, к идеалу.</w:t>
            </w:r>
          </w:p>
          <w:p w:rsidR="004561A4" w:rsidRPr="00903710" w:rsidRDefault="004561A4" w:rsidP="00903710">
            <w:pPr>
              <w:spacing w:after="0" w:line="240" w:lineRule="auto"/>
              <w:ind w:firstLine="708"/>
              <w:rPr>
                <w:sz w:val="28"/>
                <w:szCs w:val="28"/>
              </w:rPr>
            </w:pPr>
            <w:r w:rsidRPr="00903710">
              <w:rPr>
                <w:b/>
                <w:bCs/>
                <w:sz w:val="28"/>
                <w:szCs w:val="28"/>
              </w:rPr>
              <w:t>Ценность истины –</w:t>
            </w:r>
            <w:r w:rsidRPr="00903710">
              <w:rPr>
                <w:sz w:val="28"/>
                <w:szCs w:val="28"/>
              </w:rPr>
              <w:t xml:space="preserve"> это ценность научного познания как части культуры человечества, проникновения в суть явлений, понимания закономерностей, лежащих в основе социальных явлений. Приоритетность знания, установления истины, само познание как ценность – одна из задач образования, в том числе литературного.</w:t>
            </w:r>
          </w:p>
          <w:p w:rsidR="004561A4" w:rsidRPr="00903710" w:rsidRDefault="004561A4" w:rsidP="00903710">
            <w:pPr>
              <w:spacing w:after="0" w:line="240" w:lineRule="auto"/>
              <w:ind w:firstLine="708"/>
              <w:rPr>
                <w:sz w:val="28"/>
                <w:szCs w:val="28"/>
              </w:rPr>
            </w:pPr>
            <w:r w:rsidRPr="00903710">
              <w:rPr>
                <w:b/>
                <w:bCs/>
                <w:sz w:val="28"/>
                <w:szCs w:val="28"/>
              </w:rPr>
              <w:t>Ценность семьи.</w:t>
            </w:r>
            <w:r w:rsidRPr="00903710">
              <w:rPr>
                <w:sz w:val="28"/>
                <w:szCs w:val="28"/>
              </w:rPr>
              <w:t xml:space="preserve"> Семья – первая и самая значимая для развития социальная и образовательная среда. Содержание литературного образования способствует формированию эмоционально-позитивного отношения к семье, близким, чувства любви, благодарности, взаимной ответственности.</w:t>
            </w:r>
          </w:p>
          <w:p w:rsidR="004561A4" w:rsidRPr="00903710" w:rsidRDefault="004561A4" w:rsidP="00903710">
            <w:pPr>
              <w:spacing w:after="0" w:line="240" w:lineRule="auto"/>
              <w:ind w:firstLine="708"/>
              <w:rPr>
                <w:sz w:val="28"/>
                <w:szCs w:val="28"/>
              </w:rPr>
            </w:pPr>
            <w:r w:rsidRPr="00903710">
              <w:rPr>
                <w:b/>
                <w:bCs/>
                <w:sz w:val="28"/>
                <w:szCs w:val="28"/>
              </w:rPr>
              <w:t>Ценность труда и творчества.</w:t>
            </w:r>
            <w:r w:rsidRPr="00903710">
              <w:rPr>
                <w:sz w:val="28"/>
                <w:szCs w:val="28"/>
              </w:rPr>
              <w:t xml:space="preserve"> Труд – естественное условие человеческой жизни, состояние нормального человеческого существования. Особую роль в развитии трудолюбия ребёнка играет его учебная деятельность. В процессе её организации средствами учебного предмета у ребёнка развиваются организованность, целеустремлённость, ответственность, самостоятельность, формируется ценностное отношение к труду в целом и к литературному труду в частности.</w:t>
            </w:r>
          </w:p>
          <w:p w:rsidR="004561A4" w:rsidRPr="00903710" w:rsidRDefault="004561A4" w:rsidP="00903710">
            <w:pPr>
              <w:spacing w:after="0" w:line="240" w:lineRule="auto"/>
              <w:ind w:firstLine="708"/>
              <w:rPr>
                <w:sz w:val="28"/>
                <w:szCs w:val="28"/>
              </w:rPr>
            </w:pPr>
            <w:r w:rsidRPr="00903710">
              <w:rPr>
                <w:b/>
                <w:bCs/>
                <w:sz w:val="28"/>
                <w:szCs w:val="28"/>
              </w:rPr>
              <w:t>Ценность гражданственности –</w:t>
            </w:r>
            <w:r w:rsidRPr="00903710">
              <w:rPr>
                <w:sz w:val="28"/>
                <w:szCs w:val="28"/>
              </w:rPr>
              <w:t xml:space="preserve"> осознание себя как члена общества, народа, представителя страны, государства; чувство ответственности за настоящее и будущее своей страны. Привитие через содержание предмета интереса к своей стране: её истории, языку, культуре, её жизни и её народу.</w:t>
            </w:r>
          </w:p>
          <w:p w:rsidR="004561A4" w:rsidRPr="00903710" w:rsidRDefault="004561A4" w:rsidP="00903710">
            <w:pPr>
              <w:spacing w:after="0" w:line="240" w:lineRule="auto"/>
              <w:ind w:firstLine="708"/>
              <w:rPr>
                <w:sz w:val="28"/>
                <w:szCs w:val="28"/>
              </w:rPr>
            </w:pPr>
            <w:r w:rsidRPr="00903710">
              <w:rPr>
                <w:b/>
                <w:bCs/>
                <w:sz w:val="28"/>
                <w:szCs w:val="28"/>
              </w:rPr>
              <w:t>Ценность патриотизма.</w:t>
            </w:r>
            <w:r w:rsidRPr="00903710">
              <w:rPr>
                <w:sz w:val="28"/>
                <w:szCs w:val="28"/>
              </w:rPr>
              <w:t xml:space="preserve"> Любовь к России, активный интерес к её прошлому и настоящему, готовность служить ей.</w:t>
            </w:r>
          </w:p>
          <w:p w:rsidR="004561A4" w:rsidRPr="00903710" w:rsidRDefault="004561A4" w:rsidP="00903710">
            <w:pPr>
              <w:spacing w:after="0" w:line="240" w:lineRule="auto"/>
              <w:ind w:firstLine="708"/>
              <w:rPr>
                <w:sz w:val="28"/>
                <w:szCs w:val="28"/>
              </w:rPr>
            </w:pPr>
            <w:r w:rsidRPr="00903710">
              <w:rPr>
                <w:b/>
                <w:bCs/>
                <w:sz w:val="28"/>
                <w:szCs w:val="28"/>
              </w:rPr>
              <w:t>Ценность человечества.</w:t>
            </w:r>
            <w:r w:rsidRPr="00903710">
              <w:rPr>
                <w:sz w:val="28"/>
                <w:szCs w:val="28"/>
              </w:rPr>
              <w:t xml:space="preserve"> Осознание ребёнком себя не только гражданином России, но и частью мирового сообщества, для существования и прогресса которого необходимы мир, сотрудничество, толерантность, уважение к многообразию иных культур.</w:t>
            </w:r>
          </w:p>
          <w:p w:rsidR="004561A4" w:rsidRPr="00903710" w:rsidRDefault="004561A4" w:rsidP="00903710">
            <w:pPr>
              <w:pStyle w:val="ListParagraph"/>
              <w:spacing w:after="0" w:line="240" w:lineRule="auto"/>
              <w:ind w:left="0"/>
              <w:rPr>
                <w:rFonts w:ascii="Times New Roman" w:hAnsi="Times New Roman" w:cs="Times New Roman"/>
                <w:color w:val="000000"/>
                <w:spacing w:val="-3"/>
                <w:sz w:val="28"/>
                <w:szCs w:val="28"/>
              </w:rPr>
            </w:pPr>
            <w:r w:rsidRPr="00903710">
              <w:rPr>
                <w:rFonts w:ascii="Times New Roman" w:hAnsi="Times New Roman" w:cs="Times New Roman"/>
                <w:color w:val="000000"/>
                <w:spacing w:val="-3"/>
                <w:sz w:val="28"/>
                <w:szCs w:val="28"/>
              </w:rPr>
              <w:tab/>
            </w:r>
            <w:r w:rsidRPr="00903710">
              <w:rPr>
                <w:rFonts w:ascii="Times New Roman" w:hAnsi="Times New Roman" w:cs="Times New Roman"/>
                <w:b/>
                <w:bCs/>
                <w:color w:val="000000"/>
                <w:spacing w:val="-3"/>
                <w:sz w:val="28"/>
                <w:szCs w:val="28"/>
              </w:rPr>
              <w:t xml:space="preserve">Ценность общения - </w:t>
            </w:r>
            <w:r w:rsidRPr="00903710">
              <w:rPr>
                <w:rFonts w:ascii="Times New Roman" w:hAnsi="Times New Roman" w:cs="Times New Roman"/>
                <w:color w:val="000000"/>
                <w:spacing w:val="-3"/>
                <w:sz w:val="28"/>
                <w:szCs w:val="28"/>
              </w:rPr>
              <w:t>понимание важности общения как значимой составляющей жизни общества, как одного из основополагающих элементов культуры.</w:t>
            </w:r>
          </w:p>
          <w:p w:rsidR="004561A4" w:rsidRPr="00903710" w:rsidRDefault="004561A4" w:rsidP="00903710">
            <w:pPr>
              <w:shd w:val="clear" w:color="auto" w:fill="FFFFFF"/>
              <w:autoSpaceDE w:val="0"/>
              <w:autoSpaceDN w:val="0"/>
              <w:adjustRightInd w:val="0"/>
              <w:spacing w:after="0" w:line="240" w:lineRule="auto"/>
              <w:jc w:val="both"/>
              <w:rPr>
                <w:rFonts w:ascii="Times New Roman" w:hAnsi="Times New Roman" w:cs="Times New Roman"/>
                <w:b/>
                <w:bCs/>
                <w:sz w:val="28"/>
                <w:szCs w:val="28"/>
                <w:lang w:eastAsia="ru-RU"/>
              </w:rPr>
            </w:pPr>
            <w:r w:rsidRPr="00903710">
              <w:rPr>
                <w:rFonts w:ascii="Times New Roman" w:hAnsi="Times New Roman" w:cs="Times New Roman"/>
                <w:color w:val="000000"/>
                <w:spacing w:val="-3"/>
                <w:sz w:val="28"/>
                <w:szCs w:val="28"/>
                <w:lang w:eastAsia="ru-RU"/>
              </w:rPr>
              <w:t xml:space="preserve">                                                     5.  </w:t>
            </w:r>
            <w:r w:rsidRPr="00903710">
              <w:rPr>
                <w:rFonts w:ascii="Times New Roman" w:hAnsi="Times New Roman" w:cs="Times New Roman"/>
                <w:b/>
                <w:bCs/>
                <w:sz w:val="28"/>
                <w:szCs w:val="28"/>
                <w:lang w:eastAsia="ru-RU"/>
              </w:rPr>
              <w:t>Результаты изучения курса</w:t>
            </w:r>
          </w:p>
          <w:p w:rsidR="004561A4" w:rsidRPr="00903710" w:rsidRDefault="004561A4" w:rsidP="00903710">
            <w:pPr>
              <w:shd w:val="clear" w:color="auto" w:fill="FFFFFF"/>
              <w:autoSpaceDE w:val="0"/>
              <w:autoSpaceDN w:val="0"/>
              <w:adjustRightInd w:val="0"/>
              <w:spacing w:after="0" w:line="240" w:lineRule="auto"/>
              <w:jc w:val="both"/>
              <w:rPr>
                <w:rFonts w:ascii="Times New Roman" w:hAnsi="Times New Roman" w:cs="Times New Roman"/>
                <w:b/>
                <w:bCs/>
                <w:sz w:val="28"/>
                <w:szCs w:val="28"/>
                <w:lang w:eastAsia="ru-RU"/>
              </w:rPr>
            </w:pPr>
            <w:r w:rsidRPr="00903710">
              <w:rPr>
                <w:rFonts w:ascii="Times New Roman" w:hAnsi="Times New Roman" w:cs="Times New Roman"/>
                <w:sz w:val="28"/>
                <w:szCs w:val="28"/>
                <w:lang w:eastAsia="ru-RU"/>
              </w:rPr>
              <w:t>Реализация программы обеспечивает достижение выпускни</w:t>
            </w:r>
            <w:r w:rsidRPr="00903710">
              <w:rPr>
                <w:rFonts w:ascii="Times New Roman" w:hAnsi="Times New Roman" w:cs="Times New Roman"/>
                <w:sz w:val="28"/>
                <w:szCs w:val="28"/>
                <w:lang w:eastAsia="ru-RU"/>
              </w:rPr>
              <w:softHyphen/>
              <w:t>ками начальной школы следующих личностных, метапредметных и предметных результатов.</w:t>
            </w:r>
          </w:p>
          <w:p w:rsidR="004561A4" w:rsidRPr="00903710" w:rsidRDefault="004561A4" w:rsidP="00903710">
            <w:pPr>
              <w:shd w:val="clear" w:color="auto" w:fill="FFFFFF"/>
              <w:autoSpaceDE w:val="0"/>
              <w:autoSpaceDN w:val="0"/>
              <w:adjustRightInd w:val="0"/>
              <w:spacing w:after="0" w:line="240" w:lineRule="auto"/>
              <w:jc w:val="both"/>
              <w:rPr>
                <w:rFonts w:ascii="Times New Roman" w:hAnsi="Times New Roman" w:cs="Times New Roman"/>
                <w:sz w:val="28"/>
                <w:szCs w:val="28"/>
                <w:lang w:eastAsia="ru-RU"/>
              </w:rPr>
            </w:pPr>
            <w:r w:rsidRPr="00903710">
              <w:rPr>
                <w:rFonts w:ascii="Times New Roman" w:hAnsi="Times New Roman" w:cs="Times New Roman"/>
                <w:b/>
                <w:bCs/>
                <w:sz w:val="28"/>
                <w:szCs w:val="28"/>
                <w:lang w:eastAsia="ru-RU"/>
              </w:rPr>
              <w:t>Личностные результаты:</w:t>
            </w:r>
          </w:p>
          <w:p w:rsidR="004561A4" w:rsidRPr="00903710" w:rsidRDefault="004561A4" w:rsidP="00903710">
            <w:pPr>
              <w:shd w:val="clear" w:color="auto" w:fill="FFFFFF"/>
              <w:autoSpaceDE w:val="0"/>
              <w:autoSpaceDN w:val="0"/>
              <w:adjustRightInd w:val="0"/>
              <w:spacing w:after="0" w:line="240" w:lineRule="auto"/>
              <w:jc w:val="both"/>
              <w:rPr>
                <w:rFonts w:ascii="Times New Roman" w:hAnsi="Times New Roman" w:cs="Times New Roman"/>
                <w:sz w:val="28"/>
                <w:szCs w:val="28"/>
                <w:lang w:eastAsia="ru-RU"/>
              </w:rPr>
            </w:pPr>
            <w:r w:rsidRPr="00903710">
              <w:rPr>
                <w:rFonts w:ascii="Times New Roman" w:hAnsi="Times New Roman" w:cs="Times New Roman"/>
                <w:sz w:val="28"/>
                <w:szCs w:val="28"/>
                <w:lang w:eastAsia="ru-RU"/>
              </w:rPr>
              <w:t>1) формирование чувства гордости за свою Родину, её исто</w:t>
            </w:r>
            <w:r w:rsidRPr="00903710">
              <w:rPr>
                <w:rFonts w:ascii="Times New Roman" w:hAnsi="Times New Roman" w:cs="Times New Roman"/>
                <w:sz w:val="28"/>
                <w:szCs w:val="28"/>
                <w:lang w:eastAsia="ru-RU"/>
              </w:rPr>
              <w:softHyphen/>
              <w:t>рию, российский народ, становление гуманистических и де</w:t>
            </w:r>
            <w:r w:rsidRPr="00903710">
              <w:rPr>
                <w:rFonts w:ascii="Times New Roman" w:hAnsi="Times New Roman" w:cs="Times New Roman"/>
                <w:sz w:val="28"/>
                <w:szCs w:val="28"/>
                <w:lang w:eastAsia="ru-RU"/>
              </w:rPr>
              <w:softHyphen/>
              <w:t>мократических ценностных ориентации многонационального российского общества;</w:t>
            </w:r>
          </w:p>
          <w:p w:rsidR="004561A4" w:rsidRPr="00903710" w:rsidRDefault="004561A4" w:rsidP="00903710">
            <w:pPr>
              <w:shd w:val="clear" w:color="auto" w:fill="FFFFFF"/>
              <w:autoSpaceDE w:val="0"/>
              <w:autoSpaceDN w:val="0"/>
              <w:adjustRightInd w:val="0"/>
              <w:spacing w:after="0" w:line="240" w:lineRule="auto"/>
              <w:jc w:val="both"/>
              <w:rPr>
                <w:rFonts w:ascii="Times New Roman" w:hAnsi="Times New Roman" w:cs="Times New Roman"/>
                <w:sz w:val="28"/>
                <w:szCs w:val="28"/>
                <w:lang w:eastAsia="ru-RU"/>
              </w:rPr>
            </w:pPr>
            <w:r w:rsidRPr="00903710">
              <w:rPr>
                <w:rFonts w:ascii="Times New Roman" w:hAnsi="Times New Roman" w:cs="Times New Roman"/>
                <w:sz w:val="28"/>
                <w:szCs w:val="28"/>
                <w:lang w:eastAsia="ru-RU"/>
              </w:rPr>
              <w:t>2) формирование средствами литературных произведений целостного взгляда на мир в единстве и разнообразии природы, народов, культур и религий;</w:t>
            </w:r>
          </w:p>
          <w:p w:rsidR="004561A4" w:rsidRPr="00903710" w:rsidRDefault="004561A4" w:rsidP="00903710">
            <w:pPr>
              <w:shd w:val="clear" w:color="auto" w:fill="FFFFFF"/>
              <w:autoSpaceDE w:val="0"/>
              <w:autoSpaceDN w:val="0"/>
              <w:adjustRightInd w:val="0"/>
              <w:spacing w:after="0" w:line="240" w:lineRule="auto"/>
              <w:jc w:val="both"/>
              <w:rPr>
                <w:rFonts w:ascii="Times New Roman" w:hAnsi="Times New Roman" w:cs="Times New Roman"/>
                <w:sz w:val="28"/>
                <w:szCs w:val="28"/>
                <w:lang w:eastAsia="ru-RU"/>
              </w:rPr>
            </w:pPr>
            <w:r w:rsidRPr="00903710">
              <w:rPr>
                <w:rFonts w:ascii="Times New Roman" w:hAnsi="Times New Roman" w:cs="Times New Roman"/>
                <w:sz w:val="28"/>
                <w:szCs w:val="28"/>
                <w:lang w:eastAsia="ru-RU"/>
              </w:rPr>
              <w:t>3) воспитание художественно-эстетического вкуса, эстетиче</w:t>
            </w:r>
            <w:r w:rsidRPr="00903710">
              <w:rPr>
                <w:rFonts w:ascii="Times New Roman" w:hAnsi="Times New Roman" w:cs="Times New Roman"/>
                <w:sz w:val="28"/>
                <w:szCs w:val="28"/>
                <w:lang w:eastAsia="ru-RU"/>
              </w:rPr>
              <w:softHyphen/>
              <w:t>ских потребностей, ценностей и чувств на основе опыта слу</w:t>
            </w:r>
            <w:r w:rsidRPr="00903710">
              <w:rPr>
                <w:rFonts w:ascii="Times New Roman" w:hAnsi="Times New Roman" w:cs="Times New Roman"/>
                <w:sz w:val="28"/>
                <w:szCs w:val="28"/>
                <w:lang w:eastAsia="ru-RU"/>
              </w:rPr>
              <w:softHyphen/>
              <w:t>шания и заучивания наизусть произведений художественной литературы;</w:t>
            </w:r>
          </w:p>
          <w:p w:rsidR="004561A4" w:rsidRPr="00903710" w:rsidRDefault="004561A4" w:rsidP="00903710">
            <w:pPr>
              <w:shd w:val="clear" w:color="auto" w:fill="FFFFFF"/>
              <w:autoSpaceDE w:val="0"/>
              <w:autoSpaceDN w:val="0"/>
              <w:adjustRightInd w:val="0"/>
              <w:spacing w:after="0" w:line="240" w:lineRule="auto"/>
              <w:jc w:val="both"/>
              <w:rPr>
                <w:rFonts w:ascii="Times New Roman" w:hAnsi="Times New Roman" w:cs="Times New Roman"/>
                <w:sz w:val="28"/>
                <w:szCs w:val="28"/>
                <w:lang w:eastAsia="ru-RU"/>
              </w:rPr>
            </w:pPr>
            <w:r w:rsidRPr="00903710">
              <w:rPr>
                <w:rFonts w:ascii="Times New Roman" w:hAnsi="Times New Roman" w:cs="Times New Roman"/>
                <w:sz w:val="28"/>
                <w:szCs w:val="28"/>
                <w:lang w:eastAsia="ru-RU"/>
              </w:rPr>
              <w:t>4) развитие этических чувств, доброжелательности и эмо</w:t>
            </w:r>
            <w:r w:rsidRPr="00903710">
              <w:rPr>
                <w:rFonts w:ascii="Times New Roman" w:hAnsi="Times New Roman" w:cs="Times New Roman"/>
                <w:sz w:val="28"/>
                <w:szCs w:val="28"/>
                <w:lang w:eastAsia="ru-RU"/>
              </w:rPr>
              <w:softHyphen/>
              <w:t>ционально-нравственной отзывчивости, понимания и сопере</w:t>
            </w:r>
            <w:r w:rsidRPr="00903710">
              <w:rPr>
                <w:rFonts w:ascii="Times New Roman" w:hAnsi="Times New Roman" w:cs="Times New Roman"/>
                <w:sz w:val="28"/>
                <w:szCs w:val="28"/>
                <w:lang w:eastAsia="ru-RU"/>
              </w:rPr>
              <w:softHyphen/>
              <w:t>живания чувствам других людей;</w:t>
            </w:r>
          </w:p>
          <w:p w:rsidR="004561A4" w:rsidRPr="00903710" w:rsidRDefault="004561A4" w:rsidP="00903710">
            <w:pPr>
              <w:shd w:val="clear" w:color="auto" w:fill="FFFFFF"/>
              <w:autoSpaceDE w:val="0"/>
              <w:autoSpaceDN w:val="0"/>
              <w:adjustRightInd w:val="0"/>
              <w:spacing w:after="0" w:line="240" w:lineRule="auto"/>
              <w:jc w:val="both"/>
              <w:rPr>
                <w:rFonts w:ascii="Times New Roman" w:hAnsi="Times New Roman" w:cs="Times New Roman"/>
                <w:sz w:val="28"/>
                <w:szCs w:val="28"/>
                <w:lang w:eastAsia="ru-RU"/>
              </w:rPr>
            </w:pPr>
            <w:r w:rsidRPr="00903710">
              <w:rPr>
                <w:rFonts w:ascii="Times New Roman" w:hAnsi="Times New Roman" w:cs="Times New Roman"/>
                <w:sz w:val="28"/>
                <w:szCs w:val="28"/>
                <w:lang w:eastAsia="ru-RU"/>
              </w:rPr>
              <w:t>5) формирование уважительного отношения к иному мне</w:t>
            </w:r>
            <w:r w:rsidRPr="00903710">
              <w:rPr>
                <w:rFonts w:ascii="Times New Roman" w:hAnsi="Times New Roman" w:cs="Times New Roman"/>
                <w:sz w:val="28"/>
                <w:szCs w:val="28"/>
                <w:lang w:eastAsia="ru-RU"/>
              </w:rPr>
              <w:softHyphen/>
              <w:t>нию, истории и культуре других народов, выработка умения тер</w:t>
            </w:r>
            <w:r w:rsidRPr="00903710">
              <w:rPr>
                <w:rFonts w:ascii="Times New Roman" w:hAnsi="Times New Roman" w:cs="Times New Roman"/>
                <w:sz w:val="28"/>
                <w:szCs w:val="28"/>
                <w:lang w:eastAsia="ru-RU"/>
              </w:rPr>
              <w:softHyphen/>
              <w:t>пимо относиться к людям иной национальной принадлежности;</w:t>
            </w:r>
          </w:p>
          <w:p w:rsidR="004561A4" w:rsidRPr="00903710" w:rsidRDefault="004561A4" w:rsidP="00903710">
            <w:pPr>
              <w:shd w:val="clear" w:color="auto" w:fill="FFFFFF"/>
              <w:autoSpaceDE w:val="0"/>
              <w:autoSpaceDN w:val="0"/>
              <w:adjustRightInd w:val="0"/>
              <w:spacing w:after="0" w:line="240" w:lineRule="auto"/>
              <w:jc w:val="both"/>
              <w:rPr>
                <w:rFonts w:ascii="Times New Roman" w:hAnsi="Times New Roman" w:cs="Times New Roman"/>
                <w:sz w:val="28"/>
                <w:szCs w:val="28"/>
                <w:lang w:eastAsia="ru-RU"/>
              </w:rPr>
            </w:pPr>
            <w:r w:rsidRPr="00903710">
              <w:rPr>
                <w:rFonts w:ascii="Times New Roman" w:hAnsi="Times New Roman" w:cs="Times New Roman"/>
                <w:sz w:val="28"/>
                <w:szCs w:val="28"/>
                <w:lang w:eastAsia="ru-RU"/>
              </w:rPr>
              <w:t>6) овладение начальными навыками адаптации к школе, к школьному коллективу;</w:t>
            </w:r>
          </w:p>
          <w:p w:rsidR="004561A4" w:rsidRPr="00903710" w:rsidRDefault="004561A4" w:rsidP="00903710">
            <w:pPr>
              <w:shd w:val="clear" w:color="auto" w:fill="FFFFFF"/>
              <w:autoSpaceDE w:val="0"/>
              <w:autoSpaceDN w:val="0"/>
              <w:adjustRightInd w:val="0"/>
              <w:spacing w:after="0" w:line="240" w:lineRule="auto"/>
              <w:jc w:val="both"/>
              <w:rPr>
                <w:rFonts w:ascii="Times New Roman" w:hAnsi="Times New Roman" w:cs="Times New Roman"/>
                <w:sz w:val="28"/>
                <w:szCs w:val="28"/>
                <w:lang w:eastAsia="ru-RU"/>
              </w:rPr>
            </w:pPr>
            <w:r w:rsidRPr="00903710">
              <w:rPr>
                <w:rFonts w:ascii="Times New Roman" w:hAnsi="Times New Roman" w:cs="Times New Roman"/>
                <w:sz w:val="28"/>
                <w:szCs w:val="28"/>
                <w:lang w:eastAsia="ru-RU"/>
              </w:rPr>
              <w:t>7) принятие и освоение социальной роли обучающегося, развитие мотивов учебной деятельности и формирование лич</w:t>
            </w:r>
            <w:r w:rsidRPr="00903710">
              <w:rPr>
                <w:rFonts w:ascii="Times New Roman" w:hAnsi="Times New Roman" w:cs="Times New Roman"/>
                <w:sz w:val="28"/>
                <w:szCs w:val="28"/>
                <w:lang w:eastAsia="ru-RU"/>
              </w:rPr>
              <w:softHyphen/>
              <w:t>ностного смысла учения;</w:t>
            </w:r>
          </w:p>
          <w:p w:rsidR="004561A4" w:rsidRPr="00903710" w:rsidRDefault="004561A4" w:rsidP="00903710">
            <w:pPr>
              <w:shd w:val="clear" w:color="auto" w:fill="FFFFFF"/>
              <w:autoSpaceDE w:val="0"/>
              <w:autoSpaceDN w:val="0"/>
              <w:adjustRightInd w:val="0"/>
              <w:spacing w:after="0" w:line="240" w:lineRule="auto"/>
              <w:jc w:val="both"/>
              <w:rPr>
                <w:rFonts w:ascii="Times New Roman" w:hAnsi="Times New Roman" w:cs="Times New Roman"/>
                <w:sz w:val="28"/>
                <w:szCs w:val="28"/>
                <w:lang w:eastAsia="ru-RU"/>
              </w:rPr>
            </w:pPr>
            <w:r w:rsidRPr="00903710">
              <w:rPr>
                <w:rFonts w:ascii="Times New Roman" w:hAnsi="Times New Roman" w:cs="Times New Roman"/>
                <w:sz w:val="28"/>
                <w:szCs w:val="28"/>
                <w:lang w:eastAsia="ru-RU"/>
              </w:rPr>
              <w:t>8) развитие самостоятельности и личной ответственности за свои поступки на основе представлений о нравственных нормах общения;</w:t>
            </w:r>
          </w:p>
          <w:p w:rsidR="004561A4" w:rsidRPr="00903710" w:rsidRDefault="004561A4" w:rsidP="00903710">
            <w:pPr>
              <w:shd w:val="clear" w:color="auto" w:fill="FFFFFF"/>
              <w:autoSpaceDE w:val="0"/>
              <w:autoSpaceDN w:val="0"/>
              <w:adjustRightInd w:val="0"/>
              <w:spacing w:after="0" w:line="240" w:lineRule="auto"/>
              <w:jc w:val="both"/>
              <w:rPr>
                <w:rFonts w:ascii="Times New Roman" w:hAnsi="Times New Roman" w:cs="Times New Roman"/>
                <w:sz w:val="28"/>
                <w:szCs w:val="28"/>
                <w:lang w:eastAsia="ru-RU"/>
              </w:rPr>
            </w:pPr>
            <w:r w:rsidRPr="00903710">
              <w:rPr>
                <w:rFonts w:ascii="Times New Roman" w:hAnsi="Times New Roman" w:cs="Times New Roman"/>
                <w:sz w:val="28"/>
                <w:szCs w:val="28"/>
                <w:lang w:eastAsia="ru-RU"/>
              </w:rPr>
              <w:t>9) развитие навыков сотрудничества со взрослыми и сверст</w:t>
            </w:r>
            <w:r w:rsidRPr="00903710">
              <w:rPr>
                <w:rFonts w:ascii="Times New Roman" w:hAnsi="Times New Roman" w:cs="Times New Roman"/>
                <w:sz w:val="28"/>
                <w:szCs w:val="28"/>
                <w:lang w:eastAsia="ru-RU"/>
              </w:rPr>
              <w:softHyphen/>
              <w:t>никами в разных социальных ситуациях, умения избегать кон</w:t>
            </w:r>
            <w:r w:rsidRPr="00903710">
              <w:rPr>
                <w:rFonts w:ascii="Times New Roman" w:hAnsi="Times New Roman" w:cs="Times New Roman"/>
                <w:sz w:val="28"/>
                <w:szCs w:val="28"/>
                <w:lang w:eastAsia="ru-RU"/>
              </w:rPr>
              <w:softHyphen/>
              <w:t>фликтов и находить выходы из спорных ситуаций, умения срав</w:t>
            </w:r>
            <w:r w:rsidRPr="00903710">
              <w:rPr>
                <w:rFonts w:ascii="Times New Roman" w:hAnsi="Times New Roman" w:cs="Times New Roman"/>
                <w:sz w:val="28"/>
                <w:szCs w:val="28"/>
                <w:lang w:eastAsia="ru-RU"/>
              </w:rPr>
              <w:softHyphen/>
              <w:t>нивать поступки героев литературных произведений со своими собственными поступками, осмысливать поступки героев;</w:t>
            </w:r>
          </w:p>
          <w:p w:rsidR="004561A4" w:rsidRPr="00903710" w:rsidRDefault="004561A4" w:rsidP="00903710">
            <w:pPr>
              <w:shd w:val="clear" w:color="auto" w:fill="FFFFFF"/>
              <w:autoSpaceDE w:val="0"/>
              <w:autoSpaceDN w:val="0"/>
              <w:adjustRightInd w:val="0"/>
              <w:spacing w:after="0" w:line="240" w:lineRule="auto"/>
              <w:jc w:val="both"/>
              <w:rPr>
                <w:rFonts w:ascii="Times New Roman" w:hAnsi="Times New Roman" w:cs="Times New Roman"/>
                <w:sz w:val="28"/>
                <w:szCs w:val="28"/>
                <w:lang w:eastAsia="ru-RU"/>
              </w:rPr>
            </w:pPr>
            <w:r w:rsidRPr="00903710">
              <w:rPr>
                <w:rFonts w:ascii="Times New Roman" w:hAnsi="Times New Roman" w:cs="Times New Roman"/>
                <w:sz w:val="28"/>
                <w:szCs w:val="28"/>
                <w:lang w:eastAsia="ru-RU"/>
              </w:rPr>
              <w:t>10) наличие мотивации к творческому труду и бережному отношению к материальным и духовным ценностям, формиро</w:t>
            </w:r>
            <w:r w:rsidRPr="00903710">
              <w:rPr>
                <w:rFonts w:ascii="Times New Roman" w:hAnsi="Times New Roman" w:cs="Times New Roman"/>
                <w:sz w:val="28"/>
                <w:szCs w:val="28"/>
                <w:lang w:eastAsia="ru-RU"/>
              </w:rPr>
              <w:softHyphen/>
              <w:t>вание установки на безопасный, здоровый образ жизни.</w:t>
            </w:r>
          </w:p>
          <w:p w:rsidR="004561A4" w:rsidRPr="00903710" w:rsidRDefault="004561A4" w:rsidP="00903710">
            <w:pPr>
              <w:shd w:val="clear" w:color="auto" w:fill="FFFFFF"/>
              <w:autoSpaceDE w:val="0"/>
              <w:autoSpaceDN w:val="0"/>
              <w:adjustRightInd w:val="0"/>
              <w:spacing w:after="0" w:line="240" w:lineRule="auto"/>
              <w:jc w:val="both"/>
              <w:rPr>
                <w:rFonts w:ascii="Times New Roman" w:hAnsi="Times New Roman" w:cs="Times New Roman"/>
                <w:sz w:val="28"/>
                <w:szCs w:val="28"/>
                <w:lang w:eastAsia="ru-RU"/>
              </w:rPr>
            </w:pPr>
          </w:p>
          <w:p w:rsidR="004561A4" w:rsidRPr="00903710" w:rsidRDefault="004561A4" w:rsidP="00903710">
            <w:pPr>
              <w:shd w:val="clear" w:color="auto" w:fill="FFFFFF"/>
              <w:autoSpaceDE w:val="0"/>
              <w:autoSpaceDN w:val="0"/>
              <w:adjustRightInd w:val="0"/>
              <w:spacing w:after="0" w:line="240" w:lineRule="auto"/>
              <w:jc w:val="both"/>
              <w:rPr>
                <w:rFonts w:ascii="Times New Roman" w:hAnsi="Times New Roman" w:cs="Times New Roman"/>
                <w:sz w:val="28"/>
                <w:szCs w:val="28"/>
                <w:lang w:eastAsia="ru-RU"/>
              </w:rPr>
            </w:pPr>
            <w:r w:rsidRPr="00903710">
              <w:rPr>
                <w:rFonts w:ascii="Times New Roman" w:hAnsi="Times New Roman" w:cs="Times New Roman"/>
                <w:b/>
                <w:bCs/>
                <w:sz w:val="28"/>
                <w:szCs w:val="28"/>
                <w:lang w:eastAsia="ru-RU"/>
              </w:rPr>
              <w:t>Метапредметные результаты:</w:t>
            </w:r>
          </w:p>
          <w:p w:rsidR="004561A4" w:rsidRPr="00903710" w:rsidRDefault="004561A4" w:rsidP="00903710">
            <w:pPr>
              <w:shd w:val="clear" w:color="auto" w:fill="FFFFFF"/>
              <w:autoSpaceDE w:val="0"/>
              <w:autoSpaceDN w:val="0"/>
              <w:adjustRightInd w:val="0"/>
              <w:spacing w:after="0" w:line="240" w:lineRule="auto"/>
              <w:jc w:val="both"/>
              <w:rPr>
                <w:rFonts w:ascii="Times New Roman" w:hAnsi="Times New Roman" w:cs="Times New Roman"/>
                <w:sz w:val="28"/>
                <w:szCs w:val="28"/>
                <w:lang w:eastAsia="ru-RU"/>
              </w:rPr>
            </w:pPr>
            <w:r w:rsidRPr="00903710">
              <w:rPr>
                <w:rFonts w:ascii="Times New Roman" w:hAnsi="Times New Roman" w:cs="Times New Roman"/>
                <w:sz w:val="28"/>
                <w:szCs w:val="28"/>
                <w:lang w:eastAsia="ru-RU"/>
              </w:rPr>
              <w:t>1) овладение способностью принимать и сохранять цели и задачи учебной деятельности, поиска средств её осуществления;</w:t>
            </w:r>
          </w:p>
          <w:p w:rsidR="004561A4" w:rsidRPr="00903710" w:rsidRDefault="004561A4" w:rsidP="00903710">
            <w:pPr>
              <w:spacing w:after="0" w:line="240" w:lineRule="auto"/>
              <w:jc w:val="both"/>
              <w:rPr>
                <w:rFonts w:ascii="Times New Roman" w:hAnsi="Times New Roman" w:cs="Times New Roman"/>
                <w:sz w:val="28"/>
                <w:szCs w:val="28"/>
                <w:lang w:eastAsia="ru-RU"/>
              </w:rPr>
            </w:pPr>
            <w:r w:rsidRPr="00903710">
              <w:rPr>
                <w:rFonts w:ascii="Times New Roman" w:hAnsi="Times New Roman" w:cs="Times New Roman"/>
                <w:sz w:val="28"/>
                <w:szCs w:val="28"/>
                <w:lang w:eastAsia="ru-RU"/>
              </w:rPr>
              <w:t>2) освоение способами решения проблем творческого и по</w:t>
            </w:r>
            <w:r w:rsidRPr="00903710">
              <w:rPr>
                <w:rFonts w:ascii="Times New Roman" w:hAnsi="Times New Roman" w:cs="Times New Roman"/>
                <w:sz w:val="28"/>
                <w:szCs w:val="28"/>
                <w:lang w:eastAsia="ru-RU"/>
              </w:rPr>
              <w:softHyphen/>
              <w:t>искового характера;</w:t>
            </w:r>
          </w:p>
          <w:p w:rsidR="004561A4" w:rsidRPr="00903710" w:rsidRDefault="004561A4" w:rsidP="00903710">
            <w:pPr>
              <w:spacing w:after="0" w:line="240" w:lineRule="auto"/>
              <w:jc w:val="both"/>
              <w:rPr>
                <w:rFonts w:ascii="Times New Roman" w:hAnsi="Times New Roman" w:cs="Times New Roman"/>
                <w:sz w:val="28"/>
                <w:szCs w:val="28"/>
                <w:lang w:eastAsia="ru-RU"/>
              </w:rPr>
            </w:pPr>
            <w:r w:rsidRPr="00903710">
              <w:rPr>
                <w:rFonts w:ascii="Times New Roman" w:hAnsi="Times New Roman" w:cs="Times New Roman"/>
                <w:sz w:val="28"/>
                <w:szCs w:val="28"/>
                <w:lang w:eastAsia="ru-RU"/>
              </w:rPr>
              <w:t>3) 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w:t>
            </w:r>
            <w:r w:rsidRPr="00903710">
              <w:rPr>
                <w:rFonts w:ascii="Times New Roman" w:hAnsi="Times New Roman" w:cs="Times New Roman"/>
                <w:sz w:val="28"/>
                <w:szCs w:val="28"/>
                <w:lang w:eastAsia="ru-RU"/>
              </w:rPr>
              <w:softHyphen/>
              <w:t>фективные способы достижения результата;</w:t>
            </w:r>
          </w:p>
          <w:p w:rsidR="004561A4" w:rsidRPr="00903710" w:rsidRDefault="004561A4" w:rsidP="00903710">
            <w:pPr>
              <w:shd w:val="clear" w:color="auto" w:fill="FFFFFF"/>
              <w:autoSpaceDE w:val="0"/>
              <w:autoSpaceDN w:val="0"/>
              <w:adjustRightInd w:val="0"/>
              <w:spacing w:after="0" w:line="240" w:lineRule="auto"/>
              <w:jc w:val="both"/>
              <w:rPr>
                <w:rFonts w:ascii="Times New Roman" w:hAnsi="Times New Roman" w:cs="Times New Roman"/>
                <w:sz w:val="28"/>
                <w:szCs w:val="28"/>
                <w:lang w:eastAsia="ru-RU"/>
              </w:rPr>
            </w:pPr>
            <w:r w:rsidRPr="00903710">
              <w:rPr>
                <w:rFonts w:ascii="Times New Roman" w:hAnsi="Times New Roman" w:cs="Times New Roman"/>
                <w:sz w:val="28"/>
                <w:szCs w:val="28"/>
                <w:lang w:eastAsia="ru-RU"/>
              </w:rPr>
              <w:t>4) 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4561A4" w:rsidRPr="00903710" w:rsidRDefault="004561A4" w:rsidP="00903710">
            <w:pPr>
              <w:shd w:val="clear" w:color="auto" w:fill="FFFFFF"/>
              <w:autoSpaceDE w:val="0"/>
              <w:autoSpaceDN w:val="0"/>
              <w:adjustRightInd w:val="0"/>
              <w:spacing w:after="0" w:line="240" w:lineRule="auto"/>
              <w:jc w:val="both"/>
              <w:rPr>
                <w:rFonts w:ascii="Times New Roman" w:hAnsi="Times New Roman" w:cs="Times New Roman"/>
                <w:sz w:val="28"/>
                <w:szCs w:val="28"/>
                <w:lang w:eastAsia="ru-RU"/>
              </w:rPr>
            </w:pPr>
            <w:r w:rsidRPr="00903710">
              <w:rPr>
                <w:rFonts w:ascii="Times New Roman" w:hAnsi="Times New Roman" w:cs="Times New Roman"/>
                <w:sz w:val="28"/>
                <w:szCs w:val="28"/>
                <w:lang w:eastAsia="ru-RU"/>
              </w:rPr>
              <w:t>5) использование знаково-символических средств представ</w:t>
            </w:r>
            <w:r w:rsidRPr="00903710">
              <w:rPr>
                <w:rFonts w:ascii="Times New Roman" w:hAnsi="Times New Roman" w:cs="Times New Roman"/>
                <w:sz w:val="28"/>
                <w:szCs w:val="28"/>
                <w:lang w:eastAsia="ru-RU"/>
              </w:rPr>
              <w:softHyphen/>
              <w:t>ления информации о книгах;</w:t>
            </w:r>
          </w:p>
          <w:p w:rsidR="004561A4" w:rsidRPr="00903710" w:rsidRDefault="004561A4" w:rsidP="00903710">
            <w:pPr>
              <w:shd w:val="clear" w:color="auto" w:fill="FFFFFF"/>
              <w:autoSpaceDE w:val="0"/>
              <w:autoSpaceDN w:val="0"/>
              <w:adjustRightInd w:val="0"/>
              <w:spacing w:after="0" w:line="240" w:lineRule="auto"/>
              <w:jc w:val="both"/>
              <w:rPr>
                <w:rFonts w:ascii="Times New Roman" w:hAnsi="Times New Roman" w:cs="Times New Roman"/>
                <w:sz w:val="28"/>
                <w:szCs w:val="28"/>
                <w:lang w:eastAsia="ru-RU"/>
              </w:rPr>
            </w:pPr>
            <w:r w:rsidRPr="00903710">
              <w:rPr>
                <w:rFonts w:ascii="Times New Roman" w:hAnsi="Times New Roman" w:cs="Times New Roman"/>
                <w:sz w:val="28"/>
                <w:szCs w:val="28"/>
                <w:lang w:eastAsia="ru-RU"/>
              </w:rPr>
              <w:t>6) активное использование речевых средств для решения коммуникативных и познавательных задач;</w:t>
            </w:r>
          </w:p>
          <w:p w:rsidR="004561A4" w:rsidRPr="00903710" w:rsidRDefault="004561A4" w:rsidP="00903710">
            <w:pPr>
              <w:shd w:val="clear" w:color="auto" w:fill="FFFFFF"/>
              <w:autoSpaceDE w:val="0"/>
              <w:autoSpaceDN w:val="0"/>
              <w:adjustRightInd w:val="0"/>
              <w:spacing w:after="0" w:line="240" w:lineRule="auto"/>
              <w:jc w:val="both"/>
              <w:rPr>
                <w:rFonts w:ascii="Times New Roman" w:hAnsi="Times New Roman" w:cs="Times New Roman"/>
                <w:sz w:val="28"/>
                <w:szCs w:val="28"/>
                <w:lang w:eastAsia="ru-RU"/>
              </w:rPr>
            </w:pPr>
            <w:r w:rsidRPr="00903710">
              <w:rPr>
                <w:rFonts w:ascii="Times New Roman" w:hAnsi="Times New Roman" w:cs="Times New Roman"/>
                <w:sz w:val="28"/>
                <w:szCs w:val="28"/>
                <w:lang w:eastAsia="ru-RU"/>
              </w:rPr>
              <w:t>7) использование различных способов поиска учебной ин</w:t>
            </w:r>
            <w:r w:rsidRPr="00903710">
              <w:rPr>
                <w:rFonts w:ascii="Times New Roman" w:hAnsi="Times New Roman" w:cs="Times New Roman"/>
                <w:sz w:val="28"/>
                <w:szCs w:val="28"/>
                <w:lang w:eastAsia="ru-RU"/>
              </w:rPr>
              <w:softHyphen/>
              <w:t>формации в справочниках, словарях, энциклопедиях и интер</w:t>
            </w:r>
            <w:r w:rsidRPr="00903710">
              <w:rPr>
                <w:rFonts w:ascii="Times New Roman" w:hAnsi="Times New Roman" w:cs="Times New Roman"/>
                <w:sz w:val="28"/>
                <w:szCs w:val="28"/>
                <w:lang w:eastAsia="ru-RU"/>
              </w:rPr>
              <w:softHyphen/>
              <w:t>претации информации в соответствии с коммуникативными и познавательными задачами;</w:t>
            </w:r>
          </w:p>
          <w:p w:rsidR="004561A4" w:rsidRPr="00903710" w:rsidRDefault="004561A4" w:rsidP="00903710">
            <w:pPr>
              <w:shd w:val="clear" w:color="auto" w:fill="FFFFFF"/>
              <w:autoSpaceDE w:val="0"/>
              <w:autoSpaceDN w:val="0"/>
              <w:adjustRightInd w:val="0"/>
              <w:spacing w:after="0" w:line="240" w:lineRule="auto"/>
              <w:jc w:val="both"/>
              <w:rPr>
                <w:rFonts w:ascii="Times New Roman" w:hAnsi="Times New Roman" w:cs="Times New Roman"/>
                <w:sz w:val="28"/>
                <w:szCs w:val="28"/>
                <w:lang w:eastAsia="ru-RU"/>
              </w:rPr>
            </w:pPr>
            <w:r w:rsidRPr="00903710">
              <w:rPr>
                <w:rFonts w:ascii="Times New Roman" w:hAnsi="Times New Roman" w:cs="Times New Roman"/>
                <w:sz w:val="28"/>
                <w:szCs w:val="28"/>
                <w:lang w:eastAsia="ru-RU"/>
              </w:rPr>
              <w:t>8) овладение навыками смыслового чтения текстов в соот</w:t>
            </w:r>
            <w:r w:rsidRPr="00903710">
              <w:rPr>
                <w:rFonts w:ascii="Times New Roman" w:hAnsi="Times New Roman" w:cs="Times New Roman"/>
                <w:sz w:val="28"/>
                <w:szCs w:val="28"/>
                <w:lang w:eastAsia="ru-RU"/>
              </w:rPr>
              <w:softHyphen/>
              <w:t>ветствии с целями и задачами, осознанного построения речевого высказывания в соответствии с задачами коммуникации и со</w:t>
            </w:r>
            <w:r w:rsidRPr="00903710">
              <w:rPr>
                <w:rFonts w:ascii="Times New Roman" w:hAnsi="Times New Roman" w:cs="Times New Roman"/>
                <w:sz w:val="28"/>
                <w:szCs w:val="28"/>
                <w:lang w:eastAsia="ru-RU"/>
              </w:rPr>
              <w:softHyphen/>
              <w:t>ставления текстов в устной и письменной формах;</w:t>
            </w:r>
          </w:p>
          <w:p w:rsidR="004561A4" w:rsidRPr="00903710" w:rsidRDefault="004561A4" w:rsidP="00903710">
            <w:pPr>
              <w:shd w:val="clear" w:color="auto" w:fill="FFFFFF"/>
              <w:autoSpaceDE w:val="0"/>
              <w:autoSpaceDN w:val="0"/>
              <w:adjustRightInd w:val="0"/>
              <w:spacing w:after="0" w:line="240" w:lineRule="auto"/>
              <w:jc w:val="both"/>
              <w:rPr>
                <w:rFonts w:ascii="Times New Roman" w:hAnsi="Times New Roman" w:cs="Times New Roman"/>
                <w:sz w:val="28"/>
                <w:szCs w:val="28"/>
                <w:lang w:eastAsia="ru-RU"/>
              </w:rPr>
            </w:pPr>
            <w:r w:rsidRPr="00903710">
              <w:rPr>
                <w:rFonts w:ascii="Times New Roman" w:hAnsi="Times New Roman" w:cs="Times New Roman"/>
                <w:sz w:val="28"/>
                <w:szCs w:val="28"/>
                <w:lang w:eastAsia="ru-RU"/>
              </w:rPr>
              <w:t>9) овладение логическими действиями сравнения, анализа, синтеза, обобщения, классификации по родовидовым призна</w:t>
            </w:r>
            <w:r w:rsidRPr="00903710">
              <w:rPr>
                <w:rFonts w:ascii="Times New Roman" w:hAnsi="Times New Roman" w:cs="Times New Roman"/>
                <w:sz w:val="28"/>
                <w:szCs w:val="28"/>
                <w:lang w:eastAsia="ru-RU"/>
              </w:rPr>
              <w:softHyphen/>
              <w:t>кам, установления причинно-следственных связей, построения рассуждений;</w:t>
            </w:r>
          </w:p>
          <w:p w:rsidR="004561A4" w:rsidRPr="00903710" w:rsidRDefault="004561A4" w:rsidP="00903710">
            <w:pPr>
              <w:shd w:val="clear" w:color="auto" w:fill="FFFFFF"/>
              <w:autoSpaceDE w:val="0"/>
              <w:autoSpaceDN w:val="0"/>
              <w:adjustRightInd w:val="0"/>
              <w:spacing w:after="0" w:line="240" w:lineRule="auto"/>
              <w:jc w:val="both"/>
              <w:rPr>
                <w:rFonts w:ascii="Times New Roman" w:hAnsi="Times New Roman" w:cs="Times New Roman"/>
                <w:sz w:val="28"/>
                <w:szCs w:val="28"/>
                <w:lang w:eastAsia="ru-RU"/>
              </w:rPr>
            </w:pPr>
            <w:r w:rsidRPr="00903710">
              <w:rPr>
                <w:rFonts w:ascii="Times New Roman" w:hAnsi="Times New Roman" w:cs="Times New Roman"/>
                <w:sz w:val="28"/>
                <w:szCs w:val="28"/>
                <w:lang w:eastAsia="ru-RU"/>
              </w:rPr>
              <w:t>10) готовность слушать собеседника и вести диалог, при</w:t>
            </w:r>
            <w:r w:rsidRPr="00903710">
              <w:rPr>
                <w:rFonts w:ascii="Times New Roman" w:hAnsi="Times New Roman" w:cs="Times New Roman"/>
                <w:sz w:val="28"/>
                <w:szCs w:val="28"/>
                <w:lang w:eastAsia="ru-RU"/>
              </w:rPr>
              <w:softHyphen/>
              <w:t>знавать различные точки зрения и право каждого иметь и излагать своё мнение и аргументировать свою точку зрения иоценку событий;</w:t>
            </w:r>
          </w:p>
          <w:p w:rsidR="004561A4" w:rsidRPr="00903710" w:rsidRDefault="004561A4" w:rsidP="00903710">
            <w:pPr>
              <w:shd w:val="clear" w:color="auto" w:fill="FFFFFF"/>
              <w:autoSpaceDE w:val="0"/>
              <w:autoSpaceDN w:val="0"/>
              <w:adjustRightInd w:val="0"/>
              <w:spacing w:after="0" w:line="240" w:lineRule="auto"/>
              <w:jc w:val="both"/>
              <w:rPr>
                <w:rFonts w:ascii="Times New Roman" w:hAnsi="Times New Roman" w:cs="Times New Roman"/>
                <w:sz w:val="28"/>
                <w:szCs w:val="28"/>
                <w:lang w:eastAsia="ru-RU"/>
              </w:rPr>
            </w:pPr>
            <w:r w:rsidRPr="00903710">
              <w:rPr>
                <w:rFonts w:ascii="Times New Roman" w:hAnsi="Times New Roman" w:cs="Times New Roman"/>
                <w:sz w:val="28"/>
                <w:szCs w:val="28"/>
                <w:lang w:eastAsia="ru-RU"/>
              </w:rPr>
              <w:t>11) умение договариваться о распределении ролей в совмест</w:t>
            </w:r>
            <w:r w:rsidRPr="00903710">
              <w:rPr>
                <w:rFonts w:ascii="Times New Roman" w:hAnsi="Times New Roman" w:cs="Times New Roman"/>
                <w:sz w:val="28"/>
                <w:szCs w:val="28"/>
                <w:lang w:eastAsia="ru-RU"/>
              </w:rPr>
              <w:softHyphen/>
              <w:t>ной деятельности, осуществлять взаимный контроль в совмест</w:t>
            </w:r>
            <w:r w:rsidRPr="00903710">
              <w:rPr>
                <w:rFonts w:ascii="Times New Roman" w:hAnsi="Times New Roman" w:cs="Times New Roman"/>
                <w:sz w:val="28"/>
                <w:szCs w:val="28"/>
                <w:lang w:eastAsia="ru-RU"/>
              </w:rPr>
              <w:softHyphen/>
              <w:t>ной деятельности, общей цели и путей её достижения, осмыс</w:t>
            </w:r>
            <w:r w:rsidRPr="00903710">
              <w:rPr>
                <w:rFonts w:ascii="Times New Roman" w:hAnsi="Times New Roman" w:cs="Times New Roman"/>
                <w:sz w:val="28"/>
                <w:szCs w:val="28"/>
                <w:lang w:eastAsia="ru-RU"/>
              </w:rPr>
              <w:softHyphen/>
              <w:t>ливать собственное поведение и поведение окружающих;</w:t>
            </w:r>
          </w:p>
          <w:p w:rsidR="004561A4" w:rsidRPr="00903710" w:rsidRDefault="004561A4" w:rsidP="00903710">
            <w:pPr>
              <w:shd w:val="clear" w:color="auto" w:fill="FFFFFF"/>
              <w:autoSpaceDE w:val="0"/>
              <w:autoSpaceDN w:val="0"/>
              <w:adjustRightInd w:val="0"/>
              <w:spacing w:after="0" w:line="240" w:lineRule="auto"/>
              <w:jc w:val="both"/>
              <w:rPr>
                <w:rFonts w:ascii="Times New Roman" w:hAnsi="Times New Roman" w:cs="Times New Roman"/>
                <w:sz w:val="28"/>
                <w:szCs w:val="28"/>
                <w:lang w:eastAsia="ru-RU"/>
              </w:rPr>
            </w:pPr>
            <w:r w:rsidRPr="00903710">
              <w:rPr>
                <w:rFonts w:ascii="Times New Roman" w:hAnsi="Times New Roman" w:cs="Times New Roman"/>
                <w:sz w:val="28"/>
                <w:szCs w:val="28"/>
                <w:lang w:eastAsia="ru-RU"/>
              </w:rPr>
              <w:t>12) готовность конструктивно разрешать конфликты посред</w:t>
            </w:r>
            <w:r w:rsidRPr="00903710">
              <w:rPr>
                <w:rFonts w:ascii="Times New Roman" w:hAnsi="Times New Roman" w:cs="Times New Roman"/>
                <w:sz w:val="28"/>
                <w:szCs w:val="28"/>
                <w:lang w:eastAsia="ru-RU"/>
              </w:rPr>
              <w:softHyphen/>
              <w:t>ством учёта интересов сторон и сотрудничества.</w:t>
            </w:r>
          </w:p>
          <w:p w:rsidR="004561A4" w:rsidRPr="00903710" w:rsidRDefault="004561A4" w:rsidP="00903710">
            <w:pPr>
              <w:shd w:val="clear" w:color="auto" w:fill="FFFFFF"/>
              <w:autoSpaceDE w:val="0"/>
              <w:autoSpaceDN w:val="0"/>
              <w:adjustRightInd w:val="0"/>
              <w:spacing w:after="0" w:line="240" w:lineRule="auto"/>
              <w:jc w:val="both"/>
              <w:rPr>
                <w:rFonts w:ascii="Times New Roman" w:hAnsi="Times New Roman" w:cs="Times New Roman"/>
                <w:sz w:val="28"/>
                <w:szCs w:val="28"/>
                <w:lang w:eastAsia="ru-RU"/>
              </w:rPr>
            </w:pPr>
          </w:p>
          <w:p w:rsidR="004561A4" w:rsidRPr="00903710" w:rsidRDefault="004561A4" w:rsidP="00903710">
            <w:pPr>
              <w:shd w:val="clear" w:color="auto" w:fill="FFFFFF"/>
              <w:autoSpaceDE w:val="0"/>
              <w:autoSpaceDN w:val="0"/>
              <w:adjustRightInd w:val="0"/>
              <w:spacing w:after="0" w:line="240" w:lineRule="auto"/>
              <w:jc w:val="both"/>
              <w:rPr>
                <w:rFonts w:ascii="Times New Roman" w:hAnsi="Times New Roman" w:cs="Times New Roman"/>
                <w:b/>
                <w:bCs/>
                <w:sz w:val="28"/>
                <w:szCs w:val="28"/>
                <w:lang w:eastAsia="ru-RU"/>
              </w:rPr>
            </w:pPr>
          </w:p>
          <w:p w:rsidR="004561A4" w:rsidRPr="00903710" w:rsidRDefault="004561A4" w:rsidP="00903710">
            <w:pPr>
              <w:shd w:val="clear" w:color="auto" w:fill="FFFFFF"/>
              <w:autoSpaceDE w:val="0"/>
              <w:autoSpaceDN w:val="0"/>
              <w:adjustRightInd w:val="0"/>
              <w:spacing w:after="0" w:line="240" w:lineRule="auto"/>
              <w:jc w:val="both"/>
              <w:rPr>
                <w:rFonts w:ascii="Times New Roman" w:hAnsi="Times New Roman" w:cs="Times New Roman"/>
                <w:b/>
                <w:bCs/>
                <w:sz w:val="28"/>
                <w:szCs w:val="28"/>
                <w:lang w:eastAsia="ru-RU"/>
              </w:rPr>
            </w:pPr>
          </w:p>
          <w:p w:rsidR="004561A4" w:rsidRPr="00903710" w:rsidRDefault="004561A4" w:rsidP="00903710">
            <w:pPr>
              <w:shd w:val="clear" w:color="auto" w:fill="FFFFFF"/>
              <w:autoSpaceDE w:val="0"/>
              <w:autoSpaceDN w:val="0"/>
              <w:adjustRightInd w:val="0"/>
              <w:spacing w:after="0" w:line="240" w:lineRule="auto"/>
              <w:jc w:val="both"/>
              <w:rPr>
                <w:rFonts w:ascii="Times New Roman" w:hAnsi="Times New Roman" w:cs="Times New Roman"/>
                <w:b/>
                <w:bCs/>
                <w:sz w:val="28"/>
                <w:szCs w:val="28"/>
                <w:lang w:eastAsia="ru-RU"/>
              </w:rPr>
            </w:pPr>
            <w:r w:rsidRPr="00903710">
              <w:rPr>
                <w:rFonts w:ascii="Times New Roman" w:hAnsi="Times New Roman" w:cs="Times New Roman"/>
                <w:b/>
                <w:bCs/>
                <w:sz w:val="28"/>
                <w:szCs w:val="28"/>
                <w:lang w:eastAsia="ru-RU"/>
              </w:rPr>
              <w:t>Предметные результаты:</w:t>
            </w:r>
          </w:p>
          <w:p w:rsidR="004561A4" w:rsidRPr="00903710" w:rsidRDefault="004561A4" w:rsidP="00903710">
            <w:pPr>
              <w:shd w:val="clear" w:color="auto" w:fill="FFFFFF"/>
              <w:autoSpaceDE w:val="0"/>
              <w:autoSpaceDN w:val="0"/>
              <w:adjustRightInd w:val="0"/>
              <w:spacing w:after="0" w:line="240" w:lineRule="auto"/>
              <w:jc w:val="both"/>
              <w:rPr>
                <w:rFonts w:ascii="Times New Roman" w:hAnsi="Times New Roman" w:cs="Times New Roman"/>
                <w:sz w:val="28"/>
                <w:szCs w:val="28"/>
                <w:lang w:eastAsia="ru-RU"/>
              </w:rPr>
            </w:pPr>
            <w:r w:rsidRPr="00903710">
              <w:rPr>
                <w:rFonts w:ascii="Times New Roman" w:hAnsi="Times New Roman" w:cs="Times New Roman"/>
                <w:sz w:val="28"/>
                <w:szCs w:val="28"/>
                <w:lang w:eastAsia="ru-RU"/>
              </w:rPr>
              <w:t>1) понимание литературы как явления национальной и ми</w:t>
            </w:r>
            <w:r w:rsidRPr="00903710">
              <w:rPr>
                <w:rFonts w:ascii="Times New Roman" w:hAnsi="Times New Roman" w:cs="Times New Roman"/>
                <w:sz w:val="28"/>
                <w:szCs w:val="28"/>
                <w:lang w:eastAsia="ru-RU"/>
              </w:rPr>
              <w:softHyphen/>
              <w:t>ровой культуры, средства сохранения и передачи нравственных ценностей и традиций;</w:t>
            </w:r>
          </w:p>
          <w:p w:rsidR="004561A4" w:rsidRPr="00903710" w:rsidRDefault="004561A4" w:rsidP="00903710">
            <w:pPr>
              <w:shd w:val="clear" w:color="auto" w:fill="FFFFFF"/>
              <w:autoSpaceDE w:val="0"/>
              <w:autoSpaceDN w:val="0"/>
              <w:adjustRightInd w:val="0"/>
              <w:spacing w:after="0" w:line="240" w:lineRule="auto"/>
              <w:jc w:val="both"/>
              <w:rPr>
                <w:rFonts w:ascii="Times New Roman" w:hAnsi="Times New Roman" w:cs="Times New Roman"/>
                <w:sz w:val="28"/>
                <w:szCs w:val="28"/>
                <w:lang w:eastAsia="ru-RU"/>
              </w:rPr>
            </w:pPr>
            <w:r w:rsidRPr="00903710">
              <w:rPr>
                <w:rFonts w:ascii="Times New Roman" w:hAnsi="Times New Roman" w:cs="Times New Roman"/>
                <w:sz w:val="28"/>
                <w:szCs w:val="28"/>
                <w:lang w:eastAsia="ru-RU"/>
              </w:rPr>
              <w:t>2) осознание значимости чтения для личного развития; фор</w:t>
            </w:r>
            <w:r w:rsidRPr="00903710">
              <w:rPr>
                <w:rFonts w:ascii="Times New Roman" w:hAnsi="Times New Roman" w:cs="Times New Roman"/>
                <w:sz w:val="28"/>
                <w:szCs w:val="28"/>
                <w:lang w:eastAsia="ru-RU"/>
              </w:rPr>
              <w:softHyphen/>
              <w:t>мирование представлений о Родине и её людях, окружающем мире, культуре, первоначальных этических представлений, по</w:t>
            </w:r>
            <w:r w:rsidRPr="00903710">
              <w:rPr>
                <w:rFonts w:ascii="Times New Roman" w:hAnsi="Times New Roman" w:cs="Times New Roman"/>
                <w:sz w:val="28"/>
                <w:szCs w:val="28"/>
                <w:lang w:eastAsia="ru-RU"/>
              </w:rPr>
              <w:softHyphen/>
              <w:t>нятий о добре и зле, дружбе, честности; формирование потреб</w:t>
            </w:r>
            <w:r w:rsidRPr="00903710">
              <w:rPr>
                <w:rFonts w:ascii="Times New Roman" w:hAnsi="Times New Roman" w:cs="Times New Roman"/>
                <w:sz w:val="28"/>
                <w:szCs w:val="28"/>
                <w:lang w:eastAsia="ru-RU"/>
              </w:rPr>
              <w:softHyphen/>
              <w:t>ности в систематическом чтении;</w:t>
            </w:r>
          </w:p>
          <w:p w:rsidR="004561A4" w:rsidRPr="00903710" w:rsidRDefault="004561A4" w:rsidP="00903710">
            <w:pPr>
              <w:shd w:val="clear" w:color="auto" w:fill="FFFFFF"/>
              <w:autoSpaceDE w:val="0"/>
              <w:autoSpaceDN w:val="0"/>
              <w:adjustRightInd w:val="0"/>
              <w:spacing w:after="0" w:line="240" w:lineRule="auto"/>
              <w:jc w:val="both"/>
              <w:rPr>
                <w:rFonts w:ascii="Times New Roman" w:hAnsi="Times New Roman" w:cs="Times New Roman"/>
                <w:sz w:val="28"/>
                <w:szCs w:val="28"/>
                <w:lang w:eastAsia="ru-RU"/>
              </w:rPr>
            </w:pPr>
            <w:r w:rsidRPr="00903710">
              <w:rPr>
                <w:rFonts w:ascii="Times New Roman" w:hAnsi="Times New Roman" w:cs="Times New Roman"/>
                <w:sz w:val="28"/>
                <w:szCs w:val="28"/>
                <w:lang w:eastAsia="ru-RU"/>
              </w:rPr>
              <w:t>3) достижение необходимого для продолжения образования уровня читательской компетентности, общего речевого разви</w:t>
            </w:r>
            <w:r w:rsidRPr="00903710">
              <w:rPr>
                <w:rFonts w:ascii="Times New Roman" w:hAnsi="Times New Roman" w:cs="Times New Roman"/>
                <w:sz w:val="28"/>
                <w:szCs w:val="28"/>
                <w:lang w:eastAsia="ru-RU"/>
              </w:rPr>
              <w:softHyphen/>
              <w:t>тия, т. е. овладение чтением вслух и про себя, элементарными приёмами анализа художественных, научно-познавательных и учебных текстов с использованием элементарных литературо</w:t>
            </w:r>
            <w:r w:rsidRPr="00903710">
              <w:rPr>
                <w:rFonts w:ascii="Times New Roman" w:hAnsi="Times New Roman" w:cs="Times New Roman"/>
                <w:sz w:val="28"/>
                <w:szCs w:val="28"/>
                <w:lang w:eastAsia="ru-RU"/>
              </w:rPr>
              <w:softHyphen/>
              <w:t>ведческих понятий;</w:t>
            </w:r>
          </w:p>
          <w:p w:rsidR="004561A4" w:rsidRPr="00903710" w:rsidRDefault="004561A4" w:rsidP="00903710">
            <w:pPr>
              <w:shd w:val="clear" w:color="auto" w:fill="FFFFFF"/>
              <w:autoSpaceDE w:val="0"/>
              <w:autoSpaceDN w:val="0"/>
              <w:adjustRightInd w:val="0"/>
              <w:spacing w:after="0" w:line="240" w:lineRule="auto"/>
              <w:jc w:val="both"/>
              <w:rPr>
                <w:rFonts w:ascii="Times New Roman" w:hAnsi="Times New Roman" w:cs="Times New Roman"/>
                <w:sz w:val="28"/>
                <w:szCs w:val="28"/>
                <w:lang w:eastAsia="ru-RU"/>
              </w:rPr>
            </w:pPr>
            <w:r w:rsidRPr="00903710">
              <w:rPr>
                <w:rFonts w:ascii="Times New Roman" w:hAnsi="Times New Roman" w:cs="Times New Roman"/>
                <w:sz w:val="28"/>
                <w:szCs w:val="28"/>
                <w:lang w:eastAsia="ru-RU"/>
              </w:rPr>
              <w:t>4) использование разных видов чтения (изучающее (смысло</w:t>
            </w:r>
            <w:r w:rsidRPr="00903710">
              <w:rPr>
                <w:rFonts w:ascii="Times New Roman" w:hAnsi="Times New Roman" w:cs="Times New Roman"/>
                <w:sz w:val="28"/>
                <w:szCs w:val="28"/>
                <w:lang w:eastAsia="ru-RU"/>
              </w:rPr>
              <w:softHyphen/>
              <w:t>вое), выборочное, поисковое); умение осознанно воспринимать и оценивать содержание и специфику различных текстов, уча</w:t>
            </w:r>
            <w:r w:rsidRPr="00903710">
              <w:rPr>
                <w:rFonts w:ascii="Times New Roman" w:hAnsi="Times New Roman" w:cs="Times New Roman"/>
                <w:sz w:val="28"/>
                <w:szCs w:val="28"/>
                <w:lang w:eastAsia="ru-RU"/>
              </w:rPr>
              <w:softHyphen/>
              <w:t>ствовать в их обсуждении, давать и обосновывать нравственную оценку поступков героев;</w:t>
            </w:r>
          </w:p>
          <w:p w:rsidR="004561A4" w:rsidRPr="00903710" w:rsidRDefault="004561A4" w:rsidP="00903710">
            <w:pPr>
              <w:shd w:val="clear" w:color="auto" w:fill="FFFFFF"/>
              <w:autoSpaceDE w:val="0"/>
              <w:autoSpaceDN w:val="0"/>
              <w:adjustRightInd w:val="0"/>
              <w:spacing w:after="0" w:line="240" w:lineRule="auto"/>
              <w:jc w:val="both"/>
              <w:rPr>
                <w:rFonts w:ascii="Times New Roman" w:hAnsi="Times New Roman" w:cs="Times New Roman"/>
                <w:sz w:val="28"/>
                <w:szCs w:val="28"/>
                <w:lang w:eastAsia="ru-RU"/>
              </w:rPr>
            </w:pPr>
            <w:r w:rsidRPr="00903710">
              <w:rPr>
                <w:rFonts w:ascii="Times New Roman" w:hAnsi="Times New Roman" w:cs="Times New Roman"/>
                <w:sz w:val="28"/>
                <w:szCs w:val="28"/>
                <w:lang w:eastAsia="ru-RU"/>
              </w:rPr>
              <w:t>5) умение самостоятельно выбирать интересующую литера</w:t>
            </w:r>
            <w:r w:rsidRPr="00903710">
              <w:rPr>
                <w:rFonts w:ascii="Times New Roman" w:hAnsi="Times New Roman" w:cs="Times New Roman"/>
                <w:sz w:val="28"/>
                <w:szCs w:val="28"/>
                <w:lang w:eastAsia="ru-RU"/>
              </w:rPr>
              <w:softHyphen/>
              <w:t>туру, пользоваться справочными источниками для понимания и получения дополнительной информации, составляя самосто</w:t>
            </w:r>
            <w:r w:rsidRPr="00903710">
              <w:rPr>
                <w:rFonts w:ascii="Times New Roman" w:hAnsi="Times New Roman" w:cs="Times New Roman"/>
                <w:sz w:val="28"/>
                <w:szCs w:val="28"/>
                <w:lang w:eastAsia="ru-RU"/>
              </w:rPr>
              <w:softHyphen/>
              <w:t>ятельно краткую аннотацию;</w:t>
            </w:r>
          </w:p>
          <w:p w:rsidR="004561A4" w:rsidRPr="00903710" w:rsidRDefault="004561A4" w:rsidP="00903710">
            <w:pPr>
              <w:shd w:val="clear" w:color="auto" w:fill="FFFFFF"/>
              <w:autoSpaceDE w:val="0"/>
              <w:autoSpaceDN w:val="0"/>
              <w:adjustRightInd w:val="0"/>
              <w:spacing w:after="0" w:line="240" w:lineRule="auto"/>
              <w:jc w:val="both"/>
              <w:rPr>
                <w:rFonts w:ascii="Times New Roman" w:hAnsi="Times New Roman" w:cs="Times New Roman"/>
                <w:sz w:val="28"/>
                <w:szCs w:val="28"/>
                <w:lang w:eastAsia="ru-RU"/>
              </w:rPr>
            </w:pPr>
            <w:r w:rsidRPr="00903710">
              <w:rPr>
                <w:rFonts w:ascii="Times New Roman" w:hAnsi="Times New Roman" w:cs="Times New Roman"/>
                <w:sz w:val="28"/>
                <w:szCs w:val="28"/>
                <w:lang w:eastAsia="ru-RU"/>
              </w:rPr>
              <w:t>6) умение использовать простейшие виды анализа различных текстов: устанавливать причинно-следственные связи и опре</w:t>
            </w:r>
            <w:r w:rsidRPr="00903710">
              <w:rPr>
                <w:rFonts w:ascii="Times New Roman" w:hAnsi="Times New Roman" w:cs="Times New Roman"/>
                <w:sz w:val="28"/>
                <w:szCs w:val="28"/>
                <w:lang w:eastAsia="ru-RU"/>
              </w:rPr>
              <w:softHyphen/>
              <w:t>делять главную мысль произведения, делить текст на части, озаглавливать их, составлять простой план, находить средства выразительности, пересказывать произведение;</w:t>
            </w:r>
          </w:p>
          <w:p w:rsidR="004561A4" w:rsidRPr="00903710" w:rsidRDefault="004561A4" w:rsidP="00903710">
            <w:pPr>
              <w:shd w:val="clear" w:color="auto" w:fill="FFFFFF"/>
              <w:autoSpaceDE w:val="0"/>
              <w:autoSpaceDN w:val="0"/>
              <w:adjustRightInd w:val="0"/>
              <w:spacing w:after="0" w:line="240" w:lineRule="auto"/>
              <w:jc w:val="both"/>
              <w:rPr>
                <w:rFonts w:ascii="Times New Roman" w:hAnsi="Times New Roman" w:cs="Times New Roman"/>
                <w:sz w:val="28"/>
                <w:szCs w:val="28"/>
                <w:lang w:eastAsia="ru-RU"/>
              </w:rPr>
            </w:pPr>
            <w:r w:rsidRPr="00903710">
              <w:rPr>
                <w:rFonts w:ascii="Times New Roman" w:hAnsi="Times New Roman" w:cs="Times New Roman"/>
                <w:sz w:val="28"/>
                <w:szCs w:val="28"/>
                <w:lang w:eastAsia="ru-RU"/>
              </w:rPr>
              <w:t>7) умение работать с разными видами текстов, находить ха</w:t>
            </w:r>
            <w:r w:rsidRPr="00903710">
              <w:rPr>
                <w:rFonts w:ascii="Times New Roman" w:hAnsi="Times New Roman" w:cs="Times New Roman"/>
                <w:sz w:val="28"/>
                <w:szCs w:val="28"/>
                <w:lang w:eastAsia="ru-RU"/>
              </w:rPr>
              <w:softHyphen/>
              <w:t>рактерные особенности научно-познавательных, учебных и ху</w:t>
            </w:r>
            <w:r w:rsidRPr="00903710">
              <w:rPr>
                <w:rFonts w:ascii="Times New Roman" w:hAnsi="Times New Roman" w:cs="Times New Roman"/>
                <w:sz w:val="28"/>
                <w:szCs w:val="28"/>
                <w:lang w:eastAsia="ru-RU"/>
              </w:rPr>
              <w:softHyphen/>
              <w:t>дожественных произведений. На практическом уровне овладеть некоторыми видами письменной речи (повествование — созда</w:t>
            </w:r>
            <w:r w:rsidRPr="00903710">
              <w:rPr>
                <w:rFonts w:ascii="Times New Roman" w:hAnsi="Times New Roman" w:cs="Times New Roman"/>
                <w:sz w:val="28"/>
                <w:szCs w:val="28"/>
                <w:lang w:eastAsia="ru-RU"/>
              </w:rPr>
              <w:softHyphen/>
              <w:t>ние текста по аналогии, рассуждение — письменный ответ на вопрос, описание — характеристика героев). Умение написать отзыв на прочитанное произведение;</w:t>
            </w:r>
          </w:p>
          <w:p w:rsidR="004561A4" w:rsidRPr="00903710" w:rsidRDefault="004561A4" w:rsidP="00903710">
            <w:pPr>
              <w:spacing w:after="0" w:line="240" w:lineRule="auto"/>
              <w:jc w:val="both"/>
              <w:rPr>
                <w:rFonts w:ascii="Times New Roman" w:hAnsi="Times New Roman" w:cs="Times New Roman"/>
                <w:sz w:val="28"/>
                <w:szCs w:val="28"/>
                <w:lang w:eastAsia="ru-RU"/>
              </w:rPr>
            </w:pPr>
            <w:r w:rsidRPr="00903710">
              <w:rPr>
                <w:rFonts w:ascii="Times New Roman" w:hAnsi="Times New Roman" w:cs="Times New Roman"/>
                <w:sz w:val="28"/>
                <w:szCs w:val="28"/>
                <w:lang w:eastAsia="ru-RU"/>
              </w:rPr>
              <w:t>8) развитие художественно-творческих способностей, умение создавать собственный текст на основе художественного про</w:t>
            </w:r>
            <w:r w:rsidRPr="00903710">
              <w:rPr>
                <w:rFonts w:ascii="Times New Roman" w:hAnsi="Times New Roman" w:cs="Times New Roman"/>
                <w:sz w:val="28"/>
                <w:szCs w:val="28"/>
                <w:lang w:eastAsia="ru-RU"/>
              </w:rPr>
              <w:softHyphen/>
              <w:t>изведения, репродукции картин художников, по иллюстрациям, на основе личного опыта.</w:t>
            </w:r>
          </w:p>
          <w:p w:rsidR="004561A4" w:rsidRPr="00903710" w:rsidRDefault="004561A4" w:rsidP="00903710">
            <w:pPr>
              <w:shd w:val="clear" w:color="auto" w:fill="FFFFFF"/>
              <w:autoSpaceDE w:val="0"/>
              <w:autoSpaceDN w:val="0"/>
              <w:adjustRightInd w:val="0"/>
              <w:spacing w:after="0" w:line="240" w:lineRule="auto"/>
              <w:jc w:val="both"/>
              <w:rPr>
                <w:rFonts w:ascii="Times New Roman" w:hAnsi="Times New Roman" w:cs="Times New Roman"/>
                <w:b/>
                <w:bCs/>
                <w:sz w:val="28"/>
                <w:szCs w:val="28"/>
                <w:lang w:eastAsia="ru-RU"/>
              </w:rPr>
            </w:pPr>
          </w:p>
          <w:p w:rsidR="004561A4" w:rsidRPr="00903710" w:rsidRDefault="004561A4" w:rsidP="00903710">
            <w:pPr>
              <w:pStyle w:val="ListParagraph"/>
              <w:numPr>
                <w:ilvl w:val="0"/>
                <w:numId w:val="4"/>
              </w:numPr>
              <w:shd w:val="clear" w:color="auto" w:fill="FFFFFF"/>
              <w:spacing w:after="0" w:line="240" w:lineRule="auto"/>
              <w:ind w:right="48"/>
              <w:rPr>
                <w:b/>
                <w:bCs/>
                <w:color w:val="000000"/>
                <w:spacing w:val="-3"/>
                <w:sz w:val="28"/>
                <w:szCs w:val="28"/>
              </w:rPr>
            </w:pPr>
            <w:r w:rsidRPr="00903710">
              <w:rPr>
                <w:b/>
                <w:bCs/>
                <w:color w:val="000000"/>
                <w:spacing w:val="-3"/>
                <w:sz w:val="28"/>
                <w:szCs w:val="28"/>
              </w:rPr>
              <w:t>Основное содержание учебного предмета «Литературное чтение»</w:t>
            </w:r>
          </w:p>
          <w:p w:rsidR="004561A4" w:rsidRPr="00903710" w:rsidRDefault="004561A4" w:rsidP="00903710">
            <w:pPr>
              <w:spacing w:after="0" w:line="240" w:lineRule="auto"/>
            </w:pPr>
          </w:p>
          <w:p w:rsidR="004561A4" w:rsidRPr="00903710" w:rsidRDefault="004561A4" w:rsidP="00903710">
            <w:pPr>
              <w:spacing w:after="0" w:line="240" w:lineRule="auto"/>
            </w:pPr>
          </w:p>
          <w:p w:rsidR="004561A4" w:rsidRPr="00903710" w:rsidRDefault="004561A4" w:rsidP="00903710">
            <w:pPr>
              <w:spacing w:after="0" w:line="240" w:lineRule="auto"/>
              <w:ind w:firstLine="701"/>
              <w:rPr>
                <w:b/>
                <w:bCs/>
                <w:sz w:val="28"/>
                <w:szCs w:val="28"/>
              </w:rPr>
            </w:pPr>
            <w:r w:rsidRPr="00903710">
              <w:rPr>
                <w:b/>
                <w:bCs/>
                <w:sz w:val="28"/>
                <w:szCs w:val="28"/>
              </w:rPr>
              <w:t xml:space="preserve">2 класс - 136 часов </w:t>
            </w:r>
          </w:p>
          <w:p w:rsidR="004561A4" w:rsidRPr="00903710" w:rsidRDefault="004561A4" w:rsidP="00903710">
            <w:pPr>
              <w:spacing w:after="0" w:line="240" w:lineRule="auto"/>
              <w:ind w:firstLine="701"/>
              <w:rPr>
                <w:b/>
                <w:bCs/>
                <w:sz w:val="28"/>
                <w:szCs w:val="28"/>
              </w:rPr>
            </w:pPr>
            <w:r w:rsidRPr="00903710">
              <w:rPr>
                <w:b/>
                <w:bCs/>
                <w:sz w:val="28"/>
                <w:szCs w:val="28"/>
              </w:rPr>
              <w:t>Самое великое чудо на свете (4 ч)</w:t>
            </w:r>
          </w:p>
          <w:p w:rsidR="004561A4" w:rsidRPr="00903710" w:rsidRDefault="004561A4" w:rsidP="00903710">
            <w:pPr>
              <w:spacing w:after="0" w:line="240" w:lineRule="auto"/>
              <w:ind w:firstLine="701"/>
              <w:rPr>
                <w:sz w:val="28"/>
                <w:szCs w:val="28"/>
              </w:rPr>
            </w:pPr>
            <w:r w:rsidRPr="00903710">
              <w:rPr>
                <w:sz w:val="28"/>
                <w:szCs w:val="28"/>
              </w:rPr>
              <w:t>Проект «О чем может рассказать школьная библиотека»</w:t>
            </w:r>
          </w:p>
          <w:p w:rsidR="004561A4" w:rsidRPr="00903710" w:rsidRDefault="004561A4" w:rsidP="00903710">
            <w:pPr>
              <w:spacing w:after="0" w:line="240" w:lineRule="auto"/>
              <w:ind w:firstLine="701"/>
              <w:rPr>
                <w:sz w:val="28"/>
                <w:szCs w:val="28"/>
              </w:rPr>
            </w:pPr>
            <w:r w:rsidRPr="00903710">
              <w:rPr>
                <w:sz w:val="28"/>
                <w:szCs w:val="28"/>
              </w:rPr>
              <w:t>Высказывания о книгах К. Ушинского, М. Горького, Л. Толстого</w:t>
            </w:r>
          </w:p>
          <w:p w:rsidR="004561A4" w:rsidRPr="00903710" w:rsidRDefault="004561A4" w:rsidP="00903710">
            <w:pPr>
              <w:spacing w:after="0" w:line="240" w:lineRule="auto"/>
              <w:ind w:firstLine="701"/>
              <w:rPr>
                <w:sz w:val="28"/>
                <w:szCs w:val="28"/>
              </w:rPr>
            </w:pPr>
            <w:r w:rsidRPr="00903710">
              <w:rPr>
                <w:sz w:val="28"/>
                <w:szCs w:val="28"/>
              </w:rPr>
              <w:t>Напутствие читателю Р. Сефа</w:t>
            </w:r>
          </w:p>
          <w:p w:rsidR="004561A4" w:rsidRPr="00903710" w:rsidRDefault="004561A4" w:rsidP="00903710">
            <w:pPr>
              <w:spacing w:after="0" w:line="240" w:lineRule="auto"/>
              <w:ind w:firstLine="701"/>
              <w:rPr>
                <w:b/>
                <w:bCs/>
                <w:sz w:val="28"/>
                <w:szCs w:val="28"/>
              </w:rPr>
            </w:pPr>
            <w:r w:rsidRPr="00903710">
              <w:rPr>
                <w:b/>
                <w:bCs/>
                <w:sz w:val="28"/>
                <w:szCs w:val="28"/>
              </w:rPr>
              <w:t>Устное народное творчество (15 ч)</w:t>
            </w:r>
          </w:p>
          <w:p w:rsidR="004561A4" w:rsidRPr="00903710" w:rsidRDefault="004561A4" w:rsidP="00903710">
            <w:pPr>
              <w:spacing w:after="0" w:line="240" w:lineRule="auto"/>
              <w:ind w:firstLine="701"/>
              <w:rPr>
                <w:sz w:val="28"/>
                <w:szCs w:val="28"/>
              </w:rPr>
            </w:pPr>
            <w:r w:rsidRPr="00903710">
              <w:rPr>
                <w:sz w:val="28"/>
                <w:szCs w:val="28"/>
              </w:rPr>
              <w:t>Русские народные песни. Потешки и прибаутки. Считалки и небылицы. Загадки.</w:t>
            </w:r>
          </w:p>
          <w:p w:rsidR="004561A4" w:rsidRPr="00903710" w:rsidRDefault="004561A4" w:rsidP="00903710">
            <w:pPr>
              <w:spacing w:after="0" w:line="240" w:lineRule="auto"/>
              <w:ind w:firstLine="701"/>
              <w:rPr>
                <w:sz w:val="28"/>
                <w:szCs w:val="28"/>
              </w:rPr>
            </w:pPr>
            <w:r w:rsidRPr="00903710">
              <w:rPr>
                <w:sz w:val="28"/>
                <w:szCs w:val="28"/>
              </w:rPr>
              <w:t>Русские народные сказки «Петушок и бобовое зернышко», «У страха глаза велики», «Лиса и тетерев», «Лиса и журавль», «Каша из топора», «Гуси - лебеди».</w:t>
            </w:r>
          </w:p>
          <w:p w:rsidR="004561A4" w:rsidRPr="00903710" w:rsidRDefault="004561A4" w:rsidP="00903710">
            <w:pPr>
              <w:spacing w:after="0" w:line="240" w:lineRule="auto"/>
              <w:ind w:firstLine="701"/>
              <w:rPr>
                <w:b/>
                <w:bCs/>
                <w:sz w:val="28"/>
                <w:szCs w:val="28"/>
              </w:rPr>
            </w:pPr>
            <w:r w:rsidRPr="00903710">
              <w:rPr>
                <w:b/>
                <w:bCs/>
                <w:sz w:val="28"/>
                <w:szCs w:val="28"/>
              </w:rPr>
              <w:t>Люблю природу русскую. Осень (8 ч)</w:t>
            </w:r>
          </w:p>
          <w:p w:rsidR="004561A4" w:rsidRPr="00903710" w:rsidRDefault="004561A4" w:rsidP="00903710">
            <w:pPr>
              <w:spacing w:after="0" w:line="240" w:lineRule="auto"/>
              <w:ind w:firstLine="701"/>
              <w:rPr>
                <w:sz w:val="28"/>
                <w:szCs w:val="28"/>
              </w:rPr>
            </w:pPr>
            <w:r w:rsidRPr="00903710">
              <w:rPr>
                <w:sz w:val="28"/>
                <w:szCs w:val="28"/>
              </w:rPr>
              <w:t xml:space="preserve">Осенние загадки. </w:t>
            </w:r>
          </w:p>
          <w:p w:rsidR="004561A4" w:rsidRPr="00903710" w:rsidRDefault="004561A4" w:rsidP="00903710">
            <w:pPr>
              <w:spacing w:after="0" w:line="240" w:lineRule="auto"/>
              <w:ind w:firstLine="701"/>
              <w:rPr>
                <w:sz w:val="28"/>
                <w:szCs w:val="28"/>
              </w:rPr>
            </w:pPr>
            <w:r w:rsidRPr="00903710">
              <w:rPr>
                <w:sz w:val="28"/>
                <w:szCs w:val="28"/>
              </w:rPr>
              <w:t>Лирические стихотворения Ф. Тютчева, К. Бальмонта, А. Плещеева, А. Фета, А. Толстого, С. Есенина</w:t>
            </w:r>
          </w:p>
          <w:p w:rsidR="004561A4" w:rsidRPr="00903710" w:rsidRDefault="004561A4" w:rsidP="00903710">
            <w:pPr>
              <w:spacing w:after="0" w:line="240" w:lineRule="auto"/>
              <w:ind w:firstLine="701"/>
              <w:rPr>
                <w:b/>
                <w:bCs/>
                <w:sz w:val="28"/>
                <w:szCs w:val="28"/>
              </w:rPr>
            </w:pPr>
            <w:r w:rsidRPr="00903710">
              <w:rPr>
                <w:b/>
                <w:bCs/>
                <w:sz w:val="28"/>
                <w:szCs w:val="28"/>
              </w:rPr>
              <w:t>Русские писатели (14 ч)</w:t>
            </w:r>
          </w:p>
          <w:p w:rsidR="004561A4" w:rsidRPr="00903710" w:rsidRDefault="004561A4" w:rsidP="00903710">
            <w:pPr>
              <w:spacing w:after="0" w:line="240" w:lineRule="auto"/>
              <w:ind w:firstLine="701"/>
              <w:rPr>
                <w:sz w:val="28"/>
                <w:szCs w:val="28"/>
              </w:rPr>
            </w:pPr>
            <w:r w:rsidRPr="00903710">
              <w:rPr>
                <w:sz w:val="28"/>
                <w:szCs w:val="28"/>
              </w:rPr>
              <w:t>А. С. Пушкин «Сказка о рыбаке и рыбке», вступление к поэме «Руслан и Людмила».</w:t>
            </w:r>
          </w:p>
          <w:p w:rsidR="004561A4" w:rsidRPr="00903710" w:rsidRDefault="004561A4" w:rsidP="00903710">
            <w:pPr>
              <w:spacing w:after="0" w:line="240" w:lineRule="auto"/>
              <w:ind w:firstLine="701"/>
              <w:rPr>
                <w:sz w:val="28"/>
                <w:szCs w:val="28"/>
              </w:rPr>
            </w:pPr>
            <w:r w:rsidRPr="00903710">
              <w:rPr>
                <w:sz w:val="28"/>
                <w:szCs w:val="28"/>
              </w:rPr>
              <w:t>И. А. Крылов. Басни.</w:t>
            </w:r>
          </w:p>
          <w:p w:rsidR="004561A4" w:rsidRPr="00903710" w:rsidRDefault="004561A4" w:rsidP="00903710">
            <w:pPr>
              <w:spacing w:after="0" w:line="240" w:lineRule="auto"/>
              <w:ind w:firstLine="701"/>
              <w:rPr>
                <w:sz w:val="28"/>
                <w:szCs w:val="28"/>
              </w:rPr>
            </w:pPr>
            <w:r w:rsidRPr="00903710">
              <w:rPr>
                <w:sz w:val="28"/>
                <w:szCs w:val="28"/>
              </w:rPr>
              <w:t>Л. Н. Толстой. Басни и рассказы.</w:t>
            </w:r>
          </w:p>
          <w:p w:rsidR="004561A4" w:rsidRPr="00903710" w:rsidRDefault="004561A4" w:rsidP="00903710">
            <w:pPr>
              <w:spacing w:after="0" w:line="240" w:lineRule="auto"/>
              <w:ind w:firstLine="701"/>
              <w:rPr>
                <w:b/>
                <w:bCs/>
                <w:sz w:val="28"/>
                <w:szCs w:val="28"/>
              </w:rPr>
            </w:pPr>
            <w:r w:rsidRPr="00903710">
              <w:rPr>
                <w:b/>
                <w:bCs/>
                <w:sz w:val="28"/>
                <w:szCs w:val="28"/>
              </w:rPr>
              <w:t>О братьях наших меньших (12 ч)</w:t>
            </w:r>
          </w:p>
          <w:p w:rsidR="004561A4" w:rsidRPr="00903710" w:rsidRDefault="004561A4" w:rsidP="00903710">
            <w:pPr>
              <w:spacing w:after="0" w:line="240" w:lineRule="auto"/>
              <w:ind w:firstLine="701"/>
              <w:rPr>
                <w:sz w:val="28"/>
                <w:szCs w:val="28"/>
              </w:rPr>
            </w:pPr>
            <w:r w:rsidRPr="00903710">
              <w:rPr>
                <w:sz w:val="28"/>
                <w:szCs w:val="28"/>
              </w:rPr>
              <w:t>Веселые стихи о животных А. Шибаева, Б. Заходера, И. Пивоваровой, В. Берестова.</w:t>
            </w:r>
          </w:p>
          <w:p w:rsidR="004561A4" w:rsidRPr="00903710" w:rsidRDefault="004561A4" w:rsidP="00903710">
            <w:pPr>
              <w:spacing w:after="0" w:line="240" w:lineRule="auto"/>
              <w:ind w:firstLine="701"/>
              <w:rPr>
                <w:sz w:val="28"/>
                <w:szCs w:val="28"/>
              </w:rPr>
            </w:pPr>
            <w:r w:rsidRPr="00903710">
              <w:rPr>
                <w:sz w:val="28"/>
                <w:szCs w:val="28"/>
              </w:rPr>
              <w:t>Рассказы о животных М. Пришвина, Е. Чарушина, Б. Житкова, В. Бианки.</w:t>
            </w:r>
          </w:p>
          <w:p w:rsidR="004561A4" w:rsidRPr="00903710" w:rsidRDefault="004561A4" w:rsidP="00903710">
            <w:pPr>
              <w:spacing w:after="0" w:line="240" w:lineRule="auto"/>
              <w:ind w:firstLine="701"/>
              <w:rPr>
                <w:sz w:val="28"/>
                <w:szCs w:val="28"/>
              </w:rPr>
            </w:pPr>
            <w:r w:rsidRPr="00903710">
              <w:rPr>
                <w:sz w:val="28"/>
                <w:szCs w:val="28"/>
              </w:rPr>
              <w:t>Научно-популярный текст Н. Сладкова.</w:t>
            </w:r>
          </w:p>
          <w:p w:rsidR="004561A4" w:rsidRPr="00903710" w:rsidRDefault="004561A4" w:rsidP="00903710">
            <w:pPr>
              <w:spacing w:after="0" w:line="240" w:lineRule="auto"/>
              <w:ind w:firstLine="701"/>
              <w:rPr>
                <w:sz w:val="28"/>
                <w:szCs w:val="28"/>
              </w:rPr>
            </w:pPr>
            <w:r w:rsidRPr="00903710">
              <w:rPr>
                <w:b/>
                <w:bCs/>
                <w:sz w:val="28"/>
                <w:szCs w:val="28"/>
              </w:rPr>
              <w:t xml:space="preserve">Из детских журналов (9 ч) </w:t>
            </w:r>
          </w:p>
          <w:p w:rsidR="004561A4" w:rsidRPr="00903710" w:rsidRDefault="004561A4" w:rsidP="00903710">
            <w:pPr>
              <w:spacing w:after="0" w:line="240" w:lineRule="auto"/>
              <w:ind w:firstLine="701"/>
              <w:rPr>
                <w:sz w:val="28"/>
                <w:szCs w:val="28"/>
              </w:rPr>
            </w:pPr>
            <w:r w:rsidRPr="00903710">
              <w:rPr>
                <w:sz w:val="28"/>
                <w:szCs w:val="28"/>
              </w:rPr>
              <w:t xml:space="preserve">Игра в стихах Д. Хармс, Ю. Владимиров, А. Введенский </w:t>
            </w:r>
          </w:p>
          <w:p w:rsidR="004561A4" w:rsidRPr="00903710" w:rsidRDefault="004561A4" w:rsidP="00903710">
            <w:pPr>
              <w:spacing w:after="0" w:line="240" w:lineRule="auto"/>
              <w:ind w:firstLine="701"/>
              <w:rPr>
                <w:sz w:val="28"/>
                <w:szCs w:val="28"/>
              </w:rPr>
            </w:pPr>
            <w:r w:rsidRPr="00903710">
              <w:rPr>
                <w:sz w:val="28"/>
                <w:szCs w:val="28"/>
              </w:rPr>
              <w:t>Проект «Мой любимый детский журнал»</w:t>
            </w:r>
          </w:p>
          <w:p w:rsidR="004561A4" w:rsidRPr="00903710" w:rsidRDefault="004561A4" w:rsidP="00903710">
            <w:pPr>
              <w:spacing w:after="0" w:line="240" w:lineRule="auto"/>
              <w:ind w:firstLine="701"/>
              <w:rPr>
                <w:b/>
                <w:bCs/>
                <w:sz w:val="28"/>
                <w:szCs w:val="28"/>
              </w:rPr>
            </w:pPr>
            <w:r w:rsidRPr="00903710">
              <w:rPr>
                <w:b/>
                <w:bCs/>
                <w:sz w:val="28"/>
                <w:szCs w:val="28"/>
              </w:rPr>
              <w:t>Люблю природу русскую. Зима (9 ч)</w:t>
            </w:r>
          </w:p>
          <w:p w:rsidR="004561A4" w:rsidRPr="00903710" w:rsidRDefault="004561A4" w:rsidP="00903710">
            <w:pPr>
              <w:spacing w:after="0" w:line="240" w:lineRule="auto"/>
              <w:ind w:firstLine="701"/>
              <w:rPr>
                <w:sz w:val="28"/>
                <w:szCs w:val="28"/>
              </w:rPr>
            </w:pPr>
            <w:r w:rsidRPr="00903710">
              <w:rPr>
                <w:sz w:val="28"/>
                <w:szCs w:val="28"/>
              </w:rPr>
              <w:t>Зимние загадки.</w:t>
            </w:r>
          </w:p>
          <w:p w:rsidR="004561A4" w:rsidRPr="00903710" w:rsidRDefault="004561A4" w:rsidP="00903710">
            <w:pPr>
              <w:spacing w:after="0" w:line="240" w:lineRule="auto"/>
              <w:ind w:firstLine="701"/>
              <w:rPr>
                <w:sz w:val="28"/>
                <w:szCs w:val="28"/>
              </w:rPr>
            </w:pPr>
            <w:r w:rsidRPr="00903710">
              <w:rPr>
                <w:sz w:val="28"/>
                <w:szCs w:val="28"/>
              </w:rPr>
              <w:t>Лирические стихотворения И. Бунина, К. Бальмонта, Я. Акима, Ф. Тютчева, С. Есенина, С. Дрожжина.</w:t>
            </w:r>
          </w:p>
          <w:p w:rsidR="004561A4" w:rsidRPr="00903710" w:rsidRDefault="004561A4" w:rsidP="00903710">
            <w:pPr>
              <w:spacing w:after="0" w:line="240" w:lineRule="auto"/>
              <w:ind w:firstLine="701"/>
              <w:rPr>
                <w:sz w:val="28"/>
                <w:szCs w:val="28"/>
              </w:rPr>
            </w:pPr>
            <w:r w:rsidRPr="00903710">
              <w:rPr>
                <w:sz w:val="28"/>
                <w:szCs w:val="28"/>
              </w:rPr>
              <w:t>Русская народная сказка «Два Мороза»</w:t>
            </w:r>
          </w:p>
          <w:p w:rsidR="004561A4" w:rsidRPr="00903710" w:rsidRDefault="004561A4" w:rsidP="00903710">
            <w:pPr>
              <w:spacing w:after="0" w:line="240" w:lineRule="auto"/>
              <w:ind w:firstLine="701"/>
              <w:rPr>
                <w:sz w:val="28"/>
                <w:szCs w:val="28"/>
              </w:rPr>
            </w:pPr>
            <w:r w:rsidRPr="00903710">
              <w:rPr>
                <w:sz w:val="28"/>
                <w:szCs w:val="28"/>
              </w:rPr>
              <w:t>Новогодняя быль С. Михалкова</w:t>
            </w:r>
          </w:p>
          <w:p w:rsidR="004561A4" w:rsidRPr="00903710" w:rsidRDefault="004561A4" w:rsidP="00903710">
            <w:pPr>
              <w:spacing w:after="0" w:line="240" w:lineRule="auto"/>
              <w:ind w:firstLine="701"/>
              <w:rPr>
                <w:sz w:val="28"/>
                <w:szCs w:val="28"/>
              </w:rPr>
            </w:pPr>
            <w:r w:rsidRPr="00903710">
              <w:rPr>
                <w:sz w:val="28"/>
                <w:szCs w:val="28"/>
              </w:rPr>
              <w:t>Веселые стихи о зиме А. Барто, А. Прокофьева</w:t>
            </w:r>
          </w:p>
          <w:p w:rsidR="004561A4" w:rsidRPr="00903710" w:rsidRDefault="004561A4" w:rsidP="00903710">
            <w:pPr>
              <w:spacing w:after="0" w:line="240" w:lineRule="auto"/>
              <w:ind w:firstLine="701"/>
              <w:rPr>
                <w:b/>
                <w:bCs/>
                <w:sz w:val="28"/>
                <w:szCs w:val="28"/>
              </w:rPr>
            </w:pPr>
            <w:r w:rsidRPr="00903710">
              <w:rPr>
                <w:b/>
                <w:bCs/>
                <w:sz w:val="28"/>
                <w:szCs w:val="28"/>
              </w:rPr>
              <w:t>Писатели детям (17 ч)</w:t>
            </w:r>
          </w:p>
          <w:p w:rsidR="004561A4" w:rsidRPr="00903710" w:rsidRDefault="004561A4" w:rsidP="00903710">
            <w:pPr>
              <w:spacing w:after="0" w:line="240" w:lineRule="auto"/>
              <w:ind w:firstLine="701"/>
              <w:rPr>
                <w:sz w:val="28"/>
                <w:szCs w:val="28"/>
              </w:rPr>
            </w:pPr>
            <w:r w:rsidRPr="00903710">
              <w:rPr>
                <w:sz w:val="28"/>
                <w:szCs w:val="28"/>
              </w:rPr>
              <w:t>К. Чуковский. Сказки. «Путаница», «Радость», «Федорино горе».</w:t>
            </w:r>
          </w:p>
          <w:p w:rsidR="004561A4" w:rsidRPr="00903710" w:rsidRDefault="004561A4" w:rsidP="00903710">
            <w:pPr>
              <w:spacing w:after="0" w:line="240" w:lineRule="auto"/>
              <w:ind w:firstLine="701"/>
              <w:rPr>
                <w:sz w:val="28"/>
                <w:szCs w:val="28"/>
              </w:rPr>
            </w:pPr>
            <w:r w:rsidRPr="00903710">
              <w:rPr>
                <w:sz w:val="28"/>
                <w:szCs w:val="28"/>
              </w:rPr>
              <w:t>С. Я. Маршак «Кот и лодыри»</w:t>
            </w:r>
          </w:p>
          <w:p w:rsidR="004561A4" w:rsidRPr="00903710" w:rsidRDefault="004561A4" w:rsidP="00903710">
            <w:pPr>
              <w:spacing w:after="0" w:line="240" w:lineRule="auto"/>
              <w:ind w:firstLine="701"/>
              <w:rPr>
                <w:sz w:val="28"/>
                <w:szCs w:val="28"/>
              </w:rPr>
            </w:pPr>
            <w:r w:rsidRPr="00903710">
              <w:rPr>
                <w:sz w:val="28"/>
                <w:szCs w:val="28"/>
              </w:rPr>
              <w:t>С. В. Михалков «Мой секрет», «Сила воли»</w:t>
            </w:r>
          </w:p>
          <w:p w:rsidR="004561A4" w:rsidRPr="00903710" w:rsidRDefault="004561A4" w:rsidP="00903710">
            <w:pPr>
              <w:spacing w:after="0" w:line="240" w:lineRule="auto"/>
              <w:ind w:firstLine="701"/>
              <w:rPr>
                <w:sz w:val="28"/>
                <w:szCs w:val="28"/>
              </w:rPr>
            </w:pPr>
            <w:r w:rsidRPr="00903710">
              <w:rPr>
                <w:sz w:val="28"/>
                <w:szCs w:val="28"/>
              </w:rPr>
              <w:t>А. Л. Барто. Стихи.</w:t>
            </w:r>
          </w:p>
          <w:p w:rsidR="004561A4" w:rsidRPr="00903710" w:rsidRDefault="004561A4" w:rsidP="00903710">
            <w:pPr>
              <w:spacing w:after="0" w:line="240" w:lineRule="auto"/>
              <w:ind w:firstLine="701"/>
              <w:rPr>
                <w:sz w:val="28"/>
                <w:szCs w:val="28"/>
              </w:rPr>
            </w:pPr>
            <w:r w:rsidRPr="00903710">
              <w:rPr>
                <w:sz w:val="28"/>
                <w:szCs w:val="28"/>
              </w:rPr>
              <w:t xml:space="preserve">Н. Н. Носов. Юмористические рассказы для детей </w:t>
            </w:r>
          </w:p>
          <w:p w:rsidR="004561A4" w:rsidRPr="00903710" w:rsidRDefault="004561A4" w:rsidP="00903710">
            <w:pPr>
              <w:spacing w:after="0" w:line="240" w:lineRule="auto"/>
              <w:ind w:firstLine="701"/>
              <w:rPr>
                <w:b/>
                <w:bCs/>
                <w:sz w:val="28"/>
                <w:szCs w:val="28"/>
              </w:rPr>
            </w:pPr>
            <w:r w:rsidRPr="00903710">
              <w:rPr>
                <w:b/>
                <w:bCs/>
                <w:sz w:val="28"/>
                <w:szCs w:val="28"/>
              </w:rPr>
              <w:t>Я и мои друзья (10 ч)</w:t>
            </w:r>
          </w:p>
          <w:p w:rsidR="004561A4" w:rsidRPr="00903710" w:rsidRDefault="004561A4" w:rsidP="00903710">
            <w:pPr>
              <w:spacing w:after="0" w:line="240" w:lineRule="auto"/>
              <w:ind w:firstLine="701"/>
              <w:rPr>
                <w:sz w:val="28"/>
                <w:szCs w:val="28"/>
              </w:rPr>
            </w:pPr>
            <w:r w:rsidRPr="00903710">
              <w:rPr>
                <w:sz w:val="28"/>
                <w:szCs w:val="28"/>
              </w:rPr>
              <w:t>Стихи о дружбе и друзьях В. Берестова, Э. Мошковской, В. Лунина.</w:t>
            </w:r>
          </w:p>
          <w:p w:rsidR="004561A4" w:rsidRPr="00903710" w:rsidRDefault="004561A4" w:rsidP="00903710">
            <w:pPr>
              <w:spacing w:after="0" w:line="240" w:lineRule="auto"/>
              <w:ind w:firstLine="701"/>
              <w:rPr>
                <w:sz w:val="28"/>
                <w:szCs w:val="28"/>
              </w:rPr>
            </w:pPr>
            <w:r w:rsidRPr="00903710">
              <w:rPr>
                <w:sz w:val="28"/>
                <w:szCs w:val="28"/>
              </w:rPr>
              <w:t>Рассказы Н. Булгакова, Ю. Ермолаева, В. Осеевой.</w:t>
            </w:r>
          </w:p>
          <w:p w:rsidR="004561A4" w:rsidRPr="00903710" w:rsidRDefault="004561A4" w:rsidP="00903710">
            <w:pPr>
              <w:spacing w:after="0" w:line="240" w:lineRule="auto"/>
              <w:ind w:firstLine="701"/>
              <w:rPr>
                <w:b/>
                <w:bCs/>
                <w:sz w:val="28"/>
                <w:szCs w:val="28"/>
              </w:rPr>
            </w:pPr>
            <w:r w:rsidRPr="00903710">
              <w:rPr>
                <w:b/>
                <w:bCs/>
                <w:sz w:val="28"/>
                <w:szCs w:val="28"/>
              </w:rPr>
              <w:t>Люблю природу русскую. Весна (9 ч)</w:t>
            </w:r>
          </w:p>
          <w:p w:rsidR="004561A4" w:rsidRPr="00903710" w:rsidRDefault="004561A4" w:rsidP="00903710">
            <w:pPr>
              <w:spacing w:after="0" w:line="240" w:lineRule="auto"/>
              <w:ind w:firstLine="701"/>
              <w:rPr>
                <w:sz w:val="28"/>
                <w:szCs w:val="28"/>
              </w:rPr>
            </w:pPr>
            <w:r w:rsidRPr="00903710">
              <w:rPr>
                <w:sz w:val="28"/>
                <w:szCs w:val="28"/>
              </w:rPr>
              <w:t xml:space="preserve">Весенние загадки. </w:t>
            </w:r>
          </w:p>
          <w:p w:rsidR="004561A4" w:rsidRPr="00903710" w:rsidRDefault="004561A4" w:rsidP="00903710">
            <w:pPr>
              <w:spacing w:after="0" w:line="240" w:lineRule="auto"/>
              <w:ind w:firstLine="701"/>
              <w:rPr>
                <w:sz w:val="28"/>
                <w:szCs w:val="28"/>
              </w:rPr>
            </w:pPr>
            <w:r w:rsidRPr="00903710">
              <w:rPr>
                <w:sz w:val="28"/>
                <w:szCs w:val="28"/>
              </w:rPr>
              <w:t>Лирические стихотворения Ф. Тютчева, А. Плещеева, А. Блока, И. Бунина, С. Маршака, Е. Благининой, Э. Мошковской.</w:t>
            </w:r>
          </w:p>
          <w:p w:rsidR="004561A4" w:rsidRPr="00903710" w:rsidRDefault="004561A4" w:rsidP="00903710">
            <w:pPr>
              <w:spacing w:after="0" w:line="240" w:lineRule="auto"/>
              <w:ind w:firstLine="701"/>
              <w:rPr>
                <w:b/>
                <w:bCs/>
                <w:sz w:val="28"/>
                <w:szCs w:val="28"/>
              </w:rPr>
            </w:pPr>
            <w:r w:rsidRPr="00903710">
              <w:rPr>
                <w:b/>
                <w:bCs/>
                <w:sz w:val="28"/>
                <w:szCs w:val="28"/>
              </w:rPr>
              <w:t>И в шутку и в серьез (14 ч)</w:t>
            </w:r>
          </w:p>
          <w:p w:rsidR="004561A4" w:rsidRPr="00903710" w:rsidRDefault="004561A4" w:rsidP="00903710">
            <w:pPr>
              <w:spacing w:after="0" w:line="240" w:lineRule="auto"/>
              <w:ind w:firstLine="701"/>
              <w:rPr>
                <w:sz w:val="28"/>
                <w:szCs w:val="28"/>
              </w:rPr>
            </w:pPr>
            <w:r w:rsidRPr="00903710">
              <w:rPr>
                <w:sz w:val="28"/>
                <w:szCs w:val="28"/>
              </w:rPr>
              <w:t>Веселые стихи Б. Заходера, Э. Успенского, В. Берестова, И. Токмаковой.</w:t>
            </w:r>
          </w:p>
          <w:p w:rsidR="004561A4" w:rsidRPr="00903710" w:rsidRDefault="004561A4" w:rsidP="00903710">
            <w:pPr>
              <w:spacing w:after="0" w:line="240" w:lineRule="auto"/>
              <w:ind w:firstLine="701"/>
              <w:rPr>
                <w:sz w:val="28"/>
                <w:szCs w:val="28"/>
              </w:rPr>
            </w:pPr>
            <w:r w:rsidRPr="00903710">
              <w:rPr>
                <w:sz w:val="28"/>
                <w:szCs w:val="28"/>
              </w:rPr>
              <w:t>Веселые рассказы для детей Э. Успенского, Г. Остера, В. Драгунского.</w:t>
            </w:r>
          </w:p>
          <w:p w:rsidR="004561A4" w:rsidRPr="00903710" w:rsidRDefault="004561A4" w:rsidP="00903710">
            <w:pPr>
              <w:spacing w:after="0" w:line="240" w:lineRule="auto"/>
              <w:ind w:firstLine="701"/>
              <w:rPr>
                <w:b/>
                <w:bCs/>
                <w:sz w:val="28"/>
                <w:szCs w:val="28"/>
              </w:rPr>
            </w:pPr>
            <w:r w:rsidRPr="00903710">
              <w:rPr>
                <w:b/>
                <w:bCs/>
                <w:sz w:val="28"/>
                <w:szCs w:val="28"/>
              </w:rPr>
              <w:t>Литература зарубежных стран (12 ч)</w:t>
            </w:r>
          </w:p>
          <w:p w:rsidR="004561A4" w:rsidRPr="00903710" w:rsidRDefault="004561A4" w:rsidP="00903710">
            <w:pPr>
              <w:spacing w:after="0" w:line="240" w:lineRule="auto"/>
              <w:ind w:firstLine="701"/>
              <w:rPr>
                <w:sz w:val="28"/>
                <w:szCs w:val="28"/>
              </w:rPr>
            </w:pPr>
            <w:r w:rsidRPr="00903710">
              <w:rPr>
                <w:sz w:val="28"/>
                <w:szCs w:val="28"/>
              </w:rPr>
              <w:t>Американские, английские, французские, немецкие народные песенки в переводе С. Маршака, В. Викторова, Л. Яхнина.</w:t>
            </w:r>
          </w:p>
          <w:p w:rsidR="004561A4" w:rsidRPr="00903710" w:rsidRDefault="004561A4" w:rsidP="00903710">
            <w:pPr>
              <w:spacing w:after="0" w:line="240" w:lineRule="auto"/>
              <w:ind w:firstLine="701"/>
              <w:rPr>
                <w:sz w:val="28"/>
                <w:szCs w:val="28"/>
              </w:rPr>
            </w:pPr>
            <w:r w:rsidRPr="00903710">
              <w:rPr>
                <w:sz w:val="28"/>
                <w:szCs w:val="28"/>
              </w:rPr>
              <w:t>Ш. Перро «Кот  в сапогах», «Красная Шапочка»</w:t>
            </w:r>
          </w:p>
          <w:p w:rsidR="004561A4" w:rsidRPr="00903710" w:rsidRDefault="004561A4" w:rsidP="00903710">
            <w:pPr>
              <w:spacing w:after="0" w:line="240" w:lineRule="auto"/>
              <w:ind w:firstLine="701"/>
              <w:rPr>
                <w:sz w:val="28"/>
                <w:szCs w:val="28"/>
              </w:rPr>
            </w:pPr>
            <w:r w:rsidRPr="00903710">
              <w:rPr>
                <w:sz w:val="28"/>
                <w:szCs w:val="28"/>
              </w:rPr>
              <w:t>Г. Х. Андерсен «Принцесса на горошине»</w:t>
            </w:r>
          </w:p>
          <w:p w:rsidR="004561A4" w:rsidRPr="00903710" w:rsidRDefault="004561A4" w:rsidP="00903710">
            <w:pPr>
              <w:spacing w:after="0" w:line="240" w:lineRule="auto"/>
              <w:ind w:firstLine="701"/>
              <w:rPr>
                <w:sz w:val="28"/>
                <w:szCs w:val="28"/>
              </w:rPr>
            </w:pPr>
            <w:r w:rsidRPr="00903710">
              <w:rPr>
                <w:sz w:val="28"/>
                <w:szCs w:val="28"/>
              </w:rPr>
              <w:t>Эни Хогарт «Мафин и паук»</w:t>
            </w:r>
          </w:p>
          <w:p w:rsidR="004561A4" w:rsidRPr="00903710" w:rsidRDefault="004561A4" w:rsidP="00903710">
            <w:pPr>
              <w:spacing w:after="0" w:line="240" w:lineRule="auto"/>
            </w:pPr>
            <w:r w:rsidRPr="00903710">
              <w:rPr>
                <w:sz w:val="28"/>
                <w:szCs w:val="28"/>
              </w:rPr>
              <w:t>Проект «Мой любимый писатель-сказочник</w:t>
            </w:r>
          </w:p>
          <w:p w:rsidR="004561A4" w:rsidRPr="00903710" w:rsidRDefault="004561A4" w:rsidP="00903710">
            <w:pPr>
              <w:spacing w:after="0" w:line="240" w:lineRule="auto"/>
            </w:pPr>
          </w:p>
          <w:p w:rsidR="004561A4" w:rsidRPr="00903710" w:rsidRDefault="004561A4" w:rsidP="00903710">
            <w:pPr>
              <w:spacing w:after="0" w:line="240" w:lineRule="auto"/>
              <w:rPr>
                <w:b/>
                <w:bCs/>
                <w:sz w:val="28"/>
                <w:szCs w:val="28"/>
              </w:rPr>
            </w:pPr>
            <w:r w:rsidRPr="00903710">
              <w:rPr>
                <w:b/>
                <w:bCs/>
                <w:sz w:val="28"/>
                <w:szCs w:val="28"/>
              </w:rPr>
              <w:t>Учебно- методическая литература</w:t>
            </w:r>
          </w:p>
          <w:p w:rsidR="004561A4" w:rsidRPr="00903710" w:rsidRDefault="004561A4" w:rsidP="00903710">
            <w:pPr>
              <w:spacing w:after="0" w:line="240" w:lineRule="auto"/>
              <w:rPr>
                <w:b/>
                <w:bCs/>
                <w:sz w:val="28"/>
                <w:szCs w:val="28"/>
              </w:rPr>
            </w:pPr>
          </w:p>
          <w:p w:rsidR="004561A4" w:rsidRPr="00903710" w:rsidRDefault="004561A4" w:rsidP="00903710">
            <w:pPr>
              <w:pStyle w:val="ListParagraph"/>
              <w:numPr>
                <w:ilvl w:val="0"/>
                <w:numId w:val="5"/>
              </w:numPr>
              <w:spacing w:after="0" w:line="240" w:lineRule="auto"/>
              <w:rPr>
                <w:sz w:val="28"/>
                <w:szCs w:val="28"/>
              </w:rPr>
            </w:pPr>
            <w:r w:rsidRPr="00903710">
              <w:rPr>
                <w:sz w:val="28"/>
                <w:szCs w:val="28"/>
              </w:rPr>
              <w:t>Л.Ф. Климанова. В. Г. Горецкий Литературное чтение 2 класс . Учебник Просвещение 2013 г</w:t>
            </w:r>
          </w:p>
          <w:p w:rsidR="004561A4" w:rsidRPr="00903710" w:rsidRDefault="004561A4" w:rsidP="00903710">
            <w:pPr>
              <w:pStyle w:val="ListParagraph"/>
              <w:numPr>
                <w:ilvl w:val="0"/>
                <w:numId w:val="5"/>
              </w:numPr>
              <w:spacing w:after="0" w:line="240" w:lineRule="auto"/>
              <w:rPr>
                <w:sz w:val="28"/>
                <w:szCs w:val="28"/>
              </w:rPr>
            </w:pPr>
            <w:r w:rsidRPr="00903710">
              <w:rPr>
                <w:sz w:val="28"/>
                <w:szCs w:val="28"/>
              </w:rPr>
              <w:t>Л. Ф. Климанова  Литературное чтение 2 класс   Рабочая тетрадь   Просвещение 2014 г</w:t>
            </w:r>
          </w:p>
          <w:p w:rsidR="004561A4" w:rsidRPr="00903710" w:rsidRDefault="004561A4" w:rsidP="00903710">
            <w:pPr>
              <w:pStyle w:val="ListParagraph"/>
              <w:numPr>
                <w:ilvl w:val="0"/>
                <w:numId w:val="5"/>
              </w:numPr>
              <w:spacing w:after="0" w:line="240" w:lineRule="auto"/>
              <w:rPr>
                <w:sz w:val="28"/>
                <w:szCs w:val="28"/>
              </w:rPr>
            </w:pPr>
            <w:r w:rsidRPr="00903710">
              <w:rPr>
                <w:sz w:val="28"/>
                <w:szCs w:val="28"/>
              </w:rPr>
              <w:t>В. Кутявина  Поурочные разработки по литературному чтению 2 класс ВАКО 2014</w:t>
            </w:r>
          </w:p>
          <w:p w:rsidR="004561A4" w:rsidRPr="00903710" w:rsidRDefault="004561A4" w:rsidP="00903710">
            <w:pPr>
              <w:pStyle w:val="ListParagraph"/>
              <w:numPr>
                <w:ilvl w:val="0"/>
                <w:numId w:val="5"/>
              </w:numPr>
              <w:spacing w:after="0" w:line="240" w:lineRule="auto"/>
              <w:rPr>
                <w:sz w:val="28"/>
                <w:szCs w:val="28"/>
              </w:rPr>
            </w:pPr>
          </w:p>
          <w:p w:rsidR="004561A4" w:rsidRPr="00903710" w:rsidRDefault="004561A4" w:rsidP="00903710">
            <w:pPr>
              <w:spacing w:after="0" w:line="240" w:lineRule="auto"/>
              <w:rPr>
                <w:sz w:val="28"/>
                <w:szCs w:val="28"/>
              </w:rPr>
            </w:pPr>
          </w:p>
          <w:p w:rsidR="004561A4" w:rsidRPr="00903710" w:rsidRDefault="004561A4" w:rsidP="00903710">
            <w:pPr>
              <w:pStyle w:val="Heading9"/>
              <w:spacing w:before="0" w:after="0"/>
              <w:jc w:val="center"/>
              <w:rPr>
                <w:rFonts w:ascii="Times New Roman" w:hAnsi="Times New Roman" w:cs="Times New Roman"/>
                <w:b/>
                <w:bCs/>
                <w:color w:val="000000"/>
                <w:sz w:val="28"/>
                <w:szCs w:val="28"/>
              </w:rPr>
            </w:pPr>
            <w:r w:rsidRPr="00903710">
              <w:rPr>
                <w:rFonts w:ascii="Times New Roman" w:hAnsi="Times New Roman" w:cs="Times New Roman"/>
                <w:b/>
                <w:bCs/>
                <w:color w:val="000000"/>
                <w:sz w:val="28"/>
                <w:szCs w:val="28"/>
              </w:rPr>
              <w:t>9. Нормыоценокполитературномучтению</w:t>
            </w:r>
          </w:p>
          <w:p w:rsidR="004561A4" w:rsidRPr="00903710" w:rsidRDefault="004561A4" w:rsidP="00903710">
            <w:pPr>
              <w:shd w:val="clear" w:color="auto" w:fill="FFFFFF"/>
              <w:spacing w:after="0" w:line="240" w:lineRule="auto"/>
              <w:ind w:firstLine="612"/>
              <w:jc w:val="both"/>
              <w:rPr>
                <w:color w:val="000000"/>
              </w:rPr>
            </w:pPr>
            <w:r w:rsidRPr="00903710">
              <w:rPr>
                <w:color w:val="000000"/>
                <w:spacing w:val="-1"/>
              </w:rPr>
              <w:t xml:space="preserve">Контрольная проверка </w:t>
            </w:r>
            <w:r w:rsidRPr="00903710">
              <w:rPr>
                <w:i/>
                <w:iCs/>
                <w:color w:val="000000"/>
                <w:spacing w:val="-1"/>
              </w:rPr>
              <w:t xml:space="preserve">навыка </w:t>
            </w:r>
            <w:r w:rsidRPr="00903710">
              <w:rPr>
                <w:b/>
                <w:bCs/>
                <w:i/>
                <w:iCs/>
                <w:color w:val="000000"/>
                <w:spacing w:val="-1"/>
              </w:rPr>
              <w:t xml:space="preserve">чтения </w:t>
            </w:r>
            <w:r w:rsidRPr="00903710">
              <w:rPr>
                <w:color w:val="000000"/>
                <w:spacing w:val="-1"/>
              </w:rPr>
              <w:t xml:space="preserve">проводится ежемесячно у каждого учащегося, оценка выставляется в </w:t>
            </w:r>
            <w:r w:rsidRPr="00903710">
              <w:rPr>
                <w:color w:val="000000"/>
                <w:spacing w:val="-4"/>
              </w:rPr>
              <w:t>классный журнал по следующим критериям:</w:t>
            </w:r>
          </w:p>
          <w:p w:rsidR="004561A4" w:rsidRPr="00903710" w:rsidRDefault="004561A4" w:rsidP="00903710">
            <w:pPr>
              <w:shd w:val="clear" w:color="auto" w:fill="FFFFFF"/>
              <w:tabs>
                <w:tab w:val="num" w:pos="720"/>
              </w:tabs>
              <w:spacing w:after="0" w:line="240" w:lineRule="auto"/>
              <w:ind w:left="720" w:hanging="360"/>
              <w:rPr>
                <w:color w:val="000000"/>
              </w:rPr>
            </w:pPr>
            <w:r w:rsidRPr="00903710">
              <w:rPr>
                <w:color w:val="000000"/>
              </w:rPr>
              <w:t>-</w:t>
            </w:r>
            <w:r w:rsidRPr="00903710">
              <w:rPr>
                <w:color w:val="000000"/>
                <w:sz w:val="14"/>
                <w:szCs w:val="14"/>
              </w:rPr>
              <w:t xml:space="preserve">         </w:t>
            </w:r>
            <w:r w:rsidRPr="00903710">
              <w:rPr>
                <w:color w:val="000000"/>
                <w:spacing w:val="-4"/>
              </w:rPr>
              <w:t>беглость, правильность, осознанность, выразительность.</w:t>
            </w:r>
          </w:p>
          <w:p w:rsidR="004561A4" w:rsidRPr="00903710" w:rsidRDefault="004561A4" w:rsidP="00903710">
            <w:pPr>
              <w:shd w:val="clear" w:color="auto" w:fill="FFFFFF"/>
              <w:spacing w:after="0" w:line="240" w:lineRule="auto"/>
              <w:ind w:left="86"/>
              <w:rPr>
                <w:color w:val="000000"/>
              </w:rPr>
            </w:pPr>
            <w:r w:rsidRPr="00903710">
              <w:rPr>
                <w:b/>
                <w:bCs/>
                <w:color w:val="000000"/>
                <w:spacing w:val="-3"/>
              </w:rPr>
              <w:t xml:space="preserve">Оценка </w:t>
            </w:r>
            <w:r w:rsidRPr="00903710">
              <w:rPr>
                <w:color w:val="000000"/>
                <w:spacing w:val="-3"/>
              </w:rPr>
              <w:t>"5" ставится, если выполнены все 4 требования.</w:t>
            </w:r>
          </w:p>
          <w:p w:rsidR="004561A4" w:rsidRPr="00903710" w:rsidRDefault="004561A4" w:rsidP="00903710">
            <w:pPr>
              <w:shd w:val="clear" w:color="auto" w:fill="FFFFFF"/>
              <w:spacing w:after="0" w:line="240" w:lineRule="auto"/>
              <w:ind w:left="1260" w:hanging="1169"/>
              <w:jc w:val="both"/>
              <w:rPr>
                <w:color w:val="000000"/>
              </w:rPr>
            </w:pPr>
            <w:r w:rsidRPr="00903710">
              <w:rPr>
                <w:b/>
                <w:bCs/>
                <w:color w:val="000000"/>
              </w:rPr>
              <w:t xml:space="preserve">Оценка "4" </w:t>
            </w:r>
            <w:r w:rsidRPr="00903710">
              <w:rPr>
                <w:color w:val="000000"/>
              </w:rPr>
              <w:t xml:space="preserve">ставится, если выполняется норма чтения по беглости (в каждом классе и в каждой четверти </w:t>
            </w:r>
            <w:r w:rsidRPr="00903710">
              <w:rPr>
                <w:color w:val="000000"/>
                <w:spacing w:val="15"/>
              </w:rPr>
              <w:t xml:space="preserve">она </w:t>
            </w:r>
            <w:r w:rsidRPr="00903710">
              <w:rPr>
                <w:color w:val="000000"/>
                <w:spacing w:val="-4"/>
              </w:rPr>
              <w:t>разная), но не выполнено одно из остальных требований.</w:t>
            </w:r>
          </w:p>
          <w:p w:rsidR="004561A4" w:rsidRPr="00903710" w:rsidRDefault="004561A4" w:rsidP="00903710">
            <w:pPr>
              <w:shd w:val="clear" w:color="auto" w:fill="FFFFFF"/>
              <w:spacing w:after="0" w:line="240" w:lineRule="auto"/>
              <w:ind w:left="1260" w:hanging="1174"/>
              <w:jc w:val="both"/>
              <w:rPr>
                <w:color w:val="000000"/>
              </w:rPr>
            </w:pPr>
            <w:r w:rsidRPr="00903710">
              <w:rPr>
                <w:b/>
                <w:bCs/>
                <w:color w:val="000000"/>
                <w:spacing w:val="-3"/>
              </w:rPr>
              <w:t xml:space="preserve">Оценка </w:t>
            </w:r>
            <w:r w:rsidRPr="00903710">
              <w:rPr>
                <w:color w:val="000000"/>
                <w:spacing w:val="-3"/>
              </w:rPr>
              <w:t>"3" ставится, если выполняется норма по беглости, но не выполнено два других требования.</w:t>
            </w:r>
          </w:p>
          <w:p w:rsidR="004561A4" w:rsidRPr="00903710" w:rsidRDefault="004561A4" w:rsidP="00903710">
            <w:pPr>
              <w:shd w:val="clear" w:color="auto" w:fill="FFFFFF"/>
              <w:spacing w:after="0" w:line="240" w:lineRule="auto"/>
              <w:ind w:left="1260" w:hanging="1169"/>
              <w:jc w:val="both"/>
              <w:rPr>
                <w:color w:val="000000"/>
              </w:rPr>
            </w:pPr>
            <w:r w:rsidRPr="00903710">
              <w:rPr>
                <w:b/>
                <w:bCs/>
                <w:color w:val="000000"/>
                <w:spacing w:val="-1"/>
              </w:rPr>
              <w:t xml:space="preserve">Оценка </w:t>
            </w:r>
            <w:r w:rsidRPr="00903710">
              <w:rPr>
                <w:color w:val="000000"/>
                <w:spacing w:val="-1"/>
              </w:rPr>
              <w:t xml:space="preserve">"2" ставится, если выполняется норма беглости, но не выполнены остальные три требования  или  не </w:t>
            </w:r>
            <w:r w:rsidRPr="00903710">
              <w:rPr>
                <w:color w:val="000000"/>
              </w:rPr>
              <w:t xml:space="preserve">выполнена норма беглости, а остальные требования выдержаны. В индивидуальном порядке, когда учащийся прочитал правильно, выразительно, понял прочитанное, но не уложился в норму по беглости на небольшое </w:t>
            </w:r>
            <w:r w:rsidRPr="00903710">
              <w:rPr>
                <w:color w:val="000000"/>
                <w:spacing w:val="-4"/>
              </w:rPr>
              <w:t>количество слов, ставится положительная отметка.</w:t>
            </w:r>
          </w:p>
          <w:p w:rsidR="004561A4" w:rsidRPr="00903710" w:rsidRDefault="004561A4" w:rsidP="00903710">
            <w:pPr>
              <w:shd w:val="clear" w:color="auto" w:fill="FFFFFF"/>
              <w:spacing w:after="0" w:line="240" w:lineRule="auto"/>
              <w:jc w:val="center"/>
              <w:rPr>
                <w:b/>
                <w:bCs/>
                <w:i/>
                <w:iCs/>
                <w:color w:val="000000"/>
                <w:spacing w:val="-6"/>
              </w:rPr>
            </w:pPr>
          </w:p>
          <w:p w:rsidR="004561A4" w:rsidRPr="00903710" w:rsidRDefault="004561A4" w:rsidP="00903710">
            <w:pPr>
              <w:shd w:val="clear" w:color="auto" w:fill="FFFFFF"/>
              <w:spacing w:after="0" w:line="240" w:lineRule="auto"/>
              <w:jc w:val="center"/>
              <w:rPr>
                <w:color w:val="000000"/>
              </w:rPr>
            </w:pPr>
            <w:r w:rsidRPr="00903710">
              <w:rPr>
                <w:b/>
                <w:bCs/>
                <w:i/>
                <w:iCs/>
                <w:color w:val="000000"/>
                <w:spacing w:val="-6"/>
              </w:rPr>
              <w:t>Чтение наизусть</w:t>
            </w:r>
          </w:p>
          <w:p w:rsidR="004561A4" w:rsidRPr="00903710" w:rsidRDefault="004561A4" w:rsidP="00903710">
            <w:pPr>
              <w:shd w:val="clear" w:color="auto" w:fill="FFFFFF"/>
              <w:spacing w:after="0" w:line="240" w:lineRule="auto"/>
              <w:ind w:left="77"/>
              <w:rPr>
                <w:color w:val="000000"/>
              </w:rPr>
            </w:pPr>
            <w:r w:rsidRPr="00903710">
              <w:rPr>
                <w:b/>
                <w:bCs/>
                <w:color w:val="000000"/>
                <w:spacing w:val="-2"/>
              </w:rPr>
              <w:t>Оценка "5"</w:t>
            </w:r>
            <w:r w:rsidRPr="00903710">
              <w:rPr>
                <w:color w:val="000000"/>
                <w:spacing w:val="-2"/>
              </w:rPr>
              <w:t xml:space="preserve">   -  твердо, </w:t>
            </w:r>
            <w:r w:rsidRPr="00903710">
              <w:rPr>
                <w:color w:val="000000"/>
                <w:spacing w:val="8"/>
              </w:rPr>
              <w:t>без</w:t>
            </w:r>
            <w:r w:rsidRPr="00903710">
              <w:rPr>
                <w:color w:val="000000"/>
                <w:spacing w:val="-2"/>
              </w:rPr>
              <w:t xml:space="preserve">подсказок, </w:t>
            </w:r>
            <w:r w:rsidRPr="00903710">
              <w:rPr>
                <w:color w:val="000000"/>
                <w:spacing w:val="14"/>
              </w:rPr>
              <w:t>знает</w:t>
            </w:r>
            <w:r w:rsidRPr="00903710">
              <w:rPr>
                <w:color w:val="000000"/>
                <w:spacing w:val="-2"/>
              </w:rPr>
              <w:t>наизусть, выразительно  читает.</w:t>
            </w:r>
          </w:p>
          <w:p w:rsidR="004561A4" w:rsidRPr="00903710" w:rsidRDefault="004561A4" w:rsidP="00903710">
            <w:pPr>
              <w:shd w:val="clear" w:color="auto" w:fill="FFFFFF"/>
              <w:spacing w:after="0" w:line="240" w:lineRule="auto"/>
              <w:ind w:left="1260" w:hanging="1188"/>
              <w:jc w:val="both"/>
              <w:rPr>
                <w:color w:val="000000"/>
              </w:rPr>
            </w:pPr>
            <w:r w:rsidRPr="00903710">
              <w:rPr>
                <w:b/>
                <w:bCs/>
                <w:color w:val="000000"/>
              </w:rPr>
              <w:t xml:space="preserve">Оценка   </w:t>
            </w:r>
            <w:r w:rsidRPr="00903710">
              <w:rPr>
                <w:color w:val="000000"/>
              </w:rPr>
              <w:t xml:space="preserve">"4"  - знает стихотворение  наизусть,  но допускает при  чтении  перестановку  слов,  самостоятельно </w:t>
            </w:r>
            <w:r w:rsidRPr="00903710">
              <w:rPr>
                <w:color w:val="000000"/>
                <w:spacing w:val="-5"/>
              </w:rPr>
              <w:t>исправляет допущенные неточности.</w:t>
            </w:r>
          </w:p>
          <w:p w:rsidR="004561A4" w:rsidRPr="00903710" w:rsidRDefault="004561A4" w:rsidP="00903710">
            <w:pPr>
              <w:shd w:val="clear" w:color="auto" w:fill="FFFFFF"/>
              <w:spacing w:after="0" w:line="240" w:lineRule="auto"/>
              <w:ind w:left="72"/>
              <w:jc w:val="both"/>
              <w:rPr>
                <w:color w:val="000000"/>
              </w:rPr>
            </w:pPr>
            <w:r w:rsidRPr="00903710">
              <w:rPr>
                <w:b/>
                <w:bCs/>
                <w:color w:val="000000"/>
                <w:spacing w:val="-3"/>
              </w:rPr>
              <w:t xml:space="preserve">Оценка </w:t>
            </w:r>
            <w:r w:rsidRPr="00903710">
              <w:rPr>
                <w:color w:val="000000"/>
                <w:spacing w:val="-3"/>
              </w:rPr>
              <w:t>"3" - читает наизусть, но при чтении обнаруживает нетвердое усвоение текста.</w:t>
            </w:r>
          </w:p>
          <w:p w:rsidR="004561A4" w:rsidRPr="00903710" w:rsidRDefault="004561A4" w:rsidP="00903710">
            <w:pPr>
              <w:shd w:val="clear" w:color="auto" w:fill="FFFFFF"/>
              <w:spacing w:after="0" w:line="240" w:lineRule="auto"/>
              <w:ind w:left="72"/>
              <w:jc w:val="both"/>
              <w:rPr>
                <w:color w:val="000000"/>
              </w:rPr>
            </w:pPr>
            <w:r w:rsidRPr="00903710">
              <w:rPr>
                <w:b/>
                <w:bCs/>
                <w:color w:val="000000"/>
                <w:spacing w:val="-2"/>
              </w:rPr>
              <w:t xml:space="preserve">Оценка </w:t>
            </w:r>
            <w:r w:rsidRPr="00903710">
              <w:rPr>
                <w:color w:val="000000"/>
                <w:spacing w:val="-2"/>
              </w:rPr>
              <w:t>"2" - нарушает последовательность при чтении, не полностью воспроизводит текст</w:t>
            </w:r>
          </w:p>
          <w:p w:rsidR="004561A4" w:rsidRPr="00903710" w:rsidRDefault="004561A4" w:rsidP="00903710">
            <w:pPr>
              <w:shd w:val="clear" w:color="auto" w:fill="FFFFFF"/>
              <w:spacing w:after="0" w:line="240" w:lineRule="auto"/>
              <w:jc w:val="center"/>
              <w:rPr>
                <w:color w:val="000000"/>
              </w:rPr>
            </w:pPr>
            <w:r w:rsidRPr="00903710">
              <w:rPr>
                <w:b/>
                <w:bCs/>
                <w:i/>
                <w:iCs/>
                <w:color w:val="000000"/>
                <w:spacing w:val="-4"/>
              </w:rPr>
              <w:t>Выразительное чтение стихотворения</w:t>
            </w:r>
          </w:p>
          <w:p w:rsidR="004561A4" w:rsidRPr="00903710" w:rsidRDefault="004561A4" w:rsidP="00903710">
            <w:pPr>
              <w:shd w:val="clear" w:color="auto" w:fill="FFFFFF"/>
              <w:spacing w:after="0" w:line="240" w:lineRule="auto"/>
              <w:ind w:left="331"/>
              <w:rPr>
                <w:color w:val="000000"/>
              </w:rPr>
            </w:pPr>
            <w:r w:rsidRPr="00903710">
              <w:rPr>
                <w:color w:val="000000"/>
                <w:spacing w:val="-4"/>
              </w:rPr>
              <w:t>Требования к выразительному чтению:</w:t>
            </w:r>
          </w:p>
          <w:p w:rsidR="004561A4" w:rsidRPr="00903710" w:rsidRDefault="004561A4" w:rsidP="00903710">
            <w:pPr>
              <w:shd w:val="clear" w:color="auto" w:fill="FFFFFF"/>
              <w:spacing w:after="0" w:line="240" w:lineRule="auto"/>
              <w:ind w:left="91"/>
              <w:rPr>
                <w:color w:val="000000"/>
              </w:rPr>
            </w:pPr>
            <w:r w:rsidRPr="00903710">
              <w:rPr>
                <w:color w:val="000000"/>
                <w:spacing w:val="-5"/>
              </w:rPr>
              <w:t>1.    Правильная постановка логического ударения</w:t>
            </w:r>
          </w:p>
          <w:p w:rsidR="004561A4" w:rsidRPr="00903710" w:rsidRDefault="004561A4" w:rsidP="00903710">
            <w:pPr>
              <w:shd w:val="clear" w:color="auto" w:fill="FFFFFF"/>
              <w:spacing w:after="0" w:line="240" w:lineRule="auto"/>
              <w:ind w:left="58"/>
              <w:rPr>
                <w:color w:val="000000"/>
              </w:rPr>
            </w:pPr>
            <w:r w:rsidRPr="00903710">
              <w:rPr>
                <w:color w:val="000000"/>
                <w:spacing w:val="-7"/>
              </w:rPr>
              <w:t>2.    Соблюдение пауз</w:t>
            </w:r>
          </w:p>
          <w:p w:rsidR="004561A4" w:rsidRPr="00903710" w:rsidRDefault="004561A4" w:rsidP="00903710">
            <w:pPr>
              <w:shd w:val="clear" w:color="auto" w:fill="FFFFFF"/>
              <w:spacing w:after="0" w:line="240" w:lineRule="auto"/>
              <w:ind w:left="58"/>
              <w:rPr>
                <w:color w:val="000000"/>
              </w:rPr>
            </w:pPr>
            <w:r w:rsidRPr="00903710">
              <w:rPr>
                <w:color w:val="000000"/>
                <w:spacing w:val="-6"/>
              </w:rPr>
              <w:t>3.    Правильный выбор темпа</w:t>
            </w:r>
          </w:p>
          <w:p w:rsidR="004561A4" w:rsidRPr="00903710" w:rsidRDefault="004561A4" w:rsidP="00903710">
            <w:pPr>
              <w:shd w:val="clear" w:color="auto" w:fill="FFFFFF"/>
              <w:spacing w:after="0" w:line="240" w:lineRule="auto"/>
              <w:ind w:left="53"/>
              <w:rPr>
                <w:color w:val="000000"/>
              </w:rPr>
            </w:pPr>
            <w:r w:rsidRPr="00903710">
              <w:rPr>
                <w:color w:val="000000"/>
                <w:spacing w:val="-5"/>
              </w:rPr>
              <w:t>4.    Соблюдение нужной интонации</w:t>
            </w:r>
          </w:p>
          <w:p w:rsidR="004561A4" w:rsidRPr="00903710" w:rsidRDefault="004561A4" w:rsidP="00903710">
            <w:pPr>
              <w:shd w:val="clear" w:color="auto" w:fill="FFFFFF"/>
              <w:spacing w:after="0" w:line="240" w:lineRule="auto"/>
              <w:ind w:left="58"/>
              <w:rPr>
                <w:color w:val="000000"/>
              </w:rPr>
            </w:pPr>
            <w:r w:rsidRPr="00903710">
              <w:rPr>
                <w:color w:val="000000"/>
                <w:spacing w:val="-6"/>
              </w:rPr>
              <w:t>5.    Безошибочное чтение</w:t>
            </w:r>
          </w:p>
          <w:p w:rsidR="004561A4" w:rsidRPr="00903710" w:rsidRDefault="004561A4" w:rsidP="00903710">
            <w:pPr>
              <w:shd w:val="clear" w:color="auto" w:fill="FFFFFF"/>
              <w:spacing w:after="0" w:line="240" w:lineRule="auto"/>
              <w:ind w:left="53"/>
              <w:rPr>
                <w:color w:val="000000"/>
              </w:rPr>
            </w:pPr>
            <w:r w:rsidRPr="00903710">
              <w:rPr>
                <w:b/>
                <w:bCs/>
                <w:color w:val="000000"/>
                <w:spacing w:val="-2"/>
              </w:rPr>
              <w:t>Оценка "5"</w:t>
            </w:r>
            <w:r w:rsidRPr="00903710">
              <w:rPr>
                <w:color w:val="000000"/>
                <w:spacing w:val="-2"/>
              </w:rPr>
              <w:t xml:space="preserve"> - выполнены правильно все требования</w:t>
            </w:r>
          </w:p>
          <w:p w:rsidR="004561A4" w:rsidRPr="00903710" w:rsidRDefault="004561A4" w:rsidP="00903710">
            <w:pPr>
              <w:shd w:val="clear" w:color="auto" w:fill="FFFFFF"/>
              <w:spacing w:after="0" w:line="240" w:lineRule="auto"/>
              <w:ind w:left="48"/>
              <w:rPr>
                <w:color w:val="000000"/>
              </w:rPr>
            </w:pPr>
            <w:r w:rsidRPr="00903710">
              <w:rPr>
                <w:b/>
                <w:bCs/>
                <w:color w:val="000000"/>
                <w:spacing w:val="-3"/>
              </w:rPr>
              <w:t xml:space="preserve">Оценка "4" </w:t>
            </w:r>
            <w:r w:rsidRPr="00903710">
              <w:rPr>
                <w:color w:val="000000"/>
                <w:spacing w:val="-3"/>
              </w:rPr>
              <w:t>- не соблюдены 1-2 требования</w:t>
            </w:r>
          </w:p>
          <w:p w:rsidR="004561A4" w:rsidRPr="00903710" w:rsidRDefault="004561A4" w:rsidP="00903710">
            <w:pPr>
              <w:shd w:val="clear" w:color="auto" w:fill="FFFFFF"/>
              <w:spacing w:after="0" w:line="240" w:lineRule="auto"/>
              <w:ind w:left="43"/>
              <w:rPr>
                <w:color w:val="000000"/>
              </w:rPr>
            </w:pPr>
            <w:r w:rsidRPr="00903710">
              <w:rPr>
                <w:b/>
                <w:bCs/>
                <w:color w:val="000000"/>
                <w:spacing w:val="-1"/>
              </w:rPr>
              <w:t>Оценка "3"</w:t>
            </w:r>
            <w:r w:rsidRPr="00903710">
              <w:rPr>
                <w:color w:val="000000"/>
                <w:spacing w:val="-1"/>
              </w:rPr>
              <w:t xml:space="preserve"> -допущены ошибки по трем требованиям</w:t>
            </w:r>
          </w:p>
          <w:p w:rsidR="004561A4" w:rsidRPr="00903710" w:rsidRDefault="004561A4" w:rsidP="00903710">
            <w:pPr>
              <w:shd w:val="clear" w:color="auto" w:fill="FFFFFF"/>
              <w:spacing w:after="0" w:line="240" w:lineRule="auto"/>
              <w:ind w:left="43"/>
              <w:rPr>
                <w:color w:val="000000"/>
              </w:rPr>
            </w:pPr>
            <w:r w:rsidRPr="00903710">
              <w:rPr>
                <w:b/>
                <w:bCs/>
                <w:color w:val="000000"/>
                <w:spacing w:val="-3"/>
              </w:rPr>
              <w:t>Оценка "2"</w:t>
            </w:r>
            <w:r w:rsidRPr="00903710">
              <w:rPr>
                <w:color w:val="000000"/>
                <w:spacing w:val="-3"/>
              </w:rPr>
              <w:t xml:space="preserve"> - допущены ошибки более, чем по трем требованиям</w:t>
            </w:r>
          </w:p>
          <w:p w:rsidR="004561A4" w:rsidRPr="00903710" w:rsidRDefault="004561A4" w:rsidP="00903710">
            <w:pPr>
              <w:shd w:val="clear" w:color="auto" w:fill="FFFFFF"/>
              <w:spacing w:after="0" w:line="240" w:lineRule="auto"/>
              <w:ind w:left="307"/>
              <w:jc w:val="both"/>
              <w:rPr>
                <w:color w:val="000000"/>
              </w:rPr>
            </w:pPr>
            <w:r w:rsidRPr="00903710">
              <w:rPr>
                <w:b/>
                <w:bCs/>
                <w:i/>
                <w:iCs/>
                <w:color w:val="000000"/>
                <w:spacing w:val="-5"/>
              </w:rPr>
              <w:t xml:space="preserve">  </w:t>
            </w:r>
          </w:p>
          <w:p w:rsidR="004561A4" w:rsidRPr="00903710" w:rsidRDefault="004561A4" w:rsidP="00903710">
            <w:pPr>
              <w:shd w:val="clear" w:color="auto" w:fill="FFFFFF"/>
              <w:spacing w:after="0" w:line="240" w:lineRule="auto"/>
              <w:jc w:val="both"/>
              <w:rPr>
                <w:b/>
                <w:bCs/>
                <w:color w:val="000000"/>
              </w:rPr>
            </w:pPr>
            <w:r w:rsidRPr="00903710">
              <w:rPr>
                <w:b/>
                <w:bCs/>
                <w:i/>
                <w:iCs/>
                <w:color w:val="000000"/>
                <w:spacing w:val="-5"/>
              </w:rPr>
              <w:t>Подготовка к выразительному чтению — разметка текста.</w:t>
            </w:r>
          </w:p>
          <w:p w:rsidR="004561A4" w:rsidRPr="00903710" w:rsidRDefault="004561A4" w:rsidP="00903710">
            <w:pPr>
              <w:shd w:val="clear" w:color="auto" w:fill="FFFFFF"/>
              <w:spacing w:after="0" w:line="240" w:lineRule="auto"/>
              <w:jc w:val="both"/>
              <w:rPr>
                <w:color w:val="000000"/>
              </w:rPr>
            </w:pPr>
          </w:p>
          <w:p w:rsidR="004561A4" w:rsidRPr="00903710" w:rsidRDefault="004561A4" w:rsidP="00903710">
            <w:pPr>
              <w:shd w:val="clear" w:color="auto" w:fill="FFFFFF"/>
              <w:spacing w:after="0" w:line="240" w:lineRule="auto"/>
              <w:ind w:right="-5"/>
              <w:jc w:val="both"/>
              <w:rPr>
                <w:color w:val="000000"/>
              </w:rPr>
            </w:pPr>
            <w:r w:rsidRPr="007D7517">
              <w:rPr>
                <w:color w:val="000000"/>
              </w:rPr>
              <w:pict>
                <v:shape id="_x0000_i1026" type="#_x0000_t75" style="width:56.25pt;height:2.25pt">
                  <v:imagedata r:id="rId6" o:title=""/>
                </v:shape>
              </w:pict>
            </w:r>
            <w:r w:rsidRPr="00903710">
              <w:rPr>
                <w:color w:val="000000"/>
                <w:spacing w:val="9"/>
              </w:rPr>
              <w:t>Логическое</w:t>
            </w:r>
            <w:r w:rsidRPr="00903710">
              <w:rPr>
                <w:color w:val="000000"/>
              </w:rPr>
              <w:t xml:space="preserve">  у</w:t>
            </w:r>
            <w:r w:rsidRPr="00903710">
              <w:rPr>
                <w:color w:val="000000"/>
                <w:spacing w:val="13"/>
              </w:rPr>
              <w:t>дарение</w:t>
            </w:r>
            <w:r w:rsidRPr="00903710">
              <w:rPr>
                <w:color w:val="000000"/>
                <w:spacing w:val="6"/>
              </w:rPr>
              <w:t>фразовое</w:t>
            </w:r>
            <w:r w:rsidRPr="00903710">
              <w:rPr>
                <w:color w:val="000000"/>
              </w:rPr>
              <w:t>:</w:t>
            </w:r>
          </w:p>
          <w:p w:rsidR="004561A4" w:rsidRPr="00903710" w:rsidRDefault="004561A4" w:rsidP="00903710">
            <w:pPr>
              <w:shd w:val="clear" w:color="auto" w:fill="FFFFFF"/>
              <w:spacing w:after="0" w:line="240" w:lineRule="auto"/>
              <w:ind w:right="-5" w:firstLine="180"/>
              <w:jc w:val="both"/>
              <w:rPr>
                <w:color w:val="000000"/>
              </w:rPr>
            </w:pPr>
            <w:r w:rsidRPr="00903710">
              <w:rPr>
                <w:color w:val="000000"/>
                <w:spacing w:val="5"/>
              </w:rPr>
              <w:t>первое</w:t>
            </w:r>
            <w:r w:rsidRPr="00903710">
              <w:rPr>
                <w:color w:val="000000"/>
                <w:spacing w:val="-9"/>
              </w:rPr>
              <w:t xml:space="preserve">- ударное слово подчеркивается пунктиром --—, </w:t>
            </w:r>
          </w:p>
          <w:p w:rsidR="004561A4" w:rsidRPr="00903710" w:rsidRDefault="004561A4" w:rsidP="00903710">
            <w:pPr>
              <w:shd w:val="clear" w:color="auto" w:fill="FFFFFF"/>
              <w:spacing w:after="0" w:line="240" w:lineRule="auto"/>
              <w:ind w:right="-5" w:firstLine="180"/>
              <w:jc w:val="both"/>
              <w:rPr>
                <w:color w:val="000000"/>
              </w:rPr>
            </w:pPr>
            <w:r w:rsidRPr="00903710">
              <w:rPr>
                <w:color w:val="000000"/>
              </w:rPr>
              <w:t xml:space="preserve">второе - одной чертой ______, </w:t>
            </w:r>
          </w:p>
          <w:p w:rsidR="004561A4" w:rsidRPr="00903710" w:rsidRDefault="004561A4" w:rsidP="00903710">
            <w:pPr>
              <w:shd w:val="clear" w:color="auto" w:fill="FFFFFF"/>
              <w:spacing w:after="0" w:line="240" w:lineRule="auto"/>
              <w:ind w:right="-5" w:firstLine="180"/>
              <w:jc w:val="both"/>
              <w:rPr>
                <w:color w:val="000000"/>
              </w:rPr>
            </w:pPr>
            <w:r w:rsidRPr="00903710">
              <w:rPr>
                <w:color w:val="000000"/>
              </w:rPr>
              <w:t xml:space="preserve">третье — двумя чертами                    </w:t>
            </w:r>
          </w:p>
          <w:p w:rsidR="004561A4" w:rsidRPr="00903710" w:rsidRDefault="004561A4" w:rsidP="00903710">
            <w:pPr>
              <w:shd w:val="clear" w:color="auto" w:fill="FFFFFF"/>
              <w:spacing w:after="0" w:line="240" w:lineRule="auto"/>
              <w:ind w:right="-5"/>
              <w:jc w:val="both"/>
              <w:rPr>
                <w:color w:val="000000"/>
              </w:rPr>
            </w:pPr>
            <w:r w:rsidRPr="00903710">
              <w:rPr>
                <w:color w:val="000000"/>
                <w:spacing w:val="-2"/>
              </w:rPr>
              <w:t>Пауза: короткая - расположенными по вертикали точками</w:t>
            </w:r>
          </w:p>
          <w:p w:rsidR="004561A4" w:rsidRPr="00903710" w:rsidRDefault="004561A4" w:rsidP="00903710">
            <w:pPr>
              <w:shd w:val="clear" w:color="auto" w:fill="FFFFFF"/>
              <w:spacing w:after="0" w:line="240" w:lineRule="auto"/>
              <w:jc w:val="both"/>
              <w:rPr>
                <w:color w:val="000000"/>
              </w:rPr>
            </w:pPr>
            <w:r w:rsidRPr="00903710">
              <w:rPr>
                <w:color w:val="000000"/>
                <w:spacing w:val="-5"/>
              </w:rPr>
              <w:t>средняя — одной вертикальной чертой |</w:t>
            </w:r>
          </w:p>
          <w:p w:rsidR="004561A4" w:rsidRPr="00903710" w:rsidRDefault="004561A4" w:rsidP="00903710">
            <w:pPr>
              <w:shd w:val="clear" w:color="auto" w:fill="FFFFFF"/>
              <w:spacing w:after="0" w:line="240" w:lineRule="auto"/>
              <w:jc w:val="both"/>
              <w:rPr>
                <w:color w:val="000000"/>
              </w:rPr>
            </w:pPr>
            <w:r w:rsidRPr="00903710">
              <w:rPr>
                <w:color w:val="000000"/>
                <w:spacing w:val="-3"/>
              </w:rPr>
              <w:t>длинная - двумя вертикальными чертами  | |</w:t>
            </w:r>
          </w:p>
          <w:p w:rsidR="004561A4" w:rsidRPr="00903710" w:rsidRDefault="004561A4" w:rsidP="00903710">
            <w:pPr>
              <w:shd w:val="clear" w:color="auto" w:fill="FFFFFF"/>
              <w:spacing w:after="0" w:line="240" w:lineRule="auto"/>
              <w:ind w:right="-5"/>
              <w:jc w:val="both"/>
              <w:rPr>
                <w:color w:val="000000"/>
              </w:rPr>
            </w:pPr>
            <w:r w:rsidRPr="007D7517">
              <w:rPr>
                <w:color w:val="000000"/>
              </w:rPr>
              <w:pict>
                <v:shape id="_x0000_i1027" type="#_x0000_t75" style="width:9pt;height:12.75pt">
                  <v:imagedata r:id="rId7" o:title=""/>
                </v:shape>
              </w:pict>
            </w:r>
            <w:r w:rsidRPr="00903710">
              <w:rPr>
                <w:color w:val="000000"/>
                <w:spacing w:val="-3"/>
              </w:rPr>
              <w:t>Высота голоса: понижение</w:t>
            </w:r>
            <w:r w:rsidRPr="00903710">
              <w:rPr>
                <w:i/>
                <w:iCs/>
                <w:color w:val="000000"/>
                <w:spacing w:val="-3"/>
              </w:rPr>
              <w:t xml:space="preserve">, </w:t>
            </w:r>
            <w:r w:rsidRPr="00903710">
              <w:rPr>
                <w:color w:val="000000"/>
                <w:spacing w:val="-3"/>
              </w:rPr>
              <w:t xml:space="preserve">стрелка над словом с наклоном вправо вниз </w:t>
            </w:r>
          </w:p>
          <w:p w:rsidR="004561A4" w:rsidRPr="00903710" w:rsidRDefault="004561A4" w:rsidP="00903710">
            <w:pPr>
              <w:shd w:val="clear" w:color="auto" w:fill="FFFFFF"/>
              <w:spacing w:after="0" w:line="240" w:lineRule="auto"/>
              <w:ind w:right="-5"/>
              <w:jc w:val="both"/>
              <w:rPr>
                <w:color w:val="000000"/>
              </w:rPr>
            </w:pPr>
            <w:r w:rsidRPr="007D7517">
              <w:rPr>
                <w:color w:val="000000"/>
              </w:rPr>
              <w:pict>
                <v:shape id="_x0000_i1028" type="#_x0000_t75" style="width:9pt;height:9pt">
                  <v:imagedata r:id="rId8" o:title=""/>
                </v:shape>
              </w:pict>
            </w:r>
            <w:r w:rsidRPr="00903710">
              <w:rPr>
                <w:color w:val="000000"/>
                <w:spacing w:val="-2"/>
              </w:rPr>
              <w:t xml:space="preserve">повышение, стрелка над словом с наклоном вправо вверх </w:t>
            </w:r>
          </w:p>
          <w:p w:rsidR="004561A4" w:rsidRPr="00903710" w:rsidRDefault="004561A4" w:rsidP="00903710">
            <w:pPr>
              <w:shd w:val="clear" w:color="auto" w:fill="FFFFFF"/>
              <w:spacing w:after="0" w:line="240" w:lineRule="auto"/>
              <w:ind w:right="-5"/>
              <w:jc w:val="both"/>
              <w:rPr>
                <w:color w:val="000000"/>
              </w:rPr>
            </w:pPr>
            <w:r w:rsidRPr="00903710">
              <w:rPr>
                <w:color w:val="000000"/>
              </w:rPr>
              <w:t>Темп: замедление - на полях словом - медл. или --—--</w:t>
            </w:r>
          </w:p>
          <w:p w:rsidR="004561A4" w:rsidRPr="00903710" w:rsidRDefault="004561A4" w:rsidP="00903710">
            <w:pPr>
              <w:shd w:val="clear" w:color="auto" w:fill="FFFFFF"/>
              <w:spacing w:after="0" w:line="240" w:lineRule="auto"/>
              <w:jc w:val="both"/>
              <w:rPr>
                <w:color w:val="000000"/>
              </w:rPr>
            </w:pPr>
            <w:r w:rsidRPr="00903710">
              <w:rPr>
                <w:color w:val="000000"/>
              </w:rPr>
              <w:t>убыстрение - на полях словом - быстро или ____</w:t>
            </w:r>
          </w:p>
          <w:p w:rsidR="004561A4" w:rsidRPr="00903710" w:rsidRDefault="004561A4" w:rsidP="00903710">
            <w:pPr>
              <w:shd w:val="clear" w:color="auto" w:fill="FFFFFF"/>
              <w:spacing w:after="0" w:line="240" w:lineRule="auto"/>
              <w:jc w:val="both"/>
              <w:rPr>
                <w:color w:val="000000"/>
              </w:rPr>
            </w:pPr>
            <w:r w:rsidRPr="00903710">
              <w:rPr>
                <w:color w:val="000000"/>
                <w:spacing w:val="-3"/>
              </w:rPr>
              <w:t xml:space="preserve">Отличительной чертой произнесения </w:t>
            </w:r>
            <w:r w:rsidRPr="00903710">
              <w:rPr>
                <w:b/>
                <w:bCs/>
                <w:i/>
                <w:iCs/>
                <w:color w:val="000000"/>
                <w:spacing w:val="-3"/>
              </w:rPr>
              <w:t xml:space="preserve">басни </w:t>
            </w:r>
            <w:r w:rsidRPr="00903710">
              <w:rPr>
                <w:color w:val="000000"/>
                <w:spacing w:val="-3"/>
              </w:rPr>
              <w:t xml:space="preserve">является </w:t>
            </w:r>
            <w:r w:rsidRPr="00903710">
              <w:rPr>
                <w:b/>
                <w:bCs/>
                <w:color w:val="000000"/>
                <w:spacing w:val="-3"/>
              </w:rPr>
              <w:t>бытовая интонация.</w:t>
            </w:r>
          </w:p>
          <w:p w:rsidR="004561A4" w:rsidRPr="00903710" w:rsidRDefault="004561A4" w:rsidP="00903710">
            <w:pPr>
              <w:shd w:val="clear" w:color="auto" w:fill="FFFFFF"/>
              <w:spacing w:after="0" w:line="240" w:lineRule="auto"/>
              <w:jc w:val="both"/>
              <w:rPr>
                <w:color w:val="000000"/>
              </w:rPr>
            </w:pPr>
          </w:p>
          <w:p w:rsidR="004561A4" w:rsidRPr="00903710" w:rsidRDefault="004561A4" w:rsidP="00903710">
            <w:pPr>
              <w:shd w:val="clear" w:color="auto" w:fill="FFFFFF"/>
              <w:spacing w:after="0" w:line="240" w:lineRule="auto"/>
              <w:jc w:val="both"/>
              <w:rPr>
                <w:color w:val="000000"/>
              </w:rPr>
            </w:pPr>
            <w:r w:rsidRPr="00903710">
              <w:rPr>
                <w:color w:val="000000"/>
              </w:rPr>
              <w:t> </w:t>
            </w:r>
            <w:r w:rsidRPr="00903710">
              <w:rPr>
                <w:b/>
                <w:bCs/>
                <w:i/>
                <w:iCs/>
                <w:color w:val="000000"/>
                <w:spacing w:val="-2"/>
              </w:rPr>
              <w:t>Чтение по ролям</w:t>
            </w:r>
          </w:p>
          <w:p w:rsidR="004561A4" w:rsidRPr="00903710" w:rsidRDefault="004561A4" w:rsidP="00903710">
            <w:pPr>
              <w:shd w:val="clear" w:color="auto" w:fill="FFFFFF"/>
              <w:spacing w:after="0" w:line="240" w:lineRule="auto"/>
              <w:jc w:val="both"/>
              <w:rPr>
                <w:color w:val="000000"/>
              </w:rPr>
            </w:pPr>
            <w:r w:rsidRPr="00903710">
              <w:rPr>
                <w:color w:val="000000"/>
                <w:spacing w:val="-5"/>
              </w:rPr>
              <w:t>Требования к чтению по ролям:</w:t>
            </w:r>
          </w:p>
          <w:p w:rsidR="004561A4" w:rsidRPr="00903710" w:rsidRDefault="004561A4" w:rsidP="00903710">
            <w:pPr>
              <w:shd w:val="clear" w:color="auto" w:fill="FFFFFF"/>
              <w:spacing w:after="0" w:line="240" w:lineRule="auto"/>
              <w:rPr>
                <w:color w:val="000000"/>
              </w:rPr>
            </w:pPr>
            <w:r w:rsidRPr="00903710">
              <w:rPr>
                <w:color w:val="000000"/>
                <w:spacing w:val="-5"/>
              </w:rPr>
              <w:t>1.    Своевременно начинать читать свои слова</w:t>
            </w:r>
          </w:p>
          <w:p w:rsidR="004561A4" w:rsidRPr="00903710" w:rsidRDefault="004561A4" w:rsidP="00903710">
            <w:pPr>
              <w:shd w:val="clear" w:color="auto" w:fill="FFFFFF"/>
              <w:spacing w:after="0" w:line="240" w:lineRule="auto"/>
              <w:rPr>
                <w:color w:val="000000"/>
              </w:rPr>
            </w:pPr>
            <w:r w:rsidRPr="00903710">
              <w:rPr>
                <w:color w:val="000000"/>
                <w:spacing w:val="-5"/>
              </w:rPr>
              <w:t>.    Подбирать правильную интонацию</w:t>
            </w:r>
          </w:p>
          <w:p w:rsidR="004561A4" w:rsidRPr="00903710" w:rsidRDefault="004561A4" w:rsidP="00903710">
            <w:pPr>
              <w:shd w:val="clear" w:color="auto" w:fill="FFFFFF"/>
              <w:spacing w:after="0" w:line="240" w:lineRule="auto"/>
              <w:ind w:left="110"/>
              <w:rPr>
                <w:color w:val="000000"/>
              </w:rPr>
            </w:pPr>
            <w:r w:rsidRPr="00903710">
              <w:rPr>
                <w:color w:val="000000"/>
                <w:spacing w:val="-6"/>
              </w:rPr>
              <w:t>3.    Читать безошибочно</w:t>
            </w:r>
          </w:p>
          <w:p w:rsidR="004561A4" w:rsidRPr="00903710" w:rsidRDefault="004561A4" w:rsidP="00903710">
            <w:pPr>
              <w:shd w:val="clear" w:color="auto" w:fill="FFFFFF"/>
              <w:spacing w:after="0" w:line="240" w:lineRule="auto"/>
              <w:ind w:left="110"/>
              <w:rPr>
                <w:color w:val="000000"/>
              </w:rPr>
            </w:pPr>
            <w:r w:rsidRPr="00903710">
              <w:rPr>
                <w:color w:val="000000"/>
                <w:spacing w:val="-5"/>
              </w:rPr>
              <w:t>4.    Читать выразительно</w:t>
            </w:r>
          </w:p>
          <w:p w:rsidR="004561A4" w:rsidRPr="00903710" w:rsidRDefault="004561A4" w:rsidP="00903710">
            <w:pPr>
              <w:shd w:val="clear" w:color="auto" w:fill="FFFFFF"/>
              <w:spacing w:after="0" w:line="240" w:lineRule="auto"/>
              <w:ind w:left="110"/>
              <w:rPr>
                <w:color w:val="000000"/>
              </w:rPr>
            </w:pPr>
            <w:r w:rsidRPr="00903710">
              <w:rPr>
                <w:b/>
                <w:bCs/>
                <w:color w:val="000000"/>
                <w:spacing w:val="-2"/>
              </w:rPr>
              <w:t xml:space="preserve">Оценка </w:t>
            </w:r>
            <w:r w:rsidRPr="00903710">
              <w:rPr>
                <w:color w:val="000000"/>
                <w:spacing w:val="-2"/>
              </w:rPr>
              <w:t>"5" - выполнены все требования</w:t>
            </w:r>
          </w:p>
          <w:p w:rsidR="004561A4" w:rsidRPr="00903710" w:rsidRDefault="004561A4" w:rsidP="00903710">
            <w:pPr>
              <w:shd w:val="clear" w:color="auto" w:fill="FFFFFF"/>
              <w:spacing w:after="0" w:line="240" w:lineRule="auto"/>
              <w:ind w:left="110"/>
              <w:rPr>
                <w:color w:val="000000"/>
              </w:rPr>
            </w:pPr>
            <w:r w:rsidRPr="00903710">
              <w:rPr>
                <w:b/>
                <w:bCs/>
                <w:color w:val="000000"/>
                <w:spacing w:val="-3"/>
              </w:rPr>
              <w:t xml:space="preserve">Оценка </w:t>
            </w:r>
            <w:r w:rsidRPr="00903710">
              <w:rPr>
                <w:color w:val="000000"/>
                <w:spacing w:val="-3"/>
              </w:rPr>
              <w:t>"4" - допущены ошибки по одному какому-то требованию</w:t>
            </w:r>
          </w:p>
          <w:p w:rsidR="004561A4" w:rsidRPr="00903710" w:rsidRDefault="004561A4" w:rsidP="00903710">
            <w:pPr>
              <w:shd w:val="clear" w:color="auto" w:fill="FFFFFF"/>
              <w:spacing w:after="0" w:line="240" w:lineRule="auto"/>
              <w:ind w:left="110"/>
              <w:rPr>
                <w:color w:val="000000"/>
              </w:rPr>
            </w:pPr>
            <w:r w:rsidRPr="00903710">
              <w:rPr>
                <w:b/>
                <w:bCs/>
                <w:color w:val="000000"/>
                <w:spacing w:val="-2"/>
              </w:rPr>
              <w:t xml:space="preserve">Оценка </w:t>
            </w:r>
            <w:r w:rsidRPr="00903710">
              <w:rPr>
                <w:color w:val="000000"/>
                <w:spacing w:val="-2"/>
              </w:rPr>
              <w:t>"3" - допущены ошибки по двум требованиям</w:t>
            </w:r>
          </w:p>
          <w:p w:rsidR="004561A4" w:rsidRPr="00903710" w:rsidRDefault="004561A4" w:rsidP="00903710">
            <w:pPr>
              <w:shd w:val="clear" w:color="auto" w:fill="FFFFFF"/>
              <w:spacing w:after="0" w:line="240" w:lineRule="auto"/>
              <w:ind w:left="106"/>
              <w:rPr>
                <w:color w:val="000000"/>
              </w:rPr>
            </w:pPr>
            <w:r w:rsidRPr="00903710">
              <w:rPr>
                <w:b/>
                <w:bCs/>
                <w:color w:val="000000"/>
                <w:spacing w:val="-1"/>
              </w:rPr>
              <w:t xml:space="preserve">Оценка </w:t>
            </w:r>
            <w:r w:rsidRPr="00903710">
              <w:rPr>
                <w:color w:val="000000"/>
                <w:spacing w:val="-1"/>
              </w:rPr>
              <w:t>"2" -допущены ошибки по трем требованиям</w:t>
            </w:r>
          </w:p>
          <w:p w:rsidR="004561A4" w:rsidRPr="00903710" w:rsidRDefault="004561A4" w:rsidP="00903710">
            <w:pPr>
              <w:shd w:val="clear" w:color="auto" w:fill="FFFFFF"/>
              <w:tabs>
                <w:tab w:val="left" w:pos="3885"/>
                <w:tab w:val="center" w:pos="4677"/>
              </w:tabs>
              <w:spacing w:after="0" w:line="240" w:lineRule="auto"/>
              <w:rPr>
                <w:b/>
                <w:bCs/>
                <w:i/>
                <w:iCs/>
                <w:color w:val="000000"/>
              </w:rPr>
            </w:pPr>
            <w:r w:rsidRPr="00903710">
              <w:rPr>
                <w:b/>
                <w:bCs/>
                <w:i/>
                <w:iCs/>
                <w:color w:val="000000"/>
              </w:rPr>
              <w:tab/>
            </w:r>
          </w:p>
          <w:p w:rsidR="004561A4" w:rsidRPr="00903710" w:rsidRDefault="004561A4" w:rsidP="00903710">
            <w:pPr>
              <w:shd w:val="clear" w:color="auto" w:fill="FFFFFF"/>
              <w:tabs>
                <w:tab w:val="left" w:pos="3885"/>
                <w:tab w:val="center" w:pos="4677"/>
              </w:tabs>
              <w:spacing w:after="0" w:line="240" w:lineRule="auto"/>
              <w:rPr>
                <w:color w:val="000000"/>
              </w:rPr>
            </w:pPr>
            <w:r w:rsidRPr="00903710">
              <w:rPr>
                <w:b/>
                <w:bCs/>
                <w:i/>
                <w:iCs/>
                <w:color w:val="000000"/>
              </w:rPr>
              <w:tab/>
              <w:t>Пересказ</w:t>
            </w:r>
          </w:p>
          <w:p w:rsidR="004561A4" w:rsidRPr="00903710" w:rsidRDefault="004561A4" w:rsidP="00903710">
            <w:pPr>
              <w:shd w:val="clear" w:color="auto" w:fill="FFFFFF"/>
              <w:spacing w:after="0" w:line="240" w:lineRule="auto"/>
              <w:ind w:firstLine="82"/>
              <w:jc w:val="both"/>
              <w:rPr>
                <w:color w:val="000000"/>
              </w:rPr>
            </w:pPr>
            <w:r w:rsidRPr="00903710">
              <w:rPr>
                <w:b/>
                <w:bCs/>
                <w:color w:val="000000"/>
                <w:spacing w:val="-2"/>
              </w:rPr>
              <w:t>Оценка "5"</w:t>
            </w:r>
            <w:r w:rsidRPr="00903710">
              <w:rPr>
                <w:color w:val="000000"/>
                <w:spacing w:val="-2"/>
              </w:rPr>
              <w:t xml:space="preserve"> - пересказывает содержание прочитанного самостоятельно, последовательно, не упуская главного (подробно или кратко, или по плану), правильно отвечает на вопрос, умеет подкрепить ответ на вопрос чтением </w:t>
            </w:r>
            <w:r w:rsidRPr="00903710">
              <w:rPr>
                <w:color w:val="000000"/>
                <w:spacing w:val="-5"/>
              </w:rPr>
              <w:t>соответствующих отрывков.</w:t>
            </w:r>
          </w:p>
          <w:p w:rsidR="004561A4" w:rsidRPr="00903710" w:rsidRDefault="004561A4" w:rsidP="00903710">
            <w:pPr>
              <w:shd w:val="clear" w:color="auto" w:fill="FFFFFF"/>
              <w:spacing w:after="0" w:line="240" w:lineRule="auto"/>
              <w:ind w:left="82"/>
              <w:jc w:val="both"/>
              <w:rPr>
                <w:color w:val="000000"/>
              </w:rPr>
            </w:pPr>
            <w:r w:rsidRPr="00903710">
              <w:rPr>
                <w:b/>
                <w:bCs/>
                <w:color w:val="000000"/>
                <w:spacing w:val="-3"/>
              </w:rPr>
              <w:t>Оценка "4"</w:t>
            </w:r>
            <w:r w:rsidRPr="00903710">
              <w:rPr>
                <w:color w:val="000000"/>
                <w:spacing w:val="-3"/>
              </w:rPr>
              <w:t xml:space="preserve"> -допускает </w:t>
            </w:r>
            <w:r w:rsidRPr="00903710">
              <w:rPr>
                <w:color w:val="000000"/>
                <w:spacing w:val="8"/>
              </w:rPr>
              <w:t>1-2</w:t>
            </w:r>
            <w:r w:rsidRPr="00903710">
              <w:rPr>
                <w:color w:val="000000"/>
                <w:spacing w:val="-3"/>
              </w:rPr>
              <w:t>ошибки, неточности, сам исправляет их</w:t>
            </w:r>
          </w:p>
          <w:p w:rsidR="004561A4" w:rsidRPr="00903710" w:rsidRDefault="004561A4" w:rsidP="00903710">
            <w:pPr>
              <w:shd w:val="clear" w:color="auto" w:fill="FFFFFF"/>
              <w:spacing w:after="0" w:line="240" w:lineRule="auto"/>
              <w:ind w:left="77"/>
              <w:jc w:val="both"/>
              <w:rPr>
                <w:color w:val="000000"/>
              </w:rPr>
            </w:pPr>
            <w:r w:rsidRPr="00903710">
              <w:rPr>
                <w:b/>
                <w:bCs/>
                <w:color w:val="000000"/>
              </w:rPr>
              <w:t>Оценка  "3"</w:t>
            </w:r>
            <w:r w:rsidRPr="00903710">
              <w:rPr>
                <w:color w:val="000000"/>
              </w:rPr>
              <w:t xml:space="preserve"> - пересказывает при  помощи  наводящих вопросов учителя,  не умеет последовательно  передать </w:t>
            </w:r>
            <w:r w:rsidRPr="00903710">
              <w:rPr>
                <w:color w:val="000000"/>
                <w:spacing w:val="-4"/>
              </w:rPr>
              <w:t xml:space="preserve">содержание прочитанного, допускает речевые ошибки. </w:t>
            </w:r>
          </w:p>
          <w:p w:rsidR="004561A4" w:rsidRPr="00903710" w:rsidRDefault="004561A4" w:rsidP="00903710">
            <w:pPr>
              <w:shd w:val="clear" w:color="auto" w:fill="FFFFFF"/>
              <w:spacing w:after="0" w:line="240" w:lineRule="auto"/>
              <w:ind w:left="77"/>
              <w:jc w:val="both"/>
              <w:rPr>
                <w:color w:val="000000"/>
              </w:rPr>
            </w:pPr>
            <w:r w:rsidRPr="00903710">
              <w:rPr>
                <w:b/>
                <w:bCs/>
                <w:color w:val="000000"/>
                <w:spacing w:val="-3"/>
              </w:rPr>
              <w:t>Оценка "2"</w:t>
            </w:r>
            <w:r w:rsidRPr="00903710">
              <w:rPr>
                <w:color w:val="000000"/>
                <w:spacing w:val="-3"/>
              </w:rPr>
              <w:t xml:space="preserve"> - не может передать содержание прочитанного.</w:t>
            </w:r>
          </w:p>
          <w:p w:rsidR="004561A4" w:rsidRPr="00903710" w:rsidRDefault="004561A4" w:rsidP="00903710">
            <w:pPr>
              <w:shd w:val="clear" w:color="auto" w:fill="FFFFFF"/>
              <w:spacing w:after="0" w:line="240" w:lineRule="auto"/>
              <w:ind w:left="254" w:right="-5"/>
              <w:rPr>
                <w:color w:val="000000"/>
              </w:rPr>
            </w:pPr>
            <w:r w:rsidRPr="00903710">
              <w:rPr>
                <w:color w:val="000000"/>
                <w:spacing w:val="-5"/>
              </w:rPr>
              <w:t xml:space="preserve">   </w:t>
            </w:r>
            <w:r w:rsidRPr="00903710">
              <w:rPr>
                <w:color w:val="000000"/>
              </w:rPr>
              <w:t xml:space="preserve">  </w:t>
            </w:r>
          </w:p>
          <w:tbl>
            <w:tblPr>
              <w:tblW w:w="7576" w:type="dxa"/>
              <w:jc w:val="center"/>
              <w:tblCellMar>
                <w:left w:w="40" w:type="dxa"/>
                <w:right w:w="40" w:type="dxa"/>
              </w:tblCellMar>
              <w:tblLook w:val="0000"/>
            </w:tblPr>
            <w:tblGrid>
              <w:gridCol w:w="1005"/>
              <w:gridCol w:w="843"/>
              <w:gridCol w:w="924"/>
              <w:gridCol w:w="739"/>
              <w:gridCol w:w="739"/>
              <w:gridCol w:w="739"/>
              <w:gridCol w:w="739"/>
              <w:gridCol w:w="924"/>
              <w:gridCol w:w="924"/>
            </w:tblGrid>
            <w:tr w:rsidR="004561A4" w:rsidRPr="00903710">
              <w:trPr>
                <w:cantSplit/>
                <w:trHeight w:val="316"/>
                <w:jc w:val="center"/>
              </w:trPr>
              <w:tc>
                <w:tcPr>
                  <w:tcW w:w="1005" w:type="dxa"/>
                  <w:vMerge w:val="restart"/>
                  <w:tcBorders>
                    <w:top w:val="single" w:sz="6" w:space="0" w:color="auto"/>
                    <w:left w:val="single" w:sz="6" w:space="0" w:color="auto"/>
                    <w:bottom w:val="single" w:sz="6" w:space="0" w:color="auto"/>
                    <w:right w:val="single" w:sz="6" w:space="0" w:color="auto"/>
                  </w:tcBorders>
                </w:tcPr>
                <w:p w:rsidR="004561A4" w:rsidRPr="00903710" w:rsidRDefault="004561A4" w:rsidP="005C2C42">
                  <w:pPr>
                    <w:shd w:val="clear" w:color="auto" w:fill="FFFFFF"/>
                    <w:jc w:val="center"/>
                    <w:rPr>
                      <w:color w:val="000000"/>
                    </w:rPr>
                  </w:pPr>
                  <w:r w:rsidRPr="00903710">
                    <w:rPr>
                      <w:color w:val="000000"/>
                    </w:rPr>
                    <w:t>классы</w:t>
                  </w:r>
                </w:p>
                <w:p w:rsidR="004561A4" w:rsidRPr="00903710" w:rsidRDefault="004561A4" w:rsidP="005C2C42">
                  <w:pPr>
                    <w:shd w:val="clear" w:color="auto" w:fill="FFFFFF"/>
                    <w:jc w:val="center"/>
                    <w:rPr>
                      <w:color w:val="000000"/>
                    </w:rPr>
                  </w:pPr>
                  <w:r w:rsidRPr="00903710">
                    <w:rPr>
                      <w:color w:val="000000"/>
                    </w:rPr>
                    <w:t xml:space="preserve">  </w:t>
                  </w:r>
                </w:p>
                <w:p w:rsidR="004561A4" w:rsidRPr="00903710" w:rsidRDefault="004561A4" w:rsidP="005C2C42">
                  <w:pPr>
                    <w:shd w:val="clear" w:color="auto" w:fill="FFFFFF"/>
                    <w:jc w:val="center"/>
                    <w:rPr>
                      <w:color w:val="000000"/>
                    </w:rPr>
                  </w:pPr>
                  <w:r w:rsidRPr="00903710">
                    <w:rPr>
                      <w:color w:val="000000"/>
                    </w:rPr>
                    <w:t xml:space="preserve">  </w:t>
                  </w:r>
                </w:p>
              </w:tc>
              <w:tc>
                <w:tcPr>
                  <w:tcW w:w="3245" w:type="dxa"/>
                  <w:gridSpan w:val="4"/>
                  <w:tcBorders>
                    <w:top w:val="single" w:sz="6" w:space="0" w:color="auto"/>
                    <w:left w:val="single" w:sz="6" w:space="0" w:color="auto"/>
                    <w:bottom w:val="single" w:sz="6" w:space="0" w:color="auto"/>
                    <w:right w:val="single" w:sz="6" w:space="0" w:color="auto"/>
                  </w:tcBorders>
                </w:tcPr>
                <w:p w:rsidR="004561A4" w:rsidRPr="00903710" w:rsidRDefault="004561A4" w:rsidP="005C2C42">
                  <w:pPr>
                    <w:shd w:val="clear" w:color="auto" w:fill="FFFFFF"/>
                    <w:jc w:val="center"/>
                    <w:rPr>
                      <w:color w:val="000000"/>
                    </w:rPr>
                  </w:pPr>
                  <w:r w:rsidRPr="00903710">
                    <w:rPr>
                      <w:color w:val="000000"/>
                      <w:spacing w:val="-10"/>
                    </w:rPr>
                    <w:t>Обязательный уровень</w:t>
                  </w:r>
                  <w:r w:rsidRPr="00903710">
                    <w:rPr>
                      <w:color w:val="000000"/>
                    </w:rPr>
                    <w:t xml:space="preserve">  </w:t>
                  </w:r>
                </w:p>
              </w:tc>
              <w:tc>
                <w:tcPr>
                  <w:tcW w:w="3326" w:type="dxa"/>
                  <w:gridSpan w:val="4"/>
                  <w:tcBorders>
                    <w:top w:val="single" w:sz="6" w:space="0" w:color="auto"/>
                    <w:left w:val="single" w:sz="6" w:space="0" w:color="auto"/>
                    <w:bottom w:val="single" w:sz="6" w:space="0" w:color="auto"/>
                    <w:right w:val="single" w:sz="6" w:space="0" w:color="auto"/>
                  </w:tcBorders>
                </w:tcPr>
                <w:p w:rsidR="004561A4" w:rsidRPr="00903710" w:rsidRDefault="004561A4" w:rsidP="005C2C42">
                  <w:pPr>
                    <w:shd w:val="clear" w:color="auto" w:fill="FFFFFF"/>
                    <w:jc w:val="center"/>
                    <w:rPr>
                      <w:color w:val="000000"/>
                    </w:rPr>
                  </w:pPr>
                  <w:r w:rsidRPr="00903710">
                    <w:rPr>
                      <w:color w:val="000000"/>
                      <w:spacing w:val="-10"/>
                    </w:rPr>
                    <w:t>Возможный уровень</w:t>
                  </w:r>
                  <w:r w:rsidRPr="00903710">
                    <w:rPr>
                      <w:color w:val="000000"/>
                    </w:rPr>
                    <w:t xml:space="preserve">  </w:t>
                  </w:r>
                </w:p>
              </w:tc>
            </w:tr>
            <w:tr w:rsidR="004561A4" w:rsidRPr="00903710">
              <w:trPr>
                <w:cantSplit/>
                <w:trHeight w:val="340"/>
                <w:jc w:val="center"/>
              </w:trPr>
              <w:tc>
                <w:tcPr>
                  <w:tcW w:w="0" w:type="auto"/>
                  <w:vMerge/>
                  <w:tcBorders>
                    <w:top w:val="single" w:sz="6" w:space="0" w:color="auto"/>
                    <w:left w:val="single" w:sz="6" w:space="0" w:color="auto"/>
                    <w:bottom w:val="single" w:sz="4" w:space="0" w:color="auto"/>
                    <w:right w:val="single" w:sz="6" w:space="0" w:color="auto"/>
                  </w:tcBorders>
                  <w:vAlign w:val="center"/>
                </w:tcPr>
                <w:p w:rsidR="004561A4" w:rsidRPr="00903710" w:rsidRDefault="004561A4" w:rsidP="005C2C42">
                  <w:pPr>
                    <w:rPr>
                      <w:color w:val="000000"/>
                    </w:rPr>
                  </w:pPr>
                </w:p>
              </w:tc>
              <w:tc>
                <w:tcPr>
                  <w:tcW w:w="843" w:type="dxa"/>
                  <w:tcBorders>
                    <w:top w:val="single" w:sz="6" w:space="0" w:color="auto"/>
                    <w:left w:val="single" w:sz="6" w:space="0" w:color="auto"/>
                    <w:bottom w:val="single" w:sz="4" w:space="0" w:color="auto"/>
                    <w:right w:val="single" w:sz="6" w:space="0" w:color="auto"/>
                  </w:tcBorders>
                </w:tcPr>
                <w:p w:rsidR="004561A4" w:rsidRPr="00903710" w:rsidRDefault="004561A4" w:rsidP="005C2C42">
                  <w:pPr>
                    <w:shd w:val="clear" w:color="auto" w:fill="FFFFFF"/>
                    <w:rPr>
                      <w:color w:val="000000"/>
                    </w:rPr>
                  </w:pPr>
                  <w:r w:rsidRPr="00903710">
                    <w:rPr>
                      <w:color w:val="000000"/>
                    </w:rPr>
                    <w:t>1ч</w:t>
                  </w:r>
                </w:p>
              </w:tc>
              <w:tc>
                <w:tcPr>
                  <w:tcW w:w="924" w:type="dxa"/>
                  <w:tcBorders>
                    <w:top w:val="single" w:sz="6" w:space="0" w:color="auto"/>
                    <w:left w:val="single" w:sz="6" w:space="0" w:color="auto"/>
                    <w:bottom w:val="single" w:sz="4" w:space="0" w:color="auto"/>
                    <w:right w:val="single" w:sz="6" w:space="0" w:color="auto"/>
                  </w:tcBorders>
                </w:tcPr>
                <w:p w:rsidR="004561A4" w:rsidRPr="00903710" w:rsidRDefault="004561A4" w:rsidP="005C2C42">
                  <w:pPr>
                    <w:shd w:val="clear" w:color="auto" w:fill="FFFFFF"/>
                    <w:rPr>
                      <w:color w:val="000000"/>
                    </w:rPr>
                  </w:pPr>
                  <w:r w:rsidRPr="00903710">
                    <w:rPr>
                      <w:color w:val="000000"/>
                    </w:rPr>
                    <w:t>2ч</w:t>
                  </w:r>
                </w:p>
              </w:tc>
              <w:tc>
                <w:tcPr>
                  <w:tcW w:w="739" w:type="dxa"/>
                  <w:tcBorders>
                    <w:top w:val="single" w:sz="6" w:space="0" w:color="auto"/>
                    <w:left w:val="single" w:sz="6" w:space="0" w:color="auto"/>
                    <w:bottom w:val="single" w:sz="4" w:space="0" w:color="auto"/>
                    <w:right w:val="single" w:sz="6" w:space="0" w:color="auto"/>
                  </w:tcBorders>
                </w:tcPr>
                <w:p w:rsidR="004561A4" w:rsidRPr="00903710" w:rsidRDefault="004561A4" w:rsidP="005C2C42">
                  <w:pPr>
                    <w:shd w:val="clear" w:color="auto" w:fill="FFFFFF"/>
                    <w:rPr>
                      <w:color w:val="000000"/>
                    </w:rPr>
                  </w:pPr>
                  <w:r w:rsidRPr="00903710">
                    <w:rPr>
                      <w:color w:val="000000"/>
                    </w:rPr>
                    <w:t>Зч</w:t>
                  </w:r>
                </w:p>
              </w:tc>
              <w:tc>
                <w:tcPr>
                  <w:tcW w:w="739" w:type="dxa"/>
                  <w:tcBorders>
                    <w:top w:val="single" w:sz="6" w:space="0" w:color="auto"/>
                    <w:left w:val="single" w:sz="6" w:space="0" w:color="auto"/>
                    <w:bottom w:val="single" w:sz="4" w:space="0" w:color="auto"/>
                    <w:right w:val="single" w:sz="6" w:space="0" w:color="auto"/>
                  </w:tcBorders>
                </w:tcPr>
                <w:p w:rsidR="004561A4" w:rsidRPr="00903710" w:rsidRDefault="004561A4" w:rsidP="005C2C42">
                  <w:pPr>
                    <w:shd w:val="clear" w:color="auto" w:fill="FFFFFF"/>
                    <w:rPr>
                      <w:color w:val="000000"/>
                    </w:rPr>
                  </w:pPr>
                  <w:r w:rsidRPr="00903710">
                    <w:rPr>
                      <w:color w:val="000000"/>
                    </w:rPr>
                    <w:t>4ч</w:t>
                  </w:r>
                </w:p>
              </w:tc>
              <w:tc>
                <w:tcPr>
                  <w:tcW w:w="739" w:type="dxa"/>
                  <w:tcBorders>
                    <w:top w:val="single" w:sz="6" w:space="0" w:color="auto"/>
                    <w:left w:val="single" w:sz="6" w:space="0" w:color="auto"/>
                    <w:bottom w:val="single" w:sz="4" w:space="0" w:color="auto"/>
                    <w:right w:val="single" w:sz="6" w:space="0" w:color="auto"/>
                  </w:tcBorders>
                </w:tcPr>
                <w:p w:rsidR="004561A4" w:rsidRPr="00903710" w:rsidRDefault="004561A4" w:rsidP="005C2C42">
                  <w:pPr>
                    <w:shd w:val="clear" w:color="auto" w:fill="FFFFFF"/>
                    <w:rPr>
                      <w:color w:val="000000"/>
                    </w:rPr>
                  </w:pPr>
                  <w:r w:rsidRPr="00903710">
                    <w:rPr>
                      <w:color w:val="000000"/>
                    </w:rPr>
                    <w:t>1ч</w:t>
                  </w:r>
                </w:p>
              </w:tc>
              <w:tc>
                <w:tcPr>
                  <w:tcW w:w="739" w:type="dxa"/>
                  <w:tcBorders>
                    <w:top w:val="single" w:sz="6" w:space="0" w:color="auto"/>
                    <w:left w:val="single" w:sz="6" w:space="0" w:color="auto"/>
                    <w:bottom w:val="single" w:sz="4" w:space="0" w:color="auto"/>
                    <w:right w:val="single" w:sz="6" w:space="0" w:color="auto"/>
                  </w:tcBorders>
                </w:tcPr>
                <w:p w:rsidR="004561A4" w:rsidRPr="00903710" w:rsidRDefault="004561A4" w:rsidP="005C2C42">
                  <w:pPr>
                    <w:shd w:val="clear" w:color="auto" w:fill="FFFFFF"/>
                    <w:rPr>
                      <w:color w:val="000000"/>
                    </w:rPr>
                  </w:pPr>
                  <w:r w:rsidRPr="00903710">
                    <w:rPr>
                      <w:color w:val="000000"/>
                    </w:rPr>
                    <w:t>2ч</w:t>
                  </w:r>
                </w:p>
              </w:tc>
              <w:tc>
                <w:tcPr>
                  <w:tcW w:w="924" w:type="dxa"/>
                  <w:tcBorders>
                    <w:top w:val="single" w:sz="6" w:space="0" w:color="auto"/>
                    <w:left w:val="single" w:sz="6" w:space="0" w:color="auto"/>
                    <w:bottom w:val="single" w:sz="4" w:space="0" w:color="auto"/>
                    <w:right w:val="single" w:sz="6" w:space="0" w:color="auto"/>
                  </w:tcBorders>
                </w:tcPr>
                <w:p w:rsidR="004561A4" w:rsidRPr="00903710" w:rsidRDefault="004561A4" w:rsidP="005C2C42">
                  <w:pPr>
                    <w:shd w:val="clear" w:color="auto" w:fill="FFFFFF"/>
                    <w:rPr>
                      <w:color w:val="000000"/>
                    </w:rPr>
                  </w:pPr>
                  <w:r w:rsidRPr="00903710">
                    <w:rPr>
                      <w:color w:val="000000"/>
                    </w:rPr>
                    <w:t>Зч</w:t>
                  </w:r>
                </w:p>
              </w:tc>
              <w:tc>
                <w:tcPr>
                  <w:tcW w:w="924" w:type="dxa"/>
                  <w:tcBorders>
                    <w:top w:val="single" w:sz="6" w:space="0" w:color="auto"/>
                    <w:left w:val="single" w:sz="6" w:space="0" w:color="auto"/>
                    <w:bottom w:val="single" w:sz="4" w:space="0" w:color="auto"/>
                    <w:right w:val="single" w:sz="6" w:space="0" w:color="auto"/>
                  </w:tcBorders>
                </w:tcPr>
                <w:p w:rsidR="004561A4" w:rsidRPr="00903710" w:rsidRDefault="004561A4" w:rsidP="005C2C42">
                  <w:pPr>
                    <w:shd w:val="clear" w:color="auto" w:fill="FFFFFF"/>
                    <w:rPr>
                      <w:color w:val="000000"/>
                    </w:rPr>
                  </w:pPr>
                  <w:r w:rsidRPr="00903710">
                    <w:rPr>
                      <w:color w:val="000000"/>
                    </w:rPr>
                    <w:t>4ч</w:t>
                  </w:r>
                </w:p>
              </w:tc>
            </w:tr>
            <w:tr w:rsidR="004561A4" w:rsidRPr="00903710">
              <w:trPr>
                <w:trHeight w:val="251"/>
                <w:jc w:val="center"/>
              </w:trPr>
              <w:tc>
                <w:tcPr>
                  <w:tcW w:w="1005" w:type="dxa"/>
                  <w:tcBorders>
                    <w:top w:val="single" w:sz="4" w:space="0" w:color="auto"/>
                    <w:left w:val="single" w:sz="4" w:space="0" w:color="auto"/>
                    <w:bottom w:val="single" w:sz="4" w:space="0" w:color="auto"/>
                    <w:right w:val="single" w:sz="4" w:space="0" w:color="auto"/>
                  </w:tcBorders>
                </w:tcPr>
                <w:p w:rsidR="004561A4" w:rsidRPr="00903710" w:rsidRDefault="004561A4" w:rsidP="005C2C42">
                  <w:pPr>
                    <w:shd w:val="clear" w:color="auto" w:fill="FFFFFF"/>
                    <w:rPr>
                      <w:color w:val="000000"/>
                    </w:rPr>
                  </w:pPr>
                  <w:r w:rsidRPr="00903710">
                    <w:rPr>
                      <w:color w:val="000000"/>
                      <w:spacing w:val="-14"/>
                    </w:rPr>
                    <w:t>1 класс</w:t>
                  </w:r>
                </w:p>
              </w:tc>
              <w:tc>
                <w:tcPr>
                  <w:tcW w:w="843" w:type="dxa"/>
                  <w:tcBorders>
                    <w:top w:val="single" w:sz="4" w:space="0" w:color="auto"/>
                    <w:left w:val="single" w:sz="4" w:space="0" w:color="auto"/>
                    <w:bottom w:val="single" w:sz="4" w:space="0" w:color="auto"/>
                    <w:right w:val="single" w:sz="4" w:space="0" w:color="auto"/>
                  </w:tcBorders>
                </w:tcPr>
                <w:p w:rsidR="004561A4" w:rsidRPr="00903710" w:rsidRDefault="004561A4" w:rsidP="005C2C42">
                  <w:pPr>
                    <w:shd w:val="clear" w:color="auto" w:fill="FFFFFF"/>
                    <w:rPr>
                      <w:color w:val="000000"/>
                    </w:rPr>
                  </w:pPr>
                  <w:r w:rsidRPr="00903710">
                    <w:rPr>
                      <w:color w:val="000000"/>
                    </w:rPr>
                    <w:t>-</w:t>
                  </w:r>
                </w:p>
              </w:tc>
              <w:tc>
                <w:tcPr>
                  <w:tcW w:w="924" w:type="dxa"/>
                  <w:tcBorders>
                    <w:top w:val="single" w:sz="4" w:space="0" w:color="auto"/>
                    <w:left w:val="single" w:sz="4" w:space="0" w:color="auto"/>
                    <w:bottom w:val="single" w:sz="4" w:space="0" w:color="auto"/>
                    <w:right w:val="single" w:sz="4" w:space="0" w:color="auto"/>
                  </w:tcBorders>
                </w:tcPr>
                <w:p w:rsidR="004561A4" w:rsidRPr="00903710" w:rsidRDefault="004561A4" w:rsidP="005C2C42">
                  <w:pPr>
                    <w:shd w:val="clear" w:color="auto" w:fill="FFFFFF"/>
                    <w:rPr>
                      <w:color w:val="000000"/>
                    </w:rPr>
                  </w:pPr>
                  <w:r w:rsidRPr="00903710">
                    <w:rPr>
                      <w:color w:val="000000"/>
                      <w:spacing w:val="-17"/>
                    </w:rPr>
                    <w:t>10-15</w:t>
                  </w:r>
                </w:p>
              </w:tc>
              <w:tc>
                <w:tcPr>
                  <w:tcW w:w="739" w:type="dxa"/>
                  <w:tcBorders>
                    <w:top w:val="single" w:sz="4" w:space="0" w:color="auto"/>
                    <w:left w:val="single" w:sz="4" w:space="0" w:color="auto"/>
                    <w:bottom w:val="single" w:sz="4" w:space="0" w:color="auto"/>
                    <w:right w:val="single" w:sz="4" w:space="0" w:color="auto"/>
                  </w:tcBorders>
                </w:tcPr>
                <w:p w:rsidR="004561A4" w:rsidRPr="00903710" w:rsidRDefault="004561A4" w:rsidP="005C2C42">
                  <w:pPr>
                    <w:shd w:val="clear" w:color="auto" w:fill="FFFFFF"/>
                    <w:rPr>
                      <w:color w:val="000000"/>
                    </w:rPr>
                  </w:pPr>
                  <w:r w:rsidRPr="00903710">
                    <w:rPr>
                      <w:color w:val="000000"/>
                      <w:spacing w:val="-4"/>
                      <w:w w:val="88"/>
                    </w:rPr>
                    <w:t>15-20</w:t>
                  </w:r>
                </w:p>
              </w:tc>
              <w:tc>
                <w:tcPr>
                  <w:tcW w:w="739" w:type="dxa"/>
                  <w:tcBorders>
                    <w:top w:val="single" w:sz="4" w:space="0" w:color="auto"/>
                    <w:left w:val="single" w:sz="4" w:space="0" w:color="auto"/>
                    <w:bottom w:val="single" w:sz="4" w:space="0" w:color="auto"/>
                    <w:right w:val="single" w:sz="4" w:space="0" w:color="auto"/>
                  </w:tcBorders>
                </w:tcPr>
                <w:p w:rsidR="004561A4" w:rsidRPr="00903710" w:rsidRDefault="004561A4" w:rsidP="005C2C42">
                  <w:pPr>
                    <w:shd w:val="clear" w:color="auto" w:fill="FFFFFF"/>
                    <w:rPr>
                      <w:color w:val="000000"/>
                    </w:rPr>
                  </w:pPr>
                  <w:r w:rsidRPr="00903710">
                    <w:rPr>
                      <w:color w:val="000000"/>
                      <w:spacing w:val="-10"/>
                    </w:rPr>
                    <w:t>20-30</w:t>
                  </w:r>
                </w:p>
              </w:tc>
              <w:tc>
                <w:tcPr>
                  <w:tcW w:w="739" w:type="dxa"/>
                  <w:tcBorders>
                    <w:top w:val="single" w:sz="4" w:space="0" w:color="auto"/>
                    <w:left w:val="single" w:sz="4" w:space="0" w:color="auto"/>
                    <w:bottom w:val="single" w:sz="4" w:space="0" w:color="auto"/>
                    <w:right w:val="single" w:sz="4" w:space="0" w:color="auto"/>
                  </w:tcBorders>
                </w:tcPr>
                <w:p w:rsidR="004561A4" w:rsidRPr="00903710" w:rsidRDefault="004561A4" w:rsidP="005C2C42">
                  <w:pPr>
                    <w:shd w:val="clear" w:color="auto" w:fill="FFFFFF"/>
                    <w:rPr>
                      <w:color w:val="000000"/>
                    </w:rPr>
                  </w:pPr>
                  <w:r w:rsidRPr="00903710">
                    <w:rPr>
                      <w:color w:val="000000"/>
                    </w:rPr>
                    <w:t>-</w:t>
                  </w:r>
                </w:p>
              </w:tc>
              <w:tc>
                <w:tcPr>
                  <w:tcW w:w="739" w:type="dxa"/>
                  <w:tcBorders>
                    <w:top w:val="single" w:sz="4" w:space="0" w:color="auto"/>
                    <w:left w:val="single" w:sz="4" w:space="0" w:color="auto"/>
                    <w:bottom w:val="single" w:sz="4" w:space="0" w:color="auto"/>
                    <w:right w:val="single" w:sz="4" w:space="0" w:color="auto"/>
                  </w:tcBorders>
                </w:tcPr>
                <w:p w:rsidR="004561A4" w:rsidRPr="00903710" w:rsidRDefault="004561A4" w:rsidP="005C2C42">
                  <w:pPr>
                    <w:shd w:val="clear" w:color="auto" w:fill="FFFFFF"/>
                    <w:rPr>
                      <w:color w:val="000000"/>
                    </w:rPr>
                  </w:pPr>
                  <w:r w:rsidRPr="00903710">
                    <w:rPr>
                      <w:color w:val="000000"/>
                      <w:spacing w:val="-12"/>
                    </w:rPr>
                    <w:t>20-25</w:t>
                  </w:r>
                </w:p>
              </w:tc>
              <w:tc>
                <w:tcPr>
                  <w:tcW w:w="924" w:type="dxa"/>
                  <w:tcBorders>
                    <w:top w:val="single" w:sz="4" w:space="0" w:color="auto"/>
                    <w:left w:val="single" w:sz="4" w:space="0" w:color="auto"/>
                    <w:bottom w:val="single" w:sz="4" w:space="0" w:color="auto"/>
                    <w:right w:val="single" w:sz="4" w:space="0" w:color="auto"/>
                  </w:tcBorders>
                </w:tcPr>
                <w:p w:rsidR="004561A4" w:rsidRPr="00903710" w:rsidRDefault="004561A4" w:rsidP="005C2C42">
                  <w:pPr>
                    <w:shd w:val="clear" w:color="auto" w:fill="FFFFFF"/>
                    <w:rPr>
                      <w:color w:val="000000"/>
                    </w:rPr>
                  </w:pPr>
                  <w:r w:rsidRPr="00903710">
                    <w:rPr>
                      <w:color w:val="000000"/>
                      <w:spacing w:val="-10"/>
                    </w:rPr>
                    <w:t>25-30</w:t>
                  </w:r>
                </w:p>
              </w:tc>
              <w:tc>
                <w:tcPr>
                  <w:tcW w:w="924" w:type="dxa"/>
                  <w:tcBorders>
                    <w:top w:val="single" w:sz="4" w:space="0" w:color="auto"/>
                    <w:left w:val="single" w:sz="4" w:space="0" w:color="auto"/>
                    <w:bottom w:val="single" w:sz="4" w:space="0" w:color="auto"/>
                    <w:right w:val="single" w:sz="4" w:space="0" w:color="auto"/>
                  </w:tcBorders>
                </w:tcPr>
                <w:p w:rsidR="004561A4" w:rsidRPr="00903710" w:rsidRDefault="004561A4" w:rsidP="005C2C42">
                  <w:pPr>
                    <w:shd w:val="clear" w:color="auto" w:fill="FFFFFF"/>
                    <w:rPr>
                      <w:color w:val="000000"/>
                    </w:rPr>
                  </w:pPr>
                  <w:r w:rsidRPr="00903710">
                    <w:rPr>
                      <w:color w:val="000000"/>
                      <w:spacing w:val="-12"/>
                    </w:rPr>
                    <w:t>30-35</w:t>
                  </w:r>
                </w:p>
              </w:tc>
            </w:tr>
            <w:tr w:rsidR="004561A4" w:rsidRPr="00903710">
              <w:trPr>
                <w:trHeight w:val="260"/>
                <w:jc w:val="center"/>
              </w:trPr>
              <w:tc>
                <w:tcPr>
                  <w:tcW w:w="1005" w:type="dxa"/>
                  <w:tcBorders>
                    <w:top w:val="single" w:sz="4" w:space="0" w:color="auto"/>
                    <w:left w:val="single" w:sz="4" w:space="0" w:color="auto"/>
                    <w:bottom w:val="single" w:sz="4" w:space="0" w:color="auto"/>
                    <w:right w:val="single" w:sz="4" w:space="0" w:color="auto"/>
                  </w:tcBorders>
                </w:tcPr>
                <w:p w:rsidR="004561A4" w:rsidRPr="00903710" w:rsidRDefault="004561A4" w:rsidP="005C2C42">
                  <w:pPr>
                    <w:shd w:val="clear" w:color="auto" w:fill="FFFFFF"/>
                    <w:rPr>
                      <w:color w:val="000000"/>
                    </w:rPr>
                  </w:pPr>
                  <w:r w:rsidRPr="00903710">
                    <w:rPr>
                      <w:color w:val="000000"/>
                      <w:spacing w:val="-11"/>
                    </w:rPr>
                    <w:t>2 класс</w:t>
                  </w:r>
                </w:p>
              </w:tc>
              <w:tc>
                <w:tcPr>
                  <w:tcW w:w="843" w:type="dxa"/>
                  <w:tcBorders>
                    <w:top w:val="single" w:sz="4" w:space="0" w:color="auto"/>
                    <w:left w:val="single" w:sz="4" w:space="0" w:color="auto"/>
                    <w:bottom w:val="single" w:sz="4" w:space="0" w:color="auto"/>
                    <w:right w:val="single" w:sz="4" w:space="0" w:color="auto"/>
                  </w:tcBorders>
                </w:tcPr>
                <w:p w:rsidR="004561A4" w:rsidRPr="00903710" w:rsidRDefault="004561A4" w:rsidP="005C2C42">
                  <w:pPr>
                    <w:shd w:val="clear" w:color="auto" w:fill="FFFFFF"/>
                    <w:rPr>
                      <w:color w:val="000000"/>
                    </w:rPr>
                  </w:pPr>
                  <w:r w:rsidRPr="00903710">
                    <w:rPr>
                      <w:color w:val="000000"/>
                      <w:spacing w:val="-11"/>
                    </w:rPr>
                    <w:t>40сл</w:t>
                  </w:r>
                </w:p>
              </w:tc>
              <w:tc>
                <w:tcPr>
                  <w:tcW w:w="924" w:type="dxa"/>
                  <w:tcBorders>
                    <w:top w:val="single" w:sz="4" w:space="0" w:color="auto"/>
                    <w:left w:val="single" w:sz="4" w:space="0" w:color="auto"/>
                    <w:bottom w:val="single" w:sz="4" w:space="0" w:color="auto"/>
                    <w:right w:val="single" w:sz="4" w:space="0" w:color="auto"/>
                  </w:tcBorders>
                </w:tcPr>
                <w:p w:rsidR="004561A4" w:rsidRPr="00903710" w:rsidRDefault="004561A4" w:rsidP="005C2C42">
                  <w:pPr>
                    <w:shd w:val="clear" w:color="auto" w:fill="FFFFFF"/>
                    <w:rPr>
                      <w:color w:val="000000"/>
                    </w:rPr>
                  </w:pPr>
                  <w:r w:rsidRPr="00903710">
                    <w:rPr>
                      <w:color w:val="000000"/>
                    </w:rPr>
                    <w:t>50</w:t>
                  </w:r>
                </w:p>
              </w:tc>
              <w:tc>
                <w:tcPr>
                  <w:tcW w:w="739" w:type="dxa"/>
                  <w:tcBorders>
                    <w:top w:val="single" w:sz="4" w:space="0" w:color="auto"/>
                    <w:left w:val="single" w:sz="4" w:space="0" w:color="auto"/>
                    <w:bottom w:val="single" w:sz="4" w:space="0" w:color="auto"/>
                    <w:right w:val="single" w:sz="4" w:space="0" w:color="auto"/>
                  </w:tcBorders>
                </w:tcPr>
                <w:p w:rsidR="004561A4" w:rsidRPr="00903710" w:rsidRDefault="004561A4" w:rsidP="005C2C42">
                  <w:pPr>
                    <w:shd w:val="clear" w:color="auto" w:fill="FFFFFF"/>
                    <w:rPr>
                      <w:color w:val="000000"/>
                    </w:rPr>
                  </w:pPr>
                  <w:r w:rsidRPr="00903710">
                    <w:rPr>
                      <w:color w:val="000000"/>
                    </w:rPr>
                    <w:t>55</w:t>
                  </w:r>
                </w:p>
              </w:tc>
              <w:tc>
                <w:tcPr>
                  <w:tcW w:w="739" w:type="dxa"/>
                  <w:tcBorders>
                    <w:top w:val="single" w:sz="4" w:space="0" w:color="auto"/>
                    <w:left w:val="single" w:sz="4" w:space="0" w:color="auto"/>
                    <w:bottom w:val="single" w:sz="4" w:space="0" w:color="auto"/>
                    <w:right w:val="single" w:sz="4" w:space="0" w:color="auto"/>
                  </w:tcBorders>
                </w:tcPr>
                <w:p w:rsidR="004561A4" w:rsidRPr="00903710" w:rsidRDefault="004561A4" w:rsidP="005C2C42">
                  <w:pPr>
                    <w:shd w:val="clear" w:color="auto" w:fill="FFFFFF"/>
                    <w:rPr>
                      <w:color w:val="000000"/>
                    </w:rPr>
                  </w:pPr>
                  <w:r w:rsidRPr="00903710">
                    <w:rPr>
                      <w:color w:val="000000"/>
                    </w:rPr>
                    <w:t>60</w:t>
                  </w:r>
                </w:p>
              </w:tc>
              <w:tc>
                <w:tcPr>
                  <w:tcW w:w="739" w:type="dxa"/>
                  <w:tcBorders>
                    <w:top w:val="single" w:sz="4" w:space="0" w:color="auto"/>
                    <w:left w:val="single" w:sz="4" w:space="0" w:color="auto"/>
                    <w:bottom w:val="single" w:sz="4" w:space="0" w:color="auto"/>
                    <w:right w:val="single" w:sz="4" w:space="0" w:color="auto"/>
                  </w:tcBorders>
                </w:tcPr>
                <w:p w:rsidR="004561A4" w:rsidRPr="00903710" w:rsidRDefault="004561A4" w:rsidP="005C2C42">
                  <w:pPr>
                    <w:shd w:val="clear" w:color="auto" w:fill="FFFFFF"/>
                    <w:rPr>
                      <w:color w:val="000000"/>
                    </w:rPr>
                  </w:pPr>
                  <w:r w:rsidRPr="00903710">
                    <w:rPr>
                      <w:color w:val="000000"/>
                    </w:rPr>
                    <w:t>55</w:t>
                  </w:r>
                </w:p>
              </w:tc>
              <w:tc>
                <w:tcPr>
                  <w:tcW w:w="739" w:type="dxa"/>
                  <w:tcBorders>
                    <w:top w:val="single" w:sz="4" w:space="0" w:color="auto"/>
                    <w:left w:val="single" w:sz="4" w:space="0" w:color="auto"/>
                    <w:bottom w:val="single" w:sz="4" w:space="0" w:color="auto"/>
                    <w:right w:val="single" w:sz="4" w:space="0" w:color="auto"/>
                  </w:tcBorders>
                </w:tcPr>
                <w:p w:rsidR="004561A4" w:rsidRPr="00903710" w:rsidRDefault="004561A4" w:rsidP="005C2C42">
                  <w:pPr>
                    <w:shd w:val="clear" w:color="auto" w:fill="FFFFFF"/>
                    <w:rPr>
                      <w:color w:val="000000"/>
                    </w:rPr>
                  </w:pPr>
                  <w:r w:rsidRPr="00903710">
                    <w:rPr>
                      <w:color w:val="000000"/>
                    </w:rPr>
                    <w:t>60</w:t>
                  </w:r>
                </w:p>
              </w:tc>
              <w:tc>
                <w:tcPr>
                  <w:tcW w:w="924" w:type="dxa"/>
                  <w:tcBorders>
                    <w:top w:val="single" w:sz="4" w:space="0" w:color="auto"/>
                    <w:left w:val="single" w:sz="4" w:space="0" w:color="auto"/>
                    <w:bottom w:val="single" w:sz="4" w:space="0" w:color="auto"/>
                    <w:right w:val="single" w:sz="4" w:space="0" w:color="auto"/>
                  </w:tcBorders>
                </w:tcPr>
                <w:p w:rsidR="004561A4" w:rsidRPr="00903710" w:rsidRDefault="004561A4" w:rsidP="005C2C42">
                  <w:pPr>
                    <w:shd w:val="clear" w:color="auto" w:fill="FFFFFF"/>
                    <w:rPr>
                      <w:color w:val="000000"/>
                    </w:rPr>
                  </w:pPr>
                  <w:r w:rsidRPr="00903710">
                    <w:rPr>
                      <w:color w:val="000000"/>
                    </w:rPr>
                    <w:t>65</w:t>
                  </w:r>
                </w:p>
              </w:tc>
              <w:tc>
                <w:tcPr>
                  <w:tcW w:w="924" w:type="dxa"/>
                  <w:tcBorders>
                    <w:top w:val="single" w:sz="4" w:space="0" w:color="auto"/>
                    <w:left w:val="single" w:sz="4" w:space="0" w:color="auto"/>
                    <w:bottom w:val="single" w:sz="4" w:space="0" w:color="auto"/>
                    <w:right w:val="single" w:sz="4" w:space="0" w:color="auto"/>
                  </w:tcBorders>
                </w:tcPr>
                <w:p w:rsidR="004561A4" w:rsidRPr="00903710" w:rsidRDefault="004561A4" w:rsidP="005C2C42">
                  <w:pPr>
                    <w:shd w:val="clear" w:color="auto" w:fill="FFFFFF"/>
                    <w:rPr>
                      <w:color w:val="000000"/>
                    </w:rPr>
                  </w:pPr>
                  <w:r w:rsidRPr="00903710">
                    <w:rPr>
                      <w:color w:val="000000"/>
                    </w:rPr>
                    <w:t>70</w:t>
                  </w:r>
                </w:p>
              </w:tc>
            </w:tr>
            <w:tr w:rsidR="004561A4" w:rsidRPr="00903710">
              <w:trPr>
                <w:trHeight w:val="251"/>
                <w:jc w:val="center"/>
              </w:trPr>
              <w:tc>
                <w:tcPr>
                  <w:tcW w:w="1005" w:type="dxa"/>
                  <w:tcBorders>
                    <w:top w:val="single" w:sz="4" w:space="0" w:color="auto"/>
                    <w:left w:val="single" w:sz="4" w:space="0" w:color="auto"/>
                    <w:bottom w:val="single" w:sz="4" w:space="0" w:color="auto"/>
                    <w:right w:val="single" w:sz="4" w:space="0" w:color="auto"/>
                  </w:tcBorders>
                </w:tcPr>
                <w:p w:rsidR="004561A4" w:rsidRPr="00903710" w:rsidRDefault="004561A4" w:rsidP="005C2C42">
                  <w:pPr>
                    <w:shd w:val="clear" w:color="auto" w:fill="FFFFFF"/>
                    <w:rPr>
                      <w:color w:val="000000"/>
                    </w:rPr>
                  </w:pPr>
                  <w:r w:rsidRPr="00903710">
                    <w:rPr>
                      <w:color w:val="000000"/>
                      <w:spacing w:val="-12"/>
                    </w:rPr>
                    <w:t>3 класс</w:t>
                  </w:r>
                </w:p>
              </w:tc>
              <w:tc>
                <w:tcPr>
                  <w:tcW w:w="843" w:type="dxa"/>
                  <w:tcBorders>
                    <w:top w:val="single" w:sz="4" w:space="0" w:color="auto"/>
                    <w:left w:val="single" w:sz="4" w:space="0" w:color="auto"/>
                    <w:bottom w:val="single" w:sz="4" w:space="0" w:color="auto"/>
                    <w:right w:val="single" w:sz="4" w:space="0" w:color="auto"/>
                  </w:tcBorders>
                </w:tcPr>
                <w:p w:rsidR="004561A4" w:rsidRPr="00903710" w:rsidRDefault="004561A4" w:rsidP="005C2C42">
                  <w:pPr>
                    <w:shd w:val="clear" w:color="auto" w:fill="FFFFFF"/>
                    <w:rPr>
                      <w:color w:val="000000"/>
                    </w:rPr>
                  </w:pPr>
                  <w:r w:rsidRPr="00903710">
                    <w:rPr>
                      <w:color w:val="000000"/>
                    </w:rPr>
                    <w:t>65</w:t>
                  </w:r>
                </w:p>
              </w:tc>
              <w:tc>
                <w:tcPr>
                  <w:tcW w:w="924" w:type="dxa"/>
                  <w:tcBorders>
                    <w:top w:val="single" w:sz="4" w:space="0" w:color="auto"/>
                    <w:left w:val="single" w:sz="4" w:space="0" w:color="auto"/>
                    <w:bottom w:val="single" w:sz="4" w:space="0" w:color="auto"/>
                    <w:right w:val="single" w:sz="4" w:space="0" w:color="auto"/>
                  </w:tcBorders>
                </w:tcPr>
                <w:p w:rsidR="004561A4" w:rsidRPr="00903710" w:rsidRDefault="004561A4" w:rsidP="005C2C42">
                  <w:pPr>
                    <w:shd w:val="clear" w:color="auto" w:fill="FFFFFF"/>
                    <w:rPr>
                      <w:color w:val="000000"/>
                    </w:rPr>
                  </w:pPr>
                  <w:r w:rsidRPr="00903710">
                    <w:rPr>
                      <w:color w:val="000000"/>
                    </w:rPr>
                    <w:t>70</w:t>
                  </w:r>
                </w:p>
              </w:tc>
              <w:tc>
                <w:tcPr>
                  <w:tcW w:w="739" w:type="dxa"/>
                  <w:tcBorders>
                    <w:top w:val="single" w:sz="4" w:space="0" w:color="auto"/>
                    <w:left w:val="single" w:sz="4" w:space="0" w:color="auto"/>
                    <w:bottom w:val="single" w:sz="4" w:space="0" w:color="auto"/>
                    <w:right w:val="single" w:sz="4" w:space="0" w:color="auto"/>
                  </w:tcBorders>
                </w:tcPr>
                <w:p w:rsidR="004561A4" w:rsidRPr="00903710" w:rsidRDefault="004561A4" w:rsidP="005C2C42">
                  <w:pPr>
                    <w:shd w:val="clear" w:color="auto" w:fill="FFFFFF"/>
                    <w:rPr>
                      <w:color w:val="000000"/>
                    </w:rPr>
                  </w:pPr>
                  <w:r w:rsidRPr="00903710">
                    <w:rPr>
                      <w:color w:val="000000"/>
                    </w:rPr>
                    <w:t>75</w:t>
                  </w:r>
                </w:p>
              </w:tc>
              <w:tc>
                <w:tcPr>
                  <w:tcW w:w="739" w:type="dxa"/>
                  <w:tcBorders>
                    <w:top w:val="single" w:sz="4" w:space="0" w:color="auto"/>
                    <w:left w:val="single" w:sz="4" w:space="0" w:color="auto"/>
                    <w:bottom w:val="single" w:sz="4" w:space="0" w:color="auto"/>
                    <w:right w:val="single" w:sz="4" w:space="0" w:color="auto"/>
                  </w:tcBorders>
                </w:tcPr>
                <w:p w:rsidR="004561A4" w:rsidRPr="00903710" w:rsidRDefault="004561A4" w:rsidP="005C2C42">
                  <w:pPr>
                    <w:shd w:val="clear" w:color="auto" w:fill="FFFFFF"/>
                    <w:rPr>
                      <w:color w:val="000000"/>
                    </w:rPr>
                  </w:pPr>
                  <w:r w:rsidRPr="00903710">
                    <w:rPr>
                      <w:color w:val="000000"/>
                    </w:rPr>
                    <w:t>80</w:t>
                  </w:r>
                </w:p>
              </w:tc>
              <w:tc>
                <w:tcPr>
                  <w:tcW w:w="739" w:type="dxa"/>
                  <w:tcBorders>
                    <w:top w:val="single" w:sz="4" w:space="0" w:color="auto"/>
                    <w:left w:val="single" w:sz="4" w:space="0" w:color="auto"/>
                    <w:bottom w:val="single" w:sz="4" w:space="0" w:color="auto"/>
                    <w:right w:val="single" w:sz="4" w:space="0" w:color="auto"/>
                  </w:tcBorders>
                </w:tcPr>
                <w:p w:rsidR="004561A4" w:rsidRPr="00903710" w:rsidRDefault="004561A4" w:rsidP="005C2C42">
                  <w:pPr>
                    <w:shd w:val="clear" w:color="auto" w:fill="FFFFFF"/>
                    <w:rPr>
                      <w:color w:val="000000"/>
                    </w:rPr>
                  </w:pPr>
                  <w:r w:rsidRPr="00903710">
                    <w:rPr>
                      <w:color w:val="000000"/>
                    </w:rPr>
                    <w:t>75</w:t>
                  </w:r>
                </w:p>
              </w:tc>
              <w:tc>
                <w:tcPr>
                  <w:tcW w:w="739" w:type="dxa"/>
                  <w:tcBorders>
                    <w:top w:val="single" w:sz="4" w:space="0" w:color="auto"/>
                    <w:left w:val="single" w:sz="4" w:space="0" w:color="auto"/>
                    <w:bottom w:val="single" w:sz="4" w:space="0" w:color="auto"/>
                    <w:right w:val="single" w:sz="4" w:space="0" w:color="auto"/>
                  </w:tcBorders>
                </w:tcPr>
                <w:p w:rsidR="004561A4" w:rsidRPr="00903710" w:rsidRDefault="004561A4" w:rsidP="005C2C42">
                  <w:pPr>
                    <w:shd w:val="clear" w:color="auto" w:fill="FFFFFF"/>
                    <w:rPr>
                      <w:color w:val="000000"/>
                    </w:rPr>
                  </w:pPr>
                  <w:r w:rsidRPr="00903710">
                    <w:rPr>
                      <w:color w:val="000000"/>
                    </w:rPr>
                    <w:t>80</w:t>
                  </w:r>
                </w:p>
              </w:tc>
              <w:tc>
                <w:tcPr>
                  <w:tcW w:w="924" w:type="dxa"/>
                  <w:tcBorders>
                    <w:top w:val="single" w:sz="4" w:space="0" w:color="auto"/>
                    <w:left w:val="single" w:sz="4" w:space="0" w:color="auto"/>
                    <w:bottom w:val="single" w:sz="4" w:space="0" w:color="auto"/>
                    <w:right w:val="single" w:sz="4" w:space="0" w:color="auto"/>
                  </w:tcBorders>
                </w:tcPr>
                <w:p w:rsidR="004561A4" w:rsidRPr="00903710" w:rsidRDefault="004561A4" w:rsidP="005C2C42">
                  <w:pPr>
                    <w:shd w:val="clear" w:color="auto" w:fill="FFFFFF"/>
                    <w:rPr>
                      <w:color w:val="000000"/>
                    </w:rPr>
                  </w:pPr>
                  <w:r w:rsidRPr="00903710">
                    <w:rPr>
                      <w:color w:val="000000"/>
                    </w:rPr>
                    <w:t>85</w:t>
                  </w:r>
                </w:p>
              </w:tc>
              <w:tc>
                <w:tcPr>
                  <w:tcW w:w="924" w:type="dxa"/>
                  <w:tcBorders>
                    <w:top w:val="single" w:sz="4" w:space="0" w:color="auto"/>
                    <w:left w:val="single" w:sz="4" w:space="0" w:color="auto"/>
                    <w:bottom w:val="single" w:sz="4" w:space="0" w:color="auto"/>
                    <w:right w:val="single" w:sz="4" w:space="0" w:color="auto"/>
                  </w:tcBorders>
                </w:tcPr>
                <w:p w:rsidR="004561A4" w:rsidRPr="00903710" w:rsidRDefault="004561A4" w:rsidP="005C2C42">
                  <w:pPr>
                    <w:shd w:val="clear" w:color="auto" w:fill="FFFFFF"/>
                    <w:rPr>
                      <w:color w:val="000000"/>
                    </w:rPr>
                  </w:pPr>
                  <w:r w:rsidRPr="00903710">
                    <w:rPr>
                      <w:color w:val="000000"/>
                    </w:rPr>
                    <w:t>90</w:t>
                  </w:r>
                </w:p>
              </w:tc>
            </w:tr>
            <w:tr w:rsidR="004561A4" w:rsidRPr="00903710">
              <w:trPr>
                <w:trHeight w:val="270"/>
                <w:jc w:val="center"/>
              </w:trPr>
              <w:tc>
                <w:tcPr>
                  <w:tcW w:w="1005" w:type="dxa"/>
                  <w:tcBorders>
                    <w:top w:val="single" w:sz="4" w:space="0" w:color="auto"/>
                    <w:left w:val="single" w:sz="4" w:space="0" w:color="auto"/>
                    <w:bottom w:val="single" w:sz="4" w:space="0" w:color="auto"/>
                    <w:right w:val="single" w:sz="4" w:space="0" w:color="auto"/>
                  </w:tcBorders>
                </w:tcPr>
                <w:p w:rsidR="004561A4" w:rsidRPr="00903710" w:rsidRDefault="004561A4" w:rsidP="005C2C42">
                  <w:pPr>
                    <w:shd w:val="clear" w:color="auto" w:fill="FFFFFF"/>
                    <w:rPr>
                      <w:color w:val="000000"/>
                    </w:rPr>
                  </w:pPr>
                  <w:r w:rsidRPr="00903710">
                    <w:rPr>
                      <w:color w:val="000000"/>
                      <w:spacing w:val="-7"/>
                    </w:rPr>
                    <w:t>4 класс</w:t>
                  </w:r>
                </w:p>
              </w:tc>
              <w:tc>
                <w:tcPr>
                  <w:tcW w:w="843" w:type="dxa"/>
                  <w:tcBorders>
                    <w:top w:val="single" w:sz="4" w:space="0" w:color="auto"/>
                    <w:left w:val="single" w:sz="4" w:space="0" w:color="auto"/>
                    <w:bottom w:val="single" w:sz="4" w:space="0" w:color="auto"/>
                    <w:right w:val="single" w:sz="4" w:space="0" w:color="auto"/>
                  </w:tcBorders>
                </w:tcPr>
                <w:p w:rsidR="004561A4" w:rsidRPr="00903710" w:rsidRDefault="004561A4" w:rsidP="005C2C42">
                  <w:pPr>
                    <w:shd w:val="clear" w:color="auto" w:fill="FFFFFF"/>
                    <w:rPr>
                      <w:color w:val="000000"/>
                    </w:rPr>
                  </w:pPr>
                  <w:r w:rsidRPr="00903710">
                    <w:rPr>
                      <w:color w:val="000000"/>
                    </w:rPr>
                    <w:t>85</w:t>
                  </w:r>
                </w:p>
              </w:tc>
              <w:tc>
                <w:tcPr>
                  <w:tcW w:w="924" w:type="dxa"/>
                  <w:tcBorders>
                    <w:top w:val="single" w:sz="4" w:space="0" w:color="auto"/>
                    <w:left w:val="single" w:sz="4" w:space="0" w:color="auto"/>
                    <w:bottom w:val="single" w:sz="4" w:space="0" w:color="auto"/>
                    <w:right w:val="single" w:sz="4" w:space="0" w:color="auto"/>
                  </w:tcBorders>
                </w:tcPr>
                <w:p w:rsidR="004561A4" w:rsidRPr="00903710" w:rsidRDefault="004561A4" w:rsidP="005C2C42">
                  <w:pPr>
                    <w:shd w:val="clear" w:color="auto" w:fill="FFFFFF"/>
                    <w:rPr>
                      <w:color w:val="000000"/>
                    </w:rPr>
                  </w:pPr>
                  <w:r w:rsidRPr="00903710">
                    <w:rPr>
                      <w:color w:val="000000"/>
                    </w:rPr>
                    <w:t>90</w:t>
                  </w:r>
                </w:p>
              </w:tc>
              <w:tc>
                <w:tcPr>
                  <w:tcW w:w="739" w:type="dxa"/>
                  <w:tcBorders>
                    <w:top w:val="single" w:sz="4" w:space="0" w:color="auto"/>
                    <w:left w:val="single" w:sz="4" w:space="0" w:color="auto"/>
                    <w:bottom w:val="single" w:sz="4" w:space="0" w:color="auto"/>
                    <w:right w:val="single" w:sz="4" w:space="0" w:color="auto"/>
                  </w:tcBorders>
                </w:tcPr>
                <w:p w:rsidR="004561A4" w:rsidRPr="00903710" w:rsidRDefault="004561A4" w:rsidP="005C2C42">
                  <w:pPr>
                    <w:shd w:val="clear" w:color="auto" w:fill="FFFFFF"/>
                    <w:rPr>
                      <w:color w:val="000000"/>
                    </w:rPr>
                  </w:pPr>
                  <w:r w:rsidRPr="00903710">
                    <w:rPr>
                      <w:color w:val="000000"/>
                    </w:rPr>
                    <w:t>95</w:t>
                  </w:r>
                </w:p>
              </w:tc>
              <w:tc>
                <w:tcPr>
                  <w:tcW w:w="739" w:type="dxa"/>
                  <w:tcBorders>
                    <w:top w:val="single" w:sz="4" w:space="0" w:color="auto"/>
                    <w:left w:val="single" w:sz="4" w:space="0" w:color="auto"/>
                    <w:bottom w:val="single" w:sz="4" w:space="0" w:color="auto"/>
                    <w:right w:val="single" w:sz="4" w:space="0" w:color="auto"/>
                  </w:tcBorders>
                </w:tcPr>
                <w:p w:rsidR="004561A4" w:rsidRPr="00903710" w:rsidRDefault="004561A4" w:rsidP="005C2C42">
                  <w:pPr>
                    <w:shd w:val="clear" w:color="auto" w:fill="FFFFFF"/>
                    <w:rPr>
                      <w:color w:val="000000"/>
                    </w:rPr>
                  </w:pPr>
                  <w:r w:rsidRPr="00903710">
                    <w:rPr>
                      <w:color w:val="000000"/>
                    </w:rPr>
                    <w:t>100</w:t>
                  </w:r>
                </w:p>
              </w:tc>
              <w:tc>
                <w:tcPr>
                  <w:tcW w:w="739" w:type="dxa"/>
                  <w:tcBorders>
                    <w:top w:val="single" w:sz="4" w:space="0" w:color="auto"/>
                    <w:left w:val="single" w:sz="4" w:space="0" w:color="auto"/>
                    <w:bottom w:val="single" w:sz="4" w:space="0" w:color="auto"/>
                    <w:right w:val="single" w:sz="4" w:space="0" w:color="auto"/>
                  </w:tcBorders>
                </w:tcPr>
                <w:p w:rsidR="004561A4" w:rsidRPr="00903710" w:rsidRDefault="004561A4" w:rsidP="005C2C42">
                  <w:pPr>
                    <w:shd w:val="clear" w:color="auto" w:fill="FFFFFF"/>
                    <w:rPr>
                      <w:color w:val="000000"/>
                    </w:rPr>
                  </w:pPr>
                  <w:r w:rsidRPr="00903710">
                    <w:rPr>
                      <w:color w:val="000000"/>
                    </w:rPr>
                    <w:t>95</w:t>
                  </w:r>
                </w:p>
              </w:tc>
              <w:tc>
                <w:tcPr>
                  <w:tcW w:w="739" w:type="dxa"/>
                  <w:tcBorders>
                    <w:top w:val="single" w:sz="4" w:space="0" w:color="auto"/>
                    <w:left w:val="single" w:sz="4" w:space="0" w:color="auto"/>
                    <w:bottom w:val="single" w:sz="4" w:space="0" w:color="auto"/>
                    <w:right w:val="single" w:sz="4" w:space="0" w:color="auto"/>
                  </w:tcBorders>
                </w:tcPr>
                <w:p w:rsidR="004561A4" w:rsidRPr="00903710" w:rsidRDefault="004561A4" w:rsidP="005C2C42">
                  <w:pPr>
                    <w:shd w:val="clear" w:color="auto" w:fill="FFFFFF"/>
                    <w:rPr>
                      <w:color w:val="000000"/>
                    </w:rPr>
                  </w:pPr>
                  <w:r w:rsidRPr="00903710">
                    <w:rPr>
                      <w:color w:val="000000"/>
                    </w:rPr>
                    <w:t>100</w:t>
                  </w:r>
                </w:p>
              </w:tc>
              <w:tc>
                <w:tcPr>
                  <w:tcW w:w="924" w:type="dxa"/>
                  <w:tcBorders>
                    <w:top w:val="single" w:sz="4" w:space="0" w:color="auto"/>
                    <w:left w:val="single" w:sz="4" w:space="0" w:color="auto"/>
                    <w:bottom w:val="single" w:sz="4" w:space="0" w:color="auto"/>
                    <w:right w:val="single" w:sz="4" w:space="0" w:color="auto"/>
                  </w:tcBorders>
                </w:tcPr>
                <w:p w:rsidR="004561A4" w:rsidRPr="00903710" w:rsidRDefault="004561A4" w:rsidP="005C2C42">
                  <w:pPr>
                    <w:shd w:val="clear" w:color="auto" w:fill="FFFFFF"/>
                    <w:rPr>
                      <w:color w:val="000000"/>
                    </w:rPr>
                  </w:pPr>
                  <w:r w:rsidRPr="00903710">
                    <w:rPr>
                      <w:color w:val="000000"/>
                    </w:rPr>
                    <w:t>105</w:t>
                  </w:r>
                </w:p>
              </w:tc>
              <w:tc>
                <w:tcPr>
                  <w:tcW w:w="924" w:type="dxa"/>
                  <w:tcBorders>
                    <w:top w:val="single" w:sz="4" w:space="0" w:color="auto"/>
                    <w:left w:val="single" w:sz="4" w:space="0" w:color="auto"/>
                    <w:bottom w:val="single" w:sz="4" w:space="0" w:color="auto"/>
                    <w:right w:val="single" w:sz="4" w:space="0" w:color="auto"/>
                  </w:tcBorders>
                </w:tcPr>
                <w:p w:rsidR="004561A4" w:rsidRPr="00903710" w:rsidRDefault="004561A4" w:rsidP="005C2C42">
                  <w:pPr>
                    <w:shd w:val="clear" w:color="auto" w:fill="FFFFFF"/>
                    <w:rPr>
                      <w:color w:val="000000"/>
                    </w:rPr>
                  </w:pPr>
                  <w:r w:rsidRPr="00903710">
                    <w:rPr>
                      <w:color w:val="000000"/>
                      <w:spacing w:val="-18"/>
                    </w:rPr>
                    <w:t>1 10</w:t>
                  </w:r>
                </w:p>
              </w:tc>
            </w:tr>
          </w:tbl>
          <w:p w:rsidR="004561A4" w:rsidRPr="00903710" w:rsidRDefault="004561A4" w:rsidP="00903710">
            <w:pPr>
              <w:shd w:val="clear" w:color="auto" w:fill="FFFFFF"/>
              <w:spacing w:after="0" w:line="240" w:lineRule="auto"/>
              <w:ind w:left="11" w:right="-6"/>
              <w:rPr>
                <w:color w:val="000000"/>
              </w:rPr>
            </w:pPr>
            <w:r w:rsidRPr="00903710">
              <w:rPr>
                <w:color w:val="000000"/>
                <w:spacing w:val="-3"/>
              </w:rPr>
              <w:t xml:space="preserve">2 класс: Обязательный уровень: </w:t>
            </w:r>
          </w:p>
          <w:p w:rsidR="004561A4" w:rsidRPr="00903710" w:rsidRDefault="004561A4" w:rsidP="00903710">
            <w:pPr>
              <w:shd w:val="clear" w:color="auto" w:fill="FFFFFF"/>
              <w:spacing w:after="0" w:line="240" w:lineRule="auto"/>
              <w:ind w:left="11" w:right="-6"/>
              <w:rPr>
                <w:color w:val="000000"/>
              </w:rPr>
            </w:pPr>
            <w:r w:rsidRPr="00903710">
              <w:rPr>
                <w:color w:val="000000"/>
                <w:spacing w:val="-3"/>
              </w:rPr>
              <w:t xml:space="preserve">              Чтение наизусть - 10-12 стихотворений, 1-3 отрывка из  прозы</w:t>
            </w:r>
          </w:p>
          <w:p w:rsidR="004561A4" w:rsidRPr="00903710" w:rsidRDefault="004561A4" w:rsidP="00903710">
            <w:pPr>
              <w:shd w:val="clear" w:color="auto" w:fill="FFFFFF"/>
              <w:spacing w:after="0" w:line="240" w:lineRule="auto"/>
              <w:ind w:left="11" w:right="-6"/>
              <w:jc w:val="both"/>
              <w:rPr>
                <w:color w:val="000000"/>
              </w:rPr>
            </w:pPr>
            <w:r w:rsidRPr="00903710">
              <w:rPr>
                <w:color w:val="000000"/>
                <w:spacing w:val="-5"/>
              </w:rPr>
              <w:t xml:space="preserve">2 класс: Возможный уровень: </w:t>
            </w:r>
          </w:p>
          <w:p w:rsidR="004561A4" w:rsidRPr="00903710" w:rsidRDefault="004561A4" w:rsidP="00903710">
            <w:pPr>
              <w:shd w:val="clear" w:color="auto" w:fill="FFFFFF"/>
              <w:spacing w:after="0" w:line="240" w:lineRule="auto"/>
              <w:ind w:left="11" w:right="-6"/>
              <w:jc w:val="both"/>
              <w:rPr>
                <w:color w:val="000000"/>
              </w:rPr>
            </w:pPr>
            <w:r w:rsidRPr="00903710">
              <w:rPr>
                <w:color w:val="000000"/>
                <w:spacing w:val="-5"/>
              </w:rPr>
              <w:t xml:space="preserve">              Чтение наизусть - </w:t>
            </w:r>
            <w:r w:rsidRPr="00903710">
              <w:rPr>
                <w:color w:val="000000"/>
                <w:spacing w:val="10"/>
              </w:rPr>
              <w:t>15-16</w:t>
            </w:r>
            <w:r w:rsidRPr="00903710">
              <w:rPr>
                <w:color w:val="000000"/>
                <w:spacing w:val="-5"/>
              </w:rPr>
              <w:t xml:space="preserve">стихотворений, 4-5 отрывков из  </w:t>
            </w:r>
            <w:r w:rsidRPr="00903710">
              <w:rPr>
                <w:color w:val="000000"/>
                <w:spacing w:val="11"/>
              </w:rPr>
              <w:t>прозы.</w:t>
            </w:r>
          </w:p>
          <w:p w:rsidR="004561A4" w:rsidRPr="00903710" w:rsidRDefault="004561A4" w:rsidP="00903710">
            <w:pPr>
              <w:shd w:val="clear" w:color="auto" w:fill="FFFFFF"/>
              <w:spacing w:after="0" w:line="240" w:lineRule="auto"/>
              <w:ind w:left="562"/>
              <w:rPr>
                <w:color w:val="000000"/>
              </w:rPr>
            </w:pPr>
            <w:r w:rsidRPr="00903710">
              <w:rPr>
                <w:b/>
                <w:bCs/>
                <w:color w:val="000000"/>
                <w:spacing w:val="-2"/>
                <w:w w:val="101"/>
              </w:rPr>
              <w:t xml:space="preserve">      </w:t>
            </w:r>
          </w:p>
          <w:p w:rsidR="004561A4" w:rsidRPr="00903710" w:rsidRDefault="004561A4" w:rsidP="00903710">
            <w:pPr>
              <w:spacing w:after="0" w:line="240" w:lineRule="auto"/>
              <w:ind w:left="360"/>
              <w:jc w:val="both"/>
              <w:rPr>
                <w:color w:val="000000"/>
              </w:rPr>
            </w:pPr>
            <w:r w:rsidRPr="00903710">
              <w:rPr>
                <w:b/>
                <w:bCs/>
                <w:color w:val="000000"/>
              </w:rPr>
              <w:t>Критерии оценки работ творческого характера</w:t>
            </w:r>
          </w:p>
          <w:p w:rsidR="004561A4" w:rsidRPr="00903710" w:rsidRDefault="004561A4" w:rsidP="00903710">
            <w:pPr>
              <w:spacing w:after="0" w:line="240" w:lineRule="auto"/>
              <w:ind w:left="360"/>
              <w:jc w:val="both"/>
              <w:rPr>
                <w:color w:val="000000"/>
              </w:rPr>
            </w:pPr>
            <w:r w:rsidRPr="00903710">
              <w:rPr>
                <w:color w:val="000000"/>
              </w:rPr>
              <w:t xml:space="preserve">  </w:t>
            </w:r>
          </w:p>
          <w:p w:rsidR="004561A4" w:rsidRPr="00903710" w:rsidRDefault="004561A4" w:rsidP="00903710">
            <w:pPr>
              <w:pStyle w:val="BodyTextIndent2"/>
              <w:tabs>
                <w:tab w:val="num" w:pos="0"/>
              </w:tabs>
              <w:spacing w:after="0" w:line="240" w:lineRule="auto"/>
              <w:jc w:val="both"/>
              <w:rPr>
                <w:rFonts w:ascii="Times" w:hAnsi="Times" w:cs="Times"/>
                <w:color w:val="000000"/>
              </w:rPr>
            </w:pPr>
            <w:r w:rsidRPr="00903710">
              <w:rPr>
                <w:rFonts w:ascii="Times" w:hAnsi="Times" w:cs="Times"/>
                <w:color w:val="000000"/>
              </w:rPr>
              <w:tab/>
            </w:r>
            <w:r w:rsidRPr="00903710">
              <w:rPr>
                <w:color w:val="000000"/>
              </w:rPr>
              <w:t>Кработамтворческогохарактераотносятсяизложения</w:t>
            </w:r>
            <w:r w:rsidRPr="00903710">
              <w:rPr>
                <w:rFonts w:ascii="Times" w:hAnsi="Times" w:cs="Times"/>
                <w:color w:val="000000"/>
              </w:rPr>
              <w:t xml:space="preserve">, </w:t>
            </w:r>
            <w:r w:rsidRPr="00903710">
              <w:rPr>
                <w:color w:val="000000"/>
              </w:rPr>
              <w:t>сочинения</w:t>
            </w:r>
            <w:r w:rsidRPr="00903710">
              <w:rPr>
                <w:rFonts w:ascii="Times" w:hAnsi="Times" w:cs="Times"/>
                <w:color w:val="000000"/>
              </w:rPr>
              <w:t xml:space="preserve">, </w:t>
            </w:r>
            <w:r w:rsidRPr="00903710">
              <w:rPr>
                <w:color w:val="000000"/>
              </w:rPr>
              <w:t>рассказыпокартинкам</w:t>
            </w:r>
            <w:r w:rsidRPr="00903710">
              <w:rPr>
                <w:rFonts w:ascii="Times" w:hAnsi="Times" w:cs="Times"/>
                <w:color w:val="000000"/>
              </w:rPr>
              <w:t xml:space="preserve">, </w:t>
            </w:r>
            <w:r w:rsidRPr="00903710">
              <w:rPr>
                <w:color w:val="000000"/>
              </w:rPr>
              <w:t>личному</w:t>
            </w:r>
            <w:r w:rsidRPr="00903710">
              <w:rPr>
                <w:rFonts w:ascii="Times" w:hAnsi="Times" w:cs="Times"/>
                <w:color w:val="000000"/>
              </w:rPr>
              <w:t xml:space="preserve"> «2» </w:t>
            </w:r>
            <w:r w:rsidRPr="00903710">
              <w:rPr>
                <w:color w:val="000000"/>
              </w:rPr>
              <w:t>ставитсязанесоответствиеработытеме</w:t>
            </w:r>
            <w:r w:rsidRPr="00903710">
              <w:rPr>
                <w:rFonts w:ascii="Times" w:hAnsi="Times" w:cs="Times"/>
                <w:color w:val="000000"/>
              </w:rPr>
              <w:t xml:space="preserve">, </w:t>
            </w:r>
            <w:r w:rsidRPr="00903710">
              <w:rPr>
                <w:color w:val="000000"/>
              </w:rPr>
              <w:t>значительныеотступленияотавторскоготекста</w:t>
            </w:r>
            <w:r w:rsidRPr="00903710">
              <w:rPr>
                <w:rFonts w:ascii="Times" w:hAnsi="Times" w:cs="Times"/>
                <w:color w:val="000000"/>
              </w:rPr>
              <w:t xml:space="preserve">, </w:t>
            </w:r>
            <w:r w:rsidRPr="00903710">
              <w:rPr>
                <w:color w:val="000000"/>
              </w:rPr>
              <w:t>большоеколичествонеточностейфактическогохарактера</w:t>
            </w:r>
            <w:r w:rsidRPr="00903710">
              <w:rPr>
                <w:rFonts w:ascii="Times" w:hAnsi="Times" w:cs="Times"/>
                <w:color w:val="000000"/>
              </w:rPr>
              <w:t xml:space="preserve">, </w:t>
            </w:r>
            <w:r w:rsidRPr="00903710">
              <w:rPr>
                <w:color w:val="000000"/>
              </w:rPr>
              <w:t>нарушениепоследовательностиизложениямыслей</w:t>
            </w:r>
            <w:r w:rsidRPr="00903710">
              <w:rPr>
                <w:rFonts w:ascii="Times" w:hAnsi="Times" w:cs="Times"/>
                <w:color w:val="000000"/>
              </w:rPr>
              <w:t xml:space="preserve">, </w:t>
            </w:r>
            <w:r w:rsidRPr="00903710">
              <w:rPr>
                <w:color w:val="000000"/>
              </w:rPr>
              <w:t>отсутствиесвязимеждучастямитекста</w:t>
            </w:r>
            <w:r w:rsidRPr="00903710">
              <w:rPr>
                <w:rFonts w:ascii="Times" w:hAnsi="Times" w:cs="Times"/>
                <w:color w:val="000000"/>
              </w:rPr>
              <w:t xml:space="preserve">, </w:t>
            </w:r>
            <w:r w:rsidRPr="00903710">
              <w:rPr>
                <w:color w:val="000000"/>
              </w:rPr>
              <w:t>бедностьсловаря</w:t>
            </w:r>
            <w:r w:rsidRPr="00903710">
              <w:rPr>
                <w:rFonts w:ascii="Times" w:hAnsi="Times" w:cs="Times"/>
                <w:color w:val="000000"/>
              </w:rPr>
              <w:t xml:space="preserve">. </w:t>
            </w:r>
            <w:r w:rsidRPr="00903710">
              <w:rPr>
                <w:color w:val="000000"/>
              </w:rPr>
              <w:t>Вцеломвработедопущеноболеешестиречевыхнедочетовиошибоквсодержанииипостроениитекста</w:t>
            </w:r>
            <w:r w:rsidRPr="00903710">
              <w:rPr>
                <w:rFonts w:ascii="Times" w:hAnsi="Times" w:cs="Times"/>
                <w:color w:val="000000"/>
              </w:rPr>
              <w:t>.</w:t>
            </w:r>
          </w:p>
          <w:p w:rsidR="004561A4" w:rsidRPr="00903710" w:rsidRDefault="004561A4" w:rsidP="00903710">
            <w:pPr>
              <w:pStyle w:val="BodyTextIndent2"/>
              <w:spacing w:after="0" w:line="240" w:lineRule="auto"/>
              <w:ind w:left="708"/>
              <w:jc w:val="both"/>
              <w:rPr>
                <w:rFonts w:ascii="Times" w:hAnsi="Times" w:cs="Times"/>
                <w:color w:val="000000"/>
              </w:rPr>
            </w:pPr>
            <w:r w:rsidRPr="00903710">
              <w:rPr>
                <w:color w:val="000000"/>
              </w:rPr>
              <w:t>Заграмотность</w:t>
            </w:r>
            <w:r w:rsidRPr="00903710">
              <w:rPr>
                <w:rFonts w:ascii="Times" w:hAnsi="Times" w:cs="Times"/>
                <w:color w:val="000000"/>
              </w:rPr>
              <w:t>:</w:t>
            </w:r>
          </w:p>
          <w:p w:rsidR="004561A4" w:rsidRPr="00903710" w:rsidRDefault="004561A4" w:rsidP="00903710">
            <w:pPr>
              <w:pStyle w:val="BodyTextIndent2"/>
              <w:tabs>
                <w:tab w:val="num" w:pos="720"/>
              </w:tabs>
              <w:spacing w:after="0" w:line="240" w:lineRule="auto"/>
              <w:ind w:left="720" w:hanging="360"/>
              <w:jc w:val="both"/>
              <w:rPr>
                <w:rFonts w:ascii="Times" w:hAnsi="Times" w:cs="Times"/>
                <w:color w:val="000000"/>
              </w:rPr>
            </w:pPr>
            <w:r w:rsidRPr="00903710">
              <w:rPr>
                <w:rFonts w:ascii="Times" w:hAnsi="Times" w:cs="Times"/>
                <w:color w:val="000000"/>
              </w:rPr>
              <w:t>-</w:t>
            </w:r>
            <w:r w:rsidRPr="00903710">
              <w:rPr>
                <w:color w:val="000000"/>
              </w:rPr>
              <w:t>         оценка</w:t>
            </w:r>
            <w:r w:rsidRPr="00903710">
              <w:rPr>
                <w:rFonts w:ascii="Times" w:hAnsi="Times" w:cs="Times"/>
                <w:color w:val="000000"/>
              </w:rPr>
              <w:t xml:space="preserve"> «5»: </w:t>
            </w:r>
            <w:r w:rsidRPr="00903710">
              <w:rPr>
                <w:color w:val="000000"/>
              </w:rPr>
              <w:t>отсутствиеорфографическихипунктуационныхошибок</w:t>
            </w:r>
            <w:r w:rsidRPr="00903710">
              <w:rPr>
                <w:rFonts w:ascii="Times" w:hAnsi="Times" w:cs="Times"/>
                <w:color w:val="000000"/>
              </w:rPr>
              <w:t xml:space="preserve">, </w:t>
            </w:r>
            <w:r w:rsidRPr="00903710">
              <w:rPr>
                <w:color w:val="000000"/>
              </w:rPr>
              <w:t>допустимоодно</w:t>
            </w:r>
            <w:r w:rsidRPr="00903710">
              <w:rPr>
                <w:rFonts w:ascii="Times" w:hAnsi="Times" w:cs="Times"/>
                <w:color w:val="000000"/>
              </w:rPr>
              <w:t>-</w:t>
            </w:r>
            <w:r w:rsidRPr="00903710">
              <w:rPr>
                <w:color w:val="000000"/>
              </w:rPr>
              <w:t>дваисправления</w:t>
            </w:r>
            <w:r w:rsidRPr="00903710">
              <w:rPr>
                <w:rFonts w:ascii="Times" w:hAnsi="Times" w:cs="Times"/>
                <w:color w:val="000000"/>
              </w:rPr>
              <w:t>;</w:t>
            </w:r>
          </w:p>
          <w:p w:rsidR="004561A4" w:rsidRPr="00903710" w:rsidRDefault="004561A4" w:rsidP="00903710">
            <w:pPr>
              <w:pStyle w:val="BodyTextIndent2"/>
              <w:tabs>
                <w:tab w:val="num" w:pos="720"/>
              </w:tabs>
              <w:spacing w:after="0" w:line="240" w:lineRule="auto"/>
              <w:ind w:left="720" w:hanging="360"/>
              <w:jc w:val="both"/>
              <w:rPr>
                <w:rFonts w:ascii="Times" w:hAnsi="Times" w:cs="Times"/>
                <w:color w:val="000000"/>
              </w:rPr>
            </w:pPr>
            <w:r w:rsidRPr="00903710">
              <w:rPr>
                <w:rFonts w:ascii="Times" w:hAnsi="Times" w:cs="Times"/>
                <w:color w:val="000000"/>
              </w:rPr>
              <w:t>-</w:t>
            </w:r>
            <w:r w:rsidRPr="00903710">
              <w:rPr>
                <w:color w:val="000000"/>
              </w:rPr>
              <w:t>         оценка</w:t>
            </w:r>
            <w:r w:rsidRPr="00903710">
              <w:rPr>
                <w:rFonts w:ascii="Times" w:hAnsi="Times" w:cs="Times"/>
                <w:color w:val="000000"/>
              </w:rPr>
              <w:t xml:space="preserve"> «4»: </w:t>
            </w:r>
            <w:r w:rsidRPr="00903710">
              <w:rPr>
                <w:color w:val="000000"/>
              </w:rPr>
              <w:t>неболеедвухорфографическихиоднойпунктуационнойошибки</w:t>
            </w:r>
            <w:r w:rsidRPr="00903710">
              <w:rPr>
                <w:rFonts w:ascii="Times" w:hAnsi="Times" w:cs="Times"/>
                <w:color w:val="000000"/>
              </w:rPr>
              <w:t xml:space="preserve">, </w:t>
            </w:r>
            <w:r w:rsidRPr="00903710">
              <w:rPr>
                <w:color w:val="000000"/>
              </w:rPr>
              <w:t>одно</w:t>
            </w:r>
            <w:r w:rsidRPr="00903710">
              <w:rPr>
                <w:rFonts w:ascii="Times" w:hAnsi="Times" w:cs="Times"/>
                <w:color w:val="000000"/>
              </w:rPr>
              <w:t xml:space="preserve"> – </w:t>
            </w:r>
            <w:r w:rsidRPr="00903710">
              <w:rPr>
                <w:color w:val="000000"/>
              </w:rPr>
              <w:t>дваисправления</w:t>
            </w:r>
            <w:r w:rsidRPr="00903710">
              <w:rPr>
                <w:rFonts w:ascii="Times" w:hAnsi="Times" w:cs="Times"/>
                <w:color w:val="000000"/>
              </w:rPr>
              <w:t>;</w:t>
            </w:r>
          </w:p>
          <w:p w:rsidR="004561A4" w:rsidRPr="00903710" w:rsidRDefault="004561A4" w:rsidP="00903710">
            <w:pPr>
              <w:pStyle w:val="BodyTextIndent2"/>
              <w:tabs>
                <w:tab w:val="num" w:pos="720"/>
              </w:tabs>
              <w:spacing w:after="0" w:line="240" w:lineRule="auto"/>
              <w:ind w:left="720" w:hanging="360"/>
              <w:jc w:val="both"/>
              <w:rPr>
                <w:rFonts w:ascii="Times" w:hAnsi="Times" w:cs="Times"/>
                <w:color w:val="000000"/>
              </w:rPr>
            </w:pPr>
            <w:r w:rsidRPr="00903710">
              <w:rPr>
                <w:rFonts w:ascii="Times" w:hAnsi="Times" w:cs="Times"/>
                <w:color w:val="000000"/>
              </w:rPr>
              <w:t>-</w:t>
            </w:r>
            <w:r w:rsidRPr="00903710">
              <w:rPr>
                <w:color w:val="000000"/>
              </w:rPr>
              <w:t>         оценка</w:t>
            </w:r>
            <w:r w:rsidRPr="00903710">
              <w:rPr>
                <w:rFonts w:ascii="Times" w:hAnsi="Times" w:cs="Times"/>
                <w:color w:val="000000"/>
              </w:rPr>
              <w:t xml:space="preserve"> «3»: </w:t>
            </w:r>
            <w:r w:rsidRPr="00903710">
              <w:rPr>
                <w:color w:val="000000"/>
              </w:rPr>
              <w:t>три</w:t>
            </w:r>
            <w:r w:rsidRPr="00903710">
              <w:rPr>
                <w:rFonts w:ascii="Times" w:hAnsi="Times" w:cs="Times"/>
                <w:color w:val="000000"/>
              </w:rPr>
              <w:t>-</w:t>
            </w:r>
            <w:r w:rsidRPr="00903710">
              <w:rPr>
                <w:color w:val="000000"/>
              </w:rPr>
              <w:t>пятьорфографическихошибок</w:t>
            </w:r>
            <w:r w:rsidRPr="00903710">
              <w:rPr>
                <w:rFonts w:ascii="Times" w:hAnsi="Times" w:cs="Times"/>
                <w:color w:val="000000"/>
              </w:rPr>
              <w:t xml:space="preserve">, </w:t>
            </w:r>
            <w:r w:rsidRPr="00903710">
              <w:rPr>
                <w:color w:val="000000"/>
              </w:rPr>
              <w:t>одна</w:t>
            </w:r>
            <w:r w:rsidRPr="00903710">
              <w:rPr>
                <w:rFonts w:ascii="Times" w:hAnsi="Times" w:cs="Times"/>
                <w:color w:val="000000"/>
              </w:rPr>
              <w:t>-</w:t>
            </w:r>
            <w:r w:rsidRPr="00903710">
              <w:rPr>
                <w:color w:val="000000"/>
              </w:rPr>
              <w:t>двепунктуационные</w:t>
            </w:r>
            <w:r w:rsidRPr="00903710">
              <w:rPr>
                <w:rFonts w:ascii="Times" w:hAnsi="Times" w:cs="Times"/>
                <w:color w:val="000000"/>
              </w:rPr>
              <w:t xml:space="preserve">, </w:t>
            </w:r>
            <w:r w:rsidRPr="00903710">
              <w:rPr>
                <w:color w:val="000000"/>
              </w:rPr>
              <w:t>одно</w:t>
            </w:r>
            <w:r w:rsidRPr="00903710">
              <w:rPr>
                <w:rFonts w:ascii="Times" w:hAnsi="Times" w:cs="Times"/>
                <w:color w:val="000000"/>
              </w:rPr>
              <w:t xml:space="preserve"> – </w:t>
            </w:r>
            <w:r w:rsidRPr="00903710">
              <w:rPr>
                <w:color w:val="000000"/>
              </w:rPr>
              <w:t>дваисправления</w:t>
            </w:r>
            <w:r w:rsidRPr="00903710">
              <w:rPr>
                <w:rFonts w:ascii="Times" w:hAnsi="Times" w:cs="Times"/>
                <w:color w:val="000000"/>
              </w:rPr>
              <w:t>;</w:t>
            </w:r>
          </w:p>
          <w:p w:rsidR="004561A4" w:rsidRPr="00903710" w:rsidRDefault="004561A4" w:rsidP="00903710">
            <w:pPr>
              <w:pStyle w:val="BodyTextIndent2"/>
              <w:tabs>
                <w:tab w:val="num" w:pos="720"/>
              </w:tabs>
              <w:spacing w:after="0" w:line="240" w:lineRule="auto"/>
              <w:ind w:left="720" w:hanging="360"/>
              <w:jc w:val="both"/>
              <w:rPr>
                <w:rFonts w:ascii="Times" w:hAnsi="Times" w:cs="Times"/>
                <w:color w:val="000000"/>
              </w:rPr>
            </w:pPr>
            <w:r w:rsidRPr="00903710">
              <w:rPr>
                <w:rFonts w:ascii="Times" w:hAnsi="Times" w:cs="Times"/>
                <w:color w:val="000000"/>
              </w:rPr>
              <w:t>-</w:t>
            </w:r>
            <w:r w:rsidRPr="00903710">
              <w:rPr>
                <w:color w:val="000000"/>
              </w:rPr>
              <w:t>         оценка</w:t>
            </w:r>
            <w:r w:rsidRPr="00903710">
              <w:rPr>
                <w:rFonts w:ascii="Times" w:hAnsi="Times" w:cs="Times"/>
                <w:color w:val="000000"/>
              </w:rPr>
              <w:t xml:space="preserve"> «2»: </w:t>
            </w:r>
            <w:r w:rsidRPr="00903710">
              <w:rPr>
                <w:color w:val="000000"/>
              </w:rPr>
              <w:t>шестьиболееорфографическихошибок</w:t>
            </w:r>
            <w:r w:rsidRPr="00903710">
              <w:rPr>
                <w:rFonts w:ascii="Times" w:hAnsi="Times" w:cs="Times"/>
                <w:color w:val="000000"/>
              </w:rPr>
              <w:t xml:space="preserve">, </w:t>
            </w:r>
            <w:r w:rsidRPr="00903710">
              <w:rPr>
                <w:color w:val="000000"/>
              </w:rPr>
              <w:t>три</w:t>
            </w:r>
            <w:r w:rsidRPr="00903710">
              <w:rPr>
                <w:rFonts w:ascii="Times" w:hAnsi="Times" w:cs="Times"/>
                <w:color w:val="000000"/>
              </w:rPr>
              <w:t>-</w:t>
            </w:r>
            <w:r w:rsidRPr="00903710">
              <w:rPr>
                <w:color w:val="000000"/>
              </w:rPr>
              <w:t>четырепунктуационных</w:t>
            </w:r>
            <w:r w:rsidRPr="00903710">
              <w:rPr>
                <w:rFonts w:ascii="Times" w:hAnsi="Times" w:cs="Times"/>
                <w:color w:val="000000"/>
              </w:rPr>
              <w:t xml:space="preserve">, </w:t>
            </w:r>
            <w:r w:rsidRPr="00903710">
              <w:rPr>
                <w:color w:val="000000"/>
              </w:rPr>
              <w:t>три</w:t>
            </w:r>
            <w:r w:rsidRPr="00903710">
              <w:rPr>
                <w:rFonts w:ascii="Times" w:hAnsi="Times" w:cs="Times"/>
                <w:color w:val="000000"/>
              </w:rPr>
              <w:t>-</w:t>
            </w:r>
            <w:r w:rsidRPr="00903710">
              <w:rPr>
                <w:color w:val="000000"/>
              </w:rPr>
              <w:t>четыреисправления</w:t>
            </w:r>
            <w:r w:rsidRPr="00903710">
              <w:rPr>
                <w:rFonts w:ascii="Times" w:hAnsi="Times" w:cs="Times"/>
                <w:color w:val="000000"/>
              </w:rPr>
              <w:t>.</w:t>
            </w:r>
          </w:p>
          <w:p w:rsidR="004561A4" w:rsidRPr="00903710" w:rsidRDefault="004561A4" w:rsidP="00903710">
            <w:pPr>
              <w:pStyle w:val="BodyTextIndent2"/>
              <w:spacing w:after="0"/>
              <w:ind w:left="360"/>
              <w:jc w:val="both"/>
              <w:rPr>
                <w:rFonts w:ascii="Times" w:hAnsi="Times" w:cs="Times"/>
                <w:color w:val="000000"/>
                <w:sz w:val="18"/>
                <w:szCs w:val="18"/>
              </w:rPr>
            </w:pPr>
            <w:r w:rsidRPr="00903710">
              <w:rPr>
                <w:rFonts w:ascii="Times" w:hAnsi="Times" w:cs="Times"/>
                <w:color w:val="000000"/>
                <w:sz w:val="18"/>
                <w:szCs w:val="18"/>
              </w:rPr>
              <w:t xml:space="preserve">    </w:t>
            </w:r>
          </w:p>
          <w:p w:rsidR="004561A4" w:rsidRPr="00903710" w:rsidRDefault="004561A4" w:rsidP="00903710">
            <w:pPr>
              <w:pStyle w:val="BodyTextIndent2"/>
              <w:spacing w:after="0"/>
              <w:ind w:left="360"/>
              <w:jc w:val="both"/>
              <w:rPr>
                <w:rFonts w:ascii="Times" w:hAnsi="Times" w:cs="Times"/>
                <w:color w:val="000000"/>
                <w:sz w:val="18"/>
                <w:szCs w:val="18"/>
              </w:rPr>
            </w:pPr>
          </w:p>
          <w:p w:rsidR="004561A4" w:rsidRPr="00903710" w:rsidRDefault="004561A4" w:rsidP="00903710">
            <w:pPr>
              <w:pStyle w:val="BodyTextIndent2"/>
              <w:spacing w:after="0"/>
              <w:ind w:left="360"/>
              <w:jc w:val="both"/>
              <w:rPr>
                <w:rFonts w:ascii="Times" w:hAnsi="Times" w:cs="Times"/>
                <w:color w:val="000000"/>
                <w:sz w:val="18"/>
                <w:szCs w:val="18"/>
              </w:rPr>
            </w:pPr>
          </w:p>
          <w:p w:rsidR="004561A4" w:rsidRPr="00903710" w:rsidRDefault="004561A4" w:rsidP="00903710">
            <w:pPr>
              <w:spacing w:after="0" w:line="240" w:lineRule="auto"/>
            </w:pPr>
          </w:p>
        </w:tc>
      </w:tr>
      <w:tr w:rsidR="004561A4" w:rsidRPr="00903710">
        <w:tc>
          <w:tcPr>
            <w:tcW w:w="817" w:type="dxa"/>
          </w:tcPr>
          <w:p w:rsidR="004561A4" w:rsidRPr="00903710" w:rsidRDefault="004561A4" w:rsidP="00903710">
            <w:pPr>
              <w:spacing w:after="0" w:line="240" w:lineRule="auto"/>
            </w:pPr>
            <w:r w:rsidRPr="00903710">
              <w:t>№ урока</w:t>
            </w:r>
          </w:p>
        </w:tc>
        <w:tc>
          <w:tcPr>
            <w:tcW w:w="6379" w:type="dxa"/>
          </w:tcPr>
          <w:p w:rsidR="004561A4" w:rsidRPr="00903710" w:rsidRDefault="004561A4" w:rsidP="00903710">
            <w:pPr>
              <w:spacing w:after="0" w:line="240" w:lineRule="auto"/>
            </w:pPr>
            <w:r w:rsidRPr="00903710">
              <w:t>Тематическое планирование</w:t>
            </w:r>
          </w:p>
        </w:tc>
        <w:tc>
          <w:tcPr>
            <w:tcW w:w="6521" w:type="dxa"/>
          </w:tcPr>
          <w:p w:rsidR="004561A4" w:rsidRPr="00903710" w:rsidRDefault="004561A4" w:rsidP="00903710">
            <w:pPr>
              <w:spacing w:after="0" w:line="240" w:lineRule="auto"/>
            </w:pPr>
            <w:r w:rsidRPr="00903710">
              <w:t>Планируемые результаты</w:t>
            </w:r>
          </w:p>
        </w:tc>
        <w:tc>
          <w:tcPr>
            <w:tcW w:w="1069" w:type="dxa"/>
          </w:tcPr>
          <w:p w:rsidR="004561A4" w:rsidRPr="00903710" w:rsidRDefault="004561A4" w:rsidP="00903710">
            <w:pPr>
              <w:spacing w:after="0" w:line="240" w:lineRule="auto"/>
            </w:pPr>
            <w:r w:rsidRPr="00903710">
              <w:t xml:space="preserve">Дата </w:t>
            </w:r>
          </w:p>
        </w:tc>
      </w:tr>
      <w:tr w:rsidR="004561A4" w:rsidRPr="00903710">
        <w:tc>
          <w:tcPr>
            <w:tcW w:w="817" w:type="dxa"/>
          </w:tcPr>
          <w:p w:rsidR="004561A4" w:rsidRPr="00903710" w:rsidRDefault="004561A4" w:rsidP="00903710">
            <w:pPr>
              <w:spacing w:after="0" w:line="240" w:lineRule="auto"/>
            </w:pPr>
          </w:p>
        </w:tc>
        <w:tc>
          <w:tcPr>
            <w:tcW w:w="12900" w:type="dxa"/>
            <w:gridSpan w:val="2"/>
          </w:tcPr>
          <w:p w:rsidR="004561A4" w:rsidRPr="00903710" w:rsidRDefault="004561A4" w:rsidP="00903710">
            <w:pPr>
              <w:spacing w:after="0" w:line="240" w:lineRule="auto"/>
            </w:pPr>
            <w:r w:rsidRPr="00903710">
              <w:rPr>
                <w:b/>
                <w:bCs/>
              </w:rPr>
              <w:t>Вводный урок по курсу литературного  чтения (1 ч)</w:t>
            </w:r>
          </w:p>
        </w:tc>
        <w:tc>
          <w:tcPr>
            <w:tcW w:w="1069" w:type="dxa"/>
          </w:tcPr>
          <w:p w:rsidR="004561A4" w:rsidRPr="00903710" w:rsidRDefault="004561A4" w:rsidP="00903710">
            <w:pPr>
              <w:spacing w:after="0" w:line="240" w:lineRule="auto"/>
            </w:pPr>
          </w:p>
        </w:tc>
      </w:tr>
      <w:tr w:rsidR="004561A4" w:rsidRPr="00903710">
        <w:tc>
          <w:tcPr>
            <w:tcW w:w="817" w:type="dxa"/>
          </w:tcPr>
          <w:p w:rsidR="004561A4" w:rsidRPr="00903710" w:rsidRDefault="004561A4" w:rsidP="00903710">
            <w:pPr>
              <w:spacing w:after="0" w:line="240" w:lineRule="auto"/>
            </w:pPr>
            <w:r w:rsidRPr="00903710">
              <w:t>1</w:t>
            </w:r>
          </w:p>
        </w:tc>
        <w:tc>
          <w:tcPr>
            <w:tcW w:w="6379" w:type="dxa"/>
          </w:tcPr>
          <w:p w:rsidR="004561A4" w:rsidRPr="00903710" w:rsidRDefault="004561A4" w:rsidP="00903710">
            <w:pPr>
              <w:spacing w:after="0" w:line="240" w:lineRule="auto"/>
            </w:pPr>
            <w:r w:rsidRPr="00903710">
              <w:t>Введение. Знакомство с учебником.</w:t>
            </w:r>
          </w:p>
        </w:tc>
        <w:tc>
          <w:tcPr>
            <w:tcW w:w="6521" w:type="dxa"/>
          </w:tcPr>
          <w:p w:rsidR="004561A4" w:rsidRPr="00903710" w:rsidRDefault="004561A4" w:rsidP="00903710">
            <w:pPr>
              <w:spacing w:after="0" w:line="240" w:lineRule="auto"/>
            </w:pPr>
            <w:r w:rsidRPr="00903710">
              <w:t>- Ориентироваться в учебнике по литературному чтению.</w:t>
            </w:r>
          </w:p>
          <w:p w:rsidR="004561A4" w:rsidRPr="00903710" w:rsidRDefault="004561A4" w:rsidP="00903710">
            <w:pPr>
              <w:spacing w:after="0" w:line="240" w:lineRule="auto"/>
            </w:pPr>
            <w:r w:rsidRPr="00903710">
              <w:t>- Рассматривать иллюстрации, соотносить их содержание с содержанием  текста в учебнике.</w:t>
            </w:r>
          </w:p>
          <w:p w:rsidR="004561A4" w:rsidRPr="00903710" w:rsidRDefault="004561A4" w:rsidP="00903710">
            <w:pPr>
              <w:spacing w:after="0" w:line="240" w:lineRule="auto"/>
            </w:pPr>
            <w:r w:rsidRPr="00903710">
              <w:t>- Знать и применять систему условных обозначений при выполнении заданий.</w:t>
            </w:r>
          </w:p>
          <w:p w:rsidR="004561A4" w:rsidRPr="00903710" w:rsidRDefault="004561A4" w:rsidP="00903710">
            <w:pPr>
              <w:spacing w:after="0" w:line="240" w:lineRule="auto"/>
            </w:pPr>
            <w:r w:rsidRPr="00903710">
              <w:t>-Находить нужную главу и нужное произведение в содержании учебника.</w:t>
            </w:r>
          </w:p>
          <w:p w:rsidR="004561A4" w:rsidRPr="00903710" w:rsidRDefault="004561A4" w:rsidP="00903710">
            <w:pPr>
              <w:spacing w:after="0" w:line="240" w:lineRule="auto"/>
            </w:pPr>
            <w:r w:rsidRPr="00903710">
              <w:t>-Предполагать на основе названия содержание главы.</w:t>
            </w:r>
          </w:p>
          <w:p w:rsidR="004561A4" w:rsidRPr="00903710" w:rsidRDefault="004561A4" w:rsidP="00903710">
            <w:pPr>
              <w:spacing w:after="0" w:line="240" w:lineRule="auto"/>
            </w:pPr>
            <w:r w:rsidRPr="00903710">
              <w:t>- Пользоваться словарём в конце учебника.</w:t>
            </w:r>
          </w:p>
        </w:tc>
        <w:tc>
          <w:tcPr>
            <w:tcW w:w="1069" w:type="dxa"/>
          </w:tcPr>
          <w:p w:rsidR="004561A4" w:rsidRPr="00903710" w:rsidRDefault="004561A4" w:rsidP="00903710">
            <w:pPr>
              <w:spacing w:after="0" w:line="240" w:lineRule="auto"/>
            </w:pPr>
          </w:p>
        </w:tc>
      </w:tr>
      <w:tr w:rsidR="004561A4" w:rsidRPr="00903710">
        <w:tc>
          <w:tcPr>
            <w:tcW w:w="817" w:type="dxa"/>
          </w:tcPr>
          <w:p w:rsidR="004561A4" w:rsidRPr="00903710" w:rsidRDefault="004561A4" w:rsidP="00903710">
            <w:pPr>
              <w:spacing w:after="0" w:line="240" w:lineRule="auto"/>
            </w:pPr>
          </w:p>
        </w:tc>
        <w:tc>
          <w:tcPr>
            <w:tcW w:w="12900" w:type="dxa"/>
            <w:gridSpan w:val="2"/>
          </w:tcPr>
          <w:p w:rsidR="004561A4" w:rsidRPr="00903710" w:rsidRDefault="004561A4" w:rsidP="00903710">
            <w:pPr>
              <w:spacing w:after="0" w:line="240" w:lineRule="auto"/>
              <w:jc w:val="center"/>
              <w:rPr>
                <w:b/>
                <w:bCs/>
              </w:rPr>
            </w:pPr>
            <w:r w:rsidRPr="00903710">
              <w:rPr>
                <w:b/>
                <w:bCs/>
              </w:rPr>
              <w:t>Самое великое чудо на свете (4 ч)</w:t>
            </w:r>
          </w:p>
        </w:tc>
        <w:tc>
          <w:tcPr>
            <w:tcW w:w="1069" w:type="dxa"/>
          </w:tcPr>
          <w:p w:rsidR="004561A4" w:rsidRPr="00903710" w:rsidRDefault="004561A4" w:rsidP="00903710">
            <w:pPr>
              <w:spacing w:after="0" w:line="240" w:lineRule="auto"/>
            </w:pPr>
          </w:p>
        </w:tc>
      </w:tr>
      <w:tr w:rsidR="004561A4" w:rsidRPr="00903710">
        <w:trPr>
          <w:trHeight w:val="459"/>
        </w:trPr>
        <w:tc>
          <w:tcPr>
            <w:tcW w:w="817" w:type="dxa"/>
          </w:tcPr>
          <w:p w:rsidR="004561A4" w:rsidRPr="00903710" w:rsidRDefault="004561A4" w:rsidP="00903710">
            <w:pPr>
              <w:spacing w:after="0" w:line="240" w:lineRule="auto"/>
            </w:pPr>
            <w:r w:rsidRPr="00903710">
              <w:t>2</w:t>
            </w:r>
          </w:p>
        </w:tc>
        <w:tc>
          <w:tcPr>
            <w:tcW w:w="6379" w:type="dxa"/>
          </w:tcPr>
          <w:p w:rsidR="004561A4" w:rsidRPr="00903710" w:rsidRDefault="004561A4" w:rsidP="00903710">
            <w:pPr>
              <w:spacing w:after="0" w:line="240" w:lineRule="auto"/>
            </w:pPr>
            <w:r w:rsidRPr="00903710">
              <w:t>Игра «Крестики-нолики»</w:t>
            </w:r>
          </w:p>
        </w:tc>
        <w:tc>
          <w:tcPr>
            <w:tcW w:w="6521" w:type="dxa"/>
          </w:tcPr>
          <w:p w:rsidR="004561A4" w:rsidRPr="00903710" w:rsidRDefault="004561A4" w:rsidP="00903710">
            <w:pPr>
              <w:spacing w:after="0" w:line="240" w:lineRule="auto"/>
            </w:pPr>
            <w:r w:rsidRPr="00903710">
              <w:t>- Ориентироваться в учебнике по литературному чтению.</w:t>
            </w:r>
          </w:p>
          <w:p w:rsidR="004561A4" w:rsidRPr="00903710" w:rsidRDefault="004561A4" w:rsidP="00903710">
            <w:pPr>
              <w:spacing w:after="0" w:line="240" w:lineRule="auto"/>
            </w:pPr>
            <w:r w:rsidRPr="00903710">
              <w:t>- Знать и применять систему условных обозначений при выполнении заданий.</w:t>
            </w:r>
          </w:p>
          <w:p w:rsidR="004561A4" w:rsidRPr="00903710" w:rsidRDefault="004561A4" w:rsidP="00903710">
            <w:pPr>
              <w:spacing w:after="0" w:line="240" w:lineRule="auto"/>
            </w:pPr>
            <w:r w:rsidRPr="00903710">
              <w:t>-Находить нужную главу и нужное произведение в содержании учебника.</w:t>
            </w:r>
          </w:p>
        </w:tc>
        <w:tc>
          <w:tcPr>
            <w:tcW w:w="1069" w:type="dxa"/>
          </w:tcPr>
          <w:p w:rsidR="004561A4" w:rsidRPr="00903710" w:rsidRDefault="004561A4" w:rsidP="00903710">
            <w:pPr>
              <w:spacing w:after="0" w:line="240" w:lineRule="auto"/>
            </w:pPr>
          </w:p>
        </w:tc>
      </w:tr>
      <w:tr w:rsidR="004561A4" w:rsidRPr="00903710">
        <w:tc>
          <w:tcPr>
            <w:tcW w:w="817" w:type="dxa"/>
          </w:tcPr>
          <w:p w:rsidR="004561A4" w:rsidRPr="00903710" w:rsidRDefault="004561A4" w:rsidP="00903710">
            <w:pPr>
              <w:spacing w:after="0" w:line="240" w:lineRule="auto"/>
            </w:pPr>
            <w:r w:rsidRPr="00903710">
              <w:t>3</w:t>
            </w:r>
          </w:p>
        </w:tc>
        <w:tc>
          <w:tcPr>
            <w:tcW w:w="6379" w:type="dxa"/>
          </w:tcPr>
          <w:p w:rsidR="004561A4" w:rsidRPr="00903710" w:rsidRDefault="004561A4" w:rsidP="00903710">
            <w:pPr>
              <w:spacing w:after="0" w:line="240" w:lineRule="auto"/>
            </w:pPr>
            <w:r w:rsidRPr="00903710">
              <w:t>Самое великое чудо на свете.</w:t>
            </w:r>
          </w:p>
        </w:tc>
        <w:tc>
          <w:tcPr>
            <w:tcW w:w="6521" w:type="dxa"/>
          </w:tcPr>
          <w:p w:rsidR="004561A4" w:rsidRPr="00903710" w:rsidRDefault="004561A4" w:rsidP="00903710">
            <w:pPr>
              <w:spacing w:after="0" w:line="240" w:lineRule="auto"/>
            </w:pPr>
            <w:r w:rsidRPr="00903710">
              <w:t>- Ориентироваться в учебнике по литературному чтению.</w:t>
            </w:r>
          </w:p>
          <w:p w:rsidR="004561A4" w:rsidRPr="00903710" w:rsidRDefault="004561A4" w:rsidP="00903710">
            <w:pPr>
              <w:spacing w:after="0" w:line="240" w:lineRule="auto"/>
            </w:pPr>
            <w:r w:rsidRPr="00903710">
              <w:t>-Уметь объяснять пословицы по изучаемой теме.</w:t>
            </w:r>
          </w:p>
          <w:p w:rsidR="004561A4" w:rsidRPr="00903710" w:rsidRDefault="004561A4" w:rsidP="00903710">
            <w:pPr>
              <w:spacing w:after="0" w:line="240" w:lineRule="auto"/>
            </w:pPr>
            <w:r w:rsidRPr="00903710">
              <w:t>-Предполагать на основе названия содержание главы.</w:t>
            </w:r>
          </w:p>
        </w:tc>
        <w:tc>
          <w:tcPr>
            <w:tcW w:w="1069" w:type="dxa"/>
          </w:tcPr>
          <w:p w:rsidR="004561A4" w:rsidRPr="00903710" w:rsidRDefault="004561A4" w:rsidP="00903710">
            <w:pPr>
              <w:spacing w:after="0" w:line="240" w:lineRule="auto"/>
            </w:pPr>
          </w:p>
        </w:tc>
      </w:tr>
      <w:tr w:rsidR="004561A4" w:rsidRPr="00903710">
        <w:tc>
          <w:tcPr>
            <w:tcW w:w="817" w:type="dxa"/>
          </w:tcPr>
          <w:p w:rsidR="004561A4" w:rsidRPr="00903710" w:rsidRDefault="004561A4" w:rsidP="00903710">
            <w:pPr>
              <w:spacing w:after="0" w:line="240" w:lineRule="auto"/>
            </w:pPr>
            <w:r w:rsidRPr="00903710">
              <w:t>4</w:t>
            </w:r>
          </w:p>
        </w:tc>
        <w:tc>
          <w:tcPr>
            <w:tcW w:w="6379" w:type="dxa"/>
          </w:tcPr>
          <w:p w:rsidR="004561A4" w:rsidRPr="00903710" w:rsidRDefault="004561A4" w:rsidP="00903710">
            <w:pPr>
              <w:spacing w:after="0" w:line="240" w:lineRule="auto"/>
            </w:pPr>
            <w:r w:rsidRPr="00903710">
              <w:t>Библиотеки.</w:t>
            </w:r>
          </w:p>
          <w:p w:rsidR="004561A4" w:rsidRPr="00903710" w:rsidRDefault="004561A4" w:rsidP="00903710">
            <w:pPr>
              <w:spacing w:after="0" w:line="240" w:lineRule="auto"/>
            </w:pPr>
            <w:r w:rsidRPr="00903710">
              <w:t>Проект «О чём может рассказать школьная библиотека»</w:t>
            </w:r>
          </w:p>
        </w:tc>
        <w:tc>
          <w:tcPr>
            <w:tcW w:w="6521" w:type="dxa"/>
          </w:tcPr>
          <w:p w:rsidR="004561A4" w:rsidRPr="00903710" w:rsidRDefault="004561A4" w:rsidP="00903710">
            <w:pPr>
              <w:spacing w:after="0" w:line="240" w:lineRule="auto"/>
            </w:pPr>
            <w:r w:rsidRPr="00903710">
              <w:t>-Учащиеся должны представлять ,что такое библиотека, для чего она существует.</w:t>
            </w:r>
          </w:p>
          <w:p w:rsidR="004561A4" w:rsidRPr="00903710" w:rsidRDefault="004561A4" w:rsidP="00903710">
            <w:pPr>
              <w:spacing w:after="0" w:line="240" w:lineRule="auto"/>
            </w:pPr>
            <w:r w:rsidRPr="00903710">
              <w:t>- Уметь  рассказывать о своей домашней библиотеке, а так же о той, которую они посещают.</w:t>
            </w:r>
          </w:p>
        </w:tc>
        <w:tc>
          <w:tcPr>
            <w:tcW w:w="1069" w:type="dxa"/>
          </w:tcPr>
          <w:p w:rsidR="004561A4" w:rsidRPr="00903710" w:rsidRDefault="004561A4" w:rsidP="00903710">
            <w:pPr>
              <w:spacing w:after="0" w:line="240" w:lineRule="auto"/>
            </w:pPr>
          </w:p>
        </w:tc>
      </w:tr>
      <w:tr w:rsidR="004561A4" w:rsidRPr="00903710">
        <w:tc>
          <w:tcPr>
            <w:tcW w:w="817" w:type="dxa"/>
          </w:tcPr>
          <w:p w:rsidR="004561A4" w:rsidRPr="00903710" w:rsidRDefault="004561A4" w:rsidP="00903710">
            <w:pPr>
              <w:spacing w:after="0" w:line="240" w:lineRule="auto"/>
            </w:pPr>
            <w:r w:rsidRPr="00903710">
              <w:t>5</w:t>
            </w:r>
          </w:p>
        </w:tc>
        <w:tc>
          <w:tcPr>
            <w:tcW w:w="6379" w:type="dxa"/>
          </w:tcPr>
          <w:p w:rsidR="004561A4" w:rsidRPr="00903710" w:rsidRDefault="004561A4" w:rsidP="00903710">
            <w:pPr>
              <w:spacing w:after="0" w:line="240" w:lineRule="auto"/>
            </w:pPr>
            <w:r w:rsidRPr="00903710">
              <w:t>Книги</w:t>
            </w:r>
          </w:p>
        </w:tc>
        <w:tc>
          <w:tcPr>
            <w:tcW w:w="6521" w:type="dxa"/>
          </w:tcPr>
          <w:p w:rsidR="004561A4" w:rsidRPr="00903710" w:rsidRDefault="004561A4" w:rsidP="00903710">
            <w:pPr>
              <w:spacing w:after="0" w:line="240" w:lineRule="auto"/>
            </w:pPr>
            <w:r w:rsidRPr="00903710">
              <w:t xml:space="preserve"> - Должны иметь представление о старинных книгах, уметь сравнивать эти книги.</w:t>
            </w:r>
          </w:p>
          <w:p w:rsidR="004561A4" w:rsidRPr="00903710" w:rsidRDefault="004561A4" w:rsidP="00903710">
            <w:pPr>
              <w:spacing w:after="0" w:line="240" w:lineRule="auto"/>
            </w:pPr>
            <w:r w:rsidRPr="00903710">
              <w:t xml:space="preserve">-Знать высказывания выдающихся людей о книгах и анализировать их. </w:t>
            </w:r>
          </w:p>
        </w:tc>
        <w:tc>
          <w:tcPr>
            <w:tcW w:w="1069" w:type="dxa"/>
          </w:tcPr>
          <w:p w:rsidR="004561A4" w:rsidRPr="00903710" w:rsidRDefault="004561A4" w:rsidP="00903710">
            <w:pPr>
              <w:spacing w:after="0" w:line="240" w:lineRule="auto"/>
            </w:pPr>
          </w:p>
        </w:tc>
      </w:tr>
      <w:tr w:rsidR="004561A4" w:rsidRPr="00903710">
        <w:tc>
          <w:tcPr>
            <w:tcW w:w="817" w:type="dxa"/>
          </w:tcPr>
          <w:p w:rsidR="004561A4" w:rsidRPr="00903710" w:rsidRDefault="004561A4" w:rsidP="00903710">
            <w:pPr>
              <w:spacing w:after="0" w:line="240" w:lineRule="auto"/>
            </w:pPr>
          </w:p>
        </w:tc>
        <w:tc>
          <w:tcPr>
            <w:tcW w:w="12900" w:type="dxa"/>
            <w:gridSpan w:val="2"/>
          </w:tcPr>
          <w:p w:rsidR="004561A4" w:rsidRPr="00903710" w:rsidRDefault="004561A4" w:rsidP="00903710">
            <w:pPr>
              <w:spacing w:after="0" w:line="240" w:lineRule="auto"/>
              <w:jc w:val="center"/>
              <w:rPr>
                <w:b/>
                <w:bCs/>
              </w:rPr>
            </w:pPr>
            <w:r w:rsidRPr="00903710">
              <w:rPr>
                <w:b/>
                <w:bCs/>
              </w:rPr>
              <w:t>Устное народное творчество  (15 ч)</w:t>
            </w:r>
          </w:p>
        </w:tc>
        <w:tc>
          <w:tcPr>
            <w:tcW w:w="1069" w:type="dxa"/>
          </w:tcPr>
          <w:p w:rsidR="004561A4" w:rsidRPr="00903710" w:rsidRDefault="004561A4" w:rsidP="00903710">
            <w:pPr>
              <w:spacing w:after="0" w:line="240" w:lineRule="auto"/>
            </w:pPr>
          </w:p>
        </w:tc>
      </w:tr>
      <w:tr w:rsidR="004561A4" w:rsidRPr="00903710">
        <w:tc>
          <w:tcPr>
            <w:tcW w:w="817" w:type="dxa"/>
          </w:tcPr>
          <w:p w:rsidR="004561A4" w:rsidRPr="00903710" w:rsidRDefault="004561A4" w:rsidP="00903710">
            <w:pPr>
              <w:spacing w:after="0" w:line="240" w:lineRule="auto"/>
            </w:pPr>
            <w:r w:rsidRPr="00903710">
              <w:t>6</w:t>
            </w:r>
          </w:p>
        </w:tc>
        <w:tc>
          <w:tcPr>
            <w:tcW w:w="6379" w:type="dxa"/>
          </w:tcPr>
          <w:p w:rsidR="004561A4" w:rsidRPr="00903710" w:rsidRDefault="004561A4" w:rsidP="00903710">
            <w:pPr>
              <w:spacing w:after="0" w:line="240" w:lineRule="auto"/>
            </w:pPr>
            <w:r w:rsidRPr="00903710">
              <w:t>Устное народное творчество</w:t>
            </w:r>
          </w:p>
        </w:tc>
        <w:tc>
          <w:tcPr>
            <w:tcW w:w="6521" w:type="dxa"/>
          </w:tcPr>
          <w:p w:rsidR="004561A4" w:rsidRPr="00903710" w:rsidRDefault="004561A4" w:rsidP="00903710">
            <w:pPr>
              <w:spacing w:after="0" w:line="240" w:lineRule="auto"/>
            </w:pPr>
            <w:r w:rsidRPr="00903710">
              <w:t>-Уметь прогнозировать содержание раздела.</w:t>
            </w:r>
          </w:p>
          <w:p w:rsidR="004561A4" w:rsidRPr="00903710" w:rsidRDefault="004561A4" w:rsidP="00903710">
            <w:pPr>
              <w:spacing w:after="0" w:line="240" w:lineRule="auto"/>
            </w:pPr>
            <w:r w:rsidRPr="00903710">
              <w:t>- Планировать работу на уроке.</w:t>
            </w:r>
          </w:p>
        </w:tc>
        <w:tc>
          <w:tcPr>
            <w:tcW w:w="1069" w:type="dxa"/>
          </w:tcPr>
          <w:p w:rsidR="004561A4" w:rsidRPr="00903710" w:rsidRDefault="004561A4" w:rsidP="00903710">
            <w:pPr>
              <w:spacing w:after="0" w:line="240" w:lineRule="auto"/>
            </w:pPr>
          </w:p>
        </w:tc>
      </w:tr>
      <w:tr w:rsidR="004561A4" w:rsidRPr="00903710">
        <w:tc>
          <w:tcPr>
            <w:tcW w:w="817" w:type="dxa"/>
          </w:tcPr>
          <w:p w:rsidR="004561A4" w:rsidRPr="00903710" w:rsidRDefault="004561A4" w:rsidP="00903710">
            <w:pPr>
              <w:spacing w:after="0" w:line="240" w:lineRule="auto"/>
            </w:pPr>
            <w:r w:rsidRPr="00903710">
              <w:t>7</w:t>
            </w:r>
          </w:p>
        </w:tc>
        <w:tc>
          <w:tcPr>
            <w:tcW w:w="6379" w:type="dxa"/>
          </w:tcPr>
          <w:p w:rsidR="004561A4" w:rsidRPr="00903710" w:rsidRDefault="004561A4" w:rsidP="00903710">
            <w:pPr>
              <w:spacing w:after="0" w:line="240" w:lineRule="auto"/>
            </w:pPr>
            <w:r w:rsidRPr="00903710">
              <w:t>Русские народные песни</w:t>
            </w:r>
          </w:p>
        </w:tc>
        <w:tc>
          <w:tcPr>
            <w:tcW w:w="6521" w:type="dxa"/>
          </w:tcPr>
          <w:p w:rsidR="004561A4" w:rsidRPr="00903710" w:rsidRDefault="004561A4" w:rsidP="00903710">
            <w:pPr>
              <w:spacing w:after="0" w:line="240" w:lineRule="auto"/>
            </w:pPr>
            <w:r w:rsidRPr="00903710">
              <w:t>-Знать русские народные песни.</w:t>
            </w:r>
          </w:p>
          <w:p w:rsidR="004561A4" w:rsidRPr="00903710" w:rsidRDefault="004561A4" w:rsidP="00903710">
            <w:pPr>
              <w:spacing w:after="0" w:line="240" w:lineRule="auto"/>
            </w:pPr>
            <w:r w:rsidRPr="00903710">
              <w:t>-Уметь выразительно читать тексты русских песен.</w:t>
            </w:r>
          </w:p>
          <w:p w:rsidR="004561A4" w:rsidRPr="00903710" w:rsidRDefault="004561A4" w:rsidP="00903710">
            <w:pPr>
              <w:spacing w:after="0" w:line="240" w:lineRule="auto"/>
            </w:pPr>
            <w:r w:rsidRPr="00903710">
              <w:t>-Читать вслух с постепенным переходом на чтение про себя.</w:t>
            </w:r>
          </w:p>
          <w:p w:rsidR="004561A4" w:rsidRPr="00903710" w:rsidRDefault="004561A4" w:rsidP="00903710">
            <w:pPr>
              <w:spacing w:after="0" w:line="240" w:lineRule="auto"/>
            </w:pPr>
            <w:r w:rsidRPr="00903710">
              <w:t>- Находить созвучные окончания слов в песне.</w:t>
            </w:r>
          </w:p>
          <w:p w:rsidR="004561A4" w:rsidRPr="00903710" w:rsidRDefault="004561A4" w:rsidP="00903710">
            <w:pPr>
              <w:spacing w:after="0" w:line="240" w:lineRule="auto"/>
            </w:pPr>
            <w:r w:rsidRPr="00903710">
              <w:t>- Сочинять колыбельные песни, опираясь на опыт создания народного творчества.</w:t>
            </w:r>
          </w:p>
        </w:tc>
        <w:tc>
          <w:tcPr>
            <w:tcW w:w="1069" w:type="dxa"/>
          </w:tcPr>
          <w:p w:rsidR="004561A4" w:rsidRPr="00903710" w:rsidRDefault="004561A4" w:rsidP="00903710">
            <w:pPr>
              <w:spacing w:after="0" w:line="240" w:lineRule="auto"/>
            </w:pPr>
          </w:p>
        </w:tc>
      </w:tr>
      <w:tr w:rsidR="004561A4" w:rsidRPr="00903710">
        <w:tc>
          <w:tcPr>
            <w:tcW w:w="817" w:type="dxa"/>
          </w:tcPr>
          <w:p w:rsidR="004561A4" w:rsidRPr="00903710" w:rsidRDefault="004561A4" w:rsidP="00903710">
            <w:pPr>
              <w:spacing w:after="0" w:line="240" w:lineRule="auto"/>
            </w:pPr>
            <w:r w:rsidRPr="00903710">
              <w:t>8</w:t>
            </w:r>
          </w:p>
        </w:tc>
        <w:tc>
          <w:tcPr>
            <w:tcW w:w="6379" w:type="dxa"/>
          </w:tcPr>
          <w:p w:rsidR="004561A4" w:rsidRPr="00903710" w:rsidRDefault="004561A4" w:rsidP="00903710">
            <w:pPr>
              <w:tabs>
                <w:tab w:val="left" w:pos="4830"/>
              </w:tabs>
              <w:spacing w:after="0" w:line="240" w:lineRule="auto"/>
            </w:pPr>
            <w:r w:rsidRPr="00903710">
              <w:t>Русские народные потешки и прибаутки</w:t>
            </w:r>
            <w:r w:rsidRPr="00903710">
              <w:tab/>
            </w:r>
          </w:p>
        </w:tc>
        <w:tc>
          <w:tcPr>
            <w:tcW w:w="6521" w:type="dxa"/>
          </w:tcPr>
          <w:p w:rsidR="004561A4" w:rsidRPr="00903710" w:rsidRDefault="004561A4" w:rsidP="00903710">
            <w:pPr>
              <w:spacing w:after="0" w:line="240" w:lineRule="auto"/>
            </w:pPr>
            <w:r w:rsidRPr="00903710">
              <w:t>- Учащиеся должны научиться различать виды (жанры) устного народного творчества.</w:t>
            </w:r>
          </w:p>
          <w:p w:rsidR="004561A4" w:rsidRPr="00903710" w:rsidRDefault="004561A4" w:rsidP="00903710">
            <w:pPr>
              <w:spacing w:after="0" w:line="240" w:lineRule="auto"/>
            </w:pPr>
            <w:r w:rsidRPr="00903710">
              <w:t>- Находить созвучные окончания слов в песне, различия в потешках и прибаутках, сходных по теме.</w:t>
            </w:r>
          </w:p>
        </w:tc>
        <w:tc>
          <w:tcPr>
            <w:tcW w:w="1069" w:type="dxa"/>
          </w:tcPr>
          <w:p w:rsidR="004561A4" w:rsidRPr="00903710" w:rsidRDefault="004561A4" w:rsidP="00903710">
            <w:pPr>
              <w:spacing w:after="0" w:line="240" w:lineRule="auto"/>
            </w:pPr>
          </w:p>
        </w:tc>
      </w:tr>
      <w:tr w:rsidR="004561A4" w:rsidRPr="00903710">
        <w:tc>
          <w:tcPr>
            <w:tcW w:w="817" w:type="dxa"/>
          </w:tcPr>
          <w:p w:rsidR="004561A4" w:rsidRPr="00903710" w:rsidRDefault="004561A4" w:rsidP="00903710">
            <w:pPr>
              <w:spacing w:after="0" w:line="240" w:lineRule="auto"/>
            </w:pPr>
            <w:r w:rsidRPr="00903710">
              <w:t>9</w:t>
            </w:r>
          </w:p>
        </w:tc>
        <w:tc>
          <w:tcPr>
            <w:tcW w:w="6379" w:type="dxa"/>
          </w:tcPr>
          <w:p w:rsidR="004561A4" w:rsidRPr="00903710" w:rsidRDefault="004561A4" w:rsidP="00903710">
            <w:pPr>
              <w:spacing w:after="0" w:line="240" w:lineRule="auto"/>
            </w:pPr>
            <w:r w:rsidRPr="00903710">
              <w:t>Скороговорки, считалки, небылицы</w:t>
            </w:r>
          </w:p>
        </w:tc>
        <w:tc>
          <w:tcPr>
            <w:tcW w:w="6521" w:type="dxa"/>
          </w:tcPr>
          <w:p w:rsidR="004561A4" w:rsidRPr="00903710" w:rsidRDefault="004561A4" w:rsidP="00903710">
            <w:pPr>
              <w:spacing w:after="0" w:line="240" w:lineRule="auto"/>
            </w:pPr>
            <w:r w:rsidRPr="00903710">
              <w:t>-Различать малые жанры устного народного творчества.</w:t>
            </w:r>
          </w:p>
          <w:p w:rsidR="004561A4" w:rsidRPr="00903710" w:rsidRDefault="004561A4" w:rsidP="00903710">
            <w:pPr>
              <w:spacing w:after="0" w:line="240" w:lineRule="auto"/>
            </w:pPr>
            <w:r w:rsidRPr="00903710">
              <w:t>- Находить созвучные окончания в текстах</w:t>
            </w:r>
          </w:p>
          <w:p w:rsidR="004561A4" w:rsidRPr="00903710" w:rsidRDefault="004561A4" w:rsidP="00903710">
            <w:pPr>
              <w:spacing w:after="0" w:line="240" w:lineRule="auto"/>
            </w:pPr>
            <w:r w:rsidRPr="00903710">
              <w:t>-Находить слова, которые помогают представить героя произведения устного народного творчества.</w:t>
            </w:r>
          </w:p>
        </w:tc>
        <w:tc>
          <w:tcPr>
            <w:tcW w:w="1069" w:type="dxa"/>
          </w:tcPr>
          <w:p w:rsidR="004561A4" w:rsidRPr="00903710" w:rsidRDefault="004561A4" w:rsidP="00903710">
            <w:pPr>
              <w:spacing w:after="0" w:line="240" w:lineRule="auto"/>
            </w:pPr>
          </w:p>
        </w:tc>
      </w:tr>
      <w:tr w:rsidR="004561A4" w:rsidRPr="00903710">
        <w:tc>
          <w:tcPr>
            <w:tcW w:w="817" w:type="dxa"/>
          </w:tcPr>
          <w:p w:rsidR="004561A4" w:rsidRPr="00903710" w:rsidRDefault="004561A4" w:rsidP="00903710">
            <w:pPr>
              <w:spacing w:after="0" w:line="240" w:lineRule="auto"/>
            </w:pPr>
            <w:r w:rsidRPr="00903710">
              <w:t>10</w:t>
            </w:r>
          </w:p>
        </w:tc>
        <w:tc>
          <w:tcPr>
            <w:tcW w:w="6379" w:type="dxa"/>
          </w:tcPr>
          <w:p w:rsidR="004561A4" w:rsidRPr="00903710" w:rsidRDefault="004561A4" w:rsidP="00903710">
            <w:pPr>
              <w:spacing w:after="0" w:line="240" w:lineRule="auto"/>
            </w:pPr>
            <w:r w:rsidRPr="00903710">
              <w:t>Загадки, пословицы, поговорки</w:t>
            </w:r>
          </w:p>
        </w:tc>
        <w:tc>
          <w:tcPr>
            <w:tcW w:w="6521" w:type="dxa"/>
          </w:tcPr>
          <w:p w:rsidR="004561A4" w:rsidRPr="00903710" w:rsidRDefault="004561A4" w:rsidP="00903710">
            <w:pPr>
              <w:spacing w:after="0" w:line="240" w:lineRule="auto"/>
            </w:pPr>
            <w:r w:rsidRPr="00903710">
              <w:t>-Различать малые жанры устного народного творчества.</w:t>
            </w:r>
          </w:p>
          <w:p w:rsidR="004561A4" w:rsidRPr="00903710" w:rsidRDefault="004561A4" w:rsidP="00903710">
            <w:pPr>
              <w:spacing w:after="0" w:line="240" w:lineRule="auto"/>
            </w:pPr>
            <w:r w:rsidRPr="00903710">
              <w:t>- Находить созвучные окончания в текстах.</w:t>
            </w:r>
          </w:p>
          <w:p w:rsidR="004561A4" w:rsidRPr="00903710" w:rsidRDefault="004561A4" w:rsidP="00903710">
            <w:pPr>
              <w:spacing w:after="0" w:line="240" w:lineRule="auto"/>
            </w:pPr>
            <w:r w:rsidRPr="00903710">
              <w:t>-Уметь анализировать загадки, соотносить загадки и отгадки.</w:t>
            </w:r>
          </w:p>
          <w:p w:rsidR="004561A4" w:rsidRPr="00903710" w:rsidRDefault="004561A4" w:rsidP="00903710">
            <w:pPr>
              <w:spacing w:after="0" w:line="240" w:lineRule="auto"/>
            </w:pPr>
            <w:r w:rsidRPr="00903710">
              <w:t>- Распределять загадки и пословицы по тематическим группам.</w:t>
            </w:r>
          </w:p>
        </w:tc>
        <w:tc>
          <w:tcPr>
            <w:tcW w:w="1069" w:type="dxa"/>
          </w:tcPr>
          <w:p w:rsidR="004561A4" w:rsidRPr="00903710" w:rsidRDefault="004561A4" w:rsidP="00903710">
            <w:pPr>
              <w:spacing w:after="0" w:line="240" w:lineRule="auto"/>
            </w:pPr>
          </w:p>
        </w:tc>
      </w:tr>
      <w:tr w:rsidR="004561A4" w:rsidRPr="00903710">
        <w:tc>
          <w:tcPr>
            <w:tcW w:w="817" w:type="dxa"/>
          </w:tcPr>
          <w:p w:rsidR="004561A4" w:rsidRPr="00903710" w:rsidRDefault="004561A4" w:rsidP="00903710">
            <w:pPr>
              <w:spacing w:after="0" w:line="240" w:lineRule="auto"/>
            </w:pPr>
            <w:r w:rsidRPr="00903710">
              <w:t>11</w:t>
            </w:r>
          </w:p>
        </w:tc>
        <w:tc>
          <w:tcPr>
            <w:tcW w:w="6379" w:type="dxa"/>
          </w:tcPr>
          <w:p w:rsidR="004561A4" w:rsidRPr="00903710" w:rsidRDefault="004561A4" w:rsidP="00903710">
            <w:pPr>
              <w:spacing w:after="0" w:line="240" w:lineRule="auto"/>
            </w:pPr>
            <w:r w:rsidRPr="00903710">
              <w:t>Народные сказки Ю.Мориц «Сказка по лесу идёт …»</w:t>
            </w:r>
          </w:p>
        </w:tc>
        <w:tc>
          <w:tcPr>
            <w:tcW w:w="6521" w:type="dxa"/>
          </w:tcPr>
          <w:p w:rsidR="004561A4" w:rsidRPr="00903710" w:rsidRDefault="004561A4" w:rsidP="00903710">
            <w:pPr>
              <w:spacing w:after="0" w:line="240" w:lineRule="auto"/>
            </w:pPr>
            <w:r w:rsidRPr="00903710">
              <w:t>-Различать малые жанры устного народного творчества.</w:t>
            </w:r>
          </w:p>
          <w:p w:rsidR="004561A4" w:rsidRPr="00903710" w:rsidRDefault="004561A4" w:rsidP="00903710">
            <w:pPr>
              <w:spacing w:after="0" w:line="240" w:lineRule="auto"/>
            </w:pPr>
            <w:r w:rsidRPr="00903710">
              <w:t>- Находить созвучные окончания в текстах</w:t>
            </w:r>
          </w:p>
          <w:p w:rsidR="004561A4" w:rsidRPr="00903710" w:rsidRDefault="004561A4" w:rsidP="00903710">
            <w:pPr>
              <w:spacing w:after="0" w:line="240" w:lineRule="auto"/>
            </w:pPr>
            <w:r w:rsidRPr="00903710">
              <w:t>-Находить слова, которые помогают представить героя произведения устного народного творчества.</w:t>
            </w:r>
          </w:p>
        </w:tc>
        <w:tc>
          <w:tcPr>
            <w:tcW w:w="1069" w:type="dxa"/>
          </w:tcPr>
          <w:p w:rsidR="004561A4" w:rsidRPr="00903710" w:rsidRDefault="004561A4" w:rsidP="00903710">
            <w:pPr>
              <w:spacing w:after="0" w:line="240" w:lineRule="auto"/>
            </w:pPr>
          </w:p>
        </w:tc>
      </w:tr>
      <w:tr w:rsidR="004561A4" w:rsidRPr="00903710">
        <w:tc>
          <w:tcPr>
            <w:tcW w:w="817" w:type="dxa"/>
          </w:tcPr>
          <w:p w:rsidR="004561A4" w:rsidRPr="00903710" w:rsidRDefault="004561A4" w:rsidP="00903710">
            <w:pPr>
              <w:spacing w:after="0" w:line="240" w:lineRule="auto"/>
            </w:pPr>
            <w:r w:rsidRPr="00903710">
              <w:t>12</w:t>
            </w:r>
          </w:p>
        </w:tc>
        <w:tc>
          <w:tcPr>
            <w:tcW w:w="6379" w:type="dxa"/>
          </w:tcPr>
          <w:p w:rsidR="004561A4" w:rsidRPr="00903710" w:rsidRDefault="004561A4" w:rsidP="00903710">
            <w:pPr>
              <w:spacing w:after="0" w:line="240" w:lineRule="auto"/>
            </w:pPr>
            <w:r w:rsidRPr="00903710">
              <w:t>Сказка «Петушок и бобовое зёрнышко»</w:t>
            </w:r>
          </w:p>
        </w:tc>
        <w:tc>
          <w:tcPr>
            <w:tcW w:w="6521" w:type="dxa"/>
          </w:tcPr>
          <w:p w:rsidR="004561A4" w:rsidRPr="00903710" w:rsidRDefault="004561A4" w:rsidP="00903710">
            <w:pPr>
              <w:spacing w:after="0" w:line="240" w:lineRule="auto"/>
            </w:pPr>
            <w:r w:rsidRPr="00903710">
              <w:t>-Различать малые жанры устного народного творчества.</w:t>
            </w:r>
          </w:p>
          <w:p w:rsidR="004561A4" w:rsidRPr="00903710" w:rsidRDefault="004561A4" w:rsidP="00903710">
            <w:pPr>
              <w:spacing w:after="0" w:line="240" w:lineRule="auto"/>
            </w:pPr>
            <w:r w:rsidRPr="00903710">
              <w:t>- Характеризовать героев сказки.</w:t>
            </w:r>
          </w:p>
          <w:p w:rsidR="004561A4" w:rsidRPr="00903710" w:rsidRDefault="004561A4" w:rsidP="00903710">
            <w:pPr>
              <w:spacing w:after="0" w:line="240" w:lineRule="auto"/>
            </w:pPr>
            <w:r w:rsidRPr="00903710">
              <w:t>-Соотносить пословицу и сказочный текст.</w:t>
            </w:r>
          </w:p>
          <w:p w:rsidR="004561A4" w:rsidRPr="00903710" w:rsidRDefault="004561A4" w:rsidP="00903710">
            <w:pPr>
              <w:spacing w:after="0" w:line="240" w:lineRule="auto"/>
            </w:pPr>
            <w:r w:rsidRPr="00903710">
              <w:t>-Определять последовательность  событий, составлять план, находить слова.</w:t>
            </w:r>
          </w:p>
        </w:tc>
        <w:tc>
          <w:tcPr>
            <w:tcW w:w="1069" w:type="dxa"/>
          </w:tcPr>
          <w:p w:rsidR="004561A4" w:rsidRPr="00903710" w:rsidRDefault="004561A4" w:rsidP="00903710">
            <w:pPr>
              <w:spacing w:after="0" w:line="240" w:lineRule="auto"/>
            </w:pPr>
          </w:p>
        </w:tc>
      </w:tr>
      <w:tr w:rsidR="004561A4" w:rsidRPr="00903710">
        <w:tc>
          <w:tcPr>
            <w:tcW w:w="817" w:type="dxa"/>
          </w:tcPr>
          <w:p w:rsidR="004561A4" w:rsidRPr="00903710" w:rsidRDefault="004561A4" w:rsidP="00903710">
            <w:pPr>
              <w:spacing w:after="0" w:line="240" w:lineRule="auto"/>
            </w:pPr>
            <w:r w:rsidRPr="00903710">
              <w:t>13</w:t>
            </w:r>
          </w:p>
        </w:tc>
        <w:tc>
          <w:tcPr>
            <w:tcW w:w="6379" w:type="dxa"/>
          </w:tcPr>
          <w:p w:rsidR="004561A4" w:rsidRPr="00903710" w:rsidRDefault="004561A4" w:rsidP="00903710">
            <w:pPr>
              <w:spacing w:after="0" w:line="240" w:lineRule="auto"/>
            </w:pPr>
            <w:r w:rsidRPr="00903710">
              <w:t>Сказка «У страха глаза велики»</w:t>
            </w:r>
          </w:p>
        </w:tc>
        <w:tc>
          <w:tcPr>
            <w:tcW w:w="6521" w:type="dxa"/>
          </w:tcPr>
          <w:p w:rsidR="004561A4" w:rsidRPr="00903710" w:rsidRDefault="004561A4" w:rsidP="00903710">
            <w:pPr>
              <w:spacing w:after="0" w:line="240" w:lineRule="auto"/>
            </w:pPr>
            <w:r w:rsidRPr="00903710">
              <w:t>-Различать малые жанры устного народного творчества.</w:t>
            </w:r>
          </w:p>
          <w:p w:rsidR="004561A4" w:rsidRPr="00903710" w:rsidRDefault="004561A4" w:rsidP="00903710">
            <w:pPr>
              <w:spacing w:after="0" w:line="240" w:lineRule="auto"/>
            </w:pPr>
            <w:r w:rsidRPr="00903710">
              <w:t>- Характеризовать героев сказки.</w:t>
            </w:r>
          </w:p>
          <w:p w:rsidR="004561A4" w:rsidRPr="00903710" w:rsidRDefault="004561A4" w:rsidP="00903710">
            <w:pPr>
              <w:spacing w:after="0" w:line="240" w:lineRule="auto"/>
            </w:pPr>
            <w:r w:rsidRPr="00903710">
              <w:t>-Соотносить пословицу и сказочный текст.</w:t>
            </w:r>
          </w:p>
          <w:p w:rsidR="004561A4" w:rsidRPr="00903710" w:rsidRDefault="004561A4" w:rsidP="00903710">
            <w:pPr>
              <w:spacing w:after="0" w:line="240" w:lineRule="auto"/>
            </w:pPr>
            <w:r w:rsidRPr="00903710">
              <w:t>-Определять последовательность  событий, составлять план, находить слова.</w:t>
            </w:r>
          </w:p>
        </w:tc>
        <w:tc>
          <w:tcPr>
            <w:tcW w:w="1069" w:type="dxa"/>
          </w:tcPr>
          <w:p w:rsidR="004561A4" w:rsidRPr="00903710" w:rsidRDefault="004561A4" w:rsidP="00903710">
            <w:pPr>
              <w:spacing w:after="0" w:line="240" w:lineRule="auto"/>
            </w:pPr>
          </w:p>
        </w:tc>
      </w:tr>
      <w:tr w:rsidR="004561A4" w:rsidRPr="00903710">
        <w:tc>
          <w:tcPr>
            <w:tcW w:w="817" w:type="dxa"/>
          </w:tcPr>
          <w:p w:rsidR="004561A4" w:rsidRPr="00903710" w:rsidRDefault="004561A4" w:rsidP="00903710">
            <w:pPr>
              <w:spacing w:after="0" w:line="240" w:lineRule="auto"/>
            </w:pPr>
            <w:r w:rsidRPr="00903710">
              <w:t>14</w:t>
            </w:r>
          </w:p>
        </w:tc>
        <w:tc>
          <w:tcPr>
            <w:tcW w:w="6379" w:type="dxa"/>
          </w:tcPr>
          <w:p w:rsidR="004561A4" w:rsidRPr="00903710" w:rsidRDefault="004561A4" w:rsidP="00903710">
            <w:pPr>
              <w:spacing w:after="0" w:line="240" w:lineRule="auto"/>
            </w:pPr>
            <w:r w:rsidRPr="00903710">
              <w:t>Сказка «Лиса и тетерев»</w:t>
            </w:r>
          </w:p>
        </w:tc>
        <w:tc>
          <w:tcPr>
            <w:tcW w:w="6521" w:type="dxa"/>
          </w:tcPr>
          <w:p w:rsidR="004561A4" w:rsidRPr="00903710" w:rsidRDefault="004561A4" w:rsidP="00903710">
            <w:pPr>
              <w:spacing w:after="0" w:line="240" w:lineRule="auto"/>
            </w:pPr>
            <w:r w:rsidRPr="00903710">
              <w:t>-Различать малые жанры устного народного творчества.</w:t>
            </w:r>
          </w:p>
          <w:p w:rsidR="004561A4" w:rsidRPr="00903710" w:rsidRDefault="004561A4" w:rsidP="00903710">
            <w:pPr>
              <w:spacing w:after="0" w:line="240" w:lineRule="auto"/>
            </w:pPr>
            <w:r w:rsidRPr="00903710">
              <w:t>- Характеризовать героев сказки.</w:t>
            </w:r>
          </w:p>
          <w:p w:rsidR="004561A4" w:rsidRPr="00903710" w:rsidRDefault="004561A4" w:rsidP="00903710">
            <w:pPr>
              <w:spacing w:after="0" w:line="240" w:lineRule="auto"/>
            </w:pPr>
            <w:r w:rsidRPr="00903710">
              <w:t>-Соотносить пословицу и сказочный текст.</w:t>
            </w:r>
          </w:p>
          <w:p w:rsidR="004561A4" w:rsidRPr="00903710" w:rsidRDefault="004561A4" w:rsidP="00903710">
            <w:pPr>
              <w:spacing w:after="0" w:line="240" w:lineRule="auto"/>
            </w:pPr>
            <w:r w:rsidRPr="00903710">
              <w:t>-Определять последовательность  событий, составлять план, находить слова.</w:t>
            </w:r>
          </w:p>
        </w:tc>
        <w:tc>
          <w:tcPr>
            <w:tcW w:w="1069" w:type="dxa"/>
          </w:tcPr>
          <w:p w:rsidR="004561A4" w:rsidRPr="00903710" w:rsidRDefault="004561A4" w:rsidP="00903710">
            <w:pPr>
              <w:spacing w:after="0" w:line="240" w:lineRule="auto"/>
            </w:pPr>
          </w:p>
        </w:tc>
      </w:tr>
      <w:tr w:rsidR="004561A4" w:rsidRPr="00903710">
        <w:tc>
          <w:tcPr>
            <w:tcW w:w="817" w:type="dxa"/>
          </w:tcPr>
          <w:p w:rsidR="004561A4" w:rsidRPr="00903710" w:rsidRDefault="004561A4" w:rsidP="00903710">
            <w:pPr>
              <w:spacing w:after="0" w:line="240" w:lineRule="auto"/>
            </w:pPr>
            <w:r w:rsidRPr="00903710">
              <w:t>15</w:t>
            </w:r>
          </w:p>
        </w:tc>
        <w:tc>
          <w:tcPr>
            <w:tcW w:w="6379" w:type="dxa"/>
          </w:tcPr>
          <w:p w:rsidR="004561A4" w:rsidRPr="00903710" w:rsidRDefault="004561A4" w:rsidP="00903710">
            <w:pPr>
              <w:spacing w:after="0" w:line="240" w:lineRule="auto"/>
            </w:pPr>
            <w:r w:rsidRPr="00903710">
              <w:t>Сказка «Лиса и журавль»</w:t>
            </w:r>
          </w:p>
        </w:tc>
        <w:tc>
          <w:tcPr>
            <w:tcW w:w="6521" w:type="dxa"/>
          </w:tcPr>
          <w:p w:rsidR="004561A4" w:rsidRPr="00903710" w:rsidRDefault="004561A4" w:rsidP="00903710">
            <w:pPr>
              <w:spacing w:after="0" w:line="240" w:lineRule="auto"/>
            </w:pPr>
            <w:r w:rsidRPr="00903710">
              <w:t>-Различать малые жанры устного народного творчества.</w:t>
            </w:r>
          </w:p>
          <w:p w:rsidR="004561A4" w:rsidRPr="00903710" w:rsidRDefault="004561A4" w:rsidP="00903710">
            <w:pPr>
              <w:spacing w:after="0" w:line="240" w:lineRule="auto"/>
            </w:pPr>
            <w:r w:rsidRPr="00903710">
              <w:t>- Характеризовать героев сказки.</w:t>
            </w:r>
          </w:p>
          <w:p w:rsidR="004561A4" w:rsidRPr="00903710" w:rsidRDefault="004561A4" w:rsidP="00903710">
            <w:pPr>
              <w:spacing w:after="0" w:line="240" w:lineRule="auto"/>
            </w:pPr>
            <w:r w:rsidRPr="00903710">
              <w:t>-Соотносить пословицу и сказочный текст.</w:t>
            </w:r>
          </w:p>
          <w:p w:rsidR="004561A4" w:rsidRPr="00903710" w:rsidRDefault="004561A4" w:rsidP="00903710">
            <w:pPr>
              <w:spacing w:after="0" w:line="240" w:lineRule="auto"/>
            </w:pPr>
            <w:r w:rsidRPr="00903710">
              <w:t>-Определять последовательность  событий, составлять план, находить слова.</w:t>
            </w:r>
          </w:p>
        </w:tc>
        <w:tc>
          <w:tcPr>
            <w:tcW w:w="1069" w:type="dxa"/>
          </w:tcPr>
          <w:p w:rsidR="004561A4" w:rsidRPr="00903710" w:rsidRDefault="004561A4" w:rsidP="00903710">
            <w:pPr>
              <w:spacing w:after="0" w:line="240" w:lineRule="auto"/>
            </w:pPr>
          </w:p>
        </w:tc>
      </w:tr>
      <w:tr w:rsidR="004561A4" w:rsidRPr="00903710">
        <w:tc>
          <w:tcPr>
            <w:tcW w:w="817" w:type="dxa"/>
          </w:tcPr>
          <w:p w:rsidR="004561A4" w:rsidRPr="00903710" w:rsidRDefault="004561A4" w:rsidP="00903710">
            <w:pPr>
              <w:spacing w:after="0" w:line="240" w:lineRule="auto"/>
            </w:pPr>
            <w:r w:rsidRPr="00903710">
              <w:t>16</w:t>
            </w:r>
          </w:p>
        </w:tc>
        <w:tc>
          <w:tcPr>
            <w:tcW w:w="6379" w:type="dxa"/>
          </w:tcPr>
          <w:p w:rsidR="004561A4" w:rsidRPr="00903710" w:rsidRDefault="004561A4" w:rsidP="00903710">
            <w:pPr>
              <w:spacing w:after="0" w:line="240" w:lineRule="auto"/>
            </w:pPr>
            <w:r w:rsidRPr="00903710">
              <w:t>Сказка «Каша из топора»</w:t>
            </w:r>
          </w:p>
        </w:tc>
        <w:tc>
          <w:tcPr>
            <w:tcW w:w="6521" w:type="dxa"/>
          </w:tcPr>
          <w:p w:rsidR="004561A4" w:rsidRPr="00903710" w:rsidRDefault="004561A4" w:rsidP="00903710">
            <w:pPr>
              <w:spacing w:after="0" w:line="240" w:lineRule="auto"/>
            </w:pPr>
            <w:r w:rsidRPr="00903710">
              <w:t>-Различать малые жанры устного народного творчества.</w:t>
            </w:r>
          </w:p>
          <w:p w:rsidR="004561A4" w:rsidRPr="00903710" w:rsidRDefault="004561A4" w:rsidP="00903710">
            <w:pPr>
              <w:spacing w:after="0" w:line="240" w:lineRule="auto"/>
            </w:pPr>
            <w:r w:rsidRPr="00903710">
              <w:t>- Характеризовать героев сказки.</w:t>
            </w:r>
          </w:p>
          <w:p w:rsidR="004561A4" w:rsidRPr="00903710" w:rsidRDefault="004561A4" w:rsidP="00903710">
            <w:pPr>
              <w:spacing w:after="0" w:line="240" w:lineRule="auto"/>
            </w:pPr>
            <w:r w:rsidRPr="00903710">
              <w:t>-Соотносить пословицу и сказочный текст.</w:t>
            </w:r>
          </w:p>
          <w:p w:rsidR="004561A4" w:rsidRPr="00903710" w:rsidRDefault="004561A4" w:rsidP="00903710">
            <w:pPr>
              <w:spacing w:after="0" w:line="240" w:lineRule="auto"/>
            </w:pPr>
            <w:r w:rsidRPr="00903710">
              <w:t>-Определять последовательность  событий, составлять план, находить слова.</w:t>
            </w:r>
          </w:p>
          <w:p w:rsidR="004561A4" w:rsidRPr="00903710" w:rsidRDefault="004561A4" w:rsidP="00903710">
            <w:pPr>
              <w:spacing w:after="0" w:line="240" w:lineRule="auto"/>
            </w:pPr>
            <w:r w:rsidRPr="00903710">
              <w:t>-Рассказывать сказку по иллюстрациям, по плану.</w:t>
            </w:r>
          </w:p>
        </w:tc>
        <w:tc>
          <w:tcPr>
            <w:tcW w:w="1069" w:type="dxa"/>
          </w:tcPr>
          <w:p w:rsidR="004561A4" w:rsidRPr="00903710" w:rsidRDefault="004561A4" w:rsidP="00903710">
            <w:pPr>
              <w:spacing w:after="0" w:line="240" w:lineRule="auto"/>
            </w:pPr>
          </w:p>
        </w:tc>
      </w:tr>
      <w:tr w:rsidR="004561A4" w:rsidRPr="00903710">
        <w:tc>
          <w:tcPr>
            <w:tcW w:w="817" w:type="dxa"/>
          </w:tcPr>
          <w:p w:rsidR="004561A4" w:rsidRPr="00903710" w:rsidRDefault="004561A4" w:rsidP="00903710">
            <w:pPr>
              <w:spacing w:after="0" w:line="240" w:lineRule="auto"/>
            </w:pPr>
            <w:r w:rsidRPr="00903710">
              <w:t>17</w:t>
            </w:r>
          </w:p>
        </w:tc>
        <w:tc>
          <w:tcPr>
            <w:tcW w:w="6379" w:type="dxa"/>
          </w:tcPr>
          <w:p w:rsidR="004561A4" w:rsidRPr="00903710" w:rsidRDefault="004561A4" w:rsidP="00903710">
            <w:pPr>
              <w:spacing w:after="0" w:line="240" w:lineRule="auto"/>
            </w:pPr>
            <w:r w:rsidRPr="00903710">
              <w:t>Сказка «Гуси-лебеди»</w:t>
            </w:r>
          </w:p>
        </w:tc>
        <w:tc>
          <w:tcPr>
            <w:tcW w:w="6521" w:type="dxa"/>
          </w:tcPr>
          <w:p w:rsidR="004561A4" w:rsidRPr="00903710" w:rsidRDefault="004561A4" w:rsidP="00903710">
            <w:pPr>
              <w:spacing w:after="0" w:line="240" w:lineRule="auto"/>
            </w:pPr>
            <w:r w:rsidRPr="00903710">
              <w:t>-Различать малые жанры устного народного творчества.</w:t>
            </w:r>
          </w:p>
          <w:p w:rsidR="004561A4" w:rsidRPr="00903710" w:rsidRDefault="004561A4" w:rsidP="00903710">
            <w:pPr>
              <w:spacing w:after="0" w:line="240" w:lineRule="auto"/>
            </w:pPr>
            <w:r w:rsidRPr="00903710">
              <w:t>- Характеризовать героев сказки.</w:t>
            </w:r>
          </w:p>
          <w:p w:rsidR="004561A4" w:rsidRPr="00903710" w:rsidRDefault="004561A4" w:rsidP="00903710">
            <w:pPr>
              <w:spacing w:after="0" w:line="240" w:lineRule="auto"/>
            </w:pPr>
            <w:r w:rsidRPr="00903710">
              <w:t>-Соотносить пословицу и сказочный текст.</w:t>
            </w:r>
          </w:p>
          <w:p w:rsidR="004561A4" w:rsidRPr="00903710" w:rsidRDefault="004561A4" w:rsidP="00903710">
            <w:pPr>
              <w:spacing w:after="0" w:line="240" w:lineRule="auto"/>
            </w:pPr>
            <w:r w:rsidRPr="00903710">
              <w:t>-Определять последовательность  событий, составлять план, находить слова.</w:t>
            </w:r>
          </w:p>
          <w:p w:rsidR="004561A4" w:rsidRPr="00903710" w:rsidRDefault="004561A4" w:rsidP="00903710">
            <w:pPr>
              <w:spacing w:after="0" w:line="240" w:lineRule="auto"/>
            </w:pPr>
            <w:r w:rsidRPr="00903710">
              <w:t>-Рассказывать сказку по иллюстрациям, по плану.</w:t>
            </w:r>
          </w:p>
        </w:tc>
        <w:tc>
          <w:tcPr>
            <w:tcW w:w="1069" w:type="dxa"/>
          </w:tcPr>
          <w:p w:rsidR="004561A4" w:rsidRPr="00903710" w:rsidRDefault="004561A4" w:rsidP="00903710">
            <w:pPr>
              <w:spacing w:after="0" w:line="240" w:lineRule="auto"/>
            </w:pPr>
          </w:p>
        </w:tc>
      </w:tr>
      <w:tr w:rsidR="004561A4" w:rsidRPr="00903710">
        <w:tc>
          <w:tcPr>
            <w:tcW w:w="817" w:type="dxa"/>
          </w:tcPr>
          <w:p w:rsidR="004561A4" w:rsidRPr="00903710" w:rsidRDefault="004561A4" w:rsidP="00903710">
            <w:pPr>
              <w:spacing w:after="0" w:line="240" w:lineRule="auto"/>
            </w:pPr>
            <w:r w:rsidRPr="00903710">
              <w:t>18</w:t>
            </w:r>
          </w:p>
        </w:tc>
        <w:tc>
          <w:tcPr>
            <w:tcW w:w="6379" w:type="dxa"/>
          </w:tcPr>
          <w:p w:rsidR="004561A4" w:rsidRPr="00903710" w:rsidRDefault="004561A4" w:rsidP="00903710">
            <w:pPr>
              <w:spacing w:after="0" w:line="240" w:lineRule="auto"/>
            </w:pPr>
            <w:r w:rsidRPr="00903710">
              <w:t>Сказка «Гуси-лебеди»</w:t>
            </w:r>
          </w:p>
        </w:tc>
        <w:tc>
          <w:tcPr>
            <w:tcW w:w="6521" w:type="dxa"/>
          </w:tcPr>
          <w:p w:rsidR="004561A4" w:rsidRPr="00903710" w:rsidRDefault="004561A4" w:rsidP="00903710">
            <w:pPr>
              <w:spacing w:after="0" w:line="240" w:lineRule="auto"/>
            </w:pPr>
            <w:r w:rsidRPr="00903710">
              <w:t>-Различать малые жанры устного народного творчества.</w:t>
            </w:r>
          </w:p>
          <w:p w:rsidR="004561A4" w:rsidRPr="00903710" w:rsidRDefault="004561A4" w:rsidP="00903710">
            <w:pPr>
              <w:spacing w:after="0" w:line="240" w:lineRule="auto"/>
            </w:pPr>
            <w:r w:rsidRPr="00903710">
              <w:t>- Характеризовать героев сказки.</w:t>
            </w:r>
          </w:p>
          <w:p w:rsidR="004561A4" w:rsidRPr="00903710" w:rsidRDefault="004561A4" w:rsidP="00903710">
            <w:pPr>
              <w:spacing w:after="0" w:line="240" w:lineRule="auto"/>
            </w:pPr>
            <w:r w:rsidRPr="00903710">
              <w:t>-Соотносить пословицу и сказочный текст.</w:t>
            </w:r>
          </w:p>
          <w:p w:rsidR="004561A4" w:rsidRPr="00903710" w:rsidRDefault="004561A4" w:rsidP="00903710">
            <w:pPr>
              <w:spacing w:after="0" w:line="240" w:lineRule="auto"/>
            </w:pPr>
            <w:r w:rsidRPr="00903710">
              <w:t>-Определять последовательность  событий, составлять план, находить слова.</w:t>
            </w:r>
          </w:p>
          <w:p w:rsidR="004561A4" w:rsidRPr="00903710" w:rsidRDefault="004561A4" w:rsidP="00903710">
            <w:pPr>
              <w:spacing w:after="0" w:line="240" w:lineRule="auto"/>
            </w:pPr>
            <w:r w:rsidRPr="00903710">
              <w:t>-Рассказывать сказку по иллюстрациям, по плану.</w:t>
            </w:r>
          </w:p>
        </w:tc>
        <w:tc>
          <w:tcPr>
            <w:tcW w:w="1069" w:type="dxa"/>
          </w:tcPr>
          <w:p w:rsidR="004561A4" w:rsidRPr="00903710" w:rsidRDefault="004561A4" w:rsidP="00903710">
            <w:pPr>
              <w:spacing w:after="0" w:line="240" w:lineRule="auto"/>
            </w:pPr>
          </w:p>
        </w:tc>
      </w:tr>
      <w:tr w:rsidR="004561A4" w:rsidRPr="00903710">
        <w:tc>
          <w:tcPr>
            <w:tcW w:w="817" w:type="dxa"/>
          </w:tcPr>
          <w:p w:rsidR="004561A4" w:rsidRPr="00903710" w:rsidRDefault="004561A4" w:rsidP="00903710">
            <w:pPr>
              <w:spacing w:after="0" w:line="240" w:lineRule="auto"/>
            </w:pPr>
            <w:r w:rsidRPr="00903710">
              <w:t>19</w:t>
            </w:r>
          </w:p>
        </w:tc>
        <w:tc>
          <w:tcPr>
            <w:tcW w:w="6379" w:type="dxa"/>
          </w:tcPr>
          <w:p w:rsidR="004561A4" w:rsidRPr="00903710" w:rsidRDefault="004561A4" w:rsidP="00903710">
            <w:pPr>
              <w:spacing w:after="0" w:line="240" w:lineRule="auto"/>
            </w:pPr>
            <w:r w:rsidRPr="00903710">
              <w:t>Викторина по сказкам</w:t>
            </w:r>
          </w:p>
        </w:tc>
        <w:tc>
          <w:tcPr>
            <w:tcW w:w="6521" w:type="dxa"/>
          </w:tcPr>
          <w:p w:rsidR="004561A4" w:rsidRPr="00903710" w:rsidRDefault="004561A4" w:rsidP="00903710">
            <w:pPr>
              <w:spacing w:after="0" w:line="240" w:lineRule="auto"/>
            </w:pPr>
          </w:p>
        </w:tc>
        <w:tc>
          <w:tcPr>
            <w:tcW w:w="1069" w:type="dxa"/>
          </w:tcPr>
          <w:p w:rsidR="004561A4" w:rsidRPr="00903710" w:rsidRDefault="004561A4" w:rsidP="00903710">
            <w:pPr>
              <w:spacing w:after="0" w:line="240" w:lineRule="auto"/>
            </w:pPr>
          </w:p>
        </w:tc>
      </w:tr>
      <w:tr w:rsidR="004561A4" w:rsidRPr="00903710">
        <w:tc>
          <w:tcPr>
            <w:tcW w:w="817" w:type="dxa"/>
          </w:tcPr>
          <w:p w:rsidR="004561A4" w:rsidRPr="00903710" w:rsidRDefault="004561A4" w:rsidP="00903710">
            <w:pPr>
              <w:spacing w:after="0" w:line="240" w:lineRule="auto"/>
            </w:pPr>
            <w:r w:rsidRPr="00903710">
              <w:t>20</w:t>
            </w:r>
          </w:p>
        </w:tc>
        <w:tc>
          <w:tcPr>
            <w:tcW w:w="6379" w:type="dxa"/>
          </w:tcPr>
          <w:p w:rsidR="004561A4" w:rsidRPr="00903710" w:rsidRDefault="004561A4" w:rsidP="00903710">
            <w:pPr>
              <w:spacing w:after="0" w:line="240" w:lineRule="auto"/>
            </w:pPr>
            <w:r w:rsidRPr="00903710">
              <w:t>КВН «Обожаемые сказки»</w:t>
            </w:r>
          </w:p>
        </w:tc>
        <w:tc>
          <w:tcPr>
            <w:tcW w:w="6521" w:type="dxa"/>
          </w:tcPr>
          <w:p w:rsidR="004561A4" w:rsidRPr="00903710" w:rsidRDefault="004561A4" w:rsidP="00903710">
            <w:pPr>
              <w:spacing w:after="0" w:line="240" w:lineRule="auto"/>
            </w:pPr>
          </w:p>
        </w:tc>
        <w:tc>
          <w:tcPr>
            <w:tcW w:w="1069" w:type="dxa"/>
          </w:tcPr>
          <w:p w:rsidR="004561A4" w:rsidRPr="00903710" w:rsidRDefault="004561A4" w:rsidP="00903710">
            <w:pPr>
              <w:spacing w:after="0" w:line="240" w:lineRule="auto"/>
            </w:pPr>
          </w:p>
        </w:tc>
      </w:tr>
      <w:tr w:rsidR="004561A4" w:rsidRPr="00903710">
        <w:tc>
          <w:tcPr>
            <w:tcW w:w="817" w:type="dxa"/>
          </w:tcPr>
          <w:p w:rsidR="004561A4" w:rsidRPr="00903710" w:rsidRDefault="004561A4" w:rsidP="00903710">
            <w:pPr>
              <w:spacing w:after="0" w:line="240" w:lineRule="auto"/>
            </w:pPr>
          </w:p>
        </w:tc>
        <w:tc>
          <w:tcPr>
            <w:tcW w:w="12900" w:type="dxa"/>
            <w:gridSpan w:val="2"/>
          </w:tcPr>
          <w:p w:rsidR="004561A4" w:rsidRPr="00903710" w:rsidRDefault="004561A4" w:rsidP="00903710">
            <w:pPr>
              <w:spacing w:after="0" w:line="240" w:lineRule="auto"/>
              <w:jc w:val="center"/>
              <w:rPr>
                <w:b/>
                <w:bCs/>
              </w:rPr>
            </w:pPr>
            <w:r w:rsidRPr="00903710">
              <w:rPr>
                <w:b/>
                <w:bCs/>
              </w:rPr>
              <w:t>Люблю природу русскую. Осень (8 ч)</w:t>
            </w:r>
          </w:p>
        </w:tc>
        <w:tc>
          <w:tcPr>
            <w:tcW w:w="1069" w:type="dxa"/>
          </w:tcPr>
          <w:p w:rsidR="004561A4" w:rsidRPr="00903710" w:rsidRDefault="004561A4" w:rsidP="00903710">
            <w:pPr>
              <w:spacing w:after="0" w:line="240" w:lineRule="auto"/>
            </w:pPr>
          </w:p>
        </w:tc>
      </w:tr>
      <w:tr w:rsidR="004561A4" w:rsidRPr="00903710">
        <w:tc>
          <w:tcPr>
            <w:tcW w:w="817" w:type="dxa"/>
          </w:tcPr>
          <w:p w:rsidR="004561A4" w:rsidRPr="00903710" w:rsidRDefault="004561A4" w:rsidP="00903710">
            <w:pPr>
              <w:spacing w:after="0" w:line="240" w:lineRule="auto"/>
            </w:pPr>
            <w:r w:rsidRPr="00903710">
              <w:t>21</w:t>
            </w:r>
          </w:p>
        </w:tc>
        <w:tc>
          <w:tcPr>
            <w:tcW w:w="6379" w:type="dxa"/>
          </w:tcPr>
          <w:p w:rsidR="004561A4" w:rsidRPr="00903710" w:rsidRDefault="004561A4" w:rsidP="00903710">
            <w:pPr>
              <w:spacing w:after="0" w:line="240" w:lineRule="auto"/>
            </w:pPr>
            <w:r w:rsidRPr="00903710">
              <w:t>Люблю природу русскую. Осень</w:t>
            </w:r>
          </w:p>
        </w:tc>
        <w:tc>
          <w:tcPr>
            <w:tcW w:w="6521" w:type="dxa"/>
          </w:tcPr>
          <w:p w:rsidR="004561A4" w:rsidRPr="00903710" w:rsidRDefault="004561A4" w:rsidP="00903710">
            <w:pPr>
              <w:spacing w:after="0" w:line="240" w:lineRule="auto"/>
            </w:pPr>
            <w:r w:rsidRPr="00903710">
              <w:t>-Уметь прогнозировать содержание раздела.</w:t>
            </w:r>
          </w:p>
          <w:p w:rsidR="004561A4" w:rsidRPr="00903710" w:rsidRDefault="004561A4" w:rsidP="00903710">
            <w:pPr>
              <w:spacing w:after="0" w:line="240" w:lineRule="auto"/>
            </w:pPr>
            <w:r w:rsidRPr="00903710">
              <w:t>-Видеть образ осени в загадках.</w:t>
            </w:r>
          </w:p>
          <w:p w:rsidR="004561A4" w:rsidRPr="00903710" w:rsidRDefault="004561A4" w:rsidP="00903710">
            <w:pPr>
              <w:spacing w:after="0" w:line="240" w:lineRule="auto"/>
            </w:pPr>
            <w:r w:rsidRPr="00903710">
              <w:t>- Соотносить загадки и отгадки.</w:t>
            </w:r>
          </w:p>
        </w:tc>
        <w:tc>
          <w:tcPr>
            <w:tcW w:w="1069" w:type="dxa"/>
          </w:tcPr>
          <w:p w:rsidR="004561A4" w:rsidRPr="00903710" w:rsidRDefault="004561A4" w:rsidP="00903710">
            <w:pPr>
              <w:spacing w:after="0" w:line="240" w:lineRule="auto"/>
            </w:pPr>
          </w:p>
        </w:tc>
      </w:tr>
      <w:tr w:rsidR="004561A4" w:rsidRPr="00903710">
        <w:tc>
          <w:tcPr>
            <w:tcW w:w="817" w:type="dxa"/>
          </w:tcPr>
          <w:p w:rsidR="004561A4" w:rsidRPr="00903710" w:rsidRDefault="004561A4" w:rsidP="00903710">
            <w:pPr>
              <w:spacing w:after="0" w:line="240" w:lineRule="auto"/>
            </w:pPr>
            <w:r w:rsidRPr="00903710">
              <w:t>22</w:t>
            </w:r>
          </w:p>
        </w:tc>
        <w:tc>
          <w:tcPr>
            <w:tcW w:w="6379" w:type="dxa"/>
          </w:tcPr>
          <w:p w:rsidR="004561A4" w:rsidRPr="00903710" w:rsidRDefault="004561A4" w:rsidP="00903710">
            <w:pPr>
              <w:spacing w:after="0" w:line="240" w:lineRule="auto"/>
            </w:pPr>
            <w:r w:rsidRPr="00903710">
              <w:t>Ф.Тютчев «Есть в осени первоначальной»</w:t>
            </w:r>
          </w:p>
        </w:tc>
        <w:tc>
          <w:tcPr>
            <w:tcW w:w="6521" w:type="dxa"/>
          </w:tcPr>
          <w:p w:rsidR="004561A4" w:rsidRPr="00903710" w:rsidRDefault="004561A4" w:rsidP="00903710">
            <w:pPr>
              <w:spacing w:after="0" w:line="240" w:lineRule="auto"/>
            </w:pPr>
            <w:r w:rsidRPr="00903710">
              <w:t>- Должны уметь читать стихии, передавая с помощью интонации настроение поэта.</w:t>
            </w:r>
          </w:p>
          <w:p w:rsidR="004561A4" w:rsidRPr="00903710" w:rsidRDefault="004561A4" w:rsidP="00903710">
            <w:pPr>
              <w:spacing w:after="0" w:line="240" w:lineRule="auto"/>
            </w:pPr>
            <w:r w:rsidRPr="00903710">
              <w:t>-Различать стихотворный и прозаический тексты.</w:t>
            </w:r>
          </w:p>
          <w:p w:rsidR="004561A4" w:rsidRPr="00903710" w:rsidRDefault="004561A4" w:rsidP="00903710">
            <w:pPr>
              <w:spacing w:after="0" w:line="240" w:lineRule="auto"/>
            </w:pPr>
            <w:r w:rsidRPr="00903710">
              <w:t>-Наблюдать за жизнью слов в художественном тексте.</w:t>
            </w:r>
          </w:p>
          <w:p w:rsidR="004561A4" w:rsidRPr="00903710" w:rsidRDefault="004561A4" w:rsidP="00903710">
            <w:pPr>
              <w:spacing w:after="0" w:line="240" w:lineRule="auto"/>
            </w:pPr>
            <w:r w:rsidRPr="00903710">
              <w:t>-Объяснять интересные выражения в лирическом тексте.</w:t>
            </w:r>
          </w:p>
          <w:p w:rsidR="004561A4" w:rsidRPr="00903710" w:rsidRDefault="004561A4" w:rsidP="00903710">
            <w:pPr>
              <w:spacing w:after="0" w:line="240" w:lineRule="auto"/>
            </w:pPr>
            <w:r w:rsidRPr="00903710">
              <w:t>- Представлять картины осенней природы.</w:t>
            </w:r>
          </w:p>
        </w:tc>
        <w:tc>
          <w:tcPr>
            <w:tcW w:w="1069" w:type="dxa"/>
          </w:tcPr>
          <w:p w:rsidR="004561A4" w:rsidRPr="00903710" w:rsidRDefault="004561A4" w:rsidP="00903710">
            <w:pPr>
              <w:spacing w:after="0" w:line="240" w:lineRule="auto"/>
            </w:pPr>
          </w:p>
        </w:tc>
      </w:tr>
      <w:tr w:rsidR="004561A4" w:rsidRPr="00903710">
        <w:tc>
          <w:tcPr>
            <w:tcW w:w="817" w:type="dxa"/>
          </w:tcPr>
          <w:p w:rsidR="004561A4" w:rsidRPr="00903710" w:rsidRDefault="004561A4" w:rsidP="00903710">
            <w:pPr>
              <w:spacing w:after="0" w:line="240" w:lineRule="auto"/>
            </w:pPr>
            <w:r w:rsidRPr="00903710">
              <w:t>23</w:t>
            </w:r>
          </w:p>
        </w:tc>
        <w:tc>
          <w:tcPr>
            <w:tcW w:w="6379" w:type="dxa"/>
          </w:tcPr>
          <w:p w:rsidR="004561A4" w:rsidRPr="00903710" w:rsidRDefault="004561A4" w:rsidP="00903710">
            <w:pPr>
              <w:spacing w:after="0" w:line="240" w:lineRule="auto"/>
            </w:pPr>
            <w:r w:rsidRPr="00903710">
              <w:t>К.Бальмонт «Поспевае брусника…», А.Плещеев «Осень наступила»</w:t>
            </w:r>
          </w:p>
        </w:tc>
        <w:tc>
          <w:tcPr>
            <w:tcW w:w="6521" w:type="dxa"/>
          </w:tcPr>
          <w:p w:rsidR="004561A4" w:rsidRPr="00903710" w:rsidRDefault="004561A4" w:rsidP="00903710">
            <w:pPr>
              <w:spacing w:after="0" w:line="240" w:lineRule="auto"/>
            </w:pPr>
            <w:r w:rsidRPr="00903710">
              <w:t>- Должны уметь читать стихии, передавая с помощью интонации настроение поэта.</w:t>
            </w:r>
          </w:p>
          <w:p w:rsidR="004561A4" w:rsidRPr="00903710" w:rsidRDefault="004561A4" w:rsidP="00903710">
            <w:pPr>
              <w:spacing w:after="0" w:line="240" w:lineRule="auto"/>
            </w:pPr>
            <w:r w:rsidRPr="00903710">
              <w:t>-Различать стихотворный и прозаический тексты.</w:t>
            </w:r>
          </w:p>
          <w:p w:rsidR="004561A4" w:rsidRPr="00903710" w:rsidRDefault="004561A4" w:rsidP="00903710">
            <w:pPr>
              <w:spacing w:after="0" w:line="240" w:lineRule="auto"/>
            </w:pPr>
            <w:r w:rsidRPr="00903710">
              <w:t>-Наблюдать за жизнью слов в художественном тексте.</w:t>
            </w:r>
          </w:p>
          <w:p w:rsidR="004561A4" w:rsidRPr="00903710" w:rsidRDefault="004561A4" w:rsidP="00903710">
            <w:pPr>
              <w:spacing w:after="0" w:line="240" w:lineRule="auto"/>
            </w:pPr>
            <w:r w:rsidRPr="00903710">
              <w:t>-Объяснять интересные выражения в лирическом тексте.</w:t>
            </w:r>
          </w:p>
          <w:p w:rsidR="004561A4" w:rsidRPr="00903710" w:rsidRDefault="004561A4" w:rsidP="00903710">
            <w:pPr>
              <w:spacing w:after="0" w:line="240" w:lineRule="auto"/>
            </w:pPr>
            <w:r w:rsidRPr="00903710">
              <w:t>- Представлять картины осенней природы.</w:t>
            </w:r>
          </w:p>
          <w:p w:rsidR="004561A4" w:rsidRPr="00903710" w:rsidRDefault="004561A4" w:rsidP="00903710">
            <w:pPr>
              <w:spacing w:after="0" w:line="240" w:lineRule="auto"/>
            </w:pPr>
            <w:r w:rsidRPr="00903710">
              <w:t>-Слушать звуки осени, переданные в лирическом тексте.</w:t>
            </w:r>
          </w:p>
          <w:p w:rsidR="004561A4" w:rsidRPr="00903710" w:rsidRDefault="004561A4" w:rsidP="00903710">
            <w:pPr>
              <w:spacing w:after="0" w:line="240" w:lineRule="auto"/>
            </w:pPr>
            <w:r w:rsidRPr="00903710">
              <w:t>-Соотносить стихи и музыкальные произведения, представлять картины природы.</w:t>
            </w:r>
          </w:p>
        </w:tc>
        <w:tc>
          <w:tcPr>
            <w:tcW w:w="1069" w:type="dxa"/>
          </w:tcPr>
          <w:p w:rsidR="004561A4" w:rsidRPr="00903710" w:rsidRDefault="004561A4" w:rsidP="00903710">
            <w:pPr>
              <w:spacing w:after="0" w:line="240" w:lineRule="auto"/>
            </w:pPr>
          </w:p>
        </w:tc>
      </w:tr>
      <w:tr w:rsidR="004561A4" w:rsidRPr="00903710">
        <w:tc>
          <w:tcPr>
            <w:tcW w:w="817" w:type="dxa"/>
          </w:tcPr>
          <w:p w:rsidR="004561A4" w:rsidRPr="00903710" w:rsidRDefault="004561A4" w:rsidP="00903710">
            <w:pPr>
              <w:spacing w:after="0" w:line="240" w:lineRule="auto"/>
            </w:pPr>
            <w:r w:rsidRPr="00903710">
              <w:t>24</w:t>
            </w:r>
          </w:p>
        </w:tc>
        <w:tc>
          <w:tcPr>
            <w:tcW w:w="6379" w:type="dxa"/>
          </w:tcPr>
          <w:p w:rsidR="004561A4" w:rsidRPr="00903710" w:rsidRDefault="004561A4" w:rsidP="00903710">
            <w:pPr>
              <w:spacing w:after="0" w:line="240" w:lineRule="auto"/>
            </w:pPr>
            <w:r w:rsidRPr="00903710">
              <w:t>А.Фет «Ласточки пропали…»</w:t>
            </w:r>
          </w:p>
        </w:tc>
        <w:tc>
          <w:tcPr>
            <w:tcW w:w="6521" w:type="dxa"/>
          </w:tcPr>
          <w:p w:rsidR="004561A4" w:rsidRPr="00903710" w:rsidRDefault="004561A4" w:rsidP="00903710">
            <w:pPr>
              <w:spacing w:after="0" w:line="240" w:lineRule="auto"/>
            </w:pPr>
            <w:r w:rsidRPr="00903710">
              <w:t>- Должны уметь читать стихии, передавая с помощью интонации настроение поэта.</w:t>
            </w:r>
          </w:p>
          <w:p w:rsidR="004561A4" w:rsidRPr="00903710" w:rsidRDefault="004561A4" w:rsidP="00903710">
            <w:pPr>
              <w:spacing w:after="0" w:line="240" w:lineRule="auto"/>
            </w:pPr>
            <w:r w:rsidRPr="00903710">
              <w:t>-Различать стихотворный и прозаический тексты.</w:t>
            </w:r>
          </w:p>
          <w:p w:rsidR="004561A4" w:rsidRPr="00903710" w:rsidRDefault="004561A4" w:rsidP="00903710">
            <w:pPr>
              <w:spacing w:after="0" w:line="240" w:lineRule="auto"/>
            </w:pPr>
            <w:r w:rsidRPr="00903710">
              <w:t>-Наблюдать за жизнью слов в художественном тексте.</w:t>
            </w:r>
          </w:p>
          <w:p w:rsidR="004561A4" w:rsidRPr="00903710" w:rsidRDefault="004561A4" w:rsidP="00903710">
            <w:pPr>
              <w:spacing w:after="0" w:line="240" w:lineRule="auto"/>
            </w:pPr>
            <w:r w:rsidRPr="00903710">
              <w:t>-Объяснять интересные выражения в лирическом тексте.</w:t>
            </w:r>
          </w:p>
          <w:p w:rsidR="004561A4" w:rsidRPr="00903710" w:rsidRDefault="004561A4" w:rsidP="00903710">
            <w:pPr>
              <w:spacing w:after="0" w:line="240" w:lineRule="auto"/>
            </w:pPr>
          </w:p>
        </w:tc>
        <w:tc>
          <w:tcPr>
            <w:tcW w:w="1069" w:type="dxa"/>
          </w:tcPr>
          <w:p w:rsidR="004561A4" w:rsidRPr="00903710" w:rsidRDefault="004561A4" w:rsidP="00903710">
            <w:pPr>
              <w:spacing w:after="0" w:line="240" w:lineRule="auto"/>
            </w:pPr>
          </w:p>
        </w:tc>
      </w:tr>
      <w:tr w:rsidR="004561A4" w:rsidRPr="00903710">
        <w:tc>
          <w:tcPr>
            <w:tcW w:w="817" w:type="dxa"/>
          </w:tcPr>
          <w:p w:rsidR="004561A4" w:rsidRPr="00903710" w:rsidRDefault="004561A4" w:rsidP="00903710">
            <w:pPr>
              <w:spacing w:after="0" w:line="240" w:lineRule="auto"/>
            </w:pPr>
            <w:r w:rsidRPr="00903710">
              <w:t>25</w:t>
            </w:r>
          </w:p>
        </w:tc>
        <w:tc>
          <w:tcPr>
            <w:tcW w:w="6379" w:type="dxa"/>
          </w:tcPr>
          <w:p w:rsidR="004561A4" w:rsidRPr="00903710" w:rsidRDefault="004561A4" w:rsidP="00903710">
            <w:pPr>
              <w:spacing w:after="0" w:line="240" w:lineRule="auto"/>
            </w:pPr>
            <w:r w:rsidRPr="00903710">
              <w:t>«Осенние листья»-тема для поэтов</w:t>
            </w:r>
          </w:p>
        </w:tc>
        <w:tc>
          <w:tcPr>
            <w:tcW w:w="6521" w:type="dxa"/>
          </w:tcPr>
          <w:p w:rsidR="004561A4" w:rsidRPr="00903710" w:rsidRDefault="004561A4" w:rsidP="00903710">
            <w:pPr>
              <w:spacing w:after="0" w:line="240" w:lineRule="auto"/>
            </w:pPr>
            <w:r w:rsidRPr="00903710">
              <w:t>- Должны уметь читать стихии, передавая с помощью интонации настроение поэта.</w:t>
            </w:r>
          </w:p>
          <w:p w:rsidR="004561A4" w:rsidRPr="00903710" w:rsidRDefault="004561A4" w:rsidP="00903710">
            <w:pPr>
              <w:spacing w:after="0" w:line="240" w:lineRule="auto"/>
            </w:pPr>
            <w:r w:rsidRPr="00903710">
              <w:t>-Различать стихотворный и прозаический тексты.</w:t>
            </w:r>
          </w:p>
          <w:p w:rsidR="004561A4" w:rsidRPr="00903710" w:rsidRDefault="004561A4" w:rsidP="00903710">
            <w:pPr>
              <w:spacing w:after="0" w:line="240" w:lineRule="auto"/>
            </w:pPr>
            <w:r w:rsidRPr="00903710">
              <w:t>-Наблюдать за жизнью слов в художественном тексте.</w:t>
            </w:r>
          </w:p>
          <w:p w:rsidR="004561A4" w:rsidRPr="00903710" w:rsidRDefault="004561A4" w:rsidP="00903710">
            <w:pPr>
              <w:spacing w:after="0" w:line="240" w:lineRule="auto"/>
            </w:pPr>
            <w:r w:rsidRPr="00903710">
              <w:t>-Объяснять интересные выражения в лирическом тексте.</w:t>
            </w:r>
          </w:p>
          <w:p w:rsidR="004561A4" w:rsidRPr="00903710" w:rsidRDefault="004561A4" w:rsidP="00903710">
            <w:pPr>
              <w:spacing w:after="0" w:line="240" w:lineRule="auto"/>
            </w:pPr>
            <w:r w:rsidRPr="00903710">
              <w:t>- Представлять картины осенней природы.</w:t>
            </w:r>
          </w:p>
          <w:p w:rsidR="004561A4" w:rsidRPr="00903710" w:rsidRDefault="004561A4" w:rsidP="00903710">
            <w:pPr>
              <w:spacing w:after="0" w:line="240" w:lineRule="auto"/>
            </w:pPr>
            <w:r w:rsidRPr="00903710">
              <w:t>-Слушать звуки осени, переданные в лирическом тексте.</w:t>
            </w:r>
          </w:p>
          <w:p w:rsidR="004561A4" w:rsidRPr="00903710" w:rsidRDefault="004561A4" w:rsidP="00903710">
            <w:pPr>
              <w:spacing w:after="0" w:line="240" w:lineRule="auto"/>
            </w:pPr>
            <w:r w:rsidRPr="00903710">
              <w:t>-Соотносить стихи и музыкальные произведения, представлять картины природы.</w:t>
            </w:r>
          </w:p>
        </w:tc>
        <w:tc>
          <w:tcPr>
            <w:tcW w:w="1069" w:type="dxa"/>
          </w:tcPr>
          <w:p w:rsidR="004561A4" w:rsidRPr="00903710" w:rsidRDefault="004561A4" w:rsidP="00903710">
            <w:pPr>
              <w:spacing w:after="0" w:line="240" w:lineRule="auto"/>
            </w:pPr>
          </w:p>
        </w:tc>
      </w:tr>
      <w:tr w:rsidR="004561A4" w:rsidRPr="00903710">
        <w:tc>
          <w:tcPr>
            <w:tcW w:w="817" w:type="dxa"/>
          </w:tcPr>
          <w:p w:rsidR="004561A4" w:rsidRPr="00903710" w:rsidRDefault="004561A4" w:rsidP="00903710">
            <w:pPr>
              <w:spacing w:after="0" w:line="240" w:lineRule="auto"/>
            </w:pPr>
            <w:r w:rsidRPr="00903710">
              <w:t>26</w:t>
            </w:r>
          </w:p>
        </w:tc>
        <w:tc>
          <w:tcPr>
            <w:tcW w:w="6379" w:type="dxa"/>
          </w:tcPr>
          <w:p w:rsidR="004561A4" w:rsidRPr="00903710" w:rsidRDefault="004561A4" w:rsidP="00903710">
            <w:pPr>
              <w:spacing w:after="0" w:line="240" w:lineRule="auto"/>
            </w:pPr>
            <w:r w:rsidRPr="00903710">
              <w:t>В.Берестов «Хитрые грибы»</w:t>
            </w:r>
          </w:p>
        </w:tc>
        <w:tc>
          <w:tcPr>
            <w:tcW w:w="6521" w:type="dxa"/>
          </w:tcPr>
          <w:p w:rsidR="004561A4" w:rsidRPr="00903710" w:rsidRDefault="004561A4" w:rsidP="00903710">
            <w:pPr>
              <w:spacing w:after="0" w:line="240" w:lineRule="auto"/>
            </w:pPr>
            <w:r w:rsidRPr="00903710">
              <w:t>- Должны уметь читать стихии, передавая с помощью интонации настроение поэта.</w:t>
            </w:r>
          </w:p>
          <w:p w:rsidR="004561A4" w:rsidRPr="00903710" w:rsidRDefault="004561A4" w:rsidP="00903710">
            <w:pPr>
              <w:spacing w:after="0" w:line="240" w:lineRule="auto"/>
            </w:pPr>
            <w:r w:rsidRPr="00903710">
              <w:t>-Различать стихотворный и прозаический тексты.</w:t>
            </w:r>
          </w:p>
          <w:p w:rsidR="004561A4" w:rsidRPr="00903710" w:rsidRDefault="004561A4" w:rsidP="00903710">
            <w:pPr>
              <w:spacing w:after="0" w:line="240" w:lineRule="auto"/>
            </w:pPr>
            <w:r w:rsidRPr="00903710">
              <w:t>-Наблюдать за жизнью слов в художественном тексте.</w:t>
            </w:r>
          </w:p>
          <w:p w:rsidR="004561A4" w:rsidRPr="00903710" w:rsidRDefault="004561A4" w:rsidP="00903710">
            <w:pPr>
              <w:spacing w:after="0" w:line="240" w:lineRule="auto"/>
            </w:pPr>
            <w:r w:rsidRPr="00903710">
              <w:t>-Объяснять интересные выражения в лирическом тексте.</w:t>
            </w:r>
          </w:p>
          <w:p w:rsidR="004561A4" w:rsidRPr="00903710" w:rsidRDefault="004561A4" w:rsidP="00903710">
            <w:pPr>
              <w:spacing w:after="0" w:line="240" w:lineRule="auto"/>
            </w:pPr>
            <w:r w:rsidRPr="00903710">
              <w:t>-Придумывать собственные сравнения.</w:t>
            </w:r>
          </w:p>
          <w:p w:rsidR="004561A4" w:rsidRPr="00903710" w:rsidRDefault="004561A4" w:rsidP="00903710">
            <w:pPr>
              <w:spacing w:after="0" w:line="240" w:lineRule="auto"/>
            </w:pPr>
            <w:r w:rsidRPr="00903710">
              <w:t>-Представлять картины осенней природы.</w:t>
            </w:r>
          </w:p>
        </w:tc>
        <w:tc>
          <w:tcPr>
            <w:tcW w:w="1069" w:type="dxa"/>
          </w:tcPr>
          <w:p w:rsidR="004561A4" w:rsidRPr="00903710" w:rsidRDefault="004561A4" w:rsidP="00903710">
            <w:pPr>
              <w:spacing w:after="0" w:line="240" w:lineRule="auto"/>
            </w:pPr>
          </w:p>
        </w:tc>
      </w:tr>
      <w:tr w:rsidR="004561A4" w:rsidRPr="00903710">
        <w:tc>
          <w:tcPr>
            <w:tcW w:w="817" w:type="dxa"/>
          </w:tcPr>
          <w:p w:rsidR="004561A4" w:rsidRPr="00903710" w:rsidRDefault="004561A4" w:rsidP="00903710">
            <w:pPr>
              <w:spacing w:after="0" w:line="240" w:lineRule="auto"/>
            </w:pPr>
            <w:r w:rsidRPr="00903710">
              <w:t>27</w:t>
            </w:r>
          </w:p>
        </w:tc>
        <w:tc>
          <w:tcPr>
            <w:tcW w:w="6379" w:type="dxa"/>
          </w:tcPr>
          <w:p w:rsidR="004561A4" w:rsidRPr="00903710" w:rsidRDefault="004561A4" w:rsidP="00903710">
            <w:pPr>
              <w:spacing w:after="0" w:line="240" w:lineRule="auto"/>
            </w:pPr>
            <w:r w:rsidRPr="00903710">
              <w:t>М.Пришвин «Осеннее утро», И.Бунин «Сегодня так светло кругом…»</w:t>
            </w:r>
          </w:p>
        </w:tc>
        <w:tc>
          <w:tcPr>
            <w:tcW w:w="6521" w:type="dxa"/>
          </w:tcPr>
          <w:p w:rsidR="004561A4" w:rsidRPr="00903710" w:rsidRDefault="004561A4" w:rsidP="00903710">
            <w:pPr>
              <w:spacing w:after="0" w:line="240" w:lineRule="auto"/>
            </w:pPr>
            <w:r w:rsidRPr="00903710">
              <w:t>-Уметь читать прозаический текст и текст стихотворения, передавая с помощью интонации настроение поэта и писателя.</w:t>
            </w:r>
          </w:p>
          <w:p w:rsidR="004561A4" w:rsidRPr="00903710" w:rsidRDefault="004561A4" w:rsidP="00903710">
            <w:pPr>
              <w:spacing w:after="0" w:line="240" w:lineRule="auto"/>
            </w:pPr>
            <w:r w:rsidRPr="00903710">
              <w:t>-Различать стихотворный и прозаический текст.</w:t>
            </w:r>
          </w:p>
          <w:p w:rsidR="004561A4" w:rsidRPr="00903710" w:rsidRDefault="004561A4" w:rsidP="00903710">
            <w:pPr>
              <w:spacing w:after="0" w:line="240" w:lineRule="auto"/>
            </w:pPr>
            <w:r w:rsidRPr="00903710">
              <w:t>- Наблюдать за жизнью слов в художественном тексте.</w:t>
            </w:r>
          </w:p>
          <w:p w:rsidR="004561A4" w:rsidRPr="00903710" w:rsidRDefault="004561A4" w:rsidP="00903710">
            <w:pPr>
              <w:spacing w:after="0" w:line="240" w:lineRule="auto"/>
            </w:pPr>
            <w:r w:rsidRPr="00903710">
              <w:t>- Объяснять   интересные выражения в лирическом тексте.</w:t>
            </w:r>
          </w:p>
        </w:tc>
        <w:tc>
          <w:tcPr>
            <w:tcW w:w="1069" w:type="dxa"/>
          </w:tcPr>
          <w:p w:rsidR="004561A4" w:rsidRPr="00903710" w:rsidRDefault="004561A4" w:rsidP="00903710">
            <w:pPr>
              <w:spacing w:after="0" w:line="240" w:lineRule="auto"/>
            </w:pPr>
          </w:p>
        </w:tc>
      </w:tr>
      <w:tr w:rsidR="004561A4" w:rsidRPr="00903710">
        <w:tc>
          <w:tcPr>
            <w:tcW w:w="817" w:type="dxa"/>
          </w:tcPr>
          <w:p w:rsidR="004561A4" w:rsidRPr="00903710" w:rsidRDefault="004561A4" w:rsidP="00903710">
            <w:pPr>
              <w:spacing w:after="0" w:line="240" w:lineRule="auto"/>
            </w:pPr>
            <w:r w:rsidRPr="00903710">
              <w:t>28</w:t>
            </w:r>
          </w:p>
        </w:tc>
        <w:tc>
          <w:tcPr>
            <w:tcW w:w="6379" w:type="dxa"/>
          </w:tcPr>
          <w:p w:rsidR="004561A4" w:rsidRPr="00903710" w:rsidRDefault="004561A4" w:rsidP="00903710">
            <w:pPr>
              <w:spacing w:after="0" w:line="240" w:lineRule="auto"/>
            </w:pPr>
            <w:r w:rsidRPr="00903710">
              <w:t>Обобщение по разделу «Люблю природу русскую. Осень.»</w:t>
            </w:r>
          </w:p>
        </w:tc>
        <w:tc>
          <w:tcPr>
            <w:tcW w:w="6521" w:type="dxa"/>
          </w:tcPr>
          <w:p w:rsidR="004561A4" w:rsidRPr="00903710" w:rsidRDefault="004561A4" w:rsidP="00903710">
            <w:pPr>
              <w:spacing w:after="0" w:line="240" w:lineRule="auto"/>
            </w:pPr>
            <w:r w:rsidRPr="00903710">
              <w:t>-Уметь  читать прозаический текст и текст стихотворения, передавая с помощью интонации настроение поэта и писателя.</w:t>
            </w:r>
          </w:p>
          <w:p w:rsidR="004561A4" w:rsidRPr="00903710" w:rsidRDefault="004561A4" w:rsidP="00903710">
            <w:pPr>
              <w:spacing w:after="0" w:line="240" w:lineRule="auto"/>
            </w:pPr>
            <w:r w:rsidRPr="00903710">
              <w:t>-Различать стихотворный и прозаический текст.</w:t>
            </w:r>
          </w:p>
          <w:p w:rsidR="004561A4" w:rsidRPr="00903710" w:rsidRDefault="004561A4" w:rsidP="00903710">
            <w:pPr>
              <w:spacing w:after="0" w:line="240" w:lineRule="auto"/>
            </w:pPr>
            <w:r w:rsidRPr="00903710">
              <w:t>- Наблюдать за жизнью слов в художественном тексте.</w:t>
            </w:r>
          </w:p>
          <w:p w:rsidR="004561A4" w:rsidRPr="00903710" w:rsidRDefault="004561A4" w:rsidP="00903710">
            <w:pPr>
              <w:spacing w:after="0" w:line="240" w:lineRule="auto"/>
            </w:pPr>
            <w:r w:rsidRPr="00903710">
              <w:t>- Объяснять   интересные выражения в лирическом тексте.</w:t>
            </w:r>
          </w:p>
          <w:p w:rsidR="004561A4" w:rsidRPr="00903710" w:rsidRDefault="004561A4" w:rsidP="00903710">
            <w:pPr>
              <w:spacing w:after="0" w:line="240" w:lineRule="auto"/>
            </w:pPr>
            <w:r w:rsidRPr="00903710">
              <w:t>-Знать изученные произведения и их авторов.</w:t>
            </w:r>
          </w:p>
        </w:tc>
        <w:tc>
          <w:tcPr>
            <w:tcW w:w="1069" w:type="dxa"/>
          </w:tcPr>
          <w:p w:rsidR="004561A4" w:rsidRPr="00903710" w:rsidRDefault="004561A4" w:rsidP="00903710">
            <w:pPr>
              <w:spacing w:after="0" w:line="240" w:lineRule="auto"/>
            </w:pPr>
          </w:p>
        </w:tc>
      </w:tr>
      <w:tr w:rsidR="004561A4" w:rsidRPr="00903710">
        <w:tc>
          <w:tcPr>
            <w:tcW w:w="817" w:type="dxa"/>
          </w:tcPr>
          <w:p w:rsidR="004561A4" w:rsidRPr="00903710" w:rsidRDefault="004561A4" w:rsidP="00903710">
            <w:pPr>
              <w:spacing w:after="0" w:line="240" w:lineRule="auto"/>
            </w:pPr>
          </w:p>
        </w:tc>
        <w:tc>
          <w:tcPr>
            <w:tcW w:w="12900" w:type="dxa"/>
            <w:gridSpan w:val="2"/>
          </w:tcPr>
          <w:p w:rsidR="004561A4" w:rsidRPr="00903710" w:rsidRDefault="004561A4" w:rsidP="00903710">
            <w:pPr>
              <w:spacing w:after="0" w:line="240" w:lineRule="auto"/>
              <w:jc w:val="center"/>
              <w:rPr>
                <w:b/>
                <w:bCs/>
              </w:rPr>
            </w:pPr>
            <w:r w:rsidRPr="00903710">
              <w:rPr>
                <w:b/>
                <w:bCs/>
              </w:rPr>
              <w:t>Русские писатели (14 ч)</w:t>
            </w:r>
          </w:p>
        </w:tc>
        <w:tc>
          <w:tcPr>
            <w:tcW w:w="1069" w:type="dxa"/>
          </w:tcPr>
          <w:p w:rsidR="004561A4" w:rsidRPr="00903710" w:rsidRDefault="004561A4" w:rsidP="00903710">
            <w:pPr>
              <w:spacing w:after="0" w:line="240" w:lineRule="auto"/>
            </w:pPr>
          </w:p>
        </w:tc>
      </w:tr>
      <w:tr w:rsidR="004561A4" w:rsidRPr="00903710">
        <w:tc>
          <w:tcPr>
            <w:tcW w:w="817" w:type="dxa"/>
          </w:tcPr>
          <w:p w:rsidR="004561A4" w:rsidRPr="00903710" w:rsidRDefault="004561A4" w:rsidP="00903710">
            <w:pPr>
              <w:spacing w:after="0" w:line="240" w:lineRule="auto"/>
            </w:pPr>
            <w:r w:rsidRPr="00903710">
              <w:t>29</w:t>
            </w:r>
          </w:p>
        </w:tc>
        <w:tc>
          <w:tcPr>
            <w:tcW w:w="6379" w:type="dxa"/>
          </w:tcPr>
          <w:p w:rsidR="004561A4" w:rsidRPr="00903710" w:rsidRDefault="004561A4" w:rsidP="00903710">
            <w:pPr>
              <w:spacing w:after="0" w:line="240" w:lineRule="auto"/>
            </w:pPr>
            <w:r w:rsidRPr="00903710">
              <w:t>А.Пушкин «У лукоморья дуб зелёный»</w:t>
            </w:r>
          </w:p>
        </w:tc>
        <w:tc>
          <w:tcPr>
            <w:tcW w:w="6521" w:type="dxa"/>
          </w:tcPr>
          <w:p w:rsidR="004561A4" w:rsidRPr="00903710" w:rsidRDefault="004561A4" w:rsidP="00903710">
            <w:pPr>
              <w:spacing w:after="0" w:line="240" w:lineRule="auto"/>
            </w:pPr>
            <w:r w:rsidRPr="00903710">
              <w:t>-Уметь прогнозировать содержание раздела.</w:t>
            </w:r>
          </w:p>
          <w:p w:rsidR="004561A4" w:rsidRPr="00903710" w:rsidRDefault="004561A4" w:rsidP="00903710">
            <w:pPr>
              <w:spacing w:after="0" w:line="240" w:lineRule="auto"/>
            </w:pPr>
            <w:r w:rsidRPr="00903710">
              <w:t>-Читать произведения вслух с постепенным переходом на чтение про себя.</w:t>
            </w:r>
          </w:p>
          <w:p w:rsidR="004561A4" w:rsidRPr="00903710" w:rsidRDefault="004561A4" w:rsidP="00903710">
            <w:pPr>
              <w:spacing w:after="0" w:line="240" w:lineRule="auto"/>
            </w:pPr>
            <w:r w:rsidRPr="00903710">
              <w:t>-Выделять и называть волшебные события и предметы в сказках.</w:t>
            </w:r>
          </w:p>
        </w:tc>
        <w:tc>
          <w:tcPr>
            <w:tcW w:w="1069" w:type="dxa"/>
          </w:tcPr>
          <w:p w:rsidR="004561A4" w:rsidRPr="00903710" w:rsidRDefault="004561A4" w:rsidP="00903710">
            <w:pPr>
              <w:spacing w:after="0" w:line="240" w:lineRule="auto"/>
            </w:pPr>
          </w:p>
        </w:tc>
      </w:tr>
      <w:tr w:rsidR="004561A4" w:rsidRPr="00903710">
        <w:tc>
          <w:tcPr>
            <w:tcW w:w="817" w:type="dxa"/>
          </w:tcPr>
          <w:p w:rsidR="004561A4" w:rsidRPr="00903710" w:rsidRDefault="004561A4" w:rsidP="00903710">
            <w:pPr>
              <w:spacing w:after="0" w:line="240" w:lineRule="auto"/>
            </w:pPr>
            <w:r w:rsidRPr="00903710">
              <w:t>30</w:t>
            </w:r>
          </w:p>
        </w:tc>
        <w:tc>
          <w:tcPr>
            <w:tcW w:w="6379" w:type="dxa"/>
          </w:tcPr>
          <w:p w:rsidR="004561A4" w:rsidRPr="00903710" w:rsidRDefault="004561A4" w:rsidP="00903710">
            <w:pPr>
              <w:spacing w:after="0" w:line="240" w:lineRule="auto"/>
            </w:pPr>
            <w:r w:rsidRPr="00903710">
              <w:t>Стихи А.Пушкина</w:t>
            </w:r>
          </w:p>
        </w:tc>
        <w:tc>
          <w:tcPr>
            <w:tcW w:w="6521" w:type="dxa"/>
          </w:tcPr>
          <w:p w:rsidR="004561A4" w:rsidRPr="00903710" w:rsidRDefault="004561A4" w:rsidP="00903710">
            <w:pPr>
              <w:spacing w:after="0" w:line="240" w:lineRule="auto"/>
            </w:pPr>
            <w:r w:rsidRPr="00903710">
              <w:t>-Читать произведения вслух с постепенным переходом на  чтениепро себя.</w:t>
            </w:r>
          </w:p>
          <w:p w:rsidR="004561A4" w:rsidRPr="00903710" w:rsidRDefault="004561A4" w:rsidP="00903710">
            <w:pPr>
              <w:spacing w:after="0" w:line="240" w:lineRule="auto"/>
            </w:pPr>
            <w:r w:rsidRPr="00903710">
              <w:t>-Читать  лирические произведения и чувствовать выраженное в них настроение.</w:t>
            </w:r>
          </w:p>
          <w:p w:rsidR="004561A4" w:rsidRPr="00903710" w:rsidRDefault="004561A4" w:rsidP="00903710">
            <w:pPr>
              <w:spacing w:after="0" w:line="240" w:lineRule="auto"/>
            </w:pPr>
            <w:r w:rsidRPr="00903710">
              <w:t>- Находить средства художественной выразительности (эпитеты, сравнение, олицетворение)</w:t>
            </w:r>
          </w:p>
        </w:tc>
        <w:tc>
          <w:tcPr>
            <w:tcW w:w="1069" w:type="dxa"/>
          </w:tcPr>
          <w:p w:rsidR="004561A4" w:rsidRPr="00903710" w:rsidRDefault="004561A4" w:rsidP="00903710">
            <w:pPr>
              <w:spacing w:after="0" w:line="240" w:lineRule="auto"/>
            </w:pPr>
          </w:p>
        </w:tc>
      </w:tr>
      <w:tr w:rsidR="004561A4" w:rsidRPr="00903710">
        <w:tc>
          <w:tcPr>
            <w:tcW w:w="817" w:type="dxa"/>
          </w:tcPr>
          <w:p w:rsidR="004561A4" w:rsidRPr="00903710" w:rsidRDefault="004561A4" w:rsidP="00903710">
            <w:pPr>
              <w:spacing w:after="0" w:line="240" w:lineRule="auto"/>
            </w:pPr>
            <w:r w:rsidRPr="00903710">
              <w:t>31</w:t>
            </w:r>
          </w:p>
        </w:tc>
        <w:tc>
          <w:tcPr>
            <w:tcW w:w="6379" w:type="dxa"/>
          </w:tcPr>
          <w:p w:rsidR="004561A4" w:rsidRPr="00903710" w:rsidRDefault="004561A4" w:rsidP="00903710">
            <w:pPr>
              <w:spacing w:after="0" w:line="240" w:lineRule="auto"/>
            </w:pPr>
            <w:r w:rsidRPr="00903710">
              <w:t>А.Пушкин «Сказки о рыбаке и рыбки»</w:t>
            </w:r>
          </w:p>
        </w:tc>
        <w:tc>
          <w:tcPr>
            <w:tcW w:w="6521" w:type="dxa"/>
          </w:tcPr>
          <w:p w:rsidR="004561A4" w:rsidRPr="00903710" w:rsidRDefault="004561A4" w:rsidP="00903710">
            <w:pPr>
              <w:spacing w:after="0" w:line="240" w:lineRule="auto"/>
            </w:pPr>
            <w:r w:rsidRPr="00903710">
              <w:t>- Читать  произведения вслух с  постепенным переходом на чтение про себя.</w:t>
            </w:r>
          </w:p>
          <w:p w:rsidR="004561A4" w:rsidRPr="00903710" w:rsidRDefault="004561A4" w:rsidP="00903710">
            <w:pPr>
              <w:spacing w:after="0" w:line="240" w:lineRule="auto"/>
            </w:pPr>
            <w:r w:rsidRPr="00903710">
              <w:t>- Прогнозировать содержание сказки.</w:t>
            </w:r>
          </w:p>
          <w:p w:rsidR="004561A4" w:rsidRPr="00903710" w:rsidRDefault="004561A4" w:rsidP="00903710">
            <w:pPr>
              <w:spacing w:after="0" w:line="240" w:lineRule="auto"/>
            </w:pPr>
            <w:r w:rsidRPr="00903710">
              <w:t>-Называть волшебные события и предметы в сказках.</w:t>
            </w:r>
          </w:p>
        </w:tc>
        <w:tc>
          <w:tcPr>
            <w:tcW w:w="1069" w:type="dxa"/>
          </w:tcPr>
          <w:p w:rsidR="004561A4" w:rsidRPr="00903710" w:rsidRDefault="004561A4" w:rsidP="00903710">
            <w:pPr>
              <w:spacing w:after="0" w:line="240" w:lineRule="auto"/>
            </w:pPr>
          </w:p>
        </w:tc>
      </w:tr>
      <w:tr w:rsidR="004561A4" w:rsidRPr="00903710">
        <w:tc>
          <w:tcPr>
            <w:tcW w:w="817" w:type="dxa"/>
          </w:tcPr>
          <w:p w:rsidR="004561A4" w:rsidRPr="00903710" w:rsidRDefault="004561A4" w:rsidP="00903710">
            <w:pPr>
              <w:spacing w:after="0" w:line="240" w:lineRule="auto"/>
            </w:pPr>
            <w:r w:rsidRPr="00903710">
              <w:t>32</w:t>
            </w:r>
          </w:p>
        </w:tc>
        <w:tc>
          <w:tcPr>
            <w:tcW w:w="6379" w:type="dxa"/>
          </w:tcPr>
          <w:p w:rsidR="004561A4" w:rsidRPr="00903710" w:rsidRDefault="004561A4" w:rsidP="00903710">
            <w:pPr>
              <w:spacing w:after="0" w:line="240" w:lineRule="auto"/>
            </w:pPr>
            <w:r w:rsidRPr="00903710">
              <w:t>А.Пушкин «Сказки о рыбаке и рыбки»</w:t>
            </w:r>
          </w:p>
        </w:tc>
        <w:tc>
          <w:tcPr>
            <w:tcW w:w="6521" w:type="dxa"/>
          </w:tcPr>
          <w:p w:rsidR="004561A4" w:rsidRPr="00903710" w:rsidRDefault="004561A4" w:rsidP="00903710">
            <w:pPr>
              <w:spacing w:after="0" w:line="240" w:lineRule="auto"/>
            </w:pPr>
            <w:r w:rsidRPr="00903710">
              <w:t>- Читать  произведения вслух с  постепенным переходом на чтение про себя.</w:t>
            </w:r>
          </w:p>
          <w:p w:rsidR="004561A4" w:rsidRPr="00903710" w:rsidRDefault="004561A4" w:rsidP="00903710">
            <w:pPr>
              <w:spacing w:after="0" w:line="240" w:lineRule="auto"/>
            </w:pPr>
            <w:r w:rsidRPr="00903710">
              <w:t>- Прогнозировать содержание сказки.</w:t>
            </w:r>
          </w:p>
          <w:p w:rsidR="004561A4" w:rsidRPr="00903710" w:rsidRDefault="004561A4" w:rsidP="00903710">
            <w:pPr>
              <w:spacing w:after="0" w:line="240" w:lineRule="auto"/>
            </w:pPr>
            <w:r w:rsidRPr="00903710">
              <w:t>-Называть волшебные события и предметы в сказках.</w:t>
            </w:r>
          </w:p>
        </w:tc>
        <w:tc>
          <w:tcPr>
            <w:tcW w:w="1069" w:type="dxa"/>
          </w:tcPr>
          <w:p w:rsidR="004561A4" w:rsidRPr="00903710" w:rsidRDefault="004561A4" w:rsidP="00903710">
            <w:pPr>
              <w:spacing w:after="0" w:line="240" w:lineRule="auto"/>
            </w:pPr>
          </w:p>
        </w:tc>
      </w:tr>
      <w:tr w:rsidR="004561A4" w:rsidRPr="00903710">
        <w:tc>
          <w:tcPr>
            <w:tcW w:w="817" w:type="dxa"/>
          </w:tcPr>
          <w:p w:rsidR="004561A4" w:rsidRPr="00903710" w:rsidRDefault="004561A4" w:rsidP="00903710">
            <w:pPr>
              <w:spacing w:after="0" w:line="240" w:lineRule="auto"/>
            </w:pPr>
            <w:r w:rsidRPr="00903710">
              <w:t>33</w:t>
            </w:r>
          </w:p>
        </w:tc>
        <w:tc>
          <w:tcPr>
            <w:tcW w:w="6379" w:type="dxa"/>
          </w:tcPr>
          <w:p w:rsidR="004561A4" w:rsidRPr="00903710" w:rsidRDefault="004561A4" w:rsidP="00903710">
            <w:pPr>
              <w:spacing w:after="0" w:line="240" w:lineRule="auto"/>
            </w:pPr>
            <w:r w:rsidRPr="00903710">
              <w:t>А.Пушкин «Сказки о рыбаке и рыбки»</w:t>
            </w:r>
          </w:p>
        </w:tc>
        <w:tc>
          <w:tcPr>
            <w:tcW w:w="6521" w:type="dxa"/>
          </w:tcPr>
          <w:p w:rsidR="004561A4" w:rsidRPr="00903710" w:rsidRDefault="004561A4" w:rsidP="00903710">
            <w:pPr>
              <w:spacing w:after="0" w:line="240" w:lineRule="auto"/>
            </w:pPr>
            <w:r w:rsidRPr="00903710">
              <w:t>- Читать  произведения вслух с  постепенным переходом на чтение про себя.</w:t>
            </w:r>
          </w:p>
          <w:p w:rsidR="004561A4" w:rsidRPr="00903710" w:rsidRDefault="004561A4" w:rsidP="00903710">
            <w:pPr>
              <w:spacing w:after="0" w:line="240" w:lineRule="auto"/>
            </w:pPr>
            <w:r w:rsidRPr="00903710">
              <w:t>- Прогнозировать содержание сказки.</w:t>
            </w:r>
          </w:p>
          <w:p w:rsidR="004561A4" w:rsidRPr="00903710" w:rsidRDefault="004561A4" w:rsidP="00903710">
            <w:pPr>
              <w:spacing w:after="0" w:line="240" w:lineRule="auto"/>
            </w:pPr>
            <w:r w:rsidRPr="00903710">
              <w:t>-Называть волшебные события и предметы в сказках.</w:t>
            </w:r>
          </w:p>
        </w:tc>
        <w:tc>
          <w:tcPr>
            <w:tcW w:w="1069" w:type="dxa"/>
          </w:tcPr>
          <w:p w:rsidR="004561A4" w:rsidRPr="00903710" w:rsidRDefault="004561A4" w:rsidP="00903710">
            <w:pPr>
              <w:spacing w:after="0" w:line="240" w:lineRule="auto"/>
            </w:pPr>
          </w:p>
        </w:tc>
      </w:tr>
      <w:tr w:rsidR="004561A4" w:rsidRPr="00903710">
        <w:tc>
          <w:tcPr>
            <w:tcW w:w="817" w:type="dxa"/>
          </w:tcPr>
          <w:p w:rsidR="004561A4" w:rsidRPr="00903710" w:rsidRDefault="004561A4" w:rsidP="00903710">
            <w:pPr>
              <w:spacing w:after="0" w:line="240" w:lineRule="auto"/>
            </w:pPr>
            <w:r w:rsidRPr="00903710">
              <w:t>34</w:t>
            </w:r>
          </w:p>
        </w:tc>
        <w:tc>
          <w:tcPr>
            <w:tcW w:w="6379" w:type="dxa"/>
          </w:tcPr>
          <w:p w:rsidR="004561A4" w:rsidRPr="00903710" w:rsidRDefault="004561A4" w:rsidP="00903710">
            <w:pPr>
              <w:spacing w:after="0" w:line="240" w:lineRule="auto"/>
            </w:pPr>
            <w:r w:rsidRPr="00903710">
              <w:t>Обобщение по теме «Сказки А.Пушкина»</w:t>
            </w:r>
          </w:p>
        </w:tc>
        <w:tc>
          <w:tcPr>
            <w:tcW w:w="6521" w:type="dxa"/>
          </w:tcPr>
          <w:p w:rsidR="004561A4" w:rsidRPr="00903710" w:rsidRDefault="004561A4" w:rsidP="00903710">
            <w:pPr>
              <w:spacing w:after="0" w:line="240" w:lineRule="auto"/>
            </w:pPr>
          </w:p>
        </w:tc>
        <w:tc>
          <w:tcPr>
            <w:tcW w:w="1069" w:type="dxa"/>
          </w:tcPr>
          <w:p w:rsidR="004561A4" w:rsidRPr="00903710" w:rsidRDefault="004561A4" w:rsidP="00903710">
            <w:pPr>
              <w:spacing w:after="0" w:line="240" w:lineRule="auto"/>
            </w:pPr>
          </w:p>
        </w:tc>
      </w:tr>
      <w:tr w:rsidR="004561A4" w:rsidRPr="00903710">
        <w:tc>
          <w:tcPr>
            <w:tcW w:w="817" w:type="dxa"/>
          </w:tcPr>
          <w:p w:rsidR="004561A4" w:rsidRPr="00903710" w:rsidRDefault="004561A4" w:rsidP="00903710">
            <w:pPr>
              <w:spacing w:after="0" w:line="240" w:lineRule="auto"/>
            </w:pPr>
            <w:r w:rsidRPr="00903710">
              <w:t>35</w:t>
            </w:r>
          </w:p>
        </w:tc>
        <w:tc>
          <w:tcPr>
            <w:tcW w:w="6379" w:type="dxa"/>
          </w:tcPr>
          <w:p w:rsidR="004561A4" w:rsidRPr="00903710" w:rsidRDefault="004561A4" w:rsidP="00903710">
            <w:pPr>
              <w:spacing w:after="0" w:line="240" w:lineRule="auto"/>
            </w:pPr>
            <w:r w:rsidRPr="00903710">
              <w:t>И. Крылов «Лебедь, Рак и Щука»</w:t>
            </w:r>
          </w:p>
        </w:tc>
        <w:tc>
          <w:tcPr>
            <w:tcW w:w="6521" w:type="dxa"/>
          </w:tcPr>
          <w:p w:rsidR="004561A4" w:rsidRPr="00903710" w:rsidRDefault="004561A4" w:rsidP="00903710">
            <w:pPr>
              <w:spacing w:after="0" w:line="240" w:lineRule="auto"/>
            </w:pPr>
            <w:r w:rsidRPr="00903710">
              <w:t>-Уметь отличать басню от стихотворения.</w:t>
            </w:r>
          </w:p>
          <w:p w:rsidR="004561A4" w:rsidRPr="00903710" w:rsidRDefault="004561A4" w:rsidP="00903710">
            <w:pPr>
              <w:spacing w:after="0" w:line="240" w:lineRule="auto"/>
            </w:pPr>
            <w:r w:rsidRPr="00903710">
              <w:t>-Сравнивать басню и сказку, видеть структуру басни, модель басни.</w:t>
            </w:r>
          </w:p>
          <w:p w:rsidR="004561A4" w:rsidRPr="00903710" w:rsidRDefault="004561A4" w:rsidP="00903710">
            <w:pPr>
              <w:spacing w:after="0" w:line="240" w:lineRule="auto"/>
            </w:pPr>
            <w:r w:rsidRPr="00903710">
              <w:t>-Понимать нравственный смысл басен, характер героев.</w:t>
            </w:r>
          </w:p>
        </w:tc>
        <w:tc>
          <w:tcPr>
            <w:tcW w:w="1069" w:type="dxa"/>
          </w:tcPr>
          <w:p w:rsidR="004561A4" w:rsidRPr="00903710" w:rsidRDefault="004561A4" w:rsidP="00903710">
            <w:pPr>
              <w:spacing w:after="0" w:line="240" w:lineRule="auto"/>
            </w:pPr>
          </w:p>
        </w:tc>
      </w:tr>
      <w:tr w:rsidR="004561A4" w:rsidRPr="00903710">
        <w:tc>
          <w:tcPr>
            <w:tcW w:w="817" w:type="dxa"/>
          </w:tcPr>
          <w:p w:rsidR="004561A4" w:rsidRPr="00903710" w:rsidRDefault="004561A4" w:rsidP="00903710">
            <w:pPr>
              <w:spacing w:after="0" w:line="240" w:lineRule="auto"/>
            </w:pPr>
            <w:r w:rsidRPr="00903710">
              <w:t>36</w:t>
            </w:r>
          </w:p>
          <w:p w:rsidR="004561A4" w:rsidRPr="00903710" w:rsidRDefault="004561A4" w:rsidP="00903710">
            <w:pPr>
              <w:spacing w:after="0" w:line="240" w:lineRule="auto"/>
            </w:pPr>
          </w:p>
        </w:tc>
        <w:tc>
          <w:tcPr>
            <w:tcW w:w="6379" w:type="dxa"/>
          </w:tcPr>
          <w:p w:rsidR="004561A4" w:rsidRPr="00903710" w:rsidRDefault="004561A4" w:rsidP="00903710">
            <w:pPr>
              <w:spacing w:after="0" w:line="240" w:lineRule="auto"/>
            </w:pPr>
            <w:r w:rsidRPr="00903710">
              <w:t>И. Крылов «Стрекоза и Муравей»</w:t>
            </w:r>
          </w:p>
        </w:tc>
        <w:tc>
          <w:tcPr>
            <w:tcW w:w="6521" w:type="dxa"/>
          </w:tcPr>
          <w:p w:rsidR="004561A4" w:rsidRPr="00903710" w:rsidRDefault="004561A4" w:rsidP="00903710">
            <w:pPr>
              <w:spacing w:after="0" w:line="240" w:lineRule="auto"/>
            </w:pPr>
            <w:r w:rsidRPr="00903710">
              <w:t>-Уметь отличать басню от стихотворения.</w:t>
            </w:r>
          </w:p>
          <w:p w:rsidR="004561A4" w:rsidRPr="00903710" w:rsidRDefault="004561A4" w:rsidP="00903710">
            <w:pPr>
              <w:spacing w:after="0" w:line="240" w:lineRule="auto"/>
            </w:pPr>
            <w:r w:rsidRPr="00903710">
              <w:t>-Сравнивать басню и сказку, видеть структуру басни, модель басни.</w:t>
            </w:r>
          </w:p>
          <w:p w:rsidR="004561A4" w:rsidRPr="00903710" w:rsidRDefault="004561A4" w:rsidP="00903710">
            <w:pPr>
              <w:spacing w:after="0" w:line="240" w:lineRule="auto"/>
            </w:pPr>
            <w:r w:rsidRPr="00903710">
              <w:t>-Понимать нравственный смысл басен, характер героев.</w:t>
            </w:r>
          </w:p>
          <w:p w:rsidR="004561A4" w:rsidRPr="00903710" w:rsidRDefault="004561A4" w:rsidP="00903710">
            <w:pPr>
              <w:spacing w:after="0" w:line="240" w:lineRule="auto"/>
            </w:pPr>
            <w:r w:rsidRPr="00903710">
              <w:t>-Соотносить смысл басни и пословицы.</w:t>
            </w:r>
          </w:p>
        </w:tc>
        <w:tc>
          <w:tcPr>
            <w:tcW w:w="1069" w:type="dxa"/>
          </w:tcPr>
          <w:p w:rsidR="004561A4" w:rsidRPr="00903710" w:rsidRDefault="004561A4" w:rsidP="00903710">
            <w:pPr>
              <w:spacing w:after="0" w:line="240" w:lineRule="auto"/>
            </w:pPr>
          </w:p>
        </w:tc>
      </w:tr>
      <w:tr w:rsidR="004561A4" w:rsidRPr="00903710">
        <w:tc>
          <w:tcPr>
            <w:tcW w:w="817" w:type="dxa"/>
          </w:tcPr>
          <w:p w:rsidR="004561A4" w:rsidRPr="00903710" w:rsidRDefault="004561A4" w:rsidP="00903710">
            <w:pPr>
              <w:spacing w:after="0" w:line="240" w:lineRule="auto"/>
            </w:pPr>
            <w:r w:rsidRPr="00903710">
              <w:t>37</w:t>
            </w:r>
          </w:p>
        </w:tc>
        <w:tc>
          <w:tcPr>
            <w:tcW w:w="6379" w:type="dxa"/>
          </w:tcPr>
          <w:p w:rsidR="004561A4" w:rsidRPr="00903710" w:rsidRDefault="004561A4" w:rsidP="00903710">
            <w:pPr>
              <w:spacing w:after="0" w:line="240" w:lineRule="auto"/>
            </w:pPr>
            <w:r w:rsidRPr="00903710">
              <w:t>Л.Толстой «Старый дед и внучек»</w:t>
            </w:r>
          </w:p>
        </w:tc>
        <w:tc>
          <w:tcPr>
            <w:tcW w:w="6521" w:type="dxa"/>
          </w:tcPr>
          <w:p w:rsidR="004561A4" w:rsidRPr="00903710" w:rsidRDefault="004561A4" w:rsidP="00903710">
            <w:pPr>
              <w:spacing w:after="0" w:line="240" w:lineRule="auto"/>
            </w:pPr>
            <w:r w:rsidRPr="00903710">
              <w:t>-Уметь воспринимать на слух художественные произведения;</w:t>
            </w:r>
          </w:p>
          <w:p w:rsidR="004561A4" w:rsidRPr="00903710" w:rsidRDefault="004561A4" w:rsidP="00903710">
            <w:pPr>
              <w:spacing w:after="0" w:line="240" w:lineRule="auto"/>
            </w:pPr>
            <w:r w:rsidRPr="00903710">
              <w:t>-Соотносить смысл пословицы и прозаического произведения.</w:t>
            </w:r>
          </w:p>
          <w:p w:rsidR="004561A4" w:rsidRPr="00903710" w:rsidRDefault="004561A4" w:rsidP="00903710">
            <w:pPr>
              <w:spacing w:after="0" w:line="240" w:lineRule="auto"/>
            </w:pPr>
            <w:r w:rsidRPr="00903710">
              <w:t>-Пересказывать текст подробно, выборочно.</w:t>
            </w:r>
          </w:p>
          <w:p w:rsidR="004561A4" w:rsidRPr="00903710" w:rsidRDefault="004561A4" w:rsidP="00903710">
            <w:pPr>
              <w:spacing w:after="0" w:line="240" w:lineRule="auto"/>
            </w:pPr>
            <w:r w:rsidRPr="00903710">
              <w:t>-Характеризовать героев рассказа на основе анализа их поступков, авторского отношения к ним.</w:t>
            </w:r>
          </w:p>
        </w:tc>
        <w:tc>
          <w:tcPr>
            <w:tcW w:w="1069" w:type="dxa"/>
          </w:tcPr>
          <w:p w:rsidR="004561A4" w:rsidRPr="00903710" w:rsidRDefault="004561A4" w:rsidP="00903710">
            <w:pPr>
              <w:spacing w:after="0" w:line="240" w:lineRule="auto"/>
            </w:pPr>
          </w:p>
        </w:tc>
      </w:tr>
      <w:tr w:rsidR="004561A4" w:rsidRPr="00903710">
        <w:tc>
          <w:tcPr>
            <w:tcW w:w="817" w:type="dxa"/>
          </w:tcPr>
          <w:p w:rsidR="004561A4" w:rsidRPr="00903710" w:rsidRDefault="004561A4" w:rsidP="00903710">
            <w:pPr>
              <w:spacing w:after="0" w:line="240" w:lineRule="auto"/>
            </w:pPr>
            <w:r w:rsidRPr="00903710">
              <w:t>38</w:t>
            </w:r>
          </w:p>
        </w:tc>
        <w:tc>
          <w:tcPr>
            <w:tcW w:w="6379" w:type="dxa"/>
          </w:tcPr>
          <w:p w:rsidR="004561A4" w:rsidRPr="00903710" w:rsidRDefault="004561A4" w:rsidP="00903710">
            <w:pPr>
              <w:spacing w:after="0" w:line="240" w:lineRule="auto"/>
            </w:pPr>
            <w:r w:rsidRPr="00903710">
              <w:t>Л.Толстой «Филипок»</w:t>
            </w:r>
          </w:p>
        </w:tc>
        <w:tc>
          <w:tcPr>
            <w:tcW w:w="6521" w:type="dxa"/>
          </w:tcPr>
          <w:p w:rsidR="004561A4" w:rsidRPr="00903710" w:rsidRDefault="004561A4" w:rsidP="00903710">
            <w:pPr>
              <w:spacing w:after="0" w:line="240" w:lineRule="auto"/>
            </w:pPr>
            <w:r w:rsidRPr="00903710">
              <w:t>-Уметь воспринимать на слух художественные произведения;</w:t>
            </w:r>
          </w:p>
          <w:p w:rsidR="004561A4" w:rsidRPr="00903710" w:rsidRDefault="004561A4" w:rsidP="00903710">
            <w:pPr>
              <w:spacing w:after="0" w:line="240" w:lineRule="auto"/>
            </w:pPr>
            <w:r w:rsidRPr="00903710">
              <w:t>-Соотносить смысл пословицы и прозаического произведения.</w:t>
            </w:r>
          </w:p>
          <w:p w:rsidR="004561A4" w:rsidRPr="00903710" w:rsidRDefault="004561A4" w:rsidP="00903710">
            <w:pPr>
              <w:spacing w:after="0" w:line="240" w:lineRule="auto"/>
            </w:pPr>
            <w:r w:rsidRPr="00903710">
              <w:t>-Пересказывать текст подробно, выборочно.</w:t>
            </w:r>
          </w:p>
          <w:p w:rsidR="004561A4" w:rsidRPr="00903710" w:rsidRDefault="004561A4" w:rsidP="00903710">
            <w:pPr>
              <w:spacing w:after="0" w:line="240" w:lineRule="auto"/>
            </w:pPr>
            <w:r w:rsidRPr="00903710">
              <w:t>-Характеризовать героев рассказа на основе анализа их поступков, авторского отношения к ним.</w:t>
            </w:r>
          </w:p>
        </w:tc>
        <w:tc>
          <w:tcPr>
            <w:tcW w:w="1069" w:type="dxa"/>
          </w:tcPr>
          <w:p w:rsidR="004561A4" w:rsidRPr="00903710" w:rsidRDefault="004561A4" w:rsidP="00903710">
            <w:pPr>
              <w:spacing w:after="0" w:line="240" w:lineRule="auto"/>
            </w:pPr>
          </w:p>
        </w:tc>
      </w:tr>
      <w:tr w:rsidR="004561A4" w:rsidRPr="00903710">
        <w:tc>
          <w:tcPr>
            <w:tcW w:w="817" w:type="dxa"/>
          </w:tcPr>
          <w:p w:rsidR="004561A4" w:rsidRPr="00903710" w:rsidRDefault="004561A4" w:rsidP="00903710">
            <w:pPr>
              <w:spacing w:after="0" w:line="240" w:lineRule="auto"/>
            </w:pPr>
            <w:r w:rsidRPr="00903710">
              <w:t>39</w:t>
            </w:r>
          </w:p>
        </w:tc>
        <w:tc>
          <w:tcPr>
            <w:tcW w:w="6379" w:type="dxa"/>
          </w:tcPr>
          <w:p w:rsidR="004561A4" w:rsidRPr="00903710" w:rsidRDefault="004561A4" w:rsidP="00903710">
            <w:pPr>
              <w:spacing w:after="0" w:line="240" w:lineRule="auto"/>
            </w:pPr>
            <w:r w:rsidRPr="00903710">
              <w:t>Л.Толстой «Филипок»</w:t>
            </w:r>
          </w:p>
        </w:tc>
        <w:tc>
          <w:tcPr>
            <w:tcW w:w="6521" w:type="dxa"/>
          </w:tcPr>
          <w:p w:rsidR="004561A4" w:rsidRPr="00903710" w:rsidRDefault="004561A4" w:rsidP="00903710">
            <w:pPr>
              <w:spacing w:after="0" w:line="240" w:lineRule="auto"/>
            </w:pPr>
            <w:r w:rsidRPr="00903710">
              <w:t>-Уметь воспринимать на слух художественные произведения;</w:t>
            </w:r>
          </w:p>
          <w:p w:rsidR="004561A4" w:rsidRPr="00903710" w:rsidRDefault="004561A4" w:rsidP="00903710">
            <w:pPr>
              <w:spacing w:after="0" w:line="240" w:lineRule="auto"/>
            </w:pPr>
            <w:r w:rsidRPr="00903710">
              <w:t>-Соотносить смысл пословицы и прозаического произведения.</w:t>
            </w:r>
          </w:p>
          <w:p w:rsidR="004561A4" w:rsidRPr="00903710" w:rsidRDefault="004561A4" w:rsidP="00903710">
            <w:pPr>
              <w:spacing w:after="0" w:line="240" w:lineRule="auto"/>
            </w:pPr>
            <w:r w:rsidRPr="00903710">
              <w:t>-Пересказывать текст подробно, выборочно.</w:t>
            </w:r>
          </w:p>
          <w:p w:rsidR="004561A4" w:rsidRPr="00903710" w:rsidRDefault="004561A4" w:rsidP="00903710">
            <w:pPr>
              <w:spacing w:after="0" w:line="240" w:lineRule="auto"/>
            </w:pPr>
            <w:r w:rsidRPr="00903710">
              <w:t>-Характеризовать героев рассказа на основе анализа их поступков, авторского отношения к ним.</w:t>
            </w:r>
          </w:p>
          <w:p w:rsidR="004561A4" w:rsidRPr="00903710" w:rsidRDefault="004561A4" w:rsidP="00903710">
            <w:pPr>
              <w:spacing w:after="0" w:line="240" w:lineRule="auto"/>
            </w:pPr>
            <w:r w:rsidRPr="00903710">
              <w:t>-Оценивать свой ответ.</w:t>
            </w:r>
          </w:p>
          <w:p w:rsidR="004561A4" w:rsidRPr="00903710" w:rsidRDefault="004561A4" w:rsidP="00903710">
            <w:pPr>
              <w:spacing w:after="0" w:line="240" w:lineRule="auto"/>
            </w:pPr>
            <w:r w:rsidRPr="00903710">
              <w:t>-Планировать возможный вариант исправления допущенных ошибок.</w:t>
            </w:r>
          </w:p>
        </w:tc>
        <w:tc>
          <w:tcPr>
            <w:tcW w:w="1069" w:type="dxa"/>
          </w:tcPr>
          <w:p w:rsidR="004561A4" w:rsidRPr="00903710" w:rsidRDefault="004561A4" w:rsidP="00903710">
            <w:pPr>
              <w:spacing w:after="0" w:line="240" w:lineRule="auto"/>
            </w:pPr>
          </w:p>
        </w:tc>
      </w:tr>
      <w:tr w:rsidR="004561A4" w:rsidRPr="00903710">
        <w:tc>
          <w:tcPr>
            <w:tcW w:w="817" w:type="dxa"/>
          </w:tcPr>
          <w:p w:rsidR="004561A4" w:rsidRPr="00903710" w:rsidRDefault="004561A4" w:rsidP="00903710">
            <w:pPr>
              <w:spacing w:after="0" w:line="240" w:lineRule="auto"/>
            </w:pPr>
            <w:r w:rsidRPr="00903710">
              <w:t>40</w:t>
            </w:r>
          </w:p>
        </w:tc>
        <w:tc>
          <w:tcPr>
            <w:tcW w:w="6379" w:type="dxa"/>
          </w:tcPr>
          <w:p w:rsidR="004561A4" w:rsidRPr="00903710" w:rsidRDefault="004561A4" w:rsidP="00903710">
            <w:pPr>
              <w:spacing w:after="0" w:line="240" w:lineRule="auto"/>
            </w:pPr>
            <w:r w:rsidRPr="00903710">
              <w:t>Л.Толстой «Котёнок», «Правда всего дороже»</w:t>
            </w:r>
          </w:p>
        </w:tc>
        <w:tc>
          <w:tcPr>
            <w:tcW w:w="6521" w:type="dxa"/>
          </w:tcPr>
          <w:p w:rsidR="004561A4" w:rsidRPr="00903710" w:rsidRDefault="004561A4" w:rsidP="00903710">
            <w:pPr>
              <w:spacing w:after="0" w:line="240" w:lineRule="auto"/>
            </w:pPr>
            <w:r w:rsidRPr="00903710">
              <w:t>-Уметь воспринимать на слух художественные произведения;</w:t>
            </w:r>
          </w:p>
          <w:p w:rsidR="004561A4" w:rsidRPr="00903710" w:rsidRDefault="004561A4" w:rsidP="00903710">
            <w:pPr>
              <w:spacing w:after="0" w:line="240" w:lineRule="auto"/>
            </w:pPr>
            <w:r w:rsidRPr="00903710">
              <w:t>-Соотносить смысл пословицы и прозаического произведения.</w:t>
            </w:r>
          </w:p>
          <w:p w:rsidR="004561A4" w:rsidRPr="00903710" w:rsidRDefault="004561A4" w:rsidP="00903710">
            <w:pPr>
              <w:spacing w:after="0" w:line="240" w:lineRule="auto"/>
            </w:pPr>
            <w:r w:rsidRPr="00903710">
              <w:t>-Пересказывать текст подробно, выборочно.</w:t>
            </w:r>
          </w:p>
          <w:p w:rsidR="004561A4" w:rsidRPr="00903710" w:rsidRDefault="004561A4" w:rsidP="00903710">
            <w:pPr>
              <w:spacing w:after="0" w:line="240" w:lineRule="auto"/>
            </w:pPr>
            <w:r w:rsidRPr="00903710">
              <w:t>-Характеризовать героев рассказа на основе анализа их поступков, авторского отношения к ним.</w:t>
            </w:r>
          </w:p>
        </w:tc>
        <w:tc>
          <w:tcPr>
            <w:tcW w:w="1069" w:type="dxa"/>
          </w:tcPr>
          <w:p w:rsidR="004561A4" w:rsidRPr="00903710" w:rsidRDefault="004561A4" w:rsidP="00903710">
            <w:pPr>
              <w:spacing w:after="0" w:line="240" w:lineRule="auto"/>
            </w:pPr>
          </w:p>
        </w:tc>
      </w:tr>
      <w:tr w:rsidR="004561A4" w:rsidRPr="00903710">
        <w:tc>
          <w:tcPr>
            <w:tcW w:w="817" w:type="dxa"/>
          </w:tcPr>
          <w:p w:rsidR="004561A4" w:rsidRPr="00903710" w:rsidRDefault="004561A4" w:rsidP="00903710">
            <w:pPr>
              <w:spacing w:after="0" w:line="240" w:lineRule="auto"/>
            </w:pPr>
            <w:r w:rsidRPr="00903710">
              <w:t>41</w:t>
            </w:r>
          </w:p>
        </w:tc>
        <w:tc>
          <w:tcPr>
            <w:tcW w:w="6379" w:type="dxa"/>
          </w:tcPr>
          <w:p w:rsidR="004561A4" w:rsidRPr="00903710" w:rsidRDefault="004561A4" w:rsidP="00903710">
            <w:pPr>
              <w:spacing w:after="0" w:line="240" w:lineRule="auto"/>
            </w:pPr>
            <w:r w:rsidRPr="00903710">
              <w:t>Весёлые стихи</w:t>
            </w:r>
          </w:p>
        </w:tc>
        <w:tc>
          <w:tcPr>
            <w:tcW w:w="6521" w:type="dxa"/>
          </w:tcPr>
          <w:p w:rsidR="004561A4" w:rsidRPr="00903710" w:rsidRDefault="004561A4" w:rsidP="00903710">
            <w:pPr>
              <w:spacing w:after="0" w:line="240" w:lineRule="auto"/>
            </w:pPr>
            <w:r w:rsidRPr="00903710">
              <w:t>- Должны уметь читать стихии, передавая с помощью интонации настроение поэта.</w:t>
            </w:r>
          </w:p>
          <w:p w:rsidR="004561A4" w:rsidRPr="00903710" w:rsidRDefault="004561A4" w:rsidP="00903710">
            <w:pPr>
              <w:spacing w:after="0" w:line="240" w:lineRule="auto"/>
            </w:pPr>
            <w:r w:rsidRPr="00903710">
              <w:t>-Различать стихотворный и прозаический тексты.</w:t>
            </w:r>
          </w:p>
          <w:p w:rsidR="004561A4" w:rsidRPr="00903710" w:rsidRDefault="004561A4" w:rsidP="00903710">
            <w:pPr>
              <w:spacing w:after="0" w:line="240" w:lineRule="auto"/>
            </w:pPr>
            <w:r w:rsidRPr="00903710">
              <w:t>-Наблюдать за жизнью слов в художественном тексте.</w:t>
            </w:r>
          </w:p>
          <w:p w:rsidR="004561A4" w:rsidRPr="00903710" w:rsidRDefault="004561A4" w:rsidP="00903710">
            <w:pPr>
              <w:spacing w:after="0" w:line="240" w:lineRule="auto"/>
            </w:pPr>
            <w:r w:rsidRPr="00903710">
              <w:t>-Объяснять интересные выражения в лирическом тексте.</w:t>
            </w:r>
          </w:p>
        </w:tc>
        <w:tc>
          <w:tcPr>
            <w:tcW w:w="1069" w:type="dxa"/>
          </w:tcPr>
          <w:p w:rsidR="004561A4" w:rsidRPr="00903710" w:rsidRDefault="004561A4" w:rsidP="00903710">
            <w:pPr>
              <w:spacing w:after="0" w:line="240" w:lineRule="auto"/>
            </w:pPr>
          </w:p>
        </w:tc>
      </w:tr>
      <w:tr w:rsidR="004561A4" w:rsidRPr="00903710">
        <w:tc>
          <w:tcPr>
            <w:tcW w:w="817" w:type="dxa"/>
          </w:tcPr>
          <w:p w:rsidR="004561A4" w:rsidRPr="00903710" w:rsidRDefault="004561A4" w:rsidP="00903710">
            <w:pPr>
              <w:spacing w:after="0" w:line="240" w:lineRule="auto"/>
            </w:pPr>
            <w:r w:rsidRPr="00903710">
              <w:t>42</w:t>
            </w:r>
          </w:p>
        </w:tc>
        <w:tc>
          <w:tcPr>
            <w:tcW w:w="6379" w:type="dxa"/>
          </w:tcPr>
          <w:p w:rsidR="004561A4" w:rsidRPr="00903710" w:rsidRDefault="004561A4" w:rsidP="00903710">
            <w:pPr>
              <w:spacing w:after="0" w:line="240" w:lineRule="auto"/>
            </w:pPr>
            <w:r w:rsidRPr="00903710">
              <w:t>Обобщение по разделу «Русские писатели»</w:t>
            </w:r>
          </w:p>
        </w:tc>
        <w:tc>
          <w:tcPr>
            <w:tcW w:w="6521" w:type="dxa"/>
          </w:tcPr>
          <w:p w:rsidR="004561A4" w:rsidRPr="00903710" w:rsidRDefault="004561A4" w:rsidP="00903710">
            <w:pPr>
              <w:spacing w:after="0" w:line="240" w:lineRule="auto"/>
            </w:pPr>
          </w:p>
        </w:tc>
        <w:tc>
          <w:tcPr>
            <w:tcW w:w="1069" w:type="dxa"/>
          </w:tcPr>
          <w:p w:rsidR="004561A4" w:rsidRPr="00903710" w:rsidRDefault="004561A4" w:rsidP="00903710">
            <w:pPr>
              <w:spacing w:after="0" w:line="240" w:lineRule="auto"/>
            </w:pPr>
          </w:p>
        </w:tc>
      </w:tr>
      <w:tr w:rsidR="004561A4" w:rsidRPr="00903710">
        <w:tc>
          <w:tcPr>
            <w:tcW w:w="817" w:type="dxa"/>
          </w:tcPr>
          <w:p w:rsidR="004561A4" w:rsidRPr="00903710" w:rsidRDefault="004561A4" w:rsidP="00903710">
            <w:pPr>
              <w:spacing w:after="0" w:line="240" w:lineRule="auto"/>
            </w:pPr>
          </w:p>
        </w:tc>
        <w:tc>
          <w:tcPr>
            <w:tcW w:w="12900" w:type="dxa"/>
            <w:gridSpan w:val="2"/>
          </w:tcPr>
          <w:p w:rsidR="004561A4" w:rsidRPr="00903710" w:rsidRDefault="004561A4" w:rsidP="00903710">
            <w:pPr>
              <w:spacing w:after="0" w:line="240" w:lineRule="auto"/>
              <w:jc w:val="center"/>
              <w:rPr>
                <w:b/>
                <w:bCs/>
              </w:rPr>
            </w:pPr>
            <w:r w:rsidRPr="00903710">
              <w:rPr>
                <w:b/>
                <w:bCs/>
              </w:rPr>
              <w:t>О братьях наших меньших (12 ч)</w:t>
            </w:r>
          </w:p>
        </w:tc>
        <w:tc>
          <w:tcPr>
            <w:tcW w:w="1069" w:type="dxa"/>
          </w:tcPr>
          <w:p w:rsidR="004561A4" w:rsidRPr="00903710" w:rsidRDefault="004561A4" w:rsidP="00903710">
            <w:pPr>
              <w:spacing w:after="0" w:line="240" w:lineRule="auto"/>
            </w:pPr>
          </w:p>
        </w:tc>
      </w:tr>
      <w:tr w:rsidR="004561A4" w:rsidRPr="00903710">
        <w:tc>
          <w:tcPr>
            <w:tcW w:w="817" w:type="dxa"/>
          </w:tcPr>
          <w:p w:rsidR="004561A4" w:rsidRPr="00903710" w:rsidRDefault="004561A4" w:rsidP="00903710">
            <w:pPr>
              <w:spacing w:after="0" w:line="240" w:lineRule="auto"/>
            </w:pPr>
            <w:r w:rsidRPr="00903710">
              <w:t>43</w:t>
            </w:r>
          </w:p>
        </w:tc>
        <w:tc>
          <w:tcPr>
            <w:tcW w:w="6379" w:type="dxa"/>
          </w:tcPr>
          <w:p w:rsidR="004561A4" w:rsidRPr="00903710" w:rsidRDefault="004561A4" w:rsidP="00903710">
            <w:pPr>
              <w:spacing w:after="0" w:line="240" w:lineRule="auto"/>
            </w:pPr>
            <w:r w:rsidRPr="00903710">
              <w:t>О братьях наших меньших</w:t>
            </w:r>
          </w:p>
        </w:tc>
        <w:tc>
          <w:tcPr>
            <w:tcW w:w="6521" w:type="dxa"/>
          </w:tcPr>
          <w:p w:rsidR="004561A4" w:rsidRPr="00903710" w:rsidRDefault="004561A4" w:rsidP="00903710">
            <w:pPr>
              <w:spacing w:after="0" w:line="240" w:lineRule="auto"/>
            </w:pPr>
            <w:r w:rsidRPr="00903710">
              <w:t>-Уметь прогнозировать содержание раздела.</w:t>
            </w:r>
          </w:p>
          <w:p w:rsidR="004561A4" w:rsidRPr="00903710" w:rsidRDefault="004561A4" w:rsidP="00903710">
            <w:pPr>
              <w:spacing w:after="0" w:line="240" w:lineRule="auto"/>
            </w:pPr>
            <w:r w:rsidRPr="00903710">
              <w:t>-Выбирать виды деятельности на уроке.</w:t>
            </w:r>
          </w:p>
          <w:p w:rsidR="004561A4" w:rsidRPr="00903710" w:rsidRDefault="004561A4" w:rsidP="00903710">
            <w:pPr>
              <w:spacing w:after="0" w:line="240" w:lineRule="auto"/>
            </w:pPr>
            <w:r w:rsidRPr="00903710">
              <w:t>- Читать  произведения вслух с  постепенным переходом на чтение про себя.</w:t>
            </w:r>
          </w:p>
        </w:tc>
        <w:tc>
          <w:tcPr>
            <w:tcW w:w="1069" w:type="dxa"/>
          </w:tcPr>
          <w:p w:rsidR="004561A4" w:rsidRPr="00903710" w:rsidRDefault="004561A4" w:rsidP="00903710">
            <w:pPr>
              <w:spacing w:after="0" w:line="240" w:lineRule="auto"/>
            </w:pPr>
          </w:p>
        </w:tc>
      </w:tr>
      <w:tr w:rsidR="004561A4" w:rsidRPr="00903710">
        <w:tc>
          <w:tcPr>
            <w:tcW w:w="817" w:type="dxa"/>
          </w:tcPr>
          <w:p w:rsidR="004561A4" w:rsidRPr="00903710" w:rsidRDefault="004561A4" w:rsidP="00903710">
            <w:pPr>
              <w:spacing w:after="0" w:line="240" w:lineRule="auto"/>
            </w:pPr>
            <w:r w:rsidRPr="00903710">
              <w:t>44</w:t>
            </w:r>
          </w:p>
        </w:tc>
        <w:tc>
          <w:tcPr>
            <w:tcW w:w="6379" w:type="dxa"/>
          </w:tcPr>
          <w:p w:rsidR="004561A4" w:rsidRPr="00903710" w:rsidRDefault="004561A4" w:rsidP="00903710">
            <w:pPr>
              <w:spacing w:after="0" w:line="240" w:lineRule="auto"/>
            </w:pPr>
            <w:r w:rsidRPr="00903710">
              <w:t>Б.Заходер «Плачет киска в коридоре», И.Пивоварова «Жила-была собака…»</w:t>
            </w:r>
          </w:p>
        </w:tc>
        <w:tc>
          <w:tcPr>
            <w:tcW w:w="6521" w:type="dxa"/>
          </w:tcPr>
          <w:p w:rsidR="004561A4" w:rsidRPr="00903710" w:rsidRDefault="004561A4" w:rsidP="00903710">
            <w:pPr>
              <w:spacing w:after="0" w:line="240" w:lineRule="auto"/>
            </w:pPr>
            <w:r w:rsidRPr="00903710">
              <w:t>-Уметь прогнозировать содержание текстов.</w:t>
            </w:r>
          </w:p>
          <w:p w:rsidR="004561A4" w:rsidRPr="00903710" w:rsidRDefault="004561A4" w:rsidP="00903710">
            <w:pPr>
              <w:spacing w:after="0" w:line="240" w:lineRule="auto"/>
            </w:pPr>
            <w:r w:rsidRPr="00903710">
              <w:t>-Выбирать виды деятельности на уроке.</w:t>
            </w:r>
          </w:p>
          <w:p w:rsidR="004561A4" w:rsidRPr="00903710" w:rsidRDefault="004561A4" w:rsidP="00903710">
            <w:pPr>
              <w:spacing w:after="0" w:line="240" w:lineRule="auto"/>
            </w:pPr>
            <w:r w:rsidRPr="00903710">
              <w:t>- Читать  произведения вслух с  постепенным переходом на чтение про себя.</w:t>
            </w:r>
          </w:p>
          <w:p w:rsidR="004561A4" w:rsidRPr="00903710" w:rsidRDefault="004561A4" w:rsidP="00903710">
            <w:pPr>
              <w:spacing w:after="0" w:line="240" w:lineRule="auto"/>
            </w:pPr>
            <w:r w:rsidRPr="00903710">
              <w:t>-Воспринимать на слух прочитанное.</w:t>
            </w:r>
          </w:p>
        </w:tc>
        <w:tc>
          <w:tcPr>
            <w:tcW w:w="1069" w:type="dxa"/>
          </w:tcPr>
          <w:p w:rsidR="004561A4" w:rsidRPr="00903710" w:rsidRDefault="004561A4" w:rsidP="00903710">
            <w:pPr>
              <w:spacing w:after="0" w:line="240" w:lineRule="auto"/>
            </w:pPr>
          </w:p>
        </w:tc>
      </w:tr>
      <w:tr w:rsidR="004561A4" w:rsidRPr="00903710">
        <w:tc>
          <w:tcPr>
            <w:tcW w:w="817" w:type="dxa"/>
          </w:tcPr>
          <w:p w:rsidR="004561A4" w:rsidRPr="00903710" w:rsidRDefault="004561A4" w:rsidP="00903710">
            <w:pPr>
              <w:spacing w:after="0" w:line="240" w:lineRule="auto"/>
            </w:pPr>
            <w:r w:rsidRPr="00903710">
              <w:t>45</w:t>
            </w:r>
          </w:p>
        </w:tc>
        <w:tc>
          <w:tcPr>
            <w:tcW w:w="6379" w:type="dxa"/>
          </w:tcPr>
          <w:p w:rsidR="004561A4" w:rsidRPr="00903710" w:rsidRDefault="004561A4" w:rsidP="00903710">
            <w:pPr>
              <w:spacing w:after="0" w:line="240" w:lineRule="auto"/>
            </w:pPr>
            <w:r w:rsidRPr="00903710">
              <w:t>В.Берестов «Кошкин щенок»</w:t>
            </w:r>
          </w:p>
        </w:tc>
        <w:tc>
          <w:tcPr>
            <w:tcW w:w="6521" w:type="dxa"/>
          </w:tcPr>
          <w:p w:rsidR="004561A4" w:rsidRPr="00903710" w:rsidRDefault="004561A4" w:rsidP="00903710">
            <w:pPr>
              <w:spacing w:after="0" w:line="240" w:lineRule="auto"/>
            </w:pPr>
            <w:r w:rsidRPr="00903710">
              <w:t>-Уметь прогнозировать содержание текстов.</w:t>
            </w:r>
          </w:p>
          <w:p w:rsidR="004561A4" w:rsidRPr="00903710" w:rsidRDefault="004561A4" w:rsidP="00903710">
            <w:pPr>
              <w:spacing w:after="0" w:line="240" w:lineRule="auto"/>
            </w:pPr>
            <w:r w:rsidRPr="00903710">
              <w:t>-Выбирать виды деятельности на уроке.</w:t>
            </w:r>
          </w:p>
          <w:p w:rsidR="004561A4" w:rsidRPr="00903710" w:rsidRDefault="004561A4" w:rsidP="00903710">
            <w:pPr>
              <w:spacing w:after="0" w:line="240" w:lineRule="auto"/>
            </w:pPr>
            <w:r w:rsidRPr="00903710">
              <w:t>- Читать  произведения вслух с  постепенным переходом на чтение про себя.</w:t>
            </w:r>
          </w:p>
          <w:p w:rsidR="004561A4" w:rsidRPr="00903710" w:rsidRDefault="004561A4" w:rsidP="00903710">
            <w:pPr>
              <w:spacing w:after="0" w:line="240" w:lineRule="auto"/>
            </w:pPr>
            <w:r w:rsidRPr="00903710">
              <w:t>-Воспринимать на слух прочитанное.</w:t>
            </w:r>
          </w:p>
        </w:tc>
        <w:tc>
          <w:tcPr>
            <w:tcW w:w="1069" w:type="dxa"/>
          </w:tcPr>
          <w:p w:rsidR="004561A4" w:rsidRPr="00903710" w:rsidRDefault="004561A4" w:rsidP="00903710">
            <w:pPr>
              <w:spacing w:after="0" w:line="240" w:lineRule="auto"/>
            </w:pPr>
          </w:p>
        </w:tc>
      </w:tr>
      <w:tr w:rsidR="004561A4" w:rsidRPr="00903710">
        <w:tc>
          <w:tcPr>
            <w:tcW w:w="817" w:type="dxa"/>
          </w:tcPr>
          <w:p w:rsidR="004561A4" w:rsidRPr="00903710" w:rsidRDefault="004561A4" w:rsidP="00903710">
            <w:pPr>
              <w:spacing w:after="0" w:line="240" w:lineRule="auto"/>
            </w:pPr>
            <w:r w:rsidRPr="00903710">
              <w:t>46</w:t>
            </w:r>
          </w:p>
        </w:tc>
        <w:tc>
          <w:tcPr>
            <w:tcW w:w="6379" w:type="dxa"/>
          </w:tcPr>
          <w:p w:rsidR="004561A4" w:rsidRPr="00903710" w:rsidRDefault="004561A4" w:rsidP="00903710">
            <w:pPr>
              <w:spacing w:after="0" w:line="240" w:lineRule="auto"/>
            </w:pPr>
            <w:r w:rsidRPr="00903710">
              <w:t>Домашние животные</w:t>
            </w:r>
          </w:p>
        </w:tc>
        <w:tc>
          <w:tcPr>
            <w:tcW w:w="6521" w:type="dxa"/>
          </w:tcPr>
          <w:p w:rsidR="004561A4" w:rsidRPr="00903710" w:rsidRDefault="004561A4" w:rsidP="00903710">
            <w:pPr>
              <w:spacing w:after="0" w:line="240" w:lineRule="auto"/>
            </w:pPr>
            <w:r w:rsidRPr="00903710">
              <w:t>-Уметь прогнозировать содержание текстов.</w:t>
            </w:r>
          </w:p>
          <w:p w:rsidR="004561A4" w:rsidRPr="00903710" w:rsidRDefault="004561A4" w:rsidP="00903710">
            <w:pPr>
              <w:spacing w:after="0" w:line="240" w:lineRule="auto"/>
            </w:pPr>
            <w:r w:rsidRPr="00903710">
              <w:t>-Выбирать виды деятельности на уроке.</w:t>
            </w:r>
          </w:p>
          <w:p w:rsidR="004561A4" w:rsidRPr="00903710" w:rsidRDefault="004561A4" w:rsidP="00903710">
            <w:pPr>
              <w:spacing w:after="0" w:line="240" w:lineRule="auto"/>
            </w:pPr>
            <w:r w:rsidRPr="00903710">
              <w:t>- Читать  произведения вслух с  постепенным переходом на чтение про себя.</w:t>
            </w:r>
          </w:p>
          <w:p w:rsidR="004561A4" w:rsidRPr="00903710" w:rsidRDefault="004561A4" w:rsidP="00903710">
            <w:pPr>
              <w:spacing w:after="0" w:line="240" w:lineRule="auto"/>
            </w:pPr>
            <w:r w:rsidRPr="00903710">
              <w:t>-Воспринимать на слух прочитанное.</w:t>
            </w:r>
          </w:p>
        </w:tc>
        <w:tc>
          <w:tcPr>
            <w:tcW w:w="1069" w:type="dxa"/>
          </w:tcPr>
          <w:p w:rsidR="004561A4" w:rsidRPr="00903710" w:rsidRDefault="004561A4" w:rsidP="00903710">
            <w:pPr>
              <w:spacing w:after="0" w:line="240" w:lineRule="auto"/>
            </w:pPr>
          </w:p>
        </w:tc>
      </w:tr>
      <w:tr w:rsidR="004561A4" w:rsidRPr="00903710">
        <w:tc>
          <w:tcPr>
            <w:tcW w:w="817" w:type="dxa"/>
          </w:tcPr>
          <w:p w:rsidR="004561A4" w:rsidRPr="00903710" w:rsidRDefault="004561A4" w:rsidP="00903710">
            <w:pPr>
              <w:spacing w:after="0" w:line="240" w:lineRule="auto"/>
            </w:pPr>
            <w:r w:rsidRPr="00903710">
              <w:t>47</w:t>
            </w:r>
          </w:p>
        </w:tc>
        <w:tc>
          <w:tcPr>
            <w:tcW w:w="6379" w:type="dxa"/>
          </w:tcPr>
          <w:p w:rsidR="004561A4" w:rsidRPr="00903710" w:rsidRDefault="004561A4" w:rsidP="00903710">
            <w:pPr>
              <w:spacing w:after="0" w:line="240" w:lineRule="auto"/>
            </w:pPr>
            <w:r w:rsidRPr="00903710">
              <w:t>М.Пришвин «Ребята и утята»</w:t>
            </w:r>
          </w:p>
        </w:tc>
        <w:tc>
          <w:tcPr>
            <w:tcW w:w="6521" w:type="dxa"/>
          </w:tcPr>
          <w:p w:rsidR="004561A4" w:rsidRPr="00903710" w:rsidRDefault="004561A4" w:rsidP="00903710">
            <w:pPr>
              <w:spacing w:after="0" w:line="240" w:lineRule="auto"/>
            </w:pPr>
            <w:r w:rsidRPr="00903710">
              <w:t>-Уметь прогнозировать содержание текстов по его заглавию.</w:t>
            </w:r>
          </w:p>
          <w:p w:rsidR="004561A4" w:rsidRPr="00903710" w:rsidRDefault="004561A4" w:rsidP="00903710">
            <w:pPr>
              <w:spacing w:after="0" w:line="240" w:lineRule="auto"/>
            </w:pPr>
            <w:r w:rsidRPr="00903710">
              <w:t>-Выбирать виды деятельности на уроке.</w:t>
            </w:r>
          </w:p>
          <w:p w:rsidR="004561A4" w:rsidRPr="00903710" w:rsidRDefault="004561A4" w:rsidP="00903710">
            <w:pPr>
              <w:spacing w:after="0" w:line="240" w:lineRule="auto"/>
            </w:pPr>
            <w:r w:rsidRPr="00903710">
              <w:t>- Читать  произведения вслух с  постепенным переходом на чтение про себя.</w:t>
            </w:r>
          </w:p>
          <w:p w:rsidR="004561A4" w:rsidRPr="00903710" w:rsidRDefault="004561A4" w:rsidP="00903710">
            <w:pPr>
              <w:spacing w:after="0" w:line="240" w:lineRule="auto"/>
            </w:pPr>
            <w:r w:rsidRPr="00903710">
              <w:t>-Воспринимать на слух прочитанное.</w:t>
            </w:r>
          </w:p>
          <w:p w:rsidR="004561A4" w:rsidRPr="00903710" w:rsidRDefault="004561A4" w:rsidP="00903710">
            <w:pPr>
              <w:spacing w:after="0" w:line="240" w:lineRule="auto"/>
            </w:pPr>
            <w:r w:rsidRPr="00903710">
              <w:t>-Составлять план, пересказывать подробно по плану.</w:t>
            </w:r>
          </w:p>
        </w:tc>
        <w:tc>
          <w:tcPr>
            <w:tcW w:w="1069" w:type="dxa"/>
          </w:tcPr>
          <w:p w:rsidR="004561A4" w:rsidRPr="00903710" w:rsidRDefault="004561A4" w:rsidP="00903710">
            <w:pPr>
              <w:spacing w:after="0" w:line="240" w:lineRule="auto"/>
            </w:pPr>
          </w:p>
        </w:tc>
      </w:tr>
      <w:tr w:rsidR="004561A4" w:rsidRPr="00903710">
        <w:tc>
          <w:tcPr>
            <w:tcW w:w="817" w:type="dxa"/>
          </w:tcPr>
          <w:p w:rsidR="004561A4" w:rsidRPr="00903710" w:rsidRDefault="004561A4" w:rsidP="00903710">
            <w:pPr>
              <w:spacing w:after="0" w:line="240" w:lineRule="auto"/>
            </w:pPr>
            <w:r w:rsidRPr="00903710">
              <w:t>48</w:t>
            </w:r>
          </w:p>
        </w:tc>
        <w:tc>
          <w:tcPr>
            <w:tcW w:w="6379" w:type="dxa"/>
          </w:tcPr>
          <w:p w:rsidR="004561A4" w:rsidRPr="00903710" w:rsidRDefault="004561A4" w:rsidP="00903710">
            <w:pPr>
              <w:spacing w:after="0" w:line="240" w:lineRule="auto"/>
            </w:pPr>
            <w:r w:rsidRPr="00903710">
              <w:t>М.Пришвин «Ребята и утята»</w:t>
            </w:r>
          </w:p>
        </w:tc>
        <w:tc>
          <w:tcPr>
            <w:tcW w:w="6521" w:type="dxa"/>
          </w:tcPr>
          <w:p w:rsidR="004561A4" w:rsidRPr="00903710" w:rsidRDefault="004561A4" w:rsidP="00903710">
            <w:pPr>
              <w:spacing w:after="0" w:line="240" w:lineRule="auto"/>
            </w:pPr>
            <w:r w:rsidRPr="00903710">
              <w:t>-Уметь прогнозировать содержание текстов по его заглавию.</w:t>
            </w:r>
          </w:p>
          <w:p w:rsidR="004561A4" w:rsidRPr="00903710" w:rsidRDefault="004561A4" w:rsidP="00903710">
            <w:pPr>
              <w:spacing w:after="0" w:line="240" w:lineRule="auto"/>
            </w:pPr>
            <w:r w:rsidRPr="00903710">
              <w:t>-Выбирать виды деятельности на уроке.</w:t>
            </w:r>
          </w:p>
          <w:p w:rsidR="004561A4" w:rsidRPr="00903710" w:rsidRDefault="004561A4" w:rsidP="00903710">
            <w:pPr>
              <w:spacing w:after="0" w:line="240" w:lineRule="auto"/>
            </w:pPr>
            <w:r w:rsidRPr="00903710">
              <w:t>- Читать  произведения вслух с  постепенным переходом на чтение про себя.</w:t>
            </w:r>
          </w:p>
          <w:p w:rsidR="004561A4" w:rsidRPr="00903710" w:rsidRDefault="004561A4" w:rsidP="00903710">
            <w:pPr>
              <w:spacing w:after="0" w:line="240" w:lineRule="auto"/>
            </w:pPr>
            <w:r w:rsidRPr="00903710">
              <w:t>-Воспринимать на слух прочитанное.</w:t>
            </w:r>
          </w:p>
          <w:p w:rsidR="004561A4" w:rsidRPr="00903710" w:rsidRDefault="004561A4" w:rsidP="00903710">
            <w:pPr>
              <w:spacing w:after="0" w:line="240" w:lineRule="auto"/>
            </w:pPr>
            <w:r w:rsidRPr="00903710">
              <w:t>-Составлять план, пересказывать подробно по плану.</w:t>
            </w:r>
          </w:p>
        </w:tc>
        <w:tc>
          <w:tcPr>
            <w:tcW w:w="1069" w:type="dxa"/>
          </w:tcPr>
          <w:p w:rsidR="004561A4" w:rsidRPr="00903710" w:rsidRDefault="004561A4" w:rsidP="00903710">
            <w:pPr>
              <w:spacing w:after="0" w:line="240" w:lineRule="auto"/>
            </w:pPr>
          </w:p>
        </w:tc>
      </w:tr>
      <w:tr w:rsidR="004561A4" w:rsidRPr="00903710">
        <w:tc>
          <w:tcPr>
            <w:tcW w:w="817" w:type="dxa"/>
          </w:tcPr>
          <w:p w:rsidR="004561A4" w:rsidRPr="00903710" w:rsidRDefault="004561A4" w:rsidP="00903710">
            <w:pPr>
              <w:spacing w:after="0" w:line="240" w:lineRule="auto"/>
            </w:pPr>
            <w:r w:rsidRPr="00903710">
              <w:t>49</w:t>
            </w:r>
          </w:p>
        </w:tc>
        <w:tc>
          <w:tcPr>
            <w:tcW w:w="6379" w:type="dxa"/>
          </w:tcPr>
          <w:p w:rsidR="004561A4" w:rsidRPr="00903710" w:rsidRDefault="004561A4" w:rsidP="00903710">
            <w:pPr>
              <w:spacing w:after="0" w:line="240" w:lineRule="auto"/>
            </w:pPr>
            <w:r w:rsidRPr="00903710">
              <w:t>Е.Чарушин «Страшный рассказ»</w:t>
            </w:r>
          </w:p>
        </w:tc>
        <w:tc>
          <w:tcPr>
            <w:tcW w:w="6521" w:type="dxa"/>
          </w:tcPr>
          <w:p w:rsidR="004561A4" w:rsidRPr="00903710" w:rsidRDefault="004561A4" w:rsidP="00903710">
            <w:pPr>
              <w:spacing w:after="0" w:line="240" w:lineRule="auto"/>
            </w:pPr>
            <w:r w:rsidRPr="00903710">
              <w:t>-Уметь прогнозировать содержание текстов по его заглавию.</w:t>
            </w:r>
          </w:p>
          <w:p w:rsidR="004561A4" w:rsidRPr="00903710" w:rsidRDefault="004561A4" w:rsidP="00903710">
            <w:pPr>
              <w:spacing w:after="0" w:line="240" w:lineRule="auto"/>
            </w:pPr>
            <w:r w:rsidRPr="00903710">
              <w:t>-Выбирать виды деятельности на уроке.</w:t>
            </w:r>
          </w:p>
          <w:p w:rsidR="004561A4" w:rsidRPr="00903710" w:rsidRDefault="004561A4" w:rsidP="00903710">
            <w:pPr>
              <w:spacing w:after="0" w:line="240" w:lineRule="auto"/>
            </w:pPr>
            <w:r w:rsidRPr="00903710">
              <w:t>- Читать  произведения вслух с  постепенным переходом на чтение про себя.</w:t>
            </w:r>
          </w:p>
          <w:p w:rsidR="004561A4" w:rsidRPr="00903710" w:rsidRDefault="004561A4" w:rsidP="00903710">
            <w:pPr>
              <w:spacing w:after="0" w:line="240" w:lineRule="auto"/>
            </w:pPr>
            <w:r w:rsidRPr="00903710">
              <w:t>-Воспринимать на слух прочитанное.</w:t>
            </w:r>
          </w:p>
          <w:p w:rsidR="004561A4" w:rsidRPr="00903710" w:rsidRDefault="004561A4" w:rsidP="00903710">
            <w:pPr>
              <w:spacing w:after="0" w:line="240" w:lineRule="auto"/>
            </w:pPr>
            <w:r w:rsidRPr="00903710">
              <w:t>-Составлять план, пересказывать подробно по плану.</w:t>
            </w:r>
          </w:p>
          <w:p w:rsidR="004561A4" w:rsidRPr="00903710" w:rsidRDefault="004561A4" w:rsidP="00903710">
            <w:pPr>
              <w:spacing w:after="0" w:line="240" w:lineRule="auto"/>
            </w:pPr>
            <w:r w:rsidRPr="00903710">
              <w:t>-Сравнивать художественный и научно-познавательный тексты.</w:t>
            </w:r>
          </w:p>
        </w:tc>
        <w:tc>
          <w:tcPr>
            <w:tcW w:w="1069" w:type="dxa"/>
          </w:tcPr>
          <w:p w:rsidR="004561A4" w:rsidRPr="00903710" w:rsidRDefault="004561A4" w:rsidP="00903710">
            <w:pPr>
              <w:spacing w:after="0" w:line="240" w:lineRule="auto"/>
            </w:pPr>
          </w:p>
        </w:tc>
      </w:tr>
      <w:tr w:rsidR="004561A4" w:rsidRPr="00903710">
        <w:tc>
          <w:tcPr>
            <w:tcW w:w="817" w:type="dxa"/>
          </w:tcPr>
          <w:p w:rsidR="004561A4" w:rsidRPr="00903710" w:rsidRDefault="004561A4" w:rsidP="00903710">
            <w:pPr>
              <w:spacing w:after="0" w:line="240" w:lineRule="auto"/>
            </w:pPr>
            <w:r w:rsidRPr="00903710">
              <w:t>50</w:t>
            </w:r>
          </w:p>
        </w:tc>
        <w:tc>
          <w:tcPr>
            <w:tcW w:w="6379" w:type="dxa"/>
          </w:tcPr>
          <w:p w:rsidR="004561A4" w:rsidRPr="00903710" w:rsidRDefault="004561A4" w:rsidP="00903710">
            <w:pPr>
              <w:spacing w:after="0" w:line="240" w:lineRule="auto"/>
            </w:pPr>
            <w:r w:rsidRPr="00903710">
              <w:t>Е.Чарушин «Страшный рассказ»</w:t>
            </w:r>
          </w:p>
        </w:tc>
        <w:tc>
          <w:tcPr>
            <w:tcW w:w="6521" w:type="dxa"/>
          </w:tcPr>
          <w:p w:rsidR="004561A4" w:rsidRPr="00903710" w:rsidRDefault="004561A4" w:rsidP="00903710">
            <w:pPr>
              <w:spacing w:after="0" w:line="240" w:lineRule="auto"/>
            </w:pPr>
            <w:r w:rsidRPr="00903710">
              <w:t>-Уметь прогнозировать содержание текстов по его заглавию.</w:t>
            </w:r>
          </w:p>
          <w:p w:rsidR="004561A4" w:rsidRPr="00903710" w:rsidRDefault="004561A4" w:rsidP="00903710">
            <w:pPr>
              <w:spacing w:after="0" w:line="240" w:lineRule="auto"/>
            </w:pPr>
            <w:r w:rsidRPr="00903710">
              <w:t>-Выбирать виды деятельности на уроке.</w:t>
            </w:r>
          </w:p>
          <w:p w:rsidR="004561A4" w:rsidRPr="00903710" w:rsidRDefault="004561A4" w:rsidP="00903710">
            <w:pPr>
              <w:spacing w:after="0" w:line="240" w:lineRule="auto"/>
            </w:pPr>
            <w:r w:rsidRPr="00903710">
              <w:t>- Читать  произведения вслух с  постепенным переходом на чтение про себя.</w:t>
            </w:r>
          </w:p>
          <w:p w:rsidR="004561A4" w:rsidRPr="00903710" w:rsidRDefault="004561A4" w:rsidP="00903710">
            <w:pPr>
              <w:spacing w:after="0" w:line="240" w:lineRule="auto"/>
            </w:pPr>
            <w:r w:rsidRPr="00903710">
              <w:t>-Воспринимать на слух прочитанное.</w:t>
            </w:r>
          </w:p>
          <w:p w:rsidR="004561A4" w:rsidRPr="00903710" w:rsidRDefault="004561A4" w:rsidP="00903710">
            <w:pPr>
              <w:spacing w:after="0" w:line="240" w:lineRule="auto"/>
            </w:pPr>
            <w:r w:rsidRPr="00903710">
              <w:t>-Составлять план, пересказывать подробно по плану.</w:t>
            </w:r>
          </w:p>
          <w:p w:rsidR="004561A4" w:rsidRPr="00903710" w:rsidRDefault="004561A4" w:rsidP="00903710">
            <w:pPr>
              <w:spacing w:after="0" w:line="240" w:lineRule="auto"/>
            </w:pPr>
            <w:r w:rsidRPr="00903710">
              <w:t>-Сравнивать художественный и научно-познавательный тексты.</w:t>
            </w:r>
          </w:p>
        </w:tc>
        <w:tc>
          <w:tcPr>
            <w:tcW w:w="1069" w:type="dxa"/>
          </w:tcPr>
          <w:p w:rsidR="004561A4" w:rsidRPr="00903710" w:rsidRDefault="004561A4" w:rsidP="00903710">
            <w:pPr>
              <w:spacing w:after="0" w:line="240" w:lineRule="auto"/>
            </w:pPr>
          </w:p>
        </w:tc>
      </w:tr>
      <w:tr w:rsidR="004561A4" w:rsidRPr="00903710">
        <w:tc>
          <w:tcPr>
            <w:tcW w:w="817" w:type="dxa"/>
          </w:tcPr>
          <w:p w:rsidR="004561A4" w:rsidRPr="00903710" w:rsidRDefault="004561A4" w:rsidP="00903710">
            <w:pPr>
              <w:spacing w:after="0" w:line="240" w:lineRule="auto"/>
            </w:pPr>
            <w:r w:rsidRPr="00903710">
              <w:t>51</w:t>
            </w:r>
          </w:p>
        </w:tc>
        <w:tc>
          <w:tcPr>
            <w:tcW w:w="6379" w:type="dxa"/>
          </w:tcPr>
          <w:p w:rsidR="004561A4" w:rsidRPr="00903710" w:rsidRDefault="004561A4" w:rsidP="00903710">
            <w:pPr>
              <w:spacing w:after="0" w:line="240" w:lineRule="auto"/>
            </w:pPr>
            <w:r w:rsidRPr="00903710">
              <w:t>Б.Житков «Храбрый утёнок»</w:t>
            </w:r>
          </w:p>
        </w:tc>
        <w:tc>
          <w:tcPr>
            <w:tcW w:w="6521" w:type="dxa"/>
          </w:tcPr>
          <w:p w:rsidR="004561A4" w:rsidRPr="00903710" w:rsidRDefault="004561A4" w:rsidP="00903710">
            <w:pPr>
              <w:spacing w:after="0" w:line="240" w:lineRule="auto"/>
            </w:pPr>
            <w:r w:rsidRPr="00903710">
              <w:t>-Уметь прогнозировать содержание текстов по его заглавию.</w:t>
            </w:r>
          </w:p>
          <w:p w:rsidR="004561A4" w:rsidRPr="00903710" w:rsidRDefault="004561A4" w:rsidP="00903710">
            <w:pPr>
              <w:spacing w:after="0" w:line="240" w:lineRule="auto"/>
            </w:pPr>
            <w:r w:rsidRPr="00903710">
              <w:t>-Выбирать виды деятельности на уроке.</w:t>
            </w:r>
          </w:p>
          <w:p w:rsidR="004561A4" w:rsidRPr="00903710" w:rsidRDefault="004561A4" w:rsidP="00903710">
            <w:pPr>
              <w:spacing w:after="0" w:line="240" w:lineRule="auto"/>
            </w:pPr>
            <w:r w:rsidRPr="00903710">
              <w:t>- Читать  произведения вслух с  постепенным переходом на чтение про себя.</w:t>
            </w:r>
          </w:p>
          <w:p w:rsidR="004561A4" w:rsidRPr="00903710" w:rsidRDefault="004561A4" w:rsidP="00903710">
            <w:pPr>
              <w:spacing w:after="0" w:line="240" w:lineRule="auto"/>
            </w:pPr>
            <w:r w:rsidRPr="00903710">
              <w:t>-Воспринимать на слух прочитанное.</w:t>
            </w:r>
          </w:p>
          <w:p w:rsidR="004561A4" w:rsidRPr="00903710" w:rsidRDefault="004561A4" w:rsidP="00903710">
            <w:pPr>
              <w:spacing w:after="0" w:line="240" w:lineRule="auto"/>
            </w:pPr>
            <w:r w:rsidRPr="00903710">
              <w:t>-Определять последовательность событий.</w:t>
            </w:r>
          </w:p>
          <w:p w:rsidR="004561A4" w:rsidRPr="00903710" w:rsidRDefault="004561A4" w:rsidP="00903710">
            <w:pPr>
              <w:spacing w:after="0" w:line="240" w:lineRule="auto"/>
            </w:pPr>
            <w:r w:rsidRPr="00903710">
              <w:t>-Составлять план, пересказывать подробно по плану.</w:t>
            </w:r>
          </w:p>
        </w:tc>
        <w:tc>
          <w:tcPr>
            <w:tcW w:w="1069" w:type="dxa"/>
          </w:tcPr>
          <w:p w:rsidR="004561A4" w:rsidRPr="00903710" w:rsidRDefault="004561A4" w:rsidP="00903710">
            <w:pPr>
              <w:spacing w:after="0" w:line="240" w:lineRule="auto"/>
            </w:pPr>
          </w:p>
        </w:tc>
      </w:tr>
      <w:tr w:rsidR="004561A4" w:rsidRPr="00903710">
        <w:tc>
          <w:tcPr>
            <w:tcW w:w="817" w:type="dxa"/>
          </w:tcPr>
          <w:p w:rsidR="004561A4" w:rsidRPr="00903710" w:rsidRDefault="004561A4" w:rsidP="00903710">
            <w:pPr>
              <w:spacing w:after="0" w:line="240" w:lineRule="auto"/>
            </w:pPr>
            <w:r w:rsidRPr="00903710">
              <w:t>52</w:t>
            </w:r>
          </w:p>
        </w:tc>
        <w:tc>
          <w:tcPr>
            <w:tcW w:w="6379" w:type="dxa"/>
          </w:tcPr>
          <w:p w:rsidR="004561A4" w:rsidRPr="00903710" w:rsidRDefault="004561A4" w:rsidP="00903710">
            <w:pPr>
              <w:spacing w:after="0" w:line="240" w:lineRule="auto"/>
            </w:pPr>
            <w:r w:rsidRPr="00903710">
              <w:t>В.Бианки «Музыкант»</w:t>
            </w:r>
          </w:p>
        </w:tc>
        <w:tc>
          <w:tcPr>
            <w:tcW w:w="6521" w:type="dxa"/>
          </w:tcPr>
          <w:p w:rsidR="004561A4" w:rsidRPr="00903710" w:rsidRDefault="004561A4" w:rsidP="00903710">
            <w:pPr>
              <w:spacing w:after="0" w:line="240" w:lineRule="auto"/>
            </w:pPr>
            <w:r w:rsidRPr="00903710">
              <w:t>-Уметь прогнозировать содержание текстов по его заглавию.</w:t>
            </w:r>
          </w:p>
          <w:p w:rsidR="004561A4" w:rsidRPr="00903710" w:rsidRDefault="004561A4" w:rsidP="00903710">
            <w:pPr>
              <w:spacing w:after="0" w:line="240" w:lineRule="auto"/>
            </w:pPr>
            <w:r w:rsidRPr="00903710">
              <w:t>- Читать  произведения вслух с  постепенным переходом на чтение про себя.</w:t>
            </w:r>
          </w:p>
          <w:p w:rsidR="004561A4" w:rsidRPr="00903710" w:rsidRDefault="004561A4" w:rsidP="00903710">
            <w:pPr>
              <w:spacing w:after="0" w:line="240" w:lineRule="auto"/>
            </w:pPr>
            <w:r w:rsidRPr="00903710">
              <w:t>-Воспринимать на слух прочитанное.</w:t>
            </w:r>
          </w:p>
          <w:p w:rsidR="004561A4" w:rsidRPr="00903710" w:rsidRDefault="004561A4" w:rsidP="00903710">
            <w:pPr>
              <w:spacing w:after="0" w:line="240" w:lineRule="auto"/>
            </w:pPr>
            <w:r w:rsidRPr="00903710">
              <w:t>-Определять последовательность событий.</w:t>
            </w:r>
          </w:p>
          <w:p w:rsidR="004561A4" w:rsidRPr="00903710" w:rsidRDefault="004561A4" w:rsidP="00903710">
            <w:pPr>
              <w:spacing w:after="0" w:line="240" w:lineRule="auto"/>
            </w:pPr>
            <w:r w:rsidRPr="00903710">
              <w:t>-Составлять план, пересказывать подробно по плану.</w:t>
            </w:r>
          </w:p>
        </w:tc>
        <w:tc>
          <w:tcPr>
            <w:tcW w:w="1069" w:type="dxa"/>
          </w:tcPr>
          <w:p w:rsidR="004561A4" w:rsidRPr="00903710" w:rsidRDefault="004561A4" w:rsidP="00903710">
            <w:pPr>
              <w:spacing w:after="0" w:line="240" w:lineRule="auto"/>
            </w:pPr>
          </w:p>
        </w:tc>
      </w:tr>
      <w:tr w:rsidR="004561A4" w:rsidRPr="00903710">
        <w:tc>
          <w:tcPr>
            <w:tcW w:w="817" w:type="dxa"/>
          </w:tcPr>
          <w:p w:rsidR="004561A4" w:rsidRPr="00903710" w:rsidRDefault="004561A4" w:rsidP="00903710">
            <w:pPr>
              <w:spacing w:after="0" w:line="240" w:lineRule="auto"/>
            </w:pPr>
            <w:r w:rsidRPr="00903710">
              <w:t>53</w:t>
            </w:r>
          </w:p>
        </w:tc>
        <w:tc>
          <w:tcPr>
            <w:tcW w:w="6379" w:type="dxa"/>
          </w:tcPr>
          <w:p w:rsidR="004561A4" w:rsidRPr="00903710" w:rsidRDefault="004561A4" w:rsidP="00903710">
            <w:pPr>
              <w:spacing w:after="0" w:line="240" w:lineRule="auto"/>
            </w:pPr>
            <w:r w:rsidRPr="00903710">
              <w:t>В.Бианки «Сова»</w:t>
            </w:r>
          </w:p>
        </w:tc>
        <w:tc>
          <w:tcPr>
            <w:tcW w:w="6521" w:type="dxa"/>
          </w:tcPr>
          <w:p w:rsidR="004561A4" w:rsidRPr="00903710" w:rsidRDefault="004561A4" w:rsidP="00903710">
            <w:pPr>
              <w:spacing w:after="0" w:line="240" w:lineRule="auto"/>
            </w:pPr>
            <w:r w:rsidRPr="00903710">
              <w:t>-Уметь прогнозировать содержание текстов по его заглавию.</w:t>
            </w:r>
          </w:p>
          <w:p w:rsidR="004561A4" w:rsidRPr="00903710" w:rsidRDefault="004561A4" w:rsidP="00903710">
            <w:pPr>
              <w:spacing w:after="0" w:line="240" w:lineRule="auto"/>
            </w:pPr>
            <w:r w:rsidRPr="00903710">
              <w:t>- Читать  произведения вслух с  постепенным переходом на чтение про себя.</w:t>
            </w:r>
          </w:p>
          <w:p w:rsidR="004561A4" w:rsidRPr="00903710" w:rsidRDefault="004561A4" w:rsidP="00903710">
            <w:pPr>
              <w:spacing w:after="0" w:line="240" w:lineRule="auto"/>
            </w:pPr>
            <w:r w:rsidRPr="00903710">
              <w:t>-Воспринимать на слух прочитанное.</w:t>
            </w:r>
          </w:p>
          <w:p w:rsidR="004561A4" w:rsidRPr="00903710" w:rsidRDefault="004561A4" w:rsidP="00903710">
            <w:pPr>
              <w:spacing w:after="0" w:line="240" w:lineRule="auto"/>
            </w:pPr>
            <w:r w:rsidRPr="00903710">
              <w:t>-Определять последовательность событий.</w:t>
            </w:r>
          </w:p>
          <w:p w:rsidR="004561A4" w:rsidRPr="00903710" w:rsidRDefault="004561A4" w:rsidP="00903710">
            <w:pPr>
              <w:spacing w:after="0" w:line="240" w:lineRule="auto"/>
            </w:pPr>
            <w:r w:rsidRPr="00903710">
              <w:t>-Составлять план, пересказывать подробно по плану.</w:t>
            </w:r>
          </w:p>
        </w:tc>
        <w:tc>
          <w:tcPr>
            <w:tcW w:w="1069" w:type="dxa"/>
          </w:tcPr>
          <w:p w:rsidR="004561A4" w:rsidRPr="00903710" w:rsidRDefault="004561A4" w:rsidP="00903710">
            <w:pPr>
              <w:spacing w:after="0" w:line="240" w:lineRule="auto"/>
            </w:pPr>
          </w:p>
        </w:tc>
      </w:tr>
      <w:tr w:rsidR="004561A4" w:rsidRPr="00903710">
        <w:tc>
          <w:tcPr>
            <w:tcW w:w="817" w:type="dxa"/>
          </w:tcPr>
          <w:p w:rsidR="004561A4" w:rsidRPr="00903710" w:rsidRDefault="004561A4" w:rsidP="00903710">
            <w:pPr>
              <w:spacing w:after="0" w:line="240" w:lineRule="auto"/>
            </w:pPr>
            <w:r w:rsidRPr="00903710">
              <w:t>54</w:t>
            </w:r>
          </w:p>
        </w:tc>
        <w:tc>
          <w:tcPr>
            <w:tcW w:w="6379" w:type="dxa"/>
          </w:tcPr>
          <w:p w:rsidR="004561A4" w:rsidRPr="00903710" w:rsidRDefault="004561A4" w:rsidP="00903710">
            <w:pPr>
              <w:spacing w:after="0" w:line="240" w:lineRule="auto"/>
            </w:pPr>
            <w:r w:rsidRPr="00903710">
              <w:t>Обобщение по разделу «О братьях наших меньших»</w:t>
            </w:r>
          </w:p>
        </w:tc>
        <w:tc>
          <w:tcPr>
            <w:tcW w:w="6521" w:type="dxa"/>
          </w:tcPr>
          <w:p w:rsidR="004561A4" w:rsidRPr="00903710" w:rsidRDefault="004561A4" w:rsidP="00903710">
            <w:pPr>
              <w:spacing w:after="0" w:line="240" w:lineRule="auto"/>
            </w:pPr>
          </w:p>
        </w:tc>
        <w:tc>
          <w:tcPr>
            <w:tcW w:w="1069" w:type="dxa"/>
          </w:tcPr>
          <w:p w:rsidR="004561A4" w:rsidRPr="00903710" w:rsidRDefault="004561A4" w:rsidP="00903710">
            <w:pPr>
              <w:spacing w:after="0" w:line="240" w:lineRule="auto"/>
            </w:pPr>
          </w:p>
        </w:tc>
      </w:tr>
      <w:tr w:rsidR="004561A4" w:rsidRPr="00903710">
        <w:tc>
          <w:tcPr>
            <w:tcW w:w="817" w:type="dxa"/>
          </w:tcPr>
          <w:p w:rsidR="004561A4" w:rsidRPr="00903710" w:rsidRDefault="004561A4" w:rsidP="00903710">
            <w:pPr>
              <w:spacing w:after="0" w:line="240" w:lineRule="auto"/>
            </w:pPr>
          </w:p>
        </w:tc>
        <w:tc>
          <w:tcPr>
            <w:tcW w:w="12900" w:type="dxa"/>
            <w:gridSpan w:val="2"/>
          </w:tcPr>
          <w:p w:rsidR="004561A4" w:rsidRPr="00903710" w:rsidRDefault="004561A4" w:rsidP="00903710">
            <w:pPr>
              <w:spacing w:after="0" w:line="240" w:lineRule="auto"/>
              <w:jc w:val="center"/>
              <w:rPr>
                <w:b/>
                <w:bCs/>
              </w:rPr>
            </w:pPr>
            <w:r w:rsidRPr="00903710">
              <w:rPr>
                <w:b/>
                <w:bCs/>
              </w:rPr>
              <w:t>Из детских журналов (9 ч)</w:t>
            </w:r>
          </w:p>
        </w:tc>
        <w:tc>
          <w:tcPr>
            <w:tcW w:w="1069" w:type="dxa"/>
          </w:tcPr>
          <w:p w:rsidR="004561A4" w:rsidRPr="00903710" w:rsidRDefault="004561A4" w:rsidP="00903710">
            <w:pPr>
              <w:spacing w:after="0" w:line="240" w:lineRule="auto"/>
            </w:pPr>
          </w:p>
        </w:tc>
      </w:tr>
      <w:tr w:rsidR="004561A4" w:rsidRPr="00903710">
        <w:tc>
          <w:tcPr>
            <w:tcW w:w="817" w:type="dxa"/>
          </w:tcPr>
          <w:p w:rsidR="004561A4" w:rsidRPr="00903710" w:rsidRDefault="004561A4" w:rsidP="00903710">
            <w:pPr>
              <w:spacing w:after="0" w:line="240" w:lineRule="auto"/>
            </w:pPr>
            <w:r w:rsidRPr="00903710">
              <w:t>55</w:t>
            </w:r>
          </w:p>
        </w:tc>
        <w:tc>
          <w:tcPr>
            <w:tcW w:w="6379" w:type="dxa"/>
          </w:tcPr>
          <w:p w:rsidR="004561A4" w:rsidRPr="00903710" w:rsidRDefault="004561A4" w:rsidP="00903710">
            <w:pPr>
              <w:spacing w:after="0" w:line="240" w:lineRule="auto"/>
            </w:pPr>
            <w:r w:rsidRPr="00903710">
              <w:t>Из детских журналов</w:t>
            </w:r>
          </w:p>
        </w:tc>
        <w:tc>
          <w:tcPr>
            <w:tcW w:w="6521" w:type="dxa"/>
          </w:tcPr>
          <w:p w:rsidR="004561A4" w:rsidRPr="00903710" w:rsidRDefault="004561A4" w:rsidP="00903710">
            <w:pPr>
              <w:spacing w:after="0" w:line="240" w:lineRule="auto"/>
            </w:pPr>
            <w:r w:rsidRPr="00903710">
              <w:t>-Уметь прогнозировать содержание раздела.</w:t>
            </w:r>
          </w:p>
          <w:p w:rsidR="004561A4" w:rsidRPr="00903710" w:rsidRDefault="004561A4" w:rsidP="00903710">
            <w:pPr>
              <w:spacing w:after="0" w:line="240" w:lineRule="auto"/>
            </w:pPr>
            <w:r w:rsidRPr="00903710">
              <w:t>-Планировать работу на уроке.</w:t>
            </w:r>
          </w:p>
          <w:p w:rsidR="004561A4" w:rsidRPr="00903710" w:rsidRDefault="004561A4" w:rsidP="00903710">
            <w:pPr>
              <w:spacing w:after="0" w:line="240" w:lineRule="auto"/>
            </w:pPr>
            <w:r w:rsidRPr="00903710">
              <w:t>-Придумывать свои вопросы по содержанию, сравнивать их с необычными вопросами из детских журналов.</w:t>
            </w:r>
          </w:p>
          <w:p w:rsidR="004561A4" w:rsidRPr="00903710" w:rsidRDefault="004561A4" w:rsidP="00903710">
            <w:pPr>
              <w:spacing w:after="0" w:line="240" w:lineRule="auto"/>
            </w:pPr>
            <w:r w:rsidRPr="00903710">
              <w:t>-Воспринимать на слух прочитанное.</w:t>
            </w:r>
          </w:p>
        </w:tc>
        <w:tc>
          <w:tcPr>
            <w:tcW w:w="1069" w:type="dxa"/>
          </w:tcPr>
          <w:p w:rsidR="004561A4" w:rsidRPr="00903710" w:rsidRDefault="004561A4" w:rsidP="00903710">
            <w:pPr>
              <w:spacing w:after="0" w:line="240" w:lineRule="auto"/>
            </w:pPr>
          </w:p>
        </w:tc>
      </w:tr>
      <w:tr w:rsidR="004561A4" w:rsidRPr="00903710">
        <w:tc>
          <w:tcPr>
            <w:tcW w:w="817" w:type="dxa"/>
          </w:tcPr>
          <w:p w:rsidR="004561A4" w:rsidRPr="00903710" w:rsidRDefault="004561A4" w:rsidP="00903710">
            <w:pPr>
              <w:spacing w:after="0" w:line="240" w:lineRule="auto"/>
            </w:pPr>
            <w:r w:rsidRPr="00903710">
              <w:t>56</w:t>
            </w:r>
          </w:p>
        </w:tc>
        <w:tc>
          <w:tcPr>
            <w:tcW w:w="6379" w:type="dxa"/>
          </w:tcPr>
          <w:p w:rsidR="004561A4" w:rsidRPr="00903710" w:rsidRDefault="004561A4" w:rsidP="00903710">
            <w:pPr>
              <w:spacing w:after="0" w:line="240" w:lineRule="auto"/>
            </w:pPr>
            <w:r w:rsidRPr="00903710">
              <w:t>Д.Хармс «Игра»</w:t>
            </w:r>
          </w:p>
        </w:tc>
        <w:tc>
          <w:tcPr>
            <w:tcW w:w="6521" w:type="dxa"/>
          </w:tcPr>
          <w:p w:rsidR="004561A4" w:rsidRPr="00903710" w:rsidRDefault="004561A4" w:rsidP="00903710">
            <w:pPr>
              <w:spacing w:after="0" w:line="240" w:lineRule="auto"/>
            </w:pPr>
            <w:r w:rsidRPr="00903710">
              <w:t>-Уметь прогнозировать содержание произведения.</w:t>
            </w:r>
          </w:p>
          <w:p w:rsidR="004561A4" w:rsidRPr="00903710" w:rsidRDefault="004561A4" w:rsidP="00903710">
            <w:pPr>
              <w:spacing w:after="0" w:line="240" w:lineRule="auto"/>
            </w:pPr>
            <w:r w:rsidRPr="00903710">
              <w:t>-Планировать работу на уроке.</w:t>
            </w:r>
          </w:p>
          <w:p w:rsidR="004561A4" w:rsidRPr="00903710" w:rsidRDefault="004561A4" w:rsidP="00903710">
            <w:pPr>
              <w:spacing w:after="0" w:line="240" w:lineRule="auto"/>
            </w:pPr>
            <w:r w:rsidRPr="00903710">
              <w:t>-Придумывать свои вопросы по содержанию, подбирать заголовок в соответствии с содержанием, главной мыслью.</w:t>
            </w:r>
          </w:p>
          <w:p w:rsidR="004561A4" w:rsidRPr="00903710" w:rsidRDefault="004561A4" w:rsidP="00903710">
            <w:pPr>
              <w:spacing w:after="0" w:line="240" w:lineRule="auto"/>
            </w:pPr>
            <w:r w:rsidRPr="00903710">
              <w:t>- Отличать журнал от книги, ориентироваться в журнале, находить нужную информацию по заданной теме.</w:t>
            </w:r>
          </w:p>
        </w:tc>
        <w:tc>
          <w:tcPr>
            <w:tcW w:w="1069" w:type="dxa"/>
          </w:tcPr>
          <w:p w:rsidR="004561A4" w:rsidRPr="00903710" w:rsidRDefault="004561A4" w:rsidP="00903710">
            <w:pPr>
              <w:spacing w:after="0" w:line="240" w:lineRule="auto"/>
            </w:pPr>
          </w:p>
        </w:tc>
      </w:tr>
      <w:tr w:rsidR="004561A4" w:rsidRPr="00903710">
        <w:tc>
          <w:tcPr>
            <w:tcW w:w="817" w:type="dxa"/>
          </w:tcPr>
          <w:p w:rsidR="004561A4" w:rsidRPr="00903710" w:rsidRDefault="004561A4" w:rsidP="00903710">
            <w:pPr>
              <w:spacing w:after="0" w:line="240" w:lineRule="auto"/>
            </w:pPr>
            <w:r w:rsidRPr="00903710">
              <w:t>57</w:t>
            </w:r>
          </w:p>
        </w:tc>
        <w:tc>
          <w:tcPr>
            <w:tcW w:w="6379" w:type="dxa"/>
          </w:tcPr>
          <w:p w:rsidR="004561A4" w:rsidRPr="00903710" w:rsidRDefault="004561A4" w:rsidP="00903710">
            <w:pPr>
              <w:spacing w:after="0" w:line="240" w:lineRule="auto"/>
            </w:pPr>
            <w:r w:rsidRPr="00903710">
              <w:t>Д.Хармс «Вы знаете…»</w:t>
            </w:r>
          </w:p>
        </w:tc>
        <w:tc>
          <w:tcPr>
            <w:tcW w:w="6521" w:type="dxa"/>
          </w:tcPr>
          <w:p w:rsidR="004561A4" w:rsidRPr="00903710" w:rsidRDefault="004561A4" w:rsidP="00903710">
            <w:pPr>
              <w:spacing w:after="0" w:line="240" w:lineRule="auto"/>
            </w:pPr>
            <w:r w:rsidRPr="00903710">
              <w:t>-Уметь прогнозировать содержание произведения.</w:t>
            </w:r>
          </w:p>
          <w:p w:rsidR="004561A4" w:rsidRPr="00903710" w:rsidRDefault="004561A4" w:rsidP="00903710">
            <w:pPr>
              <w:spacing w:after="0" w:line="240" w:lineRule="auto"/>
            </w:pPr>
            <w:r w:rsidRPr="00903710">
              <w:t>-Планировать работу на уроке.</w:t>
            </w:r>
          </w:p>
          <w:p w:rsidR="004561A4" w:rsidRPr="00903710" w:rsidRDefault="004561A4" w:rsidP="00903710">
            <w:pPr>
              <w:spacing w:after="0" w:line="240" w:lineRule="auto"/>
            </w:pPr>
            <w:r w:rsidRPr="00903710">
              <w:t>-Придумывать свои вопросы по содержанию, подбирать заголовок в соответствии с содержанием, главной мыслью.</w:t>
            </w:r>
          </w:p>
          <w:p w:rsidR="004561A4" w:rsidRPr="00903710" w:rsidRDefault="004561A4" w:rsidP="00903710">
            <w:pPr>
              <w:spacing w:after="0" w:line="240" w:lineRule="auto"/>
            </w:pPr>
            <w:r w:rsidRPr="00903710">
              <w:t>- Отличать журнал от книги, ориентироваться в журнале, находить нужную информацию по заданной теме.</w:t>
            </w:r>
          </w:p>
        </w:tc>
        <w:tc>
          <w:tcPr>
            <w:tcW w:w="1069" w:type="dxa"/>
          </w:tcPr>
          <w:p w:rsidR="004561A4" w:rsidRPr="00903710" w:rsidRDefault="004561A4" w:rsidP="00903710">
            <w:pPr>
              <w:spacing w:after="0" w:line="240" w:lineRule="auto"/>
            </w:pPr>
          </w:p>
        </w:tc>
      </w:tr>
      <w:tr w:rsidR="004561A4" w:rsidRPr="00903710">
        <w:tc>
          <w:tcPr>
            <w:tcW w:w="817" w:type="dxa"/>
          </w:tcPr>
          <w:p w:rsidR="004561A4" w:rsidRPr="00903710" w:rsidRDefault="004561A4" w:rsidP="00903710">
            <w:pPr>
              <w:spacing w:after="0" w:line="240" w:lineRule="auto"/>
            </w:pPr>
            <w:r w:rsidRPr="00903710">
              <w:t>58</w:t>
            </w:r>
          </w:p>
        </w:tc>
        <w:tc>
          <w:tcPr>
            <w:tcW w:w="6379" w:type="dxa"/>
          </w:tcPr>
          <w:p w:rsidR="004561A4" w:rsidRPr="00903710" w:rsidRDefault="004561A4" w:rsidP="00903710">
            <w:pPr>
              <w:spacing w:after="0" w:line="240" w:lineRule="auto"/>
            </w:pPr>
            <w:r w:rsidRPr="00903710">
              <w:t>Д.Хармс, С.Маршак «Весёлые чижи»</w:t>
            </w:r>
          </w:p>
        </w:tc>
        <w:tc>
          <w:tcPr>
            <w:tcW w:w="6521" w:type="dxa"/>
          </w:tcPr>
          <w:p w:rsidR="004561A4" w:rsidRPr="00903710" w:rsidRDefault="004561A4" w:rsidP="00903710">
            <w:pPr>
              <w:spacing w:after="0" w:line="240" w:lineRule="auto"/>
            </w:pPr>
            <w:r w:rsidRPr="00903710">
              <w:t>-Уметь прогнозировать содержание произведения.</w:t>
            </w:r>
          </w:p>
          <w:p w:rsidR="004561A4" w:rsidRPr="00903710" w:rsidRDefault="004561A4" w:rsidP="00903710">
            <w:pPr>
              <w:spacing w:after="0" w:line="240" w:lineRule="auto"/>
            </w:pPr>
            <w:r w:rsidRPr="00903710">
              <w:t>-Планировать работу на уроке.</w:t>
            </w:r>
          </w:p>
          <w:p w:rsidR="004561A4" w:rsidRPr="00903710" w:rsidRDefault="004561A4" w:rsidP="00903710">
            <w:pPr>
              <w:spacing w:after="0" w:line="240" w:lineRule="auto"/>
            </w:pPr>
            <w:r w:rsidRPr="00903710">
              <w:t>-Придумывать свои вопросы по содержанию, подбирать заголовок в соответствии с содержанием, главной мыслью.</w:t>
            </w:r>
          </w:p>
          <w:p w:rsidR="004561A4" w:rsidRPr="00903710" w:rsidRDefault="004561A4" w:rsidP="00903710">
            <w:pPr>
              <w:spacing w:after="0" w:line="240" w:lineRule="auto"/>
            </w:pPr>
            <w:r w:rsidRPr="00903710">
              <w:t>- Отличать журнал от книги, ориентироваться в журнале, находить нужную информацию по заданной теме.</w:t>
            </w:r>
          </w:p>
        </w:tc>
        <w:tc>
          <w:tcPr>
            <w:tcW w:w="1069" w:type="dxa"/>
          </w:tcPr>
          <w:p w:rsidR="004561A4" w:rsidRPr="00903710" w:rsidRDefault="004561A4" w:rsidP="00903710">
            <w:pPr>
              <w:spacing w:after="0" w:line="240" w:lineRule="auto"/>
            </w:pPr>
          </w:p>
        </w:tc>
      </w:tr>
      <w:tr w:rsidR="004561A4" w:rsidRPr="00903710">
        <w:tc>
          <w:tcPr>
            <w:tcW w:w="817" w:type="dxa"/>
          </w:tcPr>
          <w:p w:rsidR="004561A4" w:rsidRPr="00903710" w:rsidRDefault="004561A4" w:rsidP="00903710">
            <w:pPr>
              <w:spacing w:after="0" w:line="240" w:lineRule="auto"/>
            </w:pPr>
            <w:r w:rsidRPr="00903710">
              <w:t>59</w:t>
            </w:r>
          </w:p>
        </w:tc>
        <w:tc>
          <w:tcPr>
            <w:tcW w:w="6379" w:type="dxa"/>
          </w:tcPr>
          <w:p w:rsidR="004561A4" w:rsidRPr="00903710" w:rsidRDefault="004561A4" w:rsidP="00903710">
            <w:pPr>
              <w:spacing w:after="0" w:line="240" w:lineRule="auto"/>
            </w:pPr>
            <w:r w:rsidRPr="00903710">
              <w:t>Д.Хармс «Что это было?»</w:t>
            </w:r>
          </w:p>
        </w:tc>
        <w:tc>
          <w:tcPr>
            <w:tcW w:w="6521" w:type="dxa"/>
          </w:tcPr>
          <w:p w:rsidR="004561A4" w:rsidRPr="00903710" w:rsidRDefault="004561A4" w:rsidP="00903710">
            <w:pPr>
              <w:spacing w:after="0" w:line="240" w:lineRule="auto"/>
            </w:pPr>
            <w:r w:rsidRPr="00903710">
              <w:t>-Уметь прогнозировать содержание произведения.</w:t>
            </w:r>
          </w:p>
          <w:p w:rsidR="004561A4" w:rsidRPr="00903710" w:rsidRDefault="004561A4" w:rsidP="00903710">
            <w:pPr>
              <w:spacing w:after="0" w:line="240" w:lineRule="auto"/>
            </w:pPr>
            <w:r w:rsidRPr="00903710">
              <w:t>-Планировать работу на уроке.</w:t>
            </w:r>
          </w:p>
          <w:p w:rsidR="004561A4" w:rsidRPr="00903710" w:rsidRDefault="004561A4" w:rsidP="00903710">
            <w:pPr>
              <w:spacing w:after="0" w:line="240" w:lineRule="auto"/>
            </w:pPr>
            <w:r w:rsidRPr="00903710">
              <w:t>-Придумывать свои вопросы по содержанию, подбирать заголовок в соответствии с содержанием, главной мыслью.</w:t>
            </w:r>
          </w:p>
          <w:p w:rsidR="004561A4" w:rsidRPr="00903710" w:rsidRDefault="004561A4" w:rsidP="00903710">
            <w:pPr>
              <w:spacing w:after="0" w:line="240" w:lineRule="auto"/>
            </w:pPr>
            <w:r w:rsidRPr="00903710">
              <w:t>- Отличать журнал от книги, ориентироваться в журнале, находить нужную информацию по заданной теме.</w:t>
            </w:r>
          </w:p>
        </w:tc>
        <w:tc>
          <w:tcPr>
            <w:tcW w:w="1069" w:type="dxa"/>
          </w:tcPr>
          <w:p w:rsidR="004561A4" w:rsidRPr="00903710" w:rsidRDefault="004561A4" w:rsidP="00903710">
            <w:pPr>
              <w:spacing w:after="0" w:line="240" w:lineRule="auto"/>
            </w:pPr>
          </w:p>
        </w:tc>
      </w:tr>
      <w:tr w:rsidR="004561A4" w:rsidRPr="00903710">
        <w:tc>
          <w:tcPr>
            <w:tcW w:w="817" w:type="dxa"/>
          </w:tcPr>
          <w:p w:rsidR="004561A4" w:rsidRPr="00903710" w:rsidRDefault="004561A4" w:rsidP="00903710">
            <w:pPr>
              <w:spacing w:after="0" w:line="240" w:lineRule="auto"/>
            </w:pPr>
            <w:r w:rsidRPr="00903710">
              <w:t>60</w:t>
            </w:r>
          </w:p>
        </w:tc>
        <w:tc>
          <w:tcPr>
            <w:tcW w:w="6379" w:type="dxa"/>
          </w:tcPr>
          <w:p w:rsidR="004561A4" w:rsidRPr="00903710" w:rsidRDefault="004561A4" w:rsidP="00903710">
            <w:pPr>
              <w:spacing w:after="0" w:line="240" w:lineRule="auto"/>
            </w:pPr>
            <w:r w:rsidRPr="00903710">
              <w:t>Н.Горнет,Д.Хармс «Очень-очень вкусный пирог»</w:t>
            </w:r>
          </w:p>
        </w:tc>
        <w:tc>
          <w:tcPr>
            <w:tcW w:w="6521" w:type="dxa"/>
          </w:tcPr>
          <w:p w:rsidR="004561A4" w:rsidRPr="00903710" w:rsidRDefault="004561A4" w:rsidP="00903710">
            <w:pPr>
              <w:spacing w:after="0" w:line="240" w:lineRule="auto"/>
            </w:pPr>
            <w:r w:rsidRPr="00903710">
              <w:t>-Уметь прогнозировать содержание произведения.</w:t>
            </w:r>
          </w:p>
          <w:p w:rsidR="004561A4" w:rsidRPr="00903710" w:rsidRDefault="004561A4" w:rsidP="00903710">
            <w:pPr>
              <w:spacing w:after="0" w:line="240" w:lineRule="auto"/>
            </w:pPr>
            <w:r w:rsidRPr="00903710">
              <w:t>-Планировать работу на уроке.</w:t>
            </w:r>
          </w:p>
          <w:p w:rsidR="004561A4" w:rsidRPr="00903710" w:rsidRDefault="004561A4" w:rsidP="00903710">
            <w:pPr>
              <w:spacing w:after="0" w:line="240" w:lineRule="auto"/>
            </w:pPr>
            <w:r w:rsidRPr="00903710">
              <w:t>-Придумывать свои вопросы по содержанию, подбирать заголовок в соответствии с содержанием, главной мыслью.</w:t>
            </w:r>
          </w:p>
          <w:p w:rsidR="004561A4" w:rsidRPr="00903710" w:rsidRDefault="004561A4" w:rsidP="00903710">
            <w:pPr>
              <w:spacing w:after="0" w:line="240" w:lineRule="auto"/>
            </w:pPr>
            <w:r w:rsidRPr="00903710">
              <w:t>- Отличать журнал от книги, ориентироваться в журнале, находить нужную информацию по заданной теме.</w:t>
            </w:r>
          </w:p>
        </w:tc>
        <w:tc>
          <w:tcPr>
            <w:tcW w:w="1069" w:type="dxa"/>
          </w:tcPr>
          <w:p w:rsidR="004561A4" w:rsidRPr="00903710" w:rsidRDefault="004561A4" w:rsidP="00903710">
            <w:pPr>
              <w:spacing w:after="0" w:line="240" w:lineRule="auto"/>
            </w:pPr>
          </w:p>
        </w:tc>
      </w:tr>
      <w:tr w:rsidR="004561A4" w:rsidRPr="00903710">
        <w:tc>
          <w:tcPr>
            <w:tcW w:w="817" w:type="dxa"/>
          </w:tcPr>
          <w:p w:rsidR="004561A4" w:rsidRPr="00903710" w:rsidRDefault="004561A4" w:rsidP="00903710">
            <w:pPr>
              <w:spacing w:after="0" w:line="240" w:lineRule="auto"/>
            </w:pPr>
            <w:r w:rsidRPr="00903710">
              <w:t>61</w:t>
            </w:r>
          </w:p>
        </w:tc>
        <w:tc>
          <w:tcPr>
            <w:tcW w:w="6379" w:type="dxa"/>
          </w:tcPr>
          <w:p w:rsidR="004561A4" w:rsidRPr="00903710" w:rsidRDefault="004561A4" w:rsidP="00903710">
            <w:pPr>
              <w:spacing w:after="0" w:line="240" w:lineRule="auto"/>
            </w:pPr>
            <w:r w:rsidRPr="00903710">
              <w:t>Ю.Владимиров «Чудаки»</w:t>
            </w:r>
          </w:p>
        </w:tc>
        <w:tc>
          <w:tcPr>
            <w:tcW w:w="6521" w:type="dxa"/>
          </w:tcPr>
          <w:p w:rsidR="004561A4" w:rsidRPr="00903710" w:rsidRDefault="004561A4" w:rsidP="00903710">
            <w:pPr>
              <w:spacing w:after="0" w:line="240" w:lineRule="auto"/>
            </w:pPr>
            <w:r w:rsidRPr="00903710">
              <w:t>-Уметь прогнозировать содержание произведения.</w:t>
            </w:r>
          </w:p>
          <w:p w:rsidR="004561A4" w:rsidRPr="00903710" w:rsidRDefault="004561A4" w:rsidP="00903710">
            <w:pPr>
              <w:spacing w:after="0" w:line="240" w:lineRule="auto"/>
            </w:pPr>
            <w:r w:rsidRPr="00903710">
              <w:t>-Планировать работу на уроке.</w:t>
            </w:r>
          </w:p>
          <w:p w:rsidR="004561A4" w:rsidRPr="00903710" w:rsidRDefault="004561A4" w:rsidP="00903710">
            <w:pPr>
              <w:spacing w:after="0" w:line="240" w:lineRule="auto"/>
            </w:pPr>
            <w:r w:rsidRPr="00903710">
              <w:t>-Придумывать свои вопросы по содержанию, подбирать заголовок в соответствии с содержанием, главной мыслью.</w:t>
            </w:r>
          </w:p>
          <w:p w:rsidR="004561A4" w:rsidRPr="00903710" w:rsidRDefault="004561A4" w:rsidP="00903710">
            <w:pPr>
              <w:spacing w:after="0" w:line="240" w:lineRule="auto"/>
            </w:pPr>
            <w:r w:rsidRPr="00903710">
              <w:t>- Отличать журнал от книги, ориентироваться в журнале, находить нужную информацию по заданной теме.</w:t>
            </w:r>
          </w:p>
        </w:tc>
        <w:tc>
          <w:tcPr>
            <w:tcW w:w="1069" w:type="dxa"/>
          </w:tcPr>
          <w:p w:rsidR="004561A4" w:rsidRPr="00903710" w:rsidRDefault="004561A4" w:rsidP="00903710">
            <w:pPr>
              <w:spacing w:after="0" w:line="240" w:lineRule="auto"/>
            </w:pPr>
          </w:p>
        </w:tc>
      </w:tr>
      <w:tr w:rsidR="004561A4" w:rsidRPr="00903710">
        <w:tc>
          <w:tcPr>
            <w:tcW w:w="817" w:type="dxa"/>
          </w:tcPr>
          <w:p w:rsidR="004561A4" w:rsidRPr="00903710" w:rsidRDefault="004561A4" w:rsidP="00903710">
            <w:pPr>
              <w:spacing w:after="0" w:line="240" w:lineRule="auto"/>
            </w:pPr>
            <w:r w:rsidRPr="00903710">
              <w:t>62</w:t>
            </w:r>
          </w:p>
        </w:tc>
        <w:tc>
          <w:tcPr>
            <w:tcW w:w="6379" w:type="dxa"/>
          </w:tcPr>
          <w:p w:rsidR="004561A4" w:rsidRPr="00903710" w:rsidRDefault="004561A4" w:rsidP="00903710">
            <w:pPr>
              <w:spacing w:after="0" w:line="240" w:lineRule="auto"/>
            </w:pPr>
            <w:r w:rsidRPr="00903710">
              <w:t>А.Введенский «Учёный Петя», «Лошадка»</w:t>
            </w:r>
          </w:p>
        </w:tc>
        <w:tc>
          <w:tcPr>
            <w:tcW w:w="6521" w:type="dxa"/>
          </w:tcPr>
          <w:p w:rsidR="004561A4" w:rsidRPr="00903710" w:rsidRDefault="004561A4" w:rsidP="00903710">
            <w:pPr>
              <w:spacing w:after="0" w:line="240" w:lineRule="auto"/>
            </w:pPr>
            <w:r w:rsidRPr="00903710">
              <w:t>-Уметь прогнозировать содержание произведения.</w:t>
            </w:r>
          </w:p>
          <w:p w:rsidR="004561A4" w:rsidRPr="00903710" w:rsidRDefault="004561A4" w:rsidP="00903710">
            <w:pPr>
              <w:spacing w:after="0" w:line="240" w:lineRule="auto"/>
            </w:pPr>
            <w:r w:rsidRPr="00903710">
              <w:t>-Планировать работу на уроке.</w:t>
            </w:r>
          </w:p>
          <w:p w:rsidR="004561A4" w:rsidRPr="00903710" w:rsidRDefault="004561A4" w:rsidP="00903710">
            <w:pPr>
              <w:spacing w:after="0" w:line="240" w:lineRule="auto"/>
            </w:pPr>
            <w:r w:rsidRPr="00903710">
              <w:t>-Придумывать свои вопросы по содержанию, подбирать заголовок в соответствии с содержанием, главной мыслью.</w:t>
            </w:r>
          </w:p>
          <w:p w:rsidR="004561A4" w:rsidRPr="00903710" w:rsidRDefault="004561A4" w:rsidP="00903710">
            <w:pPr>
              <w:spacing w:after="0" w:line="240" w:lineRule="auto"/>
            </w:pPr>
            <w:r w:rsidRPr="00903710">
              <w:t>- Отличать журнал от книги, ориентироваться в журнале, находить нужную информацию по заданной теме.</w:t>
            </w:r>
          </w:p>
        </w:tc>
        <w:tc>
          <w:tcPr>
            <w:tcW w:w="1069" w:type="dxa"/>
          </w:tcPr>
          <w:p w:rsidR="004561A4" w:rsidRPr="00903710" w:rsidRDefault="004561A4" w:rsidP="00903710">
            <w:pPr>
              <w:spacing w:after="0" w:line="240" w:lineRule="auto"/>
            </w:pPr>
          </w:p>
        </w:tc>
      </w:tr>
      <w:tr w:rsidR="004561A4" w:rsidRPr="00903710">
        <w:tc>
          <w:tcPr>
            <w:tcW w:w="817" w:type="dxa"/>
          </w:tcPr>
          <w:p w:rsidR="004561A4" w:rsidRPr="00903710" w:rsidRDefault="004561A4" w:rsidP="00903710">
            <w:pPr>
              <w:spacing w:after="0" w:line="240" w:lineRule="auto"/>
            </w:pPr>
            <w:r w:rsidRPr="00903710">
              <w:t>63</w:t>
            </w:r>
          </w:p>
        </w:tc>
        <w:tc>
          <w:tcPr>
            <w:tcW w:w="6379" w:type="dxa"/>
          </w:tcPr>
          <w:p w:rsidR="004561A4" w:rsidRPr="00903710" w:rsidRDefault="004561A4" w:rsidP="00903710">
            <w:pPr>
              <w:spacing w:after="0" w:line="240" w:lineRule="auto"/>
            </w:pPr>
            <w:r w:rsidRPr="00903710">
              <w:t>Обобщение по разделу «Из детских журналов»</w:t>
            </w:r>
          </w:p>
          <w:p w:rsidR="004561A4" w:rsidRPr="00903710" w:rsidRDefault="004561A4" w:rsidP="00903710">
            <w:pPr>
              <w:spacing w:after="0" w:line="240" w:lineRule="auto"/>
            </w:pPr>
            <w:r w:rsidRPr="00903710">
              <w:t>Проект: «Мой любимый детский журнал»</w:t>
            </w:r>
          </w:p>
          <w:p w:rsidR="004561A4" w:rsidRPr="00903710" w:rsidRDefault="004561A4" w:rsidP="00903710">
            <w:pPr>
              <w:spacing w:after="0" w:line="240" w:lineRule="auto"/>
            </w:pPr>
            <w:r w:rsidRPr="00903710">
              <w:t>Оценка достижений.</w:t>
            </w:r>
          </w:p>
        </w:tc>
        <w:tc>
          <w:tcPr>
            <w:tcW w:w="6521" w:type="dxa"/>
          </w:tcPr>
          <w:p w:rsidR="004561A4" w:rsidRPr="00903710" w:rsidRDefault="004561A4" w:rsidP="00903710">
            <w:pPr>
              <w:spacing w:after="0" w:line="240" w:lineRule="auto"/>
            </w:pPr>
            <w:r w:rsidRPr="00903710">
              <w:t>-Уметь прогнозировать содержание произведения.</w:t>
            </w:r>
          </w:p>
          <w:p w:rsidR="004561A4" w:rsidRPr="00903710" w:rsidRDefault="004561A4" w:rsidP="00903710">
            <w:pPr>
              <w:spacing w:after="0" w:line="240" w:lineRule="auto"/>
            </w:pPr>
            <w:r w:rsidRPr="00903710">
              <w:t>-Планировать работу на уроке.</w:t>
            </w:r>
          </w:p>
          <w:p w:rsidR="004561A4" w:rsidRPr="00903710" w:rsidRDefault="004561A4" w:rsidP="00903710">
            <w:pPr>
              <w:spacing w:after="0" w:line="240" w:lineRule="auto"/>
            </w:pPr>
            <w:r w:rsidRPr="00903710">
              <w:t>-Придумывать свои вопросы по содержанию, подбирать заголовок в соответствии с содержанием, главной мыслью.</w:t>
            </w:r>
          </w:p>
          <w:p w:rsidR="004561A4" w:rsidRPr="00903710" w:rsidRDefault="004561A4" w:rsidP="00903710">
            <w:pPr>
              <w:spacing w:after="0" w:line="240" w:lineRule="auto"/>
            </w:pPr>
            <w:r w:rsidRPr="00903710">
              <w:t>- Отличать журнал от книги, ориентироваться в журнале, находить нужную информацию по заданной теме.</w:t>
            </w:r>
          </w:p>
          <w:p w:rsidR="004561A4" w:rsidRPr="00903710" w:rsidRDefault="004561A4" w:rsidP="00903710">
            <w:pPr>
              <w:spacing w:after="0" w:line="240" w:lineRule="auto"/>
            </w:pPr>
            <w:r w:rsidRPr="00903710">
              <w:t>-Рисовать иллюстрации для собственного детского журнала.</w:t>
            </w:r>
          </w:p>
        </w:tc>
        <w:tc>
          <w:tcPr>
            <w:tcW w:w="1069" w:type="dxa"/>
          </w:tcPr>
          <w:p w:rsidR="004561A4" w:rsidRPr="00903710" w:rsidRDefault="004561A4" w:rsidP="00903710">
            <w:pPr>
              <w:spacing w:after="0" w:line="240" w:lineRule="auto"/>
            </w:pPr>
          </w:p>
        </w:tc>
      </w:tr>
      <w:tr w:rsidR="004561A4" w:rsidRPr="00903710">
        <w:tc>
          <w:tcPr>
            <w:tcW w:w="817" w:type="dxa"/>
          </w:tcPr>
          <w:p w:rsidR="004561A4" w:rsidRPr="00903710" w:rsidRDefault="004561A4" w:rsidP="00903710">
            <w:pPr>
              <w:spacing w:after="0" w:line="240" w:lineRule="auto"/>
            </w:pPr>
          </w:p>
        </w:tc>
        <w:tc>
          <w:tcPr>
            <w:tcW w:w="12900" w:type="dxa"/>
            <w:gridSpan w:val="2"/>
          </w:tcPr>
          <w:p w:rsidR="004561A4" w:rsidRPr="00903710" w:rsidRDefault="004561A4" w:rsidP="00903710">
            <w:pPr>
              <w:spacing w:after="0" w:line="240" w:lineRule="auto"/>
              <w:jc w:val="center"/>
              <w:rPr>
                <w:b/>
                <w:bCs/>
              </w:rPr>
            </w:pPr>
            <w:r w:rsidRPr="00903710">
              <w:rPr>
                <w:b/>
                <w:bCs/>
              </w:rPr>
              <w:t>Люблю природу русскую. Зима. (9 ч)</w:t>
            </w:r>
          </w:p>
        </w:tc>
        <w:tc>
          <w:tcPr>
            <w:tcW w:w="1069" w:type="dxa"/>
          </w:tcPr>
          <w:p w:rsidR="004561A4" w:rsidRPr="00903710" w:rsidRDefault="004561A4" w:rsidP="00903710">
            <w:pPr>
              <w:spacing w:after="0" w:line="240" w:lineRule="auto"/>
            </w:pPr>
          </w:p>
        </w:tc>
      </w:tr>
      <w:tr w:rsidR="004561A4" w:rsidRPr="00903710">
        <w:tc>
          <w:tcPr>
            <w:tcW w:w="817" w:type="dxa"/>
          </w:tcPr>
          <w:p w:rsidR="004561A4" w:rsidRPr="00903710" w:rsidRDefault="004561A4" w:rsidP="00903710">
            <w:pPr>
              <w:spacing w:after="0" w:line="240" w:lineRule="auto"/>
            </w:pPr>
            <w:r w:rsidRPr="00903710">
              <w:t>64</w:t>
            </w:r>
          </w:p>
        </w:tc>
        <w:tc>
          <w:tcPr>
            <w:tcW w:w="6379" w:type="dxa"/>
          </w:tcPr>
          <w:p w:rsidR="004561A4" w:rsidRPr="00903710" w:rsidRDefault="004561A4" w:rsidP="00903710">
            <w:pPr>
              <w:spacing w:after="0" w:line="240" w:lineRule="auto"/>
            </w:pPr>
            <w:r w:rsidRPr="00903710">
              <w:t>Люблю природу русскую. Зима.</w:t>
            </w:r>
          </w:p>
        </w:tc>
        <w:tc>
          <w:tcPr>
            <w:tcW w:w="6521" w:type="dxa"/>
          </w:tcPr>
          <w:p w:rsidR="004561A4" w:rsidRPr="00903710" w:rsidRDefault="004561A4" w:rsidP="00903710">
            <w:pPr>
              <w:spacing w:after="0" w:line="240" w:lineRule="auto"/>
            </w:pPr>
            <w:r w:rsidRPr="00903710">
              <w:t>-Уметь прогнозировать содержание раздела.</w:t>
            </w:r>
          </w:p>
          <w:p w:rsidR="004561A4" w:rsidRPr="00903710" w:rsidRDefault="004561A4" w:rsidP="00903710">
            <w:pPr>
              <w:spacing w:after="0" w:line="240" w:lineRule="auto"/>
            </w:pPr>
            <w:r w:rsidRPr="00903710">
              <w:t>- Рассматривать сборники стихов, определять их содержание по названию.</w:t>
            </w:r>
          </w:p>
          <w:p w:rsidR="004561A4" w:rsidRPr="00903710" w:rsidRDefault="004561A4" w:rsidP="00903710">
            <w:pPr>
              <w:spacing w:after="0" w:line="240" w:lineRule="auto"/>
            </w:pPr>
            <w:r w:rsidRPr="00903710">
              <w:t>-Соотносить загадки и отгадки.</w:t>
            </w:r>
          </w:p>
        </w:tc>
        <w:tc>
          <w:tcPr>
            <w:tcW w:w="1069" w:type="dxa"/>
          </w:tcPr>
          <w:p w:rsidR="004561A4" w:rsidRPr="00903710" w:rsidRDefault="004561A4" w:rsidP="00903710">
            <w:pPr>
              <w:spacing w:after="0" w:line="240" w:lineRule="auto"/>
            </w:pPr>
          </w:p>
        </w:tc>
      </w:tr>
      <w:tr w:rsidR="004561A4" w:rsidRPr="00903710">
        <w:tc>
          <w:tcPr>
            <w:tcW w:w="817" w:type="dxa"/>
          </w:tcPr>
          <w:p w:rsidR="004561A4" w:rsidRPr="00903710" w:rsidRDefault="004561A4" w:rsidP="00903710">
            <w:pPr>
              <w:spacing w:after="0" w:line="240" w:lineRule="auto"/>
            </w:pPr>
            <w:r w:rsidRPr="00903710">
              <w:t>65</w:t>
            </w:r>
          </w:p>
        </w:tc>
        <w:tc>
          <w:tcPr>
            <w:tcW w:w="6379" w:type="dxa"/>
          </w:tcPr>
          <w:p w:rsidR="004561A4" w:rsidRPr="00903710" w:rsidRDefault="004561A4" w:rsidP="00903710">
            <w:pPr>
              <w:spacing w:after="0" w:line="240" w:lineRule="auto"/>
            </w:pPr>
            <w:r w:rsidRPr="00903710">
              <w:t>Стихи о первом снеге.</w:t>
            </w:r>
          </w:p>
        </w:tc>
        <w:tc>
          <w:tcPr>
            <w:tcW w:w="6521" w:type="dxa"/>
          </w:tcPr>
          <w:p w:rsidR="004561A4" w:rsidRPr="00903710" w:rsidRDefault="004561A4" w:rsidP="00903710">
            <w:pPr>
              <w:spacing w:after="0" w:line="240" w:lineRule="auto"/>
            </w:pPr>
            <w:r w:rsidRPr="00903710">
              <w:t>-Уметь прогнозировать содержание произведений.</w:t>
            </w:r>
          </w:p>
          <w:p w:rsidR="004561A4" w:rsidRPr="00903710" w:rsidRDefault="004561A4" w:rsidP="00903710">
            <w:pPr>
              <w:spacing w:after="0" w:line="240" w:lineRule="auto"/>
            </w:pPr>
            <w:r w:rsidRPr="00903710">
              <w:t>-Рассматривать сборники стихов, определять их содержание по названию.</w:t>
            </w:r>
          </w:p>
          <w:p w:rsidR="004561A4" w:rsidRPr="00903710" w:rsidRDefault="004561A4" w:rsidP="00903710">
            <w:pPr>
              <w:spacing w:after="0" w:line="240" w:lineRule="auto"/>
            </w:pPr>
            <w:r w:rsidRPr="00903710">
              <w:t>-Читать выразительно, передавая настроение стихотворения.</w:t>
            </w:r>
          </w:p>
          <w:p w:rsidR="004561A4" w:rsidRPr="00903710" w:rsidRDefault="004561A4" w:rsidP="00903710">
            <w:pPr>
              <w:spacing w:after="0" w:line="240" w:lineRule="auto"/>
            </w:pPr>
            <w:r w:rsidRPr="00903710">
              <w:t>-Сравнивать произведения разных поэтов на одну тему.</w:t>
            </w:r>
          </w:p>
        </w:tc>
        <w:tc>
          <w:tcPr>
            <w:tcW w:w="1069" w:type="dxa"/>
          </w:tcPr>
          <w:p w:rsidR="004561A4" w:rsidRPr="00903710" w:rsidRDefault="004561A4" w:rsidP="00903710">
            <w:pPr>
              <w:spacing w:after="0" w:line="240" w:lineRule="auto"/>
            </w:pPr>
          </w:p>
        </w:tc>
      </w:tr>
      <w:tr w:rsidR="004561A4" w:rsidRPr="00903710">
        <w:trPr>
          <w:trHeight w:val="300"/>
        </w:trPr>
        <w:tc>
          <w:tcPr>
            <w:tcW w:w="817" w:type="dxa"/>
          </w:tcPr>
          <w:p w:rsidR="004561A4" w:rsidRPr="00903710" w:rsidRDefault="004561A4" w:rsidP="00903710">
            <w:pPr>
              <w:spacing w:after="0" w:line="240" w:lineRule="auto"/>
            </w:pPr>
            <w:r w:rsidRPr="00903710">
              <w:t>66</w:t>
            </w:r>
          </w:p>
        </w:tc>
        <w:tc>
          <w:tcPr>
            <w:tcW w:w="6379" w:type="dxa"/>
          </w:tcPr>
          <w:p w:rsidR="004561A4" w:rsidRPr="00903710" w:rsidRDefault="004561A4" w:rsidP="00903710">
            <w:pPr>
              <w:spacing w:after="0" w:line="240" w:lineRule="auto"/>
            </w:pPr>
            <w:r w:rsidRPr="00903710">
              <w:t>Ф.Тютчев «Чародейкою Зимою»</w:t>
            </w:r>
          </w:p>
        </w:tc>
        <w:tc>
          <w:tcPr>
            <w:tcW w:w="6521" w:type="dxa"/>
          </w:tcPr>
          <w:p w:rsidR="004561A4" w:rsidRPr="00903710" w:rsidRDefault="004561A4" w:rsidP="00903710">
            <w:pPr>
              <w:spacing w:after="0" w:line="240" w:lineRule="auto"/>
            </w:pPr>
            <w:r w:rsidRPr="00903710">
              <w:t>-Уметь прогнозировать содержание произведений.</w:t>
            </w:r>
          </w:p>
          <w:p w:rsidR="004561A4" w:rsidRPr="00903710" w:rsidRDefault="004561A4" w:rsidP="00903710">
            <w:pPr>
              <w:spacing w:after="0" w:line="240" w:lineRule="auto"/>
            </w:pPr>
            <w:r w:rsidRPr="00903710">
              <w:t>-Рассматривать сборники стихов, определять их содержание по названию.</w:t>
            </w:r>
          </w:p>
          <w:p w:rsidR="004561A4" w:rsidRPr="00903710" w:rsidRDefault="004561A4" w:rsidP="00903710">
            <w:pPr>
              <w:spacing w:after="0" w:line="240" w:lineRule="auto"/>
            </w:pPr>
            <w:r w:rsidRPr="00903710">
              <w:t>-Читать выразительно, передавая настроение стихотворения.</w:t>
            </w:r>
          </w:p>
          <w:p w:rsidR="004561A4" w:rsidRPr="00903710" w:rsidRDefault="004561A4" w:rsidP="00903710">
            <w:pPr>
              <w:spacing w:after="0" w:line="240" w:lineRule="auto"/>
            </w:pPr>
            <w:r w:rsidRPr="00903710">
              <w:t>-Соотносить смысл пословицы и главную мысль произведения.</w:t>
            </w:r>
          </w:p>
          <w:p w:rsidR="004561A4" w:rsidRPr="00903710" w:rsidRDefault="004561A4" w:rsidP="00903710">
            <w:pPr>
              <w:spacing w:after="0" w:line="240" w:lineRule="auto"/>
            </w:pPr>
            <w:r w:rsidRPr="00903710">
              <w:t>-Рисовать словесные картины зимней природы с опорой на текст стихотворения.</w:t>
            </w:r>
          </w:p>
        </w:tc>
        <w:tc>
          <w:tcPr>
            <w:tcW w:w="1069" w:type="dxa"/>
          </w:tcPr>
          <w:p w:rsidR="004561A4" w:rsidRPr="00903710" w:rsidRDefault="004561A4" w:rsidP="00903710">
            <w:pPr>
              <w:spacing w:after="0" w:line="240" w:lineRule="auto"/>
            </w:pPr>
          </w:p>
        </w:tc>
      </w:tr>
      <w:tr w:rsidR="004561A4" w:rsidRPr="00903710">
        <w:tc>
          <w:tcPr>
            <w:tcW w:w="817" w:type="dxa"/>
          </w:tcPr>
          <w:p w:rsidR="004561A4" w:rsidRPr="00903710" w:rsidRDefault="004561A4" w:rsidP="00903710">
            <w:pPr>
              <w:spacing w:after="0" w:line="240" w:lineRule="auto"/>
            </w:pPr>
            <w:r w:rsidRPr="00903710">
              <w:t>67</w:t>
            </w:r>
          </w:p>
        </w:tc>
        <w:tc>
          <w:tcPr>
            <w:tcW w:w="6379" w:type="dxa"/>
          </w:tcPr>
          <w:p w:rsidR="004561A4" w:rsidRPr="00903710" w:rsidRDefault="004561A4" w:rsidP="00903710">
            <w:pPr>
              <w:spacing w:after="0" w:line="240" w:lineRule="auto"/>
            </w:pPr>
            <w:r w:rsidRPr="00903710">
              <w:t>С.Есенин «Поёт зима-аукает…», «Берёза»</w:t>
            </w:r>
          </w:p>
        </w:tc>
        <w:tc>
          <w:tcPr>
            <w:tcW w:w="6521" w:type="dxa"/>
          </w:tcPr>
          <w:p w:rsidR="004561A4" w:rsidRPr="00903710" w:rsidRDefault="004561A4" w:rsidP="00903710">
            <w:pPr>
              <w:spacing w:after="0" w:line="240" w:lineRule="auto"/>
            </w:pPr>
            <w:r w:rsidRPr="00903710">
              <w:t>-Уметь прогнозировать содержание произведений.</w:t>
            </w:r>
          </w:p>
          <w:p w:rsidR="004561A4" w:rsidRPr="00903710" w:rsidRDefault="004561A4" w:rsidP="00903710">
            <w:pPr>
              <w:spacing w:after="0" w:line="240" w:lineRule="auto"/>
            </w:pPr>
            <w:r w:rsidRPr="00903710">
              <w:t>-Рассматривать сборники стихов, определять их содержание по названию.</w:t>
            </w:r>
          </w:p>
          <w:p w:rsidR="004561A4" w:rsidRPr="00903710" w:rsidRDefault="004561A4" w:rsidP="00903710">
            <w:pPr>
              <w:spacing w:after="0" w:line="240" w:lineRule="auto"/>
            </w:pPr>
            <w:r w:rsidRPr="00903710">
              <w:t>-Читать выразительно, передавая настроение стихотворения.</w:t>
            </w:r>
          </w:p>
          <w:p w:rsidR="004561A4" w:rsidRPr="00903710" w:rsidRDefault="004561A4" w:rsidP="00903710">
            <w:pPr>
              <w:spacing w:after="0" w:line="240" w:lineRule="auto"/>
            </w:pPr>
            <w:r w:rsidRPr="00903710">
              <w:t>-Соотносить смысл пословицы и главную мысль произведения.</w:t>
            </w:r>
          </w:p>
          <w:p w:rsidR="004561A4" w:rsidRPr="00903710" w:rsidRDefault="004561A4" w:rsidP="00903710">
            <w:pPr>
              <w:spacing w:after="0" w:line="240" w:lineRule="auto"/>
            </w:pPr>
            <w:r w:rsidRPr="00903710">
              <w:t>-Рисовать словесные картины зимней природы с опорой на текст стихотворения.</w:t>
            </w:r>
          </w:p>
        </w:tc>
        <w:tc>
          <w:tcPr>
            <w:tcW w:w="1069" w:type="dxa"/>
          </w:tcPr>
          <w:p w:rsidR="004561A4" w:rsidRPr="00903710" w:rsidRDefault="004561A4" w:rsidP="00903710">
            <w:pPr>
              <w:spacing w:after="0" w:line="240" w:lineRule="auto"/>
            </w:pPr>
          </w:p>
        </w:tc>
      </w:tr>
      <w:tr w:rsidR="004561A4" w:rsidRPr="00903710">
        <w:tc>
          <w:tcPr>
            <w:tcW w:w="817" w:type="dxa"/>
          </w:tcPr>
          <w:p w:rsidR="004561A4" w:rsidRPr="00903710" w:rsidRDefault="004561A4" w:rsidP="00903710">
            <w:pPr>
              <w:spacing w:after="0" w:line="240" w:lineRule="auto"/>
            </w:pPr>
            <w:r w:rsidRPr="00903710">
              <w:t>68</w:t>
            </w:r>
          </w:p>
        </w:tc>
        <w:tc>
          <w:tcPr>
            <w:tcW w:w="6379" w:type="dxa"/>
          </w:tcPr>
          <w:p w:rsidR="004561A4" w:rsidRPr="00903710" w:rsidRDefault="004561A4" w:rsidP="00903710">
            <w:pPr>
              <w:spacing w:after="0" w:line="240" w:lineRule="auto"/>
            </w:pPr>
            <w:r w:rsidRPr="00903710">
              <w:t>Сказка «Два Мороза»</w:t>
            </w:r>
          </w:p>
        </w:tc>
        <w:tc>
          <w:tcPr>
            <w:tcW w:w="6521" w:type="dxa"/>
          </w:tcPr>
          <w:p w:rsidR="004561A4" w:rsidRPr="00903710" w:rsidRDefault="004561A4" w:rsidP="00903710">
            <w:pPr>
              <w:spacing w:after="0" w:line="240" w:lineRule="auto"/>
            </w:pPr>
            <w:r w:rsidRPr="00903710">
              <w:t>-Уметь прогнозировать содержание произведений.</w:t>
            </w:r>
          </w:p>
          <w:p w:rsidR="004561A4" w:rsidRPr="00903710" w:rsidRDefault="004561A4" w:rsidP="00903710">
            <w:pPr>
              <w:spacing w:after="0" w:line="240" w:lineRule="auto"/>
            </w:pPr>
            <w:r w:rsidRPr="00903710">
              <w:t>-Понимать особенности были и сказки.</w:t>
            </w:r>
          </w:p>
          <w:p w:rsidR="004561A4" w:rsidRPr="00903710" w:rsidRDefault="004561A4" w:rsidP="00903710">
            <w:pPr>
              <w:spacing w:after="0" w:line="240" w:lineRule="auto"/>
            </w:pPr>
            <w:r w:rsidRPr="00903710">
              <w:t>-Сравнивать и характеризовать героев произведения на основе их поступков, использовать антонимы для характеристики.</w:t>
            </w:r>
          </w:p>
          <w:p w:rsidR="004561A4" w:rsidRPr="00903710" w:rsidRDefault="004561A4" w:rsidP="00903710">
            <w:pPr>
              <w:spacing w:after="0" w:line="240" w:lineRule="auto"/>
            </w:pPr>
            <w:r w:rsidRPr="00903710">
              <w:t>-Читать выразительно.</w:t>
            </w:r>
          </w:p>
          <w:p w:rsidR="004561A4" w:rsidRPr="00903710" w:rsidRDefault="004561A4" w:rsidP="00903710">
            <w:pPr>
              <w:spacing w:after="0" w:line="240" w:lineRule="auto"/>
            </w:pPr>
            <w:r w:rsidRPr="00903710">
              <w:t>-Соотносить смысл пословицы и главную мысль произведения.</w:t>
            </w:r>
          </w:p>
        </w:tc>
        <w:tc>
          <w:tcPr>
            <w:tcW w:w="1069" w:type="dxa"/>
          </w:tcPr>
          <w:p w:rsidR="004561A4" w:rsidRPr="00903710" w:rsidRDefault="004561A4" w:rsidP="00903710">
            <w:pPr>
              <w:spacing w:after="0" w:line="240" w:lineRule="auto"/>
            </w:pPr>
          </w:p>
        </w:tc>
      </w:tr>
      <w:tr w:rsidR="004561A4" w:rsidRPr="00903710">
        <w:tc>
          <w:tcPr>
            <w:tcW w:w="817" w:type="dxa"/>
          </w:tcPr>
          <w:p w:rsidR="004561A4" w:rsidRPr="00903710" w:rsidRDefault="004561A4" w:rsidP="00903710">
            <w:pPr>
              <w:spacing w:after="0" w:line="240" w:lineRule="auto"/>
            </w:pPr>
            <w:r w:rsidRPr="00903710">
              <w:t>69</w:t>
            </w:r>
          </w:p>
        </w:tc>
        <w:tc>
          <w:tcPr>
            <w:tcW w:w="6379" w:type="dxa"/>
          </w:tcPr>
          <w:p w:rsidR="004561A4" w:rsidRPr="00903710" w:rsidRDefault="004561A4" w:rsidP="00903710">
            <w:pPr>
              <w:spacing w:after="0" w:line="240" w:lineRule="auto"/>
            </w:pPr>
            <w:r w:rsidRPr="00903710">
              <w:t>С.Михалков «Новогодняя быль»</w:t>
            </w:r>
          </w:p>
        </w:tc>
        <w:tc>
          <w:tcPr>
            <w:tcW w:w="6521" w:type="dxa"/>
          </w:tcPr>
          <w:p w:rsidR="004561A4" w:rsidRPr="00903710" w:rsidRDefault="004561A4" w:rsidP="00903710">
            <w:pPr>
              <w:spacing w:after="0" w:line="240" w:lineRule="auto"/>
            </w:pPr>
            <w:r w:rsidRPr="00903710">
              <w:t>-Уметь прогнозировать содержание произведений.</w:t>
            </w:r>
          </w:p>
          <w:p w:rsidR="004561A4" w:rsidRPr="00903710" w:rsidRDefault="004561A4" w:rsidP="00903710">
            <w:pPr>
              <w:spacing w:after="0" w:line="240" w:lineRule="auto"/>
            </w:pPr>
            <w:r w:rsidRPr="00903710">
              <w:t>-Понимать особенности были и сказки.</w:t>
            </w:r>
          </w:p>
          <w:p w:rsidR="004561A4" w:rsidRPr="00903710" w:rsidRDefault="004561A4" w:rsidP="00903710">
            <w:pPr>
              <w:spacing w:after="0" w:line="240" w:lineRule="auto"/>
            </w:pPr>
            <w:r w:rsidRPr="00903710">
              <w:t>-Сравнивать и характеризовать героев произведения на основе их поступков, использовать антонимы для характеристики.</w:t>
            </w:r>
          </w:p>
          <w:p w:rsidR="004561A4" w:rsidRPr="00903710" w:rsidRDefault="004561A4" w:rsidP="00903710">
            <w:pPr>
              <w:spacing w:after="0" w:line="240" w:lineRule="auto"/>
            </w:pPr>
            <w:r w:rsidRPr="00903710">
              <w:t>-Читать выразительно.</w:t>
            </w:r>
          </w:p>
          <w:p w:rsidR="004561A4" w:rsidRPr="00903710" w:rsidRDefault="004561A4" w:rsidP="00903710">
            <w:pPr>
              <w:spacing w:after="0" w:line="240" w:lineRule="auto"/>
            </w:pPr>
            <w:r w:rsidRPr="00903710">
              <w:t>-Соотносить смысл пословицы и главную мысль произведения.</w:t>
            </w:r>
          </w:p>
        </w:tc>
        <w:tc>
          <w:tcPr>
            <w:tcW w:w="1069" w:type="dxa"/>
          </w:tcPr>
          <w:p w:rsidR="004561A4" w:rsidRPr="00903710" w:rsidRDefault="004561A4" w:rsidP="00903710">
            <w:pPr>
              <w:spacing w:after="0" w:line="240" w:lineRule="auto"/>
            </w:pPr>
          </w:p>
        </w:tc>
      </w:tr>
      <w:tr w:rsidR="004561A4" w:rsidRPr="00903710">
        <w:tc>
          <w:tcPr>
            <w:tcW w:w="817" w:type="dxa"/>
          </w:tcPr>
          <w:p w:rsidR="004561A4" w:rsidRPr="00903710" w:rsidRDefault="004561A4" w:rsidP="00903710">
            <w:pPr>
              <w:spacing w:after="0" w:line="240" w:lineRule="auto"/>
            </w:pPr>
            <w:r w:rsidRPr="00903710">
              <w:t>70</w:t>
            </w:r>
          </w:p>
        </w:tc>
        <w:tc>
          <w:tcPr>
            <w:tcW w:w="6379" w:type="dxa"/>
          </w:tcPr>
          <w:p w:rsidR="004561A4" w:rsidRPr="00903710" w:rsidRDefault="004561A4" w:rsidP="00903710">
            <w:pPr>
              <w:spacing w:after="0" w:line="240" w:lineRule="auto"/>
            </w:pPr>
            <w:r w:rsidRPr="00903710">
              <w:t>А.Барто «Дело было в январе…»</w:t>
            </w:r>
          </w:p>
        </w:tc>
        <w:tc>
          <w:tcPr>
            <w:tcW w:w="6521" w:type="dxa"/>
          </w:tcPr>
          <w:p w:rsidR="004561A4" w:rsidRPr="00903710" w:rsidRDefault="004561A4" w:rsidP="00903710">
            <w:pPr>
              <w:spacing w:after="0" w:line="240" w:lineRule="auto"/>
            </w:pPr>
            <w:r w:rsidRPr="00903710">
              <w:t>-Уметь прогнозировать содержание произведений.</w:t>
            </w:r>
          </w:p>
          <w:p w:rsidR="004561A4" w:rsidRPr="00903710" w:rsidRDefault="004561A4" w:rsidP="00903710">
            <w:pPr>
              <w:spacing w:after="0" w:line="240" w:lineRule="auto"/>
            </w:pPr>
            <w:r w:rsidRPr="00903710">
              <w:t>-Рисовать словесные картины зимней природы с опорой на текст стихотворения, подбирать музыкальное сопровождение к текстам.</w:t>
            </w:r>
          </w:p>
          <w:p w:rsidR="004561A4" w:rsidRPr="00903710" w:rsidRDefault="004561A4" w:rsidP="00903710">
            <w:pPr>
              <w:spacing w:after="0" w:line="240" w:lineRule="auto"/>
            </w:pPr>
            <w:r w:rsidRPr="00903710">
              <w:t>-Придумывать свою музыку.</w:t>
            </w:r>
          </w:p>
          <w:p w:rsidR="004561A4" w:rsidRPr="00903710" w:rsidRDefault="004561A4" w:rsidP="00903710">
            <w:pPr>
              <w:spacing w:after="0" w:line="240" w:lineRule="auto"/>
            </w:pPr>
            <w:r w:rsidRPr="00903710">
              <w:t>-Наблюдать за жизнью слов в тексте, чувствовать ритм и методику стихотворения.</w:t>
            </w:r>
          </w:p>
        </w:tc>
        <w:tc>
          <w:tcPr>
            <w:tcW w:w="1069" w:type="dxa"/>
          </w:tcPr>
          <w:p w:rsidR="004561A4" w:rsidRPr="00903710" w:rsidRDefault="004561A4" w:rsidP="00903710">
            <w:pPr>
              <w:spacing w:after="0" w:line="240" w:lineRule="auto"/>
            </w:pPr>
          </w:p>
        </w:tc>
      </w:tr>
      <w:tr w:rsidR="004561A4" w:rsidRPr="00903710">
        <w:tc>
          <w:tcPr>
            <w:tcW w:w="817" w:type="dxa"/>
          </w:tcPr>
          <w:p w:rsidR="004561A4" w:rsidRPr="00903710" w:rsidRDefault="004561A4" w:rsidP="00903710">
            <w:pPr>
              <w:spacing w:after="0" w:line="240" w:lineRule="auto"/>
            </w:pPr>
            <w:r w:rsidRPr="00903710">
              <w:t>71</w:t>
            </w:r>
          </w:p>
        </w:tc>
        <w:tc>
          <w:tcPr>
            <w:tcW w:w="6379" w:type="dxa"/>
          </w:tcPr>
          <w:p w:rsidR="004561A4" w:rsidRPr="00903710" w:rsidRDefault="004561A4" w:rsidP="00903710">
            <w:pPr>
              <w:spacing w:after="0" w:line="240" w:lineRule="auto"/>
            </w:pPr>
            <w:r w:rsidRPr="00903710">
              <w:t xml:space="preserve">Обобщение по разделу </w:t>
            </w:r>
            <w:r w:rsidRPr="00903710">
              <w:rPr>
                <w:b/>
                <w:bCs/>
              </w:rPr>
              <w:t>«</w:t>
            </w:r>
            <w:r w:rsidRPr="00903710">
              <w:t>Люблю природу русскую. Зима</w:t>
            </w:r>
            <w:r w:rsidRPr="00903710">
              <w:rPr>
                <w:b/>
                <w:bCs/>
              </w:rPr>
              <w:t>.»</w:t>
            </w:r>
          </w:p>
        </w:tc>
        <w:tc>
          <w:tcPr>
            <w:tcW w:w="6521" w:type="dxa"/>
          </w:tcPr>
          <w:p w:rsidR="004561A4" w:rsidRPr="00903710" w:rsidRDefault="004561A4" w:rsidP="00903710">
            <w:pPr>
              <w:spacing w:after="0" w:line="240" w:lineRule="auto"/>
            </w:pPr>
            <w:r w:rsidRPr="00903710">
              <w:t>-Знать  содержание произведения, понимать особенности были и сказки.</w:t>
            </w:r>
          </w:p>
          <w:p w:rsidR="004561A4" w:rsidRPr="00903710" w:rsidRDefault="004561A4" w:rsidP="00903710">
            <w:pPr>
              <w:spacing w:after="0" w:line="240" w:lineRule="auto"/>
            </w:pPr>
            <w:r w:rsidRPr="00903710">
              <w:t>-Сравнивать и характеризовать героев произведения на основе их поступков, использовать антонимы для характеристики.</w:t>
            </w:r>
          </w:p>
          <w:p w:rsidR="004561A4" w:rsidRPr="00903710" w:rsidRDefault="004561A4" w:rsidP="00903710">
            <w:pPr>
              <w:spacing w:after="0" w:line="240" w:lineRule="auto"/>
            </w:pPr>
            <w:r w:rsidRPr="00903710">
              <w:t>-Читать выразительно.</w:t>
            </w:r>
          </w:p>
          <w:p w:rsidR="004561A4" w:rsidRPr="00903710" w:rsidRDefault="004561A4" w:rsidP="00903710">
            <w:pPr>
              <w:spacing w:after="0" w:line="240" w:lineRule="auto"/>
            </w:pPr>
            <w:r w:rsidRPr="00903710">
              <w:t>-Отгадывать загадки.</w:t>
            </w:r>
          </w:p>
          <w:p w:rsidR="004561A4" w:rsidRPr="00903710" w:rsidRDefault="004561A4" w:rsidP="00903710">
            <w:pPr>
              <w:spacing w:after="0" w:line="240" w:lineRule="auto"/>
            </w:pPr>
            <w:r w:rsidRPr="00903710">
              <w:t>-Быстро отвечать на вопросы учителя и товарищей.</w:t>
            </w:r>
          </w:p>
        </w:tc>
        <w:tc>
          <w:tcPr>
            <w:tcW w:w="1069" w:type="dxa"/>
          </w:tcPr>
          <w:p w:rsidR="004561A4" w:rsidRPr="00903710" w:rsidRDefault="004561A4" w:rsidP="00903710">
            <w:pPr>
              <w:spacing w:after="0" w:line="240" w:lineRule="auto"/>
            </w:pPr>
          </w:p>
        </w:tc>
      </w:tr>
      <w:tr w:rsidR="004561A4" w:rsidRPr="00903710">
        <w:tc>
          <w:tcPr>
            <w:tcW w:w="817" w:type="dxa"/>
          </w:tcPr>
          <w:p w:rsidR="004561A4" w:rsidRPr="00903710" w:rsidRDefault="004561A4" w:rsidP="00903710">
            <w:pPr>
              <w:spacing w:after="0" w:line="240" w:lineRule="auto"/>
            </w:pPr>
            <w:r w:rsidRPr="00903710">
              <w:t>72</w:t>
            </w:r>
          </w:p>
        </w:tc>
        <w:tc>
          <w:tcPr>
            <w:tcW w:w="6379" w:type="dxa"/>
          </w:tcPr>
          <w:p w:rsidR="004561A4" w:rsidRPr="00903710" w:rsidRDefault="004561A4" w:rsidP="00903710">
            <w:pPr>
              <w:spacing w:after="0" w:line="240" w:lineRule="auto"/>
            </w:pPr>
            <w:r w:rsidRPr="00903710">
              <w:t>Игра «Поле чудес»</w:t>
            </w:r>
          </w:p>
        </w:tc>
        <w:tc>
          <w:tcPr>
            <w:tcW w:w="6521" w:type="dxa"/>
          </w:tcPr>
          <w:p w:rsidR="004561A4" w:rsidRPr="00903710" w:rsidRDefault="004561A4" w:rsidP="00903710">
            <w:pPr>
              <w:spacing w:after="0" w:line="240" w:lineRule="auto"/>
            </w:pPr>
          </w:p>
        </w:tc>
        <w:tc>
          <w:tcPr>
            <w:tcW w:w="1069" w:type="dxa"/>
          </w:tcPr>
          <w:p w:rsidR="004561A4" w:rsidRPr="00903710" w:rsidRDefault="004561A4" w:rsidP="00903710">
            <w:pPr>
              <w:spacing w:after="0" w:line="240" w:lineRule="auto"/>
            </w:pPr>
          </w:p>
        </w:tc>
      </w:tr>
      <w:tr w:rsidR="004561A4" w:rsidRPr="00903710">
        <w:tc>
          <w:tcPr>
            <w:tcW w:w="817" w:type="dxa"/>
          </w:tcPr>
          <w:p w:rsidR="004561A4" w:rsidRPr="00903710" w:rsidRDefault="004561A4" w:rsidP="00903710">
            <w:pPr>
              <w:spacing w:after="0" w:line="240" w:lineRule="auto"/>
            </w:pPr>
          </w:p>
        </w:tc>
        <w:tc>
          <w:tcPr>
            <w:tcW w:w="12900" w:type="dxa"/>
            <w:gridSpan w:val="2"/>
          </w:tcPr>
          <w:p w:rsidR="004561A4" w:rsidRPr="00903710" w:rsidRDefault="004561A4" w:rsidP="00903710">
            <w:pPr>
              <w:spacing w:after="0" w:line="240" w:lineRule="auto"/>
              <w:jc w:val="center"/>
              <w:rPr>
                <w:b/>
                <w:bCs/>
              </w:rPr>
            </w:pPr>
            <w:r w:rsidRPr="00903710">
              <w:rPr>
                <w:b/>
                <w:bCs/>
              </w:rPr>
              <w:t>Писатели - детям (17 ч)</w:t>
            </w:r>
          </w:p>
        </w:tc>
        <w:tc>
          <w:tcPr>
            <w:tcW w:w="1069" w:type="dxa"/>
          </w:tcPr>
          <w:p w:rsidR="004561A4" w:rsidRPr="00903710" w:rsidRDefault="004561A4" w:rsidP="00903710">
            <w:pPr>
              <w:spacing w:after="0" w:line="240" w:lineRule="auto"/>
            </w:pPr>
          </w:p>
        </w:tc>
      </w:tr>
      <w:tr w:rsidR="004561A4" w:rsidRPr="00903710">
        <w:tc>
          <w:tcPr>
            <w:tcW w:w="817" w:type="dxa"/>
          </w:tcPr>
          <w:p w:rsidR="004561A4" w:rsidRPr="00903710" w:rsidRDefault="004561A4" w:rsidP="00903710">
            <w:pPr>
              <w:spacing w:after="0" w:line="240" w:lineRule="auto"/>
            </w:pPr>
            <w:r w:rsidRPr="00903710">
              <w:t>73</w:t>
            </w:r>
          </w:p>
        </w:tc>
        <w:tc>
          <w:tcPr>
            <w:tcW w:w="6379" w:type="dxa"/>
          </w:tcPr>
          <w:p w:rsidR="004561A4" w:rsidRPr="00903710" w:rsidRDefault="004561A4" w:rsidP="00903710">
            <w:pPr>
              <w:spacing w:after="0" w:line="240" w:lineRule="auto"/>
            </w:pPr>
            <w:r w:rsidRPr="00903710">
              <w:t>Писатели-детям</w:t>
            </w:r>
          </w:p>
        </w:tc>
        <w:tc>
          <w:tcPr>
            <w:tcW w:w="6521" w:type="dxa"/>
          </w:tcPr>
          <w:p w:rsidR="004561A4" w:rsidRPr="00903710" w:rsidRDefault="004561A4" w:rsidP="00903710">
            <w:pPr>
              <w:spacing w:after="0" w:line="240" w:lineRule="auto"/>
            </w:pPr>
            <w:r w:rsidRPr="00903710">
              <w:t>-Уметь прогнозировать содержание раздела.</w:t>
            </w:r>
          </w:p>
          <w:p w:rsidR="004561A4" w:rsidRPr="00903710" w:rsidRDefault="004561A4" w:rsidP="00903710">
            <w:pPr>
              <w:spacing w:after="0" w:line="240" w:lineRule="auto"/>
            </w:pPr>
            <w:r w:rsidRPr="00903710">
              <w:t>-Воспринимать на слух художественный текст;</w:t>
            </w:r>
          </w:p>
          <w:p w:rsidR="004561A4" w:rsidRPr="00903710" w:rsidRDefault="004561A4" w:rsidP="00903710">
            <w:pPr>
              <w:spacing w:after="0" w:line="240" w:lineRule="auto"/>
            </w:pPr>
            <w:r w:rsidRPr="00903710">
              <w:t>-Читать стихи  выразительно, передавая настроение.</w:t>
            </w:r>
          </w:p>
        </w:tc>
        <w:tc>
          <w:tcPr>
            <w:tcW w:w="1069" w:type="dxa"/>
          </w:tcPr>
          <w:p w:rsidR="004561A4" w:rsidRPr="00903710" w:rsidRDefault="004561A4" w:rsidP="00903710">
            <w:pPr>
              <w:spacing w:after="0" w:line="240" w:lineRule="auto"/>
            </w:pPr>
          </w:p>
        </w:tc>
      </w:tr>
      <w:tr w:rsidR="004561A4" w:rsidRPr="00903710">
        <w:tc>
          <w:tcPr>
            <w:tcW w:w="817" w:type="dxa"/>
          </w:tcPr>
          <w:p w:rsidR="004561A4" w:rsidRPr="00903710" w:rsidRDefault="004561A4" w:rsidP="00903710">
            <w:pPr>
              <w:spacing w:after="0" w:line="240" w:lineRule="auto"/>
            </w:pPr>
            <w:r w:rsidRPr="00903710">
              <w:t>74</w:t>
            </w:r>
          </w:p>
        </w:tc>
        <w:tc>
          <w:tcPr>
            <w:tcW w:w="6379" w:type="dxa"/>
          </w:tcPr>
          <w:p w:rsidR="004561A4" w:rsidRPr="00903710" w:rsidRDefault="004561A4" w:rsidP="00903710">
            <w:pPr>
              <w:spacing w:after="0" w:line="240" w:lineRule="auto"/>
            </w:pPr>
            <w:r w:rsidRPr="00903710">
              <w:t>К.Чуковский «Путаница»</w:t>
            </w:r>
          </w:p>
        </w:tc>
        <w:tc>
          <w:tcPr>
            <w:tcW w:w="6521" w:type="dxa"/>
          </w:tcPr>
          <w:p w:rsidR="004561A4" w:rsidRPr="00903710" w:rsidRDefault="004561A4" w:rsidP="00903710">
            <w:pPr>
              <w:spacing w:after="0" w:line="240" w:lineRule="auto"/>
            </w:pPr>
            <w:r w:rsidRPr="00903710">
              <w:t>-Учащиеся должны уметь прогнозировать содержание прочитанного;</w:t>
            </w:r>
          </w:p>
          <w:p w:rsidR="004561A4" w:rsidRPr="00903710" w:rsidRDefault="004561A4" w:rsidP="00903710">
            <w:pPr>
              <w:spacing w:after="0" w:line="240" w:lineRule="auto"/>
            </w:pPr>
            <w:r w:rsidRPr="00903710">
              <w:t>-Воспринимать на слух художественный текст, читатьвыразительно, передавая настроение стихотворения;</w:t>
            </w:r>
          </w:p>
          <w:p w:rsidR="004561A4" w:rsidRPr="00903710" w:rsidRDefault="004561A4" w:rsidP="00903710">
            <w:pPr>
              <w:spacing w:after="0" w:line="240" w:lineRule="auto"/>
            </w:pPr>
            <w:r w:rsidRPr="00903710">
              <w:t>-Читать по ролям;</w:t>
            </w:r>
          </w:p>
          <w:p w:rsidR="004561A4" w:rsidRPr="00903710" w:rsidRDefault="004561A4" w:rsidP="00903710">
            <w:pPr>
              <w:spacing w:after="0" w:line="240" w:lineRule="auto"/>
            </w:pPr>
            <w:r w:rsidRPr="00903710">
              <w:t>-Объяснять лексическое значение некоторых слов на основе словаря учебника и толкового словаря;</w:t>
            </w:r>
          </w:p>
          <w:p w:rsidR="004561A4" w:rsidRPr="00903710" w:rsidRDefault="004561A4" w:rsidP="00903710">
            <w:pPr>
              <w:spacing w:after="0" w:line="240" w:lineRule="auto"/>
            </w:pPr>
            <w:r w:rsidRPr="00903710">
              <w:t>-Определять особенности юмористического произведения.</w:t>
            </w:r>
          </w:p>
        </w:tc>
        <w:tc>
          <w:tcPr>
            <w:tcW w:w="1069" w:type="dxa"/>
          </w:tcPr>
          <w:p w:rsidR="004561A4" w:rsidRPr="00903710" w:rsidRDefault="004561A4" w:rsidP="00903710">
            <w:pPr>
              <w:spacing w:after="0" w:line="240" w:lineRule="auto"/>
            </w:pPr>
          </w:p>
        </w:tc>
      </w:tr>
      <w:tr w:rsidR="004561A4" w:rsidRPr="00903710">
        <w:tc>
          <w:tcPr>
            <w:tcW w:w="817" w:type="dxa"/>
          </w:tcPr>
          <w:p w:rsidR="004561A4" w:rsidRPr="00903710" w:rsidRDefault="004561A4" w:rsidP="00903710">
            <w:pPr>
              <w:spacing w:after="0" w:line="240" w:lineRule="auto"/>
            </w:pPr>
            <w:r w:rsidRPr="00903710">
              <w:t>75</w:t>
            </w:r>
          </w:p>
        </w:tc>
        <w:tc>
          <w:tcPr>
            <w:tcW w:w="6379" w:type="dxa"/>
          </w:tcPr>
          <w:p w:rsidR="004561A4" w:rsidRPr="00903710" w:rsidRDefault="004561A4" w:rsidP="00903710">
            <w:pPr>
              <w:spacing w:after="0" w:line="240" w:lineRule="auto"/>
            </w:pPr>
            <w:r w:rsidRPr="00903710">
              <w:t>К.Чуковский «Радость»</w:t>
            </w:r>
          </w:p>
        </w:tc>
        <w:tc>
          <w:tcPr>
            <w:tcW w:w="6521" w:type="dxa"/>
          </w:tcPr>
          <w:p w:rsidR="004561A4" w:rsidRPr="00903710" w:rsidRDefault="004561A4" w:rsidP="00903710">
            <w:pPr>
              <w:spacing w:after="0" w:line="240" w:lineRule="auto"/>
            </w:pPr>
            <w:r w:rsidRPr="00903710">
              <w:t>-Учащиеся должны уметь прогнозировать содержание прочитанного;</w:t>
            </w:r>
          </w:p>
          <w:p w:rsidR="004561A4" w:rsidRPr="00903710" w:rsidRDefault="004561A4" w:rsidP="00903710">
            <w:pPr>
              <w:spacing w:after="0" w:line="240" w:lineRule="auto"/>
            </w:pPr>
            <w:r w:rsidRPr="00903710">
              <w:t>-Воспринимать на слух художественный текст, читатьвыразительно, передавая настроение стихотворения;</w:t>
            </w:r>
          </w:p>
          <w:p w:rsidR="004561A4" w:rsidRPr="00903710" w:rsidRDefault="004561A4" w:rsidP="00903710">
            <w:pPr>
              <w:spacing w:after="0" w:line="240" w:lineRule="auto"/>
            </w:pPr>
            <w:r w:rsidRPr="00903710">
              <w:t>-Читать по ролям;</w:t>
            </w:r>
          </w:p>
          <w:p w:rsidR="004561A4" w:rsidRPr="00903710" w:rsidRDefault="004561A4" w:rsidP="00903710">
            <w:pPr>
              <w:spacing w:after="0" w:line="240" w:lineRule="auto"/>
            </w:pPr>
            <w:r w:rsidRPr="00903710">
              <w:t>-Объяснять лексическое значение некоторых слов на основе словаря учебника и толкового словаря;</w:t>
            </w:r>
          </w:p>
          <w:p w:rsidR="004561A4" w:rsidRPr="00903710" w:rsidRDefault="004561A4" w:rsidP="00903710">
            <w:pPr>
              <w:spacing w:after="0" w:line="240" w:lineRule="auto"/>
            </w:pPr>
            <w:r w:rsidRPr="00903710">
              <w:t>-Определять особенности юмористического произведения.</w:t>
            </w:r>
          </w:p>
        </w:tc>
        <w:tc>
          <w:tcPr>
            <w:tcW w:w="1069" w:type="dxa"/>
          </w:tcPr>
          <w:p w:rsidR="004561A4" w:rsidRPr="00903710" w:rsidRDefault="004561A4" w:rsidP="00903710">
            <w:pPr>
              <w:spacing w:after="0" w:line="240" w:lineRule="auto"/>
            </w:pPr>
          </w:p>
        </w:tc>
      </w:tr>
      <w:tr w:rsidR="004561A4" w:rsidRPr="00903710">
        <w:tc>
          <w:tcPr>
            <w:tcW w:w="817" w:type="dxa"/>
          </w:tcPr>
          <w:p w:rsidR="004561A4" w:rsidRPr="00903710" w:rsidRDefault="004561A4" w:rsidP="00903710">
            <w:pPr>
              <w:spacing w:after="0" w:line="240" w:lineRule="auto"/>
            </w:pPr>
            <w:r w:rsidRPr="00903710">
              <w:t>76</w:t>
            </w:r>
          </w:p>
        </w:tc>
        <w:tc>
          <w:tcPr>
            <w:tcW w:w="6379" w:type="dxa"/>
          </w:tcPr>
          <w:p w:rsidR="004561A4" w:rsidRPr="00903710" w:rsidRDefault="004561A4" w:rsidP="00903710">
            <w:pPr>
              <w:spacing w:after="0" w:line="240" w:lineRule="auto"/>
            </w:pPr>
            <w:r w:rsidRPr="00903710">
              <w:t>К.Чуковский «Федорино горе»</w:t>
            </w:r>
          </w:p>
        </w:tc>
        <w:tc>
          <w:tcPr>
            <w:tcW w:w="6521" w:type="dxa"/>
          </w:tcPr>
          <w:p w:rsidR="004561A4" w:rsidRPr="00903710" w:rsidRDefault="004561A4" w:rsidP="00903710">
            <w:pPr>
              <w:spacing w:after="0" w:line="240" w:lineRule="auto"/>
            </w:pPr>
            <w:r w:rsidRPr="00903710">
              <w:t>-Учащиеся должны уметь прогнозировать содержание прочитанного;</w:t>
            </w:r>
          </w:p>
          <w:p w:rsidR="004561A4" w:rsidRPr="00903710" w:rsidRDefault="004561A4" w:rsidP="00903710">
            <w:pPr>
              <w:spacing w:after="0" w:line="240" w:lineRule="auto"/>
            </w:pPr>
            <w:r w:rsidRPr="00903710">
              <w:t>-Воспринимать на слух художественный текст, читатьвыразительно, передавая настроение стихотворения;</w:t>
            </w:r>
          </w:p>
          <w:p w:rsidR="004561A4" w:rsidRPr="00903710" w:rsidRDefault="004561A4" w:rsidP="00903710">
            <w:pPr>
              <w:spacing w:after="0" w:line="240" w:lineRule="auto"/>
            </w:pPr>
            <w:r w:rsidRPr="00903710">
              <w:t>-Читать по ролям;</w:t>
            </w:r>
          </w:p>
          <w:p w:rsidR="004561A4" w:rsidRPr="00903710" w:rsidRDefault="004561A4" w:rsidP="00903710">
            <w:pPr>
              <w:spacing w:after="0" w:line="240" w:lineRule="auto"/>
            </w:pPr>
            <w:r w:rsidRPr="00903710">
              <w:t>-Объяснять лексическое значение некоторых слов на основе словаря учебника и толкового словаря;</w:t>
            </w:r>
          </w:p>
          <w:p w:rsidR="004561A4" w:rsidRPr="00903710" w:rsidRDefault="004561A4" w:rsidP="00903710">
            <w:pPr>
              <w:spacing w:after="0" w:line="240" w:lineRule="auto"/>
            </w:pPr>
            <w:r w:rsidRPr="00903710">
              <w:t>-Определять особенности юмористического произведения.</w:t>
            </w:r>
          </w:p>
          <w:p w:rsidR="004561A4" w:rsidRPr="00903710" w:rsidRDefault="004561A4" w:rsidP="00903710">
            <w:pPr>
              <w:spacing w:after="0" w:line="240" w:lineRule="auto"/>
            </w:pPr>
            <w:r w:rsidRPr="00903710">
              <w:t>- Характеризовать героя, используя антонимы.</w:t>
            </w:r>
          </w:p>
        </w:tc>
        <w:tc>
          <w:tcPr>
            <w:tcW w:w="1069" w:type="dxa"/>
          </w:tcPr>
          <w:p w:rsidR="004561A4" w:rsidRPr="00903710" w:rsidRDefault="004561A4" w:rsidP="00903710">
            <w:pPr>
              <w:spacing w:after="0" w:line="240" w:lineRule="auto"/>
            </w:pPr>
          </w:p>
        </w:tc>
      </w:tr>
      <w:tr w:rsidR="004561A4" w:rsidRPr="00903710">
        <w:tc>
          <w:tcPr>
            <w:tcW w:w="817" w:type="dxa"/>
          </w:tcPr>
          <w:p w:rsidR="004561A4" w:rsidRPr="00903710" w:rsidRDefault="004561A4" w:rsidP="00903710">
            <w:pPr>
              <w:spacing w:after="0" w:line="240" w:lineRule="auto"/>
            </w:pPr>
            <w:r w:rsidRPr="00903710">
              <w:t>77</w:t>
            </w:r>
          </w:p>
        </w:tc>
        <w:tc>
          <w:tcPr>
            <w:tcW w:w="6379" w:type="dxa"/>
          </w:tcPr>
          <w:p w:rsidR="004561A4" w:rsidRPr="00903710" w:rsidRDefault="004561A4" w:rsidP="00903710">
            <w:pPr>
              <w:spacing w:after="0" w:line="240" w:lineRule="auto"/>
            </w:pPr>
            <w:r w:rsidRPr="00903710">
              <w:t>К.Чуковский«Федорино горе»</w:t>
            </w:r>
          </w:p>
        </w:tc>
        <w:tc>
          <w:tcPr>
            <w:tcW w:w="6521" w:type="dxa"/>
          </w:tcPr>
          <w:p w:rsidR="004561A4" w:rsidRPr="00903710" w:rsidRDefault="004561A4" w:rsidP="00903710">
            <w:pPr>
              <w:spacing w:after="0" w:line="240" w:lineRule="auto"/>
            </w:pPr>
          </w:p>
        </w:tc>
        <w:tc>
          <w:tcPr>
            <w:tcW w:w="1069" w:type="dxa"/>
          </w:tcPr>
          <w:p w:rsidR="004561A4" w:rsidRPr="00903710" w:rsidRDefault="004561A4" w:rsidP="00903710">
            <w:pPr>
              <w:spacing w:after="0" w:line="240" w:lineRule="auto"/>
            </w:pPr>
          </w:p>
        </w:tc>
      </w:tr>
      <w:tr w:rsidR="004561A4" w:rsidRPr="00903710">
        <w:tc>
          <w:tcPr>
            <w:tcW w:w="817" w:type="dxa"/>
          </w:tcPr>
          <w:p w:rsidR="004561A4" w:rsidRPr="00903710" w:rsidRDefault="004561A4" w:rsidP="00903710">
            <w:pPr>
              <w:spacing w:after="0" w:line="240" w:lineRule="auto"/>
            </w:pPr>
            <w:r w:rsidRPr="00903710">
              <w:t>78</w:t>
            </w:r>
          </w:p>
        </w:tc>
        <w:tc>
          <w:tcPr>
            <w:tcW w:w="6379" w:type="dxa"/>
          </w:tcPr>
          <w:p w:rsidR="004561A4" w:rsidRPr="00903710" w:rsidRDefault="004561A4" w:rsidP="00903710">
            <w:pPr>
              <w:spacing w:after="0" w:line="240" w:lineRule="auto"/>
            </w:pPr>
            <w:r w:rsidRPr="00903710">
              <w:t>С.Маршак «Кот и лодыри»</w:t>
            </w:r>
          </w:p>
        </w:tc>
        <w:tc>
          <w:tcPr>
            <w:tcW w:w="6521" w:type="dxa"/>
          </w:tcPr>
          <w:p w:rsidR="004561A4" w:rsidRPr="00903710" w:rsidRDefault="004561A4" w:rsidP="00903710">
            <w:pPr>
              <w:spacing w:after="0" w:line="240" w:lineRule="auto"/>
            </w:pPr>
            <w:r w:rsidRPr="00903710">
              <w:t>-Учащиеся должны уметь прогнозировать содержание прочитанного;</w:t>
            </w:r>
          </w:p>
          <w:p w:rsidR="004561A4" w:rsidRPr="00903710" w:rsidRDefault="004561A4" w:rsidP="00903710">
            <w:pPr>
              <w:spacing w:after="0" w:line="240" w:lineRule="auto"/>
            </w:pPr>
            <w:r w:rsidRPr="00903710">
              <w:t>-Воспринимать на слух художественный текст, читатьвыразительно, передавая настроение стихотворения;</w:t>
            </w:r>
          </w:p>
          <w:p w:rsidR="004561A4" w:rsidRPr="00903710" w:rsidRDefault="004561A4" w:rsidP="00903710">
            <w:pPr>
              <w:spacing w:after="0" w:line="240" w:lineRule="auto"/>
            </w:pPr>
            <w:r w:rsidRPr="00903710">
              <w:t>-Читать по ролям;</w:t>
            </w:r>
          </w:p>
          <w:p w:rsidR="004561A4" w:rsidRPr="00903710" w:rsidRDefault="004561A4" w:rsidP="00903710">
            <w:pPr>
              <w:spacing w:after="0" w:line="240" w:lineRule="auto"/>
            </w:pPr>
            <w:r w:rsidRPr="00903710">
              <w:t>-Объяснять лексическое значение некоторых слов на основе словаря учебника и толкового словаря;</w:t>
            </w:r>
          </w:p>
          <w:p w:rsidR="004561A4" w:rsidRPr="00903710" w:rsidRDefault="004561A4" w:rsidP="00903710">
            <w:pPr>
              <w:spacing w:after="0" w:line="240" w:lineRule="auto"/>
            </w:pPr>
            <w:r w:rsidRPr="00903710">
              <w:t>-Определять особенности юмористического произведения.</w:t>
            </w:r>
          </w:p>
          <w:p w:rsidR="004561A4" w:rsidRPr="00903710" w:rsidRDefault="004561A4" w:rsidP="00903710">
            <w:pPr>
              <w:spacing w:after="0" w:line="240" w:lineRule="auto"/>
            </w:pPr>
            <w:r w:rsidRPr="00903710">
              <w:t>- Характеризовать героя, выражая отношение к ним.</w:t>
            </w:r>
          </w:p>
        </w:tc>
        <w:tc>
          <w:tcPr>
            <w:tcW w:w="1069" w:type="dxa"/>
          </w:tcPr>
          <w:p w:rsidR="004561A4" w:rsidRPr="00903710" w:rsidRDefault="004561A4" w:rsidP="00903710">
            <w:pPr>
              <w:spacing w:after="0" w:line="240" w:lineRule="auto"/>
            </w:pPr>
          </w:p>
        </w:tc>
      </w:tr>
      <w:tr w:rsidR="004561A4" w:rsidRPr="00903710">
        <w:tc>
          <w:tcPr>
            <w:tcW w:w="817" w:type="dxa"/>
          </w:tcPr>
          <w:p w:rsidR="004561A4" w:rsidRPr="00903710" w:rsidRDefault="004561A4" w:rsidP="00903710">
            <w:pPr>
              <w:spacing w:after="0" w:line="240" w:lineRule="auto"/>
            </w:pPr>
            <w:r w:rsidRPr="00903710">
              <w:t>79</w:t>
            </w:r>
          </w:p>
        </w:tc>
        <w:tc>
          <w:tcPr>
            <w:tcW w:w="6379" w:type="dxa"/>
          </w:tcPr>
          <w:p w:rsidR="004561A4" w:rsidRPr="00903710" w:rsidRDefault="004561A4" w:rsidP="00903710">
            <w:pPr>
              <w:spacing w:after="0" w:line="240" w:lineRule="auto"/>
            </w:pPr>
            <w:r w:rsidRPr="00903710">
              <w:t>С.Маршак «Мой секрет», «Сила воли»</w:t>
            </w:r>
          </w:p>
        </w:tc>
        <w:tc>
          <w:tcPr>
            <w:tcW w:w="6521" w:type="dxa"/>
          </w:tcPr>
          <w:p w:rsidR="004561A4" w:rsidRPr="00903710" w:rsidRDefault="004561A4" w:rsidP="00903710">
            <w:pPr>
              <w:spacing w:after="0" w:line="240" w:lineRule="auto"/>
            </w:pPr>
            <w:r w:rsidRPr="00903710">
              <w:t>-Учащиеся должны уметь прогнозировать содержание прочитанного;</w:t>
            </w:r>
          </w:p>
          <w:p w:rsidR="004561A4" w:rsidRPr="00903710" w:rsidRDefault="004561A4" w:rsidP="00903710">
            <w:pPr>
              <w:spacing w:after="0" w:line="240" w:lineRule="auto"/>
            </w:pPr>
            <w:r w:rsidRPr="00903710">
              <w:t>-Воспринимать на слух художественный текст, читатьвыразительно, передавая настроение стихотворения;</w:t>
            </w:r>
          </w:p>
          <w:p w:rsidR="004561A4" w:rsidRPr="00903710" w:rsidRDefault="004561A4" w:rsidP="00903710">
            <w:pPr>
              <w:spacing w:after="0" w:line="240" w:lineRule="auto"/>
            </w:pPr>
            <w:r w:rsidRPr="00903710">
              <w:t>-Читать по ролям;</w:t>
            </w:r>
          </w:p>
          <w:p w:rsidR="004561A4" w:rsidRPr="00903710" w:rsidRDefault="004561A4" w:rsidP="00903710">
            <w:pPr>
              <w:spacing w:after="0" w:line="240" w:lineRule="auto"/>
            </w:pPr>
            <w:r w:rsidRPr="00903710">
              <w:t>-Объяснять лексическое значение некоторых слов на основе словаря учебника и толкового словаря.</w:t>
            </w:r>
          </w:p>
        </w:tc>
        <w:tc>
          <w:tcPr>
            <w:tcW w:w="1069" w:type="dxa"/>
          </w:tcPr>
          <w:p w:rsidR="004561A4" w:rsidRPr="00903710" w:rsidRDefault="004561A4" w:rsidP="00903710">
            <w:pPr>
              <w:spacing w:after="0" w:line="240" w:lineRule="auto"/>
            </w:pPr>
          </w:p>
        </w:tc>
      </w:tr>
      <w:tr w:rsidR="004561A4" w:rsidRPr="00903710">
        <w:tc>
          <w:tcPr>
            <w:tcW w:w="817" w:type="dxa"/>
          </w:tcPr>
          <w:p w:rsidR="004561A4" w:rsidRPr="00903710" w:rsidRDefault="004561A4" w:rsidP="00903710">
            <w:pPr>
              <w:spacing w:after="0" w:line="240" w:lineRule="auto"/>
            </w:pPr>
            <w:r w:rsidRPr="00903710">
              <w:t>80</w:t>
            </w:r>
          </w:p>
        </w:tc>
        <w:tc>
          <w:tcPr>
            <w:tcW w:w="6379" w:type="dxa"/>
          </w:tcPr>
          <w:p w:rsidR="004561A4" w:rsidRPr="00903710" w:rsidRDefault="004561A4" w:rsidP="00903710">
            <w:pPr>
              <w:spacing w:after="0" w:line="240" w:lineRule="auto"/>
            </w:pPr>
            <w:r w:rsidRPr="00903710">
              <w:t>С.Михалков «Мой щенок»</w:t>
            </w:r>
          </w:p>
        </w:tc>
        <w:tc>
          <w:tcPr>
            <w:tcW w:w="6521" w:type="dxa"/>
          </w:tcPr>
          <w:p w:rsidR="004561A4" w:rsidRPr="00903710" w:rsidRDefault="004561A4" w:rsidP="00903710">
            <w:pPr>
              <w:spacing w:after="0" w:line="240" w:lineRule="auto"/>
            </w:pPr>
            <w:r w:rsidRPr="00903710">
              <w:t>-Учащиеся должны уметь прогнозировать содержание прочитанного;</w:t>
            </w:r>
          </w:p>
          <w:p w:rsidR="004561A4" w:rsidRPr="00903710" w:rsidRDefault="004561A4" w:rsidP="00903710">
            <w:pPr>
              <w:spacing w:after="0" w:line="240" w:lineRule="auto"/>
            </w:pPr>
            <w:r w:rsidRPr="00903710">
              <w:t>-Объяснять лексическое значение некоторых слов на основе словаря учебника и толкового словаря;</w:t>
            </w:r>
          </w:p>
          <w:p w:rsidR="004561A4" w:rsidRPr="00903710" w:rsidRDefault="004561A4" w:rsidP="00903710">
            <w:pPr>
              <w:spacing w:after="0" w:line="240" w:lineRule="auto"/>
            </w:pPr>
            <w:r w:rsidRPr="00903710">
              <w:t>-Воспринимать на слух художественный текст, читатьвыразительно, передавая настроение прочитанного;</w:t>
            </w:r>
          </w:p>
          <w:p w:rsidR="004561A4" w:rsidRPr="00903710" w:rsidRDefault="004561A4" w:rsidP="00903710">
            <w:pPr>
              <w:spacing w:after="0" w:line="240" w:lineRule="auto"/>
            </w:pPr>
            <w:r w:rsidRPr="00903710">
              <w:t>-Рассказывать о героях, выражая своёотношение к ним;</w:t>
            </w:r>
          </w:p>
          <w:p w:rsidR="004561A4" w:rsidRPr="00903710" w:rsidRDefault="004561A4" w:rsidP="00903710">
            <w:pPr>
              <w:spacing w:after="0" w:line="240" w:lineRule="auto"/>
            </w:pPr>
            <w:r w:rsidRPr="00903710">
              <w:t>-Соотносить смысл пословиц и содержание текста.</w:t>
            </w:r>
          </w:p>
        </w:tc>
        <w:tc>
          <w:tcPr>
            <w:tcW w:w="1069" w:type="dxa"/>
          </w:tcPr>
          <w:p w:rsidR="004561A4" w:rsidRPr="00903710" w:rsidRDefault="004561A4" w:rsidP="00903710">
            <w:pPr>
              <w:spacing w:after="0" w:line="240" w:lineRule="auto"/>
            </w:pPr>
          </w:p>
        </w:tc>
      </w:tr>
      <w:tr w:rsidR="004561A4" w:rsidRPr="00903710">
        <w:tc>
          <w:tcPr>
            <w:tcW w:w="817" w:type="dxa"/>
          </w:tcPr>
          <w:p w:rsidR="004561A4" w:rsidRPr="00903710" w:rsidRDefault="004561A4" w:rsidP="00903710">
            <w:pPr>
              <w:spacing w:after="0" w:line="240" w:lineRule="auto"/>
            </w:pPr>
            <w:r w:rsidRPr="00903710">
              <w:t>81</w:t>
            </w:r>
          </w:p>
        </w:tc>
        <w:tc>
          <w:tcPr>
            <w:tcW w:w="6379" w:type="dxa"/>
          </w:tcPr>
          <w:p w:rsidR="004561A4" w:rsidRPr="00903710" w:rsidRDefault="004561A4" w:rsidP="00903710">
            <w:pPr>
              <w:spacing w:after="0" w:line="240" w:lineRule="auto"/>
            </w:pPr>
            <w:r w:rsidRPr="00903710">
              <w:t>А.Барто «Верёвочка»</w:t>
            </w:r>
          </w:p>
        </w:tc>
        <w:tc>
          <w:tcPr>
            <w:tcW w:w="6521" w:type="dxa"/>
          </w:tcPr>
          <w:p w:rsidR="004561A4" w:rsidRPr="00903710" w:rsidRDefault="004561A4" w:rsidP="00903710">
            <w:pPr>
              <w:spacing w:after="0" w:line="240" w:lineRule="auto"/>
            </w:pPr>
            <w:r w:rsidRPr="00903710">
              <w:t>-Учащиеся должны уметь прогнозировать содержание прочитанного;</w:t>
            </w:r>
          </w:p>
          <w:p w:rsidR="004561A4" w:rsidRPr="00903710" w:rsidRDefault="004561A4" w:rsidP="00903710">
            <w:pPr>
              <w:spacing w:after="0" w:line="240" w:lineRule="auto"/>
            </w:pPr>
            <w:r w:rsidRPr="00903710">
              <w:t>-Объяснять лексическое значение некоторых слов на основе словаря учебника и толкового словаря;</w:t>
            </w:r>
          </w:p>
          <w:p w:rsidR="004561A4" w:rsidRPr="00903710" w:rsidRDefault="004561A4" w:rsidP="00903710">
            <w:pPr>
              <w:spacing w:after="0" w:line="240" w:lineRule="auto"/>
            </w:pPr>
            <w:r w:rsidRPr="00903710">
              <w:t>-Воспринимать на слух художественный текст, читатьвыразительно, передавая настроение прочитанного;</w:t>
            </w:r>
          </w:p>
          <w:p w:rsidR="004561A4" w:rsidRPr="00903710" w:rsidRDefault="004561A4" w:rsidP="00903710">
            <w:pPr>
              <w:spacing w:after="0" w:line="240" w:lineRule="auto"/>
            </w:pPr>
            <w:r w:rsidRPr="00903710">
              <w:t>-Рассказывать о героях, выражая своёотношение к ним;</w:t>
            </w:r>
          </w:p>
        </w:tc>
        <w:tc>
          <w:tcPr>
            <w:tcW w:w="1069" w:type="dxa"/>
          </w:tcPr>
          <w:p w:rsidR="004561A4" w:rsidRPr="00903710" w:rsidRDefault="004561A4" w:rsidP="00903710">
            <w:pPr>
              <w:spacing w:after="0" w:line="240" w:lineRule="auto"/>
            </w:pPr>
          </w:p>
        </w:tc>
      </w:tr>
      <w:tr w:rsidR="004561A4" w:rsidRPr="00903710">
        <w:tc>
          <w:tcPr>
            <w:tcW w:w="817" w:type="dxa"/>
          </w:tcPr>
          <w:p w:rsidR="004561A4" w:rsidRPr="00903710" w:rsidRDefault="004561A4" w:rsidP="00903710">
            <w:pPr>
              <w:spacing w:after="0" w:line="240" w:lineRule="auto"/>
            </w:pPr>
            <w:r w:rsidRPr="00903710">
              <w:t>82</w:t>
            </w:r>
          </w:p>
        </w:tc>
        <w:tc>
          <w:tcPr>
            <w:tcW w:w="6379" w:type="dxa"/>
          </w:tcPr>
          <w:p w:rsidR="004561A4" w:rsidRPr="00903710" w:rsidRDefault="004561A4" w:rsidP="00903710">
            <w:pPr>
              <w:spacing w:after="0" w:line="240" w:lineRule="auto"/>
            </w:pPr>
            <w:r w:rsidRPr="00903710">
              <w:t>А.Барто «Мы не заметили жука», «В школу»</w:t>
            </w:r>
          </w:p>
        </w:tc>
        <w:tc>
          <w:tcPr>
            <w:tcW w:w="6521" w:type="dxa"/>
          </w:tcPr>
          <w:p w:rsidR="004561A4" w:rsidRPr="00903710" w:rsidRDefault="004561A4" w:rsidP="00903710">
            <w:pPr>
              <w:spacing w:after="0" w:line="240" w:lineRule="auto"/>
            </w:pPr>
            <w:r w:rsidRPr="00903710">
              <w:t>-Учащиеся должны уметь прогнозировать содержание прочитанного;</w:t>
            </w:r>
          </w:p>
          <w:p w:rsidR="004561A4" w:rsidRPr="00903710" w:rsidRDefault="004561A4" w:rsidP="00903710">
            <w:pPr>
              <w:spacing w:after="0" w:line="240" w:lineRule="auto"/>
            </w:pPr>
            <w:r w:rsidRPr="00903710">
              <w:t>-Объяснять лексическое значение некоторых слов на основе словаря учебника и толкового словаря;</w:t>
            </w:r>
          </w:p>
          <w:p w:rsidR="004561A4" w:rsidRPr="00903710" w:rsidRDefault="004561A4" w:rsidP="00903710">
            <w:pPr>
              <w:spacing w:after="0" w:line="240" w:lineRule="auto"/>
            </w:pPr>
            <w:r w:rsidRPr="00903710">
              <w:t>-Воспринимать на слух художественный текст, читатьвыразительно, передавая настроение прочитанного;</w:t>
            </w:r>
          </w:p>
          <w:p w:rsidR="004561A4" w:rsidRPr="00903710" w:rsidRDefault="004561A4" w:rsidP="00903710">
            <w:pPr>
              <w:spacing w:after="0" w:line="240" w:lineRule="auto"/>
            </w:pPr>
            <w:r w:rsidRPr="00903710">
              <w:t>-Читать тексты в паре, осуществлятьвзаимоконтроль, оценивать своё чтение.</w:t>
            </w:r>
          </w:p>
        </w:tc>
        <w:tc>
          <w:tcPr>
            <w:tcW w:w="1069" w:type="dxa"/>
          </w:tcPr>
          <w:p w:rsidR="004561A4" w:rsidRPr="00903710" w:rsidRDefault="004561A4" w:rsidP="00903710">
            <w:pPr>
              <w:spacing w:after="0" w:line="240" w:lineRule="auto"/>
            </w:pPr>
          </w:p>
        </w:tc>
      </w:tr>
      <w:tr w:rsidR="004561A4" w:rsidRPr="00903710">
        <w:tc>
          <w:tcPr>
            <w:tcW w:w="817" w:type="dxa"/>
          </w:tcPr>
          <w:p w:rsidR="004561A4" w:rsidRPr="00903710" w:rsidRDefault="004561A4" w:rsidP="00903710">
            <w:pPr>
              <w:spacing w:after="0" w:line="240" w:lineRule="auto"/>
            </w:pPr>
            <w:r w:rsidRPr="00903710">
              <w:t>83</w:t>
            </w:r>
          </w:p>
        </w:tc>
        <w:tc>
          <w:tcPr>
            <w:tcW w:w="6379" w:type="dxa"/>
          </w:tcPr>
          <w:p w:rsidR="004561A4" w:rsidRPr="00903710" w:rsidRDefault="004561A4" w:rsidP="00903710">
            <w:pPr>
              <w:spacing w:after="0" w:line="240" w:lineRule="auto"/>
            </w:pPr>
            <w:r w:rsidRPr="00903710">
              <w:t>А.Барто «Вовка-добрая душа»</w:t>
            </w:r>
          </w:p>
        </w:tc>
        <w:tc>
          <w:tcPr>
            <w:tcW w:w="6521" w:type="dxa"/>
          </w:tcPr>
          <w:p w:rsidR="004561A4" w:rsidRPr="00903710" w:rsidRDefault="004561A4" w:rsidP="00903710">
            <w:pPr>
              <w:spacing w:after="0" w:line="240" w:lineRule="auto"/>
            </w:pPr>
            <w:r w:rsidRPr="00903710">
              <w:t>-Учащиеся должны уметь прогнозировать содержание прочитанного;</w:t>
            </w:r>
          </w:p>
          <w:p w:rsidR="004561A4" w:rsidRPr="00903710" w:rsidRDefault="004561A4" w:rsidP="00903710">
            <w:pPr>
              <w:spacing w:after="0" w:line="240" w:lineRule="auto"/>
            </w:pPr>
            <w:r w:rsidRPr="00903710">
              <w:t>-Объяснять лексическое значение некоторых слов на основе словаря учебника и толкового словаря;</w:t>
            </w:r>
          </w:p>
          <w:p w:rsidR="004561A4" w:rsidRPr="00903710" w:rsidRDefault="004561A4" w:rsidP="00903710">
            <w:pPr>
              <w:spacing w:after="0" w:line="240" w:lineRule="auto"/>
            </w:pPr>
            <w:r w:rsidRPr="00903710">
              <w:t>-Воспринимать на слух художественный текст, читать выразительно,передавая настроение прочитанного;</w:t>
            </w:r>
          </w:p>
          <w:p w:rsidR="004561A4" w:rsidRPr="00903710" w:rsidRDefault="004561A4" w:rsidP="00903710">
            <w:pPr>
              <w:spacing w:after="0" w:line="240" w:lineRule="auto"/>
            </w:pPr>
            <w:r w:rsidRPr="00903710">
              <w:t>-Рассказывать о героях,выражая своёотношение к ним;</w:t>
            </w:r>
          </w:p>
          <w:p w:rsidR="004561A4" w:rsidRPr="00903710" w:rsidRDefault="004561A4" w:rsidP="00903710">
            <w:pPr>
              <w:spacing w:after="0" w:line="240" w:lineRule="auto"/>
            </w:pPr>
            <w:r w:rsidRPr="00903710">
              <w:t>-Читать тексты в паре, осуществлять взаимоконтроль,оценивать своё чтение.</w:t>
            </w:r>
          </w:p>
        </w:tc>
        <w:tc>
          <w:tcPr>
            <w:tcW w:w="1069" w:type="dxa"/>
          </w:tcPr>
          <w:p w:rsidR="004561A4" w:rsidRPr="00903710" w:rsidRDefault="004561A4" w:rsidP="00903710">
            <w:pPr>
              <w:spacing w:after="0" w:line="240" w:lineRule="auto"/>
            </w:pPr>
          </w:p>
        </w:tc>
      </w:tr>
      <w:tr w:rsidR="004561A4" w:rsidRPr="00903710">
        <w:tc>
          <w:tcPr>
            <w:tcW w:w="817" w:type="dxa"/>
          </w:tcPr>
          <w:p w:rsidR="004561A4" w:rsidRPr="00903710" w:rsidRDefault="004561A4" w:rsidP="00903710">
            <w:pPr>
              <w:spacing w:after="0" w:line="240" w:lineRule="auto"/>
            </w:pPr>
            <w:r w:rsidRPr="00903710">
              <w:t>84</w:t>
            </w:r>
          </w:p>
        </w:tc>
        <w:tc>
          <w:tcPr>
            <w:tcW w:w="6379" w:type="dxa"/>
          </w:tcPr>
          <w:p w:rsidR="004561A4" w:rsidRPr="00903710" w:rsidRDefault="004561A4" w:rsidP="00903710">
            <w:pPr>
              <w:spacing w:after="0" w:line="240" w:lineRule="auto"/>
            </w:pPr>
            <w:r w:rsidRPr="00903710">
              <w:t>Н.Носов «Затейники»</w:t>
            </w:r>
          </w:p>
        </w:tc>
        <w:tc>
          <w:tcPr>
            <w:tcW w:w="6521" w:type="dxa"/>
          </w:tcPr>
          <w:p w:rsidR="004561A4" w:rsidRPr="00903710" w:rsidRDefault="004561A4" w:rsidP="00903710">
            <w:pPr>
              <w:spacing w:after="0" w:line="240" w:lineRule="auto"/>
            </w:pPr>
            <w:r w:rsidRPr="00903710">
              <w:t>-Учащиеся должны уметь прогнозировать содержание прочитанного;</w:t>
            </w:r>
          </w:p>
          <w:p w:rsidR="004561A4" w:rsidRPr="00903710" w:rsidRDefault="004561A4" w:rsidP="00903710">
            <w:pPr>
              <w:spacing w:after="0" w:line="240" w:lineRule="auto"/>
            </w:pPr>
            <w:r w:rsidRPr="00903710">
              <w:t>-Объяснять лексическое значение некоторых слов на основе словаря учебника и толкового словаря;</w:t>
            </w:r>
          </w:p>
          <w:p w:rsidR="004561A4" w:rsidRPr="00903710" w:rsidRDefault="004561A4" w:rsidP="00903710">
            <w:pPr>
              <w:spacing w:after="0" w:line="240" w:lineRule="auto"/>
            </w:pPr>
            <w:r w:rsidRPr="00903710">
              <w:t>-Воспринимать на слух художественный текст,читать выразительно,передавая настроение прочитанного;</w:t>
            </w:r>
          </w:p>
          <w:p w:rsidR="004561A4" w:rsidRPr="00903710" w:rsidRDefault="004561A4" w:rsidP="00903710">
            <w:pPr>
              <w:spacing w:after="0" w:line="240" w:lineRule="auto"/>
            </w:pPr>
            <w:r w:rsidRPr="00903710">
              <w:t>-Рассказывать о героях,выражая своёотношение к ним;</w:t>
            </w:r>
          </w:p>
          <w:p w:rsidR="004561A4" w:rsidRPr="00903710" w:rsidRDefault="004561A4" w:rsidP="00903710">
            <w:pPr>
              <w:spacing w:after="0" w:line="240" w:lineRule="auto"/>
            </w:pPr>
            <w:r w:rsidRPr="00903710">
              <w:t>-Составлять план произведения,пересказывать текст  подробно на основе плана, картинного плана.</w:t>
            </w:r>
          </w:p>
        </w:tc>
        <w:tc>
          <w:tcPr>
            <w:tcW w:w="1069" w:type="dxa"/>
          </w:tcPr>
          <w:p w:rsidR="004561A4" w:rsidRPr="00903710" w:rsidRDefault="004561A4" w:rsidP="00903710">
            <w:pPr>
              <w:spacing w:after="0" w:line="240" w:lineRule="auto"/>
            </w:pPr>
          </w:p>
        </w:tc>
      </w:tr>
      <w:tr w:rsidR="004561A4" w:rsidRPr="00903710">
        <w:tc>
          <w:tcPr>
            <w:tcW w:w="817" w:type="dxa"/>
          </w:tcPr>
          <w:p w:rsidR="004561A4" w:rsidRPr="00903710" w:rsidRDefault="004561A4" w:rsidP="00903710">
            <w:pPr>
              <w:spacing w:after="0" w:line="240" w:lineRule="auto"/>
            </w:pPr>
            <w:r w:rsidRPr="00903710">
              <w:t>85</w:t>
            </w:r>
          </w:p>
        </w:tc>
        <w:tc>
          <w:tcPr>
            <w:tcW w:w="6379" w:type="dxa"/>
          </w:tcPr>
          <w:p w:rsidR="004561A4" w:rsidRPr="00903710" w:rsidRDefault="004561A4" w:rsidP="00903710">
            <w:pPr>
              <w:spacing w:after="0" w:line="240" w:lineRule="auto"/>
            </w:pPr>
            <w:r w:rsidRPr="00903710">
              <w:t>Н.Носов «Живая шляпа»</w:t>
            </w:r>
          </w:p>
        </w:tc>
        <w:tc>
          <w:tcPr>
            <w:tcW w:w="6521" w:type="dxa"/>
          </w:tcPr>
          <w:p w:rsidR="004561A4" w:rsidRPr="00903710" w:rsidRDefault="004561A4" w:rsidP="00903710">
            <w:pPr>
              <w:spacing w:after="0" w:line="240" w:lineRule="auto"/>
            </w:pPr>
            <w:r w:rsidRPr="00903710">
              <w:t>-Учащиеся должны уметь прогнозировать содержание прочитанного;</w:t>
            </w:r>
          </w:p>
          <w:p w:rsidR="004561A4" w:rsidRPr="00903710" w:rsidRDefault="004561A4" w:rsidP="00903710">
            <w:pPr>
              <w:spacing w:after="0" w:line="240" w:lineRule="auto"/>
            </w:pPr>
            <w:r w:rsidRPr="00903710">
              <w:t>-Объяснять лексическое значение некоторых слов на основе словаря учебника и толкового словаря;</w:t>
            </w:r>
          </w:p>
          <w:p w:rsidR="004561A4" w:rsidRPr="00903710" w:rsidRDefault="004561A4" w:rsidP="00903710">
            <w:pPr>
              <w:spacing w:after="0" w:line="240" w:lineRule="auto"/>
            </w:pPr>
            <w:r w:rsidRPr="00903710">
              <w:t>-Воспринимать на слух художественный текст,читать выразительно,передавая настроение прочитанного;</w:t>
            </w:r>
          </w:p>
          <w:p w:rsidR="004561A4" w:rsidRPr="00903710" w:rsidRDefault="004561A4" w:rsidP="00903710">
            <w:pPr>
              <w:spacing w:after="0" w:line="240" w:lineRule="auto"/>
            </w:pPr>
            <w:r w:rsidRPr="00903710">
              <w:t>-Рассказывать о героях,выражая своёотношение к ним;</w:t>
            </w:r>
          </w:p>
          <w:p w:rsidR="004561A4" w:rsidRPr="00903710" w:rsidRDefault="004561A4" w:rsidP="00903710">
            <w:pPr>
              <w:spacing w:after="0" w:line="240" w:lineRule="auto"/>
            </w:pPr>
            <w:r w:rsidRPr="00903710">
              <w:t>-Составлять план произведения,пересказывать текст  подробно на основе плана, картинного плана.</w:t>
            </w:r>
          </w:p>
        </w:tc>
        <w:tc>
          <w:tcPr>
            <w:tcW w:w="1069" w:type="dxa"/>
          </w:tcPr>
          <w:p w:rsidR="004561A4" w:rsidRPr="00903710" w:rsidRDefault="004561A4" w:rsidP="00903710">
            <w:pPr>
              <w:spacing w:after="0" w:line="240" w:lineRule="auto"/>
            </w:pPr>
          </w:p>
        </w:tc>
      </w:tr>
      <w:tr w:rsidR="004561A4" w:rsidRPr="00903710">
        <w:tc>
          <w:tcPr>
            <w:tcW w:w="817" w:type="dxa"/>
          </w:tcPr>
          <w:p w:rsidR="004561A4" w:rsidRPr="00903710" w:rsidRDefault="004561A4" w:rsidP="00903710">
            <w:pPr>
              <w:spacing w:after="0" w:line="240" w:lineRule="auto"/>
            </w:pPr>
            <w:r w:rsidRPr="00903710">
              <w:t>86</w:t>
            </w:r>
          </w:p>
        </w:tc>
        <w:tc>
          <w:tcPr>
            <w:tcW w:w="6379" w:type="dxa"/>
          </w:tcPr>
          <w:p w:rsidR="004561A4" w:rsidRPr="00903710" w:rsidRDefault="004561A4" w:rsidP="00903710">
            <w:pPr>
              <w:spacing w:after="0" w:line="240" w:lineRule="auto"/>
            </w:pPr>
            <w:r w:rsidRPr="00903710">
              <w:t>Н.Носов «Живая шляпа»</w:t>
            </w:r>
          </w:p>
        </w:tc>
        <w:tc>
          <w:tcPr>
            <w:tcW w:w="6521" w:type="dxa"/>
          </w:tcPr>
          <w:p w:rsidR="004561A4" w:rsidRPr="00903710" w:rsidRDefault="004561A4" w:rsidP="00903710">
            <w:pPr>
              <w:spacing w:after="0" w:line="240" w:lineRule="auto"/>
            </w:pPr>
            <w:r w:rsidRPr="00903710">
              <w:t>-Учащиеся должны уметь прогнозировать содержание прочитанного;</w:t>
            </w:r>
          </w:p>
          <w:p w:rsidR="004561A4" w:rsidRPr="00903710" w:rsidRDefault="004561A4" w:rsidP="00903710">
            <w:pPr>
              <w:spacing w:after="0" w:line="240" w:lineRule="auto"/>
            </w:pPr>
            <w:r w:rsidRPr="00903710">
              <w:t>-Объяснять лексическое значение некоторых слов на основе словаря учебника и толкового словаря;</w:t>
            </w:r>
          </w:p>
          <w:p w:rsidR="004561A4" w:rsidRPr="00903710" w:rsidRDefault="004561A4" w:rsidP="00903710">
            <w:pPr>
              <w:spacing w:after="0" w:line="240" w:lineRule="auto"/>
            </w:pPr>
            <w:r w:rsidRPr="00903710">
              <w:t>-Воспринимать на слух художественный текст,читать выразительно,передавая настроение прочитанного;</w:t>
            </w:r>
          </w:p>
          <w:p w:rsidR="004561A4" w:rsidRPr="00903710" w:rsidRDefault="004561A4" w:rsidP="00903710">
            <w:pPr>
              <w:spacing w:after="0" w:line="240" w:lineRule="auto"/>
            </w:pPr>
            <w:r w:rsidRPr="00903710">
              <w:t>-Рассказывать о героях,выражая своёотношение к ним;</w:t>
            </w:r>
          </w:p>
          <w:p w:rsidR="004561A4" w:rsidRPr="00903710" w:rsidRDefault="004561A4" w:rsidP="00903710">
            <w:pPr>
              <w:spacing w:after="0" w:line="240" w:lineRule="auto"/>
            </w:pPr>
            <w:r w:rsidRPr="00903710">
              <w:t>-Составлять план произведения,пересказывать текст  подробно на основе плана, картинного плана.</w:t>
            </w:r>
          </w:p>
        </w:tc>
        <w:tc>
          <w:tcPr>
            <w:tcW w:w="1069" w:type="dxa"/>
          </w:tcPr>
          <w:p w:rsidR="004561A4" w:rsidRPr="00903710" w:rsidRDefault="004561A4" w:rsidP="00903710">
            <w:pPr>
              <w:spacing w:after="0" w:line="240" w:lineRule="auto"/>
            </w:pPr>
          </w:p>
        </w:tc>
      </w:tr>
      <w:tr w:rsidR="004561A4" w:rsidRPr="00903710">
        <w:tc>
          <w:tcPr>
            <w:tcW w:w="817" w:type="dxa"/>
          </w:tcPr>
          <w:p w:rsidR="004561A4" w:rsidRPr="00903710" w:rsidRDefault="004561A4" w:rsidP="00903710">
            <w:pPr>
              <w:spacing w:after="0" w:line="240" w:lineRule="auto"/>
            </w:pPr>
            <w:r w:rsidRPr="00903710">
              <w:t>87</w:t>
            </w:r>
          </w:p>
        </w:tc>
        <w:tc>
          <w:tcPr>
            <w:tcW w:w="6379" w:type="dxa"/>
          </w:tcPr>
          <w:p w:rsidR="004561A4" w:rsidRPr="00903710" w:rsidRDefault="004561A4" w:rsidP="00903710">
            <w:pPr>
              <w:spacing w:after="0" w:line="240" w:lineRule="auto"/>
            </w:pPr>
            <w:r w:rsidRPr="00903710">
              <w:t>Н.Носов «На горке»</w:t>
            </w:r>
          </w:p>
        </w:tc>
        <w:tc>
          <w:tcPr>
            <w:tcW w:w="6521" w:type="dxa"/>
          </w:tcPr>
          <w:p w:rsidR="004561A4" w:rsidRPr="00903710" w:rsidRDefault="004561A4" w:rsidP="00903710">
            <w:pPr>
              <w:spacing w:after="0" w:line="240" w:lineRule="auto"/>
            </w:pPr>
            <w:r w:rsidRPr="00903710">
              <w:t>-Учащиеся должны уметь прогнозировать содержание прочитанного;</w:t>
            </w:r>
          </w:p>
          <w:p w:rsidR="004561A4" w:rsidRPr="00903710" w:rsidRDefault="004561A4" w:rsidP="00903710">
            <w:pPr>
              <w:spacing w:after="0" w:line="240" w:lineRule="auto"/>
            </w:pPr>
            <w:r w:rsidRPr="00903710">
              <w:t>-Объяснять лексическое значение некоторых слов на основе словаря учебника и толкового словаря;</w:t>
            </w:r>
          </w:p>
          <w:p w:rsidR="004561A4" w:rsidRPr="00903710" w:rsidRDefault="004561A4" w:rsidP="00903710">
            <w:pPr>
              <w:spacing w:after="0" w:line="240" w:lineRule="auto"/>
            </w:pPr>
            <w:r w:rsidRPr="00903710">
              <w:t>-Воспринимать на слух художественный текст,читать выразительно,передавая настроение прочитанного;</w:t>
            </w:r>
          </w:p>
          <w:p w:rsidR="004561A4" w:rsidRPr="00903710" w:rsidRDefault="004561A4" w:rsidP="00903710">
            <w:pPr>
              <w:spacing w:after="0" w:line="240" w:lineRule="auto"/>
            </w:pPr>
            <w:r w:rsidRPr="00903710">
              <w:t>-Рассказывать о героях,выражая своёотношение к ним;</w:t>
            </w:r>
          </w:p>
          <w:p w:rsidR="004561A4" w:rsidRPr="00903710" w:rsidRDefault="004561A4" w:rsidP="00903710">
            <w:pPr>
              <w:spacing w:after="0" w:line="240" w:lineRule="auto"/>
            </w:pPr>
            <w:r w:rsidRPr="00903710">
              <w:t>-Составлять план произведения,пересказывать текст  подробно на основе плана.</w:t>
            </w:r>
          </w:p>
        </w:tc>
        <w:tc>
          <w:tcPr>
            <w:tcW w:w="1069" w:type="dxa"/>
          </w:tcPr>
          <w:p w:rsidR="004561A4" w:rsidRPr="00903710" w:rsidRDefault="004561A4" w:rsidP="00903710">
            <w:pPr>
              <w:spacing w:after="0" w:line="240" w:lineRule="auto"/>
            </w:pPr>
          </w:p>
        </w:tc>
      </w:tr>
      <w:tr w:rsidR="004561A4" w:rsidRPr="00903710">
        <w:tc>
          <w:tcPr>
            <w:tcW w:w="817" w:type="dxa"/>
          </w:tcPr>
          <w:p w:rsidR="004561A4" w:rsidRPr="00903710" w:rsidRDefault="004561A4" w:rsidP="00903710">
            <w:pPr>
              <w:spacing w:after="0" w:line="240" w:lineRule="auto"/>
            </w:pPr>
            <w:r w:rsidRPr="00903710">
              <w:t>88</w:t>
            </w:r>
          </w:p>
        </w:tc>
        <w:tc>
          <w:tcPr>
            <w:tcW w:w="6379" w:type="dxa"/>
          </w:tcPr>
          <w:p w:rsidR="004561A4" w:rsidRPr="00903710" w:rsidRDefault="004561A4" w:rsidP="00903710">
            <w:pPr>
              <w:spacing w:after="0" w:line="240" w:lineRule="auto"/>
            </w:pPr>
            <w:r w:rsidRPr="00903710">
              <w:t>Н.Носов «На горке»</w:t>
            </w:r>
          </w:p>
        </w:tc>
        <w:tc>
          <w:tcPr>
            <w:tcW w:w="6521" w:type="dxa"/>
          </w:tcPr>
          <w:p w:rsidR="004561A4" w:rsidRPr="00903710" w:rsidRDefault="004561A4" w:rsidP="00903710">
            <w:pPr>
              <w:spacing w:after="0" w:line="240" w:lineRule="auto"/>
            </w:pPr>
          </w:p>
        </w:tc>
        <w:tc>
          <w:tcPr>
            <w:tcW w:w="1069" w:type="dxa"/>
          </w:tcPr>
          <w:p w:rsidR="004561A4" w:rsidRPr="00903710" w:rsidRDefault="004561A4" w:rsidP="00903710">
            <w:pPr>
              <w:spacing w:after="0" w:line="240" w:lineRule="auto"/>
            </w:pPr>
          </w:p>
        </w:tc>
      </w:tr>
      <w:tr w:rsidR="004561A4" w:rsidRPr="00903710">
        <w:tc>
          <w:tcPr>
            <w:tcW w:w="817" w:type="dxa"/>
          </w:tcPr>
          <w:p w:rsidR="004561A4" w:rsidRPr="00903710" w:rsidRDefault="004561A4" w:rsidP="00903710">
            <w:pPr>
              <w:spacing w:after="0" w:line="240" w:lineRule="auto"/>
            </w:pPr>
            <w:r w:rsidRPr="00903710">
              <w:t>89</w:t>
            </w:r>
          </w:p>
        </w:tc>
        <w:tc>
          <w:tcPr>
            <w:tcW w:w="6379" w:type="dxa"/>
          </w:tcPr>
          <w:p w:rsidR="004561A4" w:rsidRPr="00903710" w:rsidRDefault="004561A4" w:rsidP="00903710">
            <w:pPr>
              <w:spacing w:after="0" w:line="240" w:lineRule="auto"/>
            </w:pPr>
            <w:r w:rsidRPr="00903710">
              <w:t>Обобщение по разделу «Писатели – детям»</w:t>
            </w:r>
          </w:p>
        </w:tc>
        <w:tc>
          <w:tcPr>
            <w:tcW w:w="6521" w:type="dxa"/>
          </w:tcPr>
          <w:p w:rsidR="004561A4" w:rsidRPr="00903710" w:rsidRDefault="004561A4" w:rsidP="00903710">
            <w:pPr>
              <w:spacing w:after="0" w:line="240" w:lineRule="auto"/>
            </w:pPr>
            <w:r w:rsidRPr="00903710">
              <w:t>-Учащиеся должны уметь прогнозировать содержание прочитанного, знать их авторов, узнавать произведение по отрывку.</w:t>
            </w:r>
          </w:p>
          <w:p w:rsidR="004561A4" w:rsidRPr="00903710" w:rsidRDefault="004561A4" w:rsidP="00903710">
            <w:pPr>
              <w:spacing w:after="0" w:line="240" w:lineRule="auto"/>
            </w:pPr>
          </w:p>
        </w:tc>
        <w:tc>
          <w:tcPr>
            <w:tcW w:w="1069" w:type="dxa"/>
          </w:tcPr>
          <w:p w:rsidR="004561A4" w:rsidRPr="00903710" w:rsidRDefault="004561A4" w:rsidP="00903710">
            <w:pPr>
              <w:spacing w:after="0" w:line="240" w:lineRule="auto"/>
            </w:pPr>
          </w:p>
        </w:tc>
      </w:tr>
      <w:tr w:rsidR="004561A4" w:rsidRPr="00903710">
        <w:tc>
          <w:tcPr>
            <w:tcW w:w="817" w:type="dxa"/>
          </w:tcPr>
          <w:p w:rsidR="004561A4" w:rsidRPr="00903710" w:rsidRDefault="004561A4" w:rsidP="00903710">
            <w:pPr>
              <w:spacing w:after="0" w:line="240" w:lineRule="auto"/>
            </w:pPr>
          </w:p>
        </w:tc>
        <w:tc>
          <w:tcPr>
            <w:tcW w:w="12900" w:type="dxa"/>
            <w:gridSpan w:val="2"/>
          </w:tcPr>
          <w:p w:rsidR="004561A4" w:rsidRPr="00903710" w:rsidRDefault="004561A4" w:rsidP="00903710">
            <w:pPr>
              <w:spacing w:after="0" w:line="240" w:lineRule="auto"/>
              <w:jc w:val="center"/>
              <w:rPr>
                <w:b/>
                <w:bCs/>
              </w:rPr>
            </w:pPr>
            <w:r w:rsidRPr="00903710">
              <w:rPr>
                <w:b/>
                <w:bCs/>
              </w:rPr>
              <w:t>Я и мои друзья (10 ч)</w:t>
            </w:r>
          </w:p>
        </w:tc>
        <w:tc>
          <w:tcPr>
            <w:tcW w:w="1069" w:type="dxa"/>
          </w:tcPr>
          <w:p w:rsidR="004561A4" w:rsidRPr="00903710" w:rsidRDefault="004561A4" w:rsidP="00903710">
            <w:pPr>
              <w:spacing w:after="0" w:line="240" w:lineRule="auto"/>
            </w:pPr>
          </w:p>
        </w:tc>
      </w:tr>
      <w:tr w:rsidR="004561A4" w:rsidRPr="00903710">
        <w:tc>
          <w:tcPr>
            <w:tcW w:w="817" w:type="dxa"/>
          </w:tcPr>
          <w:p w:rsidR="004561A4" w:rsidRPr="00903710" w:rsidRDefault="004561A4" w:rsidP="00903710">
            <w:pPr>
              <w:spacing w:after="0" w:line="240" w:lineRule="auto"/>
            </w:pPr>
            <w:r w:rsidRPr="00903710">
              <w:t>90</w:t>
            </w:r>
          </w:p>
        </w:tc>
        <w:tc>
          <w:tcPr>
            <w:tcW w:w="6379" w:type="dxa"/>
          </w:tcPr>
          <w:p w:rsidR="004561A4" w:rsidRPr="00903710" w:rsidRDefault="004561A4" w:rsidP="00903710">
            <w:pPr>
              <w:spacing w:after="0" w:line="240" w:lineRule="auto"/>
            </w:pPr>
            <w:r w:rsidRPr="00903710">
              <w:t>Я и мои друзья</w:t>
            </w:r>
          </w:p>
        </w:tc>
        <w:tc>
          <w:tcPr>
            <w:tcW w:w="6521" w:type="dxa"/>
          </w:tcPr>
          <w:p w:rsidR="004561A4" w:rsidRPr="00903710" w:rsidRDefault="004561A4" w:rsidP="00903710">
            <w:pPr>
              <w:spacing w:after="0" w:line="240" w:lineRule="auto"/>
            </w:pPr>
            <w:r w:rsidRPr="00903710">
              <w:t>-Уметь прогнозировать содержание раздела. Читать вслух с постепенным переходомна чтение про себя;</w:t>
            </w:r>
          </w:p>
          <w:p w:rsidR="004561A4" w:rsidRPr="00903710" w:rsidRDefault="004561A4" w:rsidP="00903710">
            <w:pPr>
              <w:spacing w:after="0" w:line="240" w:lineRule="auto"/>
            </w:pPr>
            <w:r w:rsidRPr="00903710">
              <w:t>- Увеличивать темп чтения вслух, исправляя ошибки при повторном чтении текста;</w:t>
            </w:r>
          </w:p>
          <w:p w:rsidR="004561A4" w:rsidRPr="00903710" w:rsidRDefault="004561A4" w:rsidP="00903710">
            <w:pPr>
              <w:spacing w:after="0" w:line="240" w:lineRule="auto"/>
            </w:pPr>
            <w:r w:rsidRPr="00903710">
              <w:t>- Воспринимать на слух художественное произведение.</w:t>
            </w:r>
          </w:p>
        </w:tc>
        <w:tc>
          <w:tcPr>
            <w:tcW w:w="1069" w:type="dxa"/>
          </w:tcPr>
          <w:p w:rsidR="004561A4" w:rsidRPr="00903710" w:rsidRDefault="004561A4" w:rsidP="00903710">
            <w:pPr>
              <w:spacing w:after="0" w:line="240" w:lineRule="auto"/>
            </w:pPr>
          </w:p>
        </w:tc>
      </w:tr>
      <w:tr w:rsidR="004561A4" w:rsidRPr="00903710">
        <w:tc>
          <w:tcPr>
            <w:tcW w:w="817" w:type="dxa"/>
          </w:tcPr>
          <w:p w:rsidR="004561A4" w:rsidRPr="00903710" w:rsidRDefault="004561A4" w:rsidP="00903710">
            <w:pPr>
              <w:spacing w:after="0" w:line="240" w:lineRule="auto"/>
            </w:pPr>
            <w:r w:rsidRPr="00903710">
              <w:t>91</w:t>
            </w:r>
          </w:p>
        </w:tc>
        <w:tc>
          <w:tcPr>
            <w:tcW w:w="6379" w:type="dxa"/>
          </w:tcPr>
          <w:p w:rsidR="004561A4" w:rsidRPr="00903710" w:rsidRDefault="004561A4" w:rsidP="00903710">
            <w:pPr>
              <w:spacing w:after="0" w:line="240" w:lineRule="auto"/>
            </w:pPr>
            <w:r w:rsidRPr="00903710">
              <w:t>Стихи о дружбе и обидах</w:t>
            </w:r>
          </w:p>
        </w:tc>
        <w:tc>
          <w:tcPr>
            <w:tcW w:w="6521" w:type="dxa"/>
          </w:tcPr>
          <w:p w:rsidR="004561A4" w:rsidRPr="00903710" w:rsidRDefault="004561A4" w:rsidP="00903710">
            <w:pPr>
              <w:spacing w:after="0" w:line="240" w:lineRule="auto"/>
            </w:pPr>
            <w:r w:rsidRPr="00903710">
              <w:t>-Уметь прогнозировать содержание раздела. Читать вслух с постепенным переходом на чтение про себя;</w:t>
            </w:r>
          </w:p>
          <w:p w:rsidR="004561A4" w:rsidRPr="00903710" w:rsidRDefault="004561A4" w:rsidP="00903710">
            <w:pPr>
              <w:spacing w:after="0" w:line="240" w:lineRule="auto"/>
            </w:pPr>
            <w:r w:rsidRPr="00903710">
              <w:t>- Увеличивать темп чтения вслух, исправляя ошибки при повторном чтении текста;</w:t>
            </w:r>
          </w:p>
          <w:p w:rsidR="004561A4" w:rsidRPr="00903710" w:rsidRDefault="004561A4" w:rsidP="00903710">
            <w:pPr>
              <w:spacing w:after="0" w:line="240" w:lineRule="auto"/>
            </w:pPr>
            <w:r w:rsidRPr="00903710">
              <w:t>- Воспринимать на слух художественное произведение, соотносить смысл пословицы и основную мысль стихотворения.</w:t>
            </w:r>
          </w:p>
        </w:tc>
        <w:tc>
          <w:tcPr>
            <w:tcW w:w="1069" w:type="dxa"/>
          </w:tcPr>
          <w:p w:rsidR="004561A4" w:rsidRPr="00903710" w:rsidRDefault="004561A4" w:rsidP="00903710">
            <w:pPr>
              <w:spacing w:after="0" w:line="240" w:lineRule="auto"/>
            </w:pPr>
          </w:p>
        </w:tc>
      </w:tr>
      <w:tr w:rsidR="004561A4" w:rsidRPr="00903710">
        <w:tc>
          <w:tcPr>
            <w:tcW w:w="817" w:type="dxa"/>
          </w:tcPr>
          <w:p w:rsidR="004561A4" w:rsidRPr="00903710" w:rsidRDefault="004561A4" w:rsidP="00903710">
            <w:pPr>
              <w:spacing w:after="0" w:line="240" w:lineRule="auto"/>
            </w:pPr>
            <w:r w:rsidRPr="00903710">
              <w:t>92</w:t>
            </w:r>
          </w:p>
        </w:tc>
        <w:tc>
          <w:tcPr>
            <w:tcW w:w="6379" w:type="dxa"/>
          </w:tcPr>
          <w:p w:rsidR="004561A4" w:rsidRPr="00903710" w:rsidRDefault="004561A4" w:rsidP="00903710">
            <w:pPr>
              <w:spacing w:after="0" w:line="240" w:lineRule="auto"/>
            </w:pPr>
            <w:r w:rsidRPr="00903710">
              <w:t>Н.Булгаков «Анна не грусти!»</w:t>
            </w:r>
          </w:p>
        </w:tc>
        <w:tc>
          <w:tcPr>
            <w:tcW w:w="6521" w:type="dxa"/>
          </w:tcPr>
          <w:p w:rsidR="004561A4" w:rsidRPr="00903710" w:rsidRDefault="004561A4" w:rsidP="00903710">
            <w:pPr>
              <w:spacing w:after="0" w:line="240" w:lineRule="auto"/>
            </w:pPr>
            <w:r w:rsidRPr="00903710">
              <w:t>-Уметь прогнозировать содержание раздела. Читать вслух с постепенным переходом на чтение про себя;</w:t>
            </w:r>
          </w:p>
          <w:p w:rsidR="004561A4" w:rsidRPr="00903710" w:rsidRDefault="004561A4" w:rsidP="00903710">
            <w:pPr>
              <w:spacing w:after="0" w:line="240" w:lineRule="auto"/>
            </w:pPr>
            <w:r w:rsidRPr="00903710">
              <w:t>- Увеличивать темп чтения вслух, исправляя ошибки при повторном чтении текста;</w:t>
            </w:r>
          </w:p>
          <w:p w:rsidR="004561A4" w:rsidRPr="00903710" w:rsidRDefault="004561A4" w:rsidP="00903710">
            <w:pPr>
              <w:spacing w:after="0" w:line="240" w:lineRule="auto"/>
            </w:pPr>
            <w:r w:rsidRPr="00903710">
              <w:t>- Воспринимать на слух художественное произведение, соотносить смысл пословицы и основную мысль рассказа, делить текст на части, составлять план и пересказывать по нему..</w:t>
            </w:r>
          </w:p>
        </w:tc>
        <w:tc>
          <w:tcPr>
            <w:tcW w:w="1069" w:type="dxa"/>
          </w:tcPr>
          <w:p w:rsidR="004561A4" w:rsidRPr="00903710" w:rsidRDefault="004561A4" w:rsidP="00903710">
            <w:pPr>
              <w:spacing w:after="0" w:line="240" w:lineRule="auto"/>
            </w:pPr>
          </w:p>
        </w:tc>
      </w:tr>
      <w:tr w:rsidR="004561A4" w:rsidRPr="00903710">
        <w:tc>
          <w:tcPr>
            <w:tcW w:w="817" w:type="dxa"/>
          </w:tcPr>
          <w:p w:rsidR="004561A4" w:rsidRPr="00903710" w:rsidRDefault="004561A4" w:rsidP="00903710">
            <w:pPr>
              <w:spacing w:after="0" w:line="240" w:lineRule="auto"/>
            </w:pPr>
            <w:r w:rsidRPr="00903710">
              <w:t>93</w:t>
            </w:r>
          </w:p>
        </w:tc>
        <w:tc>
          <w:tcPr>
            <w:tcW w:w="6379" w:type="dxa"/>
          </w:tcPr>
          <w:p w:rsidR="004561A4" w:rsidRPr="00903710" w:rsidRDefault="004561A4" w:rsidP="00903710">
            <w:pPr>
              <w:spacing w:after="0" w:line="240" w:lineRule="auto"/>
            </w:pPr>
            <w:r w:rsidRPr="00903710">
              <w:t>Ю.Ермолаев «Два пирожных»</w:t>
            </w:r>
          </w:p>
        </w:tc>
        <w:tc>
          <w:tcPr>
            <w:tcW w:w="6521" w:type="dxa"/>
          </w:tcPr>
          <w:p w:rsidR="004561A4" w:rsidRPr="00903710" w:rsidRDefault="004561A4" w:rsidP="00903710">
            <w:pPr>
              <w:spacing w:after="0" w:line="240" w:lineRule="auto"/>
            </w:pPr>
            <w:r w:rsidRPr="00903710">
              <w:t>Уметь прогнозировать содержание раздела. Читать вслух с постепенным переходом на чтение про себя;</w:t>
            </w:r>
          </w:p>
          <w:p w:rsidR="004561A4" w:rsidRPr="00903710" w:rsidRDefault="004561A4" w:rsidP="00903710">
            <w:pPr>
              <w:spacing w:after="0" w:line="240" w:lineRule="auto"/>
            </w:pPr>
            <w:r w:rsidRPr="00903710">
              <w:t>- Увеличивать темп чтения вслух, исправляя ошибки при повторном чтении текста;</w:t>
            </w:r>
          </w:p>
          <w:p w:rsidR="004561A4" w:rsidRPr="00903710" w:rsidRDefault="004561A4" w:rsidP="00903710">
            <w:pPr>
              <w:spacing w:after="0" w:line="240" w:lineRule="auto"/>
            </w:pPr>
            <w:r w:rsidRPr="00903710">
              <w:t>- Воспринимать на слух художественное произведение, соотносить смысл пословицы и основную мысль рассказа, читать по ролям.</w:t>
            </w:r>
          </w:p>
        </w:tc>
        <w:tc>
          <w:tcPr>
            <w:tcW w:w="1069" w:type="dxa"/>
          </w:tcPr>
          <w:p w:rsidR="004561A4" w:rsidRPr="00903710" w:rsidRDefault="004561A4" w:rsidP="00903710">
            <w:pPr>
              <w:spacing w:after="0" w:line="240" w:lineRule="auto"/>
            </w:pPr>
          </w:p>
        </w:tc>
      </w:tr>
      <w:tr w:rsidR="004561A4" w:rsidRPr="00903710">
        <w:tc>
          <w:tcPr>
            <w:tcW w:w="817" w:type="dxa"/>
          </w:tcPr>
          <w:p w:rsidR="004561A4" w:rsidRPr="00903710" w:rsidRDefault="004561A4" w:rsidP="00903710">
            <w:pPr>
              <w:spacing w:after="0" w:line="240" w:lineRule="auto"/>
            </w:pPr>
            <w:r w:rsidRPr="00903710">
              <w:t>94</w:t>
            </w:r>
          </w:p>
        </w:tc>
        <w:tc>
          <w:tcPr>
            <w:tcW w:w="6379" w:type="dxa"/>
          </w:tcPr>
          <w:p w:rsidR="004561A4" w:rsidRPr="00903710" w:rsidRDefault="004561A4" w:rsidP="00903710">
            <w:pPr>
              <w:spacing w:after="0" w:line="240" w:lineRule="auto"/>
            </w:pPr>
            <w:r w:rsidRPr="00903710">
              <w:t>В.Осеева «Волшебное слово»</w:t>
            </w:r>
          </w:p>
        </w:tc>
        <w:tc>
          <w:tcPr>
            <w:tcW w:w="6521" w:type="dxa"/>
          </w:tcPr>
          <w:p w:rsidR="004561A4" w:rsidRPr="00903710" w:rsidRDefault="004561A4" w:rsidP="00903710">
            <w:pPr>
              <w:spacing w:after="0" w:line="240" w:lineRule="auto"/>
            </w:pPr>
            <w:r w:rsidRPr="00903710">
              <w:t>Уметь прогнозировать содержание раздела. Читать вслух с постепенным переходом на чтение про себя;</w:t>
            </w:r>
          </w:p>
          <w:p w:rsidR="004561A4" w:rsidRPr="00903710" w:rsidRDefault="004561A4" w:rsidP="00903710">
            <w:pPr>
              <w:spacing w:after="0" w:line="240" w:lineRule="auto"/>
            </w:pPr>
            <w:r w:rsidRPr="00903710">
              <w:t>- Увеличивать темп чтения вслух, исправляя ошибки при повторном чтении текста;</w:t>
            </w:r>
          </w:p>
          <w:p w:rsidR="004561A4" w:rsidRPr="00903710" w:rsidRDefault="004561A4" w:rsidP="00903710">
            <w:pPr>
              <w:spacing w:after="0" w:line="240" w:lineRule="auto"/>
            </w:pPr>
            <w:r w:rsidRPr="00903710">
              <w:t>- Воспринимать на слух художественное произведение, соотносить смысл пословицы и основную мысль рассказа;</w:t>
            </w:r>
          </w:p>
          <w:p w:rsidR="004561A4" w:rsidRPr="00903710" w:rsidRDefault="004561A4" w:rsidP="00903710">
            <w:pPr>
              <w:spacing w:after="0" w:line="240" w:lineRule="auto"/>
            </w:pPr>
            <w:r w:rsidRPr="00903710">
              <w:t>-Объяснять нравственный смысл рассказа;</w:t>
            </w:r>
          </w:p>
          <w:p w:rsidR="004561A4" w:rsidRPr="00903710" w:rsidRDefault="004561A4" w:rsidP="00903710">
            <w:pPr>
              <w:spacing w:after="0" w:line="240" w:lineRule="auto"/>
            </w:pPr>
            <w:r w:rsidRPr="00903710">
              <w:t>-Понимать  и объяснять поступки героев;</w:t>
            </w:r>
          </w:p>
          <w:p w:rsidR="004561A4" w:rsidRPr="00903710" w:rsidRDefault="004561A4" w:rsidP="00903710">
            <w:pPr>
              <w:spacing w:after="0" w:line="240" w:lineRule="auto"/>
            </w:pPr>
            <w:r w:rsidRPr="00903710">
              <w:t>- Составлять план рассказа,пересказывать по нему, составлять короткий рассказ на предложенную тему.</w:t>
            </w:r>
          </w:p>
        </w:tc>
        <w:tc>
          <w:tcPr>
            <w:tcW w:w="1069" w:type="dxa"/>
          </w:tcPr>
          <w:p w:rsidR="004561A4" w:rsidRPr="00903710" w:rsidRDefault="004561A4" w:rsidP="00903710">
            <w:pPr>
              <w:spacing w:after="0" w:line="240" w:lineRule="auto"/>
            </w:pPr>
          </w:p>
        </w:tc>
      </w:tr>
      <w:tr w:rsidR="004561A4" w:rsidRPr="00903710">
        <w:tc>
          <w:tcPr>
            <w:tcW w:w="817" w:type="dxa"/>
          </w:tcPr>
          <w:p w:rsidR="004561A4" w:rsidRPr="00903710" w:rsidRDefault="004561A4" w:rsidP="00903710">
            <w:pPr>
              <w:spacing w:after="0" w:line="240" w:lineRule="auto"/>
            </w:pPr>
            <w:r w:rsidRPr="00903710">
              <w:t>95</w:t>
            </w:r>
          </w:p>
        </w:tc>
        <w:tc>
          <w:tcPr>
            <w:tcW w:w="6379" w:type="dxa"/>
          </w:tcPr>
          <w:p w:rsidR="004561A4" w:rsidRPr="00903710" w:rsidRDefault="004561A4" w:rsidP="00903710">
            <w:pPr>
              <w:spacing w:after="0" w:line="240" w:lineRule="auto"/>
            </w:pPr>
            <w:r w:rsidRPr="00903710">
              <w:t>В.Осеева«Волшебное слово»</w:t>
            </w:r>
          </w:p>
        </w:tc>
        <w:tc>
          <w:tcPr>
            <w:tcW w:w="6521" w:type="dxa"/>
          </w:tcPr>
          <w:p w:rsidR="004561A4" w:rsidRPr="00903710" w:rsidRDefault="004561A4" w:rsidP="00903710">
            <w:pPr>
              <w:spacing w:after="0" w:line="240" w:lineRule="auto"/>
            </w:pPr>
            <w:r w:rsidRPr="00903710">
              <w:t>Уметь прогнозировать содержание раздела. Читать вслух с постепенным переходом на чтение про себя;</w:t>
            </w:r>
          </w:p>
          <w:p w:rsidR="004561A4" w:rsidRPr="00903710" w:rsidRDefault="004561A4" w:rsidP="00903710">
            <w:pPr>
              <w:spacing w:after="0" w:line="240" w:lineRule="auto"/>
            </w:pPr>
            <w:r w:rsidRPr="00903710">
              <w:t>- Увеличивать темп чтения вслух, исправляя ошибки при повторном чтении текста;</w:t>
            </w:r>
          </w:p>
          <w:p w:rsidR="004561A4" w:rsidRPr="00903710" w:rsidRDefault="004561A4" w:rsidP="00903710">
            <w:pPr>
              <w:spacing w:after="0" w:line="240" w:lineRule="auto"/>
            </w:pPr>
            <w:r w:rsidRPr="00903710">
              <w:t>- Воспринимать на слух художественное произведение, соотносить смысл пословицы и основную мысль рассказа;</w:t>
            </w:r>
          </w:p>
          <w:p w:rsidR="004561A4" w:rsidRPr="00903710" w:rsidRDefault="004561A4" w:rsidP="00903710">
            <w:pPr>
              <w:spacing w:after="0" w:line="240" w:lineRule="auto"/>
            </w:pPr>
            <w:r w:rsidRPr="00903710">
              <w:t>-Объяснять нравственный смысл рассказа;</w:t>
            </w:r>
          </w:p>
          <w:p w:rsidR="004561A4" w:rsidRPr="00903710" w:rsidRDefault="004561A4" w:rsidP="00903710">
            <w:pPr>
              <w:spacing w:after="0" w:line="240" w:lineRule="auto"/>
            </w:pPr>
            <w:r w:rsidRPr="00903710">
              <w:t>-Понимать  и объяснять поступки героев;</w:t>
            </w:r>
          </w:p>
          <w:p w:rsidR="004561A4" w:rsidRPr="00903710" w:rsidRDefault="004561A4" w:rsidP="00903710">
            <w:pPr>
              <w:spacing w:after="0" w:line="240" w:lineRule="auto"/>
            </w:pPr>
            <w:r w:rsidRPr="00903710">
              <w:t>- Составлять план рассказа,пересказывать по нему, составлять короткий рассказ на предложенную тему.</w:t>
            </w:r>
          </w:p>
        </w:tc>
        <w:tc>
          <w:tcPr>
            <w:tcW w:w="1069" w:type="dxa"/>
          </w:tcPr>
          <w:p w:rsidR="004561A4" w:rsidRPr="00903710" w:rsidRDefault="004561A4" w:rsidP="00903710">
            <w:pPr>
              <w:spacing w:after="0" w:line="240" w:lineRule="auto"/>
            </w:pPr>
          </w:p>
        </w:tc>
      </w:tr>
      <w:tr w:rsidR="004561A4" w:rsidRPr="00903710">
        <w:tc>
          <w:tcPr>
            <w:tcW w:w="817" w:type="dxa"/>
          </w:tcPr>
          <w:p w:rsidR="004561A4" w:rsidRPr="00903710" w:rsidRDefault="004561A4" w:rsidP="00903710">
            <w:pPr>
              <w:spacing w:after="0" w:line="240" w:lineRule="auto"/>
            </w:pPr>
            <w:r w:rsidRPr="00903710">
              <w:t>96</w:t>
            </w:r>
          </w:p>
        </w:tc>
        <w:tc>
          <w:tcPr>
            <w:tcW w:w="6379" w:type="dxa"/>
          </w:tcPr>
          <w:p w:rsidR="004561A4" w:rsidRPr="00903710" w:rsidRDefault="004561A4" w:rsidP="00903710">
            <w:pPr>
              <w:spacing w:after="0" w:line="240" w:lineRule="auto"/>
            </w:pPr>
            <w:r w:rsidRPr="00903710">
              <w:t>В.Осеева «Хорошее»</w:t>
            </w:r>
          </w:p>
        </w:tc>
        <w:tc>
          <w:tcPr>
            <w:tcW w:w="6521" w:type="dxa"/>
          </w:tcPr>
          <w:p w:rsidR="004561A4" w:rsidRPr="00903710" w:rsidRDefault="004561A4" w:rsidP="00903710">
            <w:pPr>
              <w:spacing w:after="0" w:line="240" w:lineRule="auto"/>
            </w:pPr>
            <w:r w:rsidRPr="00903710">
              <w:t>Уметь прогнозировать содержание раздела. Читать вслух с постепенным переходом на чтение про себя;</w:t>
            </w:r>
          </w:p>
          <w:p w:rsidR="004561A4" w:rsidRPr="00903710" w:rsidRDefault="004561A4" w:rsidP="00903710">
            <w:pPr>
              <w:spacing w:after="0" w:line="240" w:lineRule="auto"/>
            </w:pPr>
            <w:r w:rsidRPr="00903710">
              <w:t>- Увеличивать темп чтения вслух, исправляя ошибки при повторном чтении текста;</w:t>
            </w:r>
          </w:p>
          <w:p w:rsidR="004561A4" w:rsidRPr="00903710" w:rsidRDefault="004561A4" w:rsidP="00903710">
            <w:pPr>
              <w:spacing w:after="0" w:line="240" w:lineRule="auto"/>
            </w:pPr>
            <w:r w:rsidRPr="00903710">
              <w:t>- Воспринимать на слух художественное произведение, соотносить смысл пословицы и основную мысль рассказа;</w:t>
            </w:r>
          </w:p>
          <w:p w:rsidR="004561A4" w:rsidRPr="00903710" w:rsidRDefault="004561A4" w:rsidP="00903710">
            <w:pPr>
              <w:spacing w:after="0" w:line="240" w:lineRule="auto"/>
            </w:pPr>
            <w:r w:rsidRPr="00903710">
              <w:t>-Объяснять нравственный смысл рассказа;</w:t>
            </w:r>
          </w:p>
          <w:p w:rsidR="004561A4" w:rsidRPr="00903710" w:rsidRDefault="004561A4" w:rsidP="00903710">
            <w:pPr>
              <w:spacing w:after="0" w:line="240" w:lineRule="auto"/>
            </w:pPr>
            <w:r w:rsidRPr="00903710">
              <w:t>-Понимать  и объяснять поступки героев;</w:t>
            </w:r>
          </w:p>
          <w:p w:rsidR="004561A4" w:rsidRPr="00903710" w:rsidRDefault="004561A4" w:rsidP="00903710">
            <w:pPr>
              <w:spacing w:after="0" w:line="240" w:lineRule="auto"/>
            </w:pPr>
            <w:r w:rsidRPr="00903710">
              <w:t>- Составлять план рассказа,пересказывать по нему, составлять короткий рассказ на предложенную тему.</w:t>
            </w:r>
          </w:p>
        </w:tc>
        <w:tc>
          <w:tcPr>
            <w:tcW w:w="1069" w:type="dxa"/>
          </w:tcPr>
          <w:p w:rsidR="004561A4" w:rsidRPr="00903710" w:rsidRDefault="004561A4" w:rsidP="00903710">
            <w:pPr>
              <w:spacing w:after="0" w:line="240" w:lineRule="auto"/>
            </w:pPr>
          </w:p>
        </w:tc>
      </w:tr>
      <w:tr w:rsidR="004561A4" w:rsidRPr="00903710">
        <w:tc>
          <w:tcPr>
            <w:tcW w:w="817" w:type="dxa"/>
          </w:tcPr>
          <w:p w:rsidR="004561A4" w:rsidRPr="00903710" w:rsidRDefault="004561A4" w:rsidP="00903710">
            <w:pPr>
              <w:spacing w:after="0" w:line="240" w:lineRule="auto"/>
            </w:pPr>
            <w:r w:rsidRPr="00903710">
              <w:t>97</w:t>
            </w:r>
          </w:p>
        </w:tc>
        <w:tc>
          <w:tcPr>
            <w:tcW w:w="6379" w:type="dxa"/>
          </w:tcPr>
          <w:p w:rsidR="004561A4" w:rsidRPr="00903710" w:rsidRDefault="004561A4" w:rsidP="00903710">
            <w:pPr>
              <w:spacing w:after="0" w:line="240" w:lineRule="auto"/>
            </w:pPr>
            <w:r w:rsidRPr="00903710">
              <w:t>В.Осеева «Почему»</w:t>
            </w:r>
          </w:p>
        </w:tc>
        <w:tc>
          <w:tcPr>
            <w:tcW w:w="6521" w:type="dxa"/>
          </w:tcPr>
          <w:p w:rsidR="004561A4" w:rsidRPr="00903710" w:rsidRDefault="004561A4" w:rsidP="00903710">
            <w:pPr>
              <w:spacing w:after="0" w:line="240" w:lineRule="auto"/>
            </w:pPr>
            <w:r w:rsidRPr="00903710">
              <w:t>Уметь прогнозировать содержание раздела. Читать вслух с постепенным переходом на чтение про себя;</w:t>
            </w:r>
          </w:p>
          <w:p w:rsidR="004561A4" w:rsidRPr="00903710" w:rsidRDefault="004561A4" w:rsidP="00903710">
            <w:pPr>
              <w:spacing w:after="0" w:line="240" w:lineRule="auto"/>
            </w:pPr>
            <w:r w:rsidRPr="00903710">
              <w:t>- Увеличивать темп чтения вслух, исправляя ошибки при повторном чтении текста;</w:t>
            </w:r>
          </w:p>
          <w:p w:rsidR="004561A4" w:rsidRPr="00903710" w:rsidRDefault="004561A4" w:rsidP="00903710">
            <w:pPr>
              <w:spacing w:after="0" w:line="240" w:lineRule="auto"/>
            </w:pPr>
            <w:r w:rsidRPr="00903710">
              <w:t>- Воспринимать на слух художественное произведение, соотносить смысл пословицы и основную мысль рассказа;</w:t>
            </w:r>
          </w:p>
          <w:p w:rsidR="004561A4" w:rsidRPr="00903710" w:rsidRDefault="004561A4" w:rsidP="00903710">
            <w:pPr>
              <w:spacing w:after="0" w:line="240" w:lineRule="auto"/>
            </w:pPr>
            <w:r w:rsidRPr="00903710">
              <w:t>-Объяснять нравственный смысл рассказа;</w:t>
            </w:r>
          </w:p>
          <w:p w:rsidR="004561A4" w:rsidRPr="00903710" w:rsidRDefault="004561A4" w:rsidP="00903710">
            <w:pPr>
              <w:spacing w:after="0" w:line="240" w:lineRule="auto"/>
            </w:pPr>
            <w:r w:rsidRPr="00903710">
              <w:t>-Понимать  и объяснять поступки героев;</w:t>
            </w:r>
          </w:p>
          <w:p w:rsidR="004561A4" w:rsidRPr="00903710" w:rsidRDefault="004561A4" w:rsidP="00903710">
            <w:pPr>
              <w:spacing w:after="0" w:line="240" w:lineRule="auto"/>
            </w:pPr>
            <w:r w:rsidRPr="00903710">
              <w:t>- Составлять план рассказа,пересказывать по нему, составлять короткий рассказ на предложенную тему.</w:t>
            </w:r>
          </w:p>
        </w:tc>
        <w:tc>
          <w:tcPr>
            <w:tcW w:w="1069" w:type="dxa"/>
          </w:tcPr>
          <w:p w:rsidR="004561A4" w:rsidRPr="00903710" w:rsidRDefault="004561A4" w:rsidP="00903710">
            <w:pPr>
              <w:spacing w:after="0" w:line="240" w:lineRule="auto"/>
            </w:pPr>
          </w:p>
        </w:tc>
      </w:tr>
      <w:tr w:rsidR="004561A4" w:rsidRPr="00903710">
        <w:tc>
          <w:tcPr>
            <w:tcW w:w="817" w:type="dxa"/>
          </w:tcPr>
          <w:p w:rsidR="004561A4" w:rsidRPr="00903710" w:rsidRDefault="004561A4" w:rsidP="00903710">
            <w:pPr>
              <w:spacing w:after="0" w:line="240" w:lineRule="auto"/>
            </w:pPr>
            <w:r w:rsidRPr="00903710">
              <w:t>98</w:t>
            </w:r>
          </w:p>
        </w:tc>
        <w:tc>
          <w:tcPr>
            <w:tcW w:w="6379" w:type="dxa"/>
          </w:tcPr>
          <w:p w:rsidR="004561A4" w:rsidRPr="00903710" w:rsidRDefault="004561A4" w:rsidP="00903710">
            <w:pPr>
              <w:spacing w:after="0" w:line="240" w:lineRule="auto"/>
            </w:pPr>
            <w:r w:rsidRPr="00903710">
              <w:t>В.Осеева «Почему»</w:t>
            </w:r>
          </w:p>
        </w:tc>
        <w:tc>
          <w:tcPr>
            <w:tcW w:w="6521" w:type="dxa"/>
          </w:tcPr>
          <w:p w:rsidR="004561A4" w:rsidRPr="00903710" w:rsidRDefault="004561A4" w:rsidP="00903710">
            <w:pPr>
              <w:spacing w:after="0" w:line="240" w:lineRule="auto"/>
            </w:pPr>
            <w:r w:rsidRPr="00903710">
              <w:t>Уметь прогнозировать содержание раздела. Читать вслух с постепенным переходом на чтение про себя;</w:t>
            </w:r>
          </w:p>
          <w:p w:rsidR="004561A4" w:rsidRPr="00903710" w:rsidRDefault="004561A4" w:rsidP="00903710">
            <w:pPr>
              <w:spacing w:after="0" w:line="240" w:lineRule="auto"/>
            </w:pPr>
            <w:r w:rsidRPr="00903710">
              <w:t>- Увеличивать темп чтения вслух, исправляя ошибки при повторном чтении текста;</w:t>
            </w:r>
          </w:p>
          <w:p w:rsidR="004561A4" w:rsidRPr="00903710" w:rsidRDefault="004561A4" w:rsidP="00903710">
            <w:pPr>
              <w:spacing w:after="0" w:line="240" w:lineRule="auto"/>
            </w:pPr>
            <w:r w:rsidRPr="00903710">
              <w:t>- Воспринимать на слух художественное произведение, соотносить смысл пословицы и основную мысль рассказа;</w:t>
            </w:r>
          </w:p>
          <w:p w:rsidR="004561A4" w:rsidRPr="00903710" w:rsidRDefault="004561A4" w:rsidP="00903710">
            <w:pPr>
              <w:spacing w:after="0" w:line="240" w:lineRule="auto"/>
            </w:pPr>
            <w:r w:rsidRPr="00903710">
              <w:t>-Объяснять нравственный смысл рассказа;</w:t>
            </w:r>
          </w:p>
          <w:p w:rsidR="004561A4" w:rsidRPr="00903710" w:rsidRDefault="004561A4" w:rsidP="00903710">
            <w:pPr>
              <w:spacing w:after="0" w:line="240" w:lineRule="auto"/>
            </w:pPr>
            <w:r w:rsidRPr="00903710">
              <w:t>-Понимать  и объяснять поступки героев;</w:t>
            </w:r>
          </w:p>
          <w:p w:rsidR="004561A4" w:rsidRPr="00903710" w:rsidRDefault="004561A4" w:rsidP="00903710">
            <w:pPr>
              <w:spacing w:after="0" w:line="240" w:lineRule="auto"/>
            </w:pPr>
            <w:r w:rsidRPr="00903710">
              <w:t>- Составлять план рассказа, пересказывать по нему, составлять короткий рассказ на предложенную тему.</w:t>
            </w:r>
          </w:p>
        </w:tc>
        <w:tc>
          <w:tcPr>
            <w:tcW w:w="1069" w:type="dxa"/>
          </w:tcPr>
          <w:p w:rsidR="004561A4" w:rsidRPr="00903710" w:rsidRDefault="004561A4" w:rsidP="00903710">
            <w:pPr>
              <w:spacing w:after="0" w:line="240" w:lineRule="auto"/>
            </w:pPr>
          </w:p>
        </w:tc>
      </w:tr>
      <w:tr w:rsidR="004561A4" w:rsidRPr="00903710">
        <w:tc>
          <w:tcPr>
            <w:tcW w:w="817" w:type="dxa"/>
          </w:tcPr>
          <w:p w:rsidR="004561A4" w:rsidRPr="00903710" w:rsidRDefault="004561A4" w:rsidP="00903710">
            <w:pPr>
              <w:spacing w:after="0" w:line="240" w:lineRule="auto"/>
            </w:pPr>
            <w:r w:rsidRPr="00903710">
              <w:t>99</w:t>
            </w:r>
          </w:p>
        </w:tc>
        <w:tc>
          <w:tcPr>
            <w:tcW w:w="6379" w:type="dxa"/>
          </w:tcPr>
          <w:p w:rsidR="004561A4" w:rsidRPr="00903710" w:rsidRDefault="004561A4" w:rsidP="00903710">
            <w:pPr>
              <w:spacing w:after="0" w:line="240" w:lineRule="auto"/>
            </w:pPr>
            <w:r w:rsidRPr="00903710">
              <w:t>Обобщение по разделу «Я и мои друзья»</w:t>
            </w:r>
          </w:p>
        </w:tc>
        <w:tc>
          <w:tcPr>
            <w:tcW w:w="6521" w:type="dxa"/>
          </w:tcPr>
          <w:p w:rsidR="004561A4" w:rsidRPr="00903710" w:rsidRDefault="004561A4" w:rsidP="00903710">
            <w:pPr>
              <w:spacing w:after="0" w:line="240" w:lineRule="auto"/>
            </w:pPr>
            <w:r w:rsidRPr="00903710">
              <w:t>-Уметь хорошо ориентироваться в прочитанных произведениях,знать содержание, авторов произведений,соотносить пословицы и содержание текста.</w:t>
            </w:r>
          </w:p>
        </w:tc>
        <w:tc>
          <w:tcPr>
            <w:tcW w:w="1069" w:type="dxa"/>
          </w:tcPr>
          <w:p w:rsidR="004561A4" w:rsidRPr="00903710" w:rsidRDefault="004561A4" w:rsidP="00903710">
            <w:pPr>
              <w:spacing w:after="0" w:line="240" w:lineRule="auto"/>
            </w:pPr>
          </w:p>
        </w:tc>
      </w:tr>
      <w:tr w:rsidR="004561A4" w:rsidRPr="00903710">
        <w:tc>
          <w:tcPr>
            <w:tcW w:w="817" w:type="dxa"/>
          </w:tcPr>
          <w:p w:rsidR="004561A4" w:rsidRPr="00903710" w:rsidRDefault="004561A4" w:rsidP="00903710">
            <w:pPr>
              <w:spacing w:after="0" w:line="240" w:lineRule="auto"/>
            </w:pPr>
          </w:p>
        </w:tc>
        <w:tc>
          <w:tcPr>
            <w:tcW w:w="12900" w:type="dxa"/>
            <w:gridSpan w:val="2"/>
          </w:tcPr>
          <w:p w:rsidR="004561A4" w:rsidRPr="00903710" w:rsidRDefault="004561A4" w:rsidP="00903710">
            <w:pPr>
              <w:spacing w:after="0" w:line="240" w:lineRule="auto"/>
              <w:jc w:val="center"/>
            </w:pPr>
            <w:r w:rsidRPr="00903710">
              <w:rPr>
                <w:b/>
                <w:bCs/>
              </w:rPr>
              <w:t>Люблю природу русскую.(10 ч)</w:t>
            </w:r>
          </w:p>
        </w:tc>
        <w:tc>
          <w:tcPr>
            <w:tcW w:w="1069" w:type="dxa"/>
          </w:tcPr>
          <w:p w:rsidR="004561A4" w:rsidRPr="00903710" w:rsidRDefault="004561A4" w:rsidP="00903710">
            <w:pPr>
              <w:spacing w:after="0" w:line="240" w:lineRule="auto"/>
            </w:pPr>
          </w:p>
        </w:tc>
      </w:tr>
      <w:tr w:rsidR="004561A4" w:rsidRPr="00903710">
        <w:tc>
          <w:tcPr>
            <w:tcW w:w="817" w:type="dxa"/>
          </w:tcPr>
          <w:p w:rsidR="004561A4" w:rsidRPr="00903710" w:rsidRDefault="004561A4" w:rsidP="00903710">
            <w:pPr>
              <w:spacing w:after="0" w:line="240" w:lineRule="auto"/>
            </w:pPr>
            <w:r w:rsidRPr="00903710">
              <w:t>100</w:t>
            </w:r>
          </w:p>
        </w:tc>
        <w:tc>
          <w:tcPr>
            <w:tcW w:w="6379" w:type="dxa"/>
          </w:tcPr>
          <w:p w:rsidR="004561A4" w:rsidRPr="00903710" w:rsidRDefault="004561A4" w:rsidP="00903710">
            <w:pPr>
              <w:spacing w:after="0" w:line="240" w:lineRule="auto"/>
            </w:pPr>
            <w:r w:rsidRPr="00903710">
              <w:t>Люблю природу русскую. Весна.</w:t>
            </w:r>
          </w:p>
        </w:tc>
        <w:tc>
          <w:tcPr>
            <w:tcW w:w="6521" w:type="dxa"/>
          </w:tcPr>
          <w:p w:rsidR="004561A4" w:rsidRPr="00903710" w:rsidRDefault="004561A4" w:rsidP="00903710">
            <w:pPr>
              <w:spacing w:after="0" w:line="240" w:lineRule="auto"/>
            </w:pPr>
            <w:r w:rsidRPr="00903710">
              <w:t>-Уметь прогнозировать содержание раздела.</w:t>
            </w:r>
          </w:p>
          <w:p w:rsidR="004561A4" w:rsidRPr="00903710" w:rsidRDefault="004561A4" w:rsidP="00903710">
            <w:pPr>
              <w:spacing w:after="0" w:line="240" w:lineRule="auto"/>
            </w:pPr>
            <w:r w:rsidRPr="00903710">
              <w:t>- Читать стихотворения и загадки выразительно;</w:t>
            </w:r>
          </w:p>
          <w:p w:rsidR="004561A4" w:rsidRPr="00903710" w:rsidRDefault="004561A4" w:rsidP="00903710">
            <w:pPr>
              <w:spacing w:after="0" w:line="240" w:lineRule="auto"/>
            </w:pPr>
            <w:r w:rsidRPr="00903710">
              <w:t>-Соотносить загадки и отгадки, сочинять собственные загадки на основе опорных слов прочитанных загадок.</w:t>
            </w:r>
          </w:p>
        </w:tc>
        <w:tc>
          <w:tcPr>
            <w:tcW w:w="1069" w:type="dxa"/>
          </w:tcPr>
          <w:p w:rsidR="004561A4" w:rsidRPr="00903710" w:rsidRDefault="004561A4" w:rsidP="00903710">
            <w:pPr>
              <w:spacing w:after="0" w:line="240" w:lineRule="auto"/>
            </w:pPr>
          </w:p>
        </w:tc>
      </w:tr>
      <w:tr w:rsidR="004561A4" w:rsidRPr="00903710">
        <w:tc>
          <w:tcPr>
            <w:tcW w:w="817" w:type="dxa"/>
          </w:tcPr>
          <w:p w:rsidR="004561A4" w:rsidRPr="00903710" w:rsidRDefault="004561A4" w:rsidP="00903710">
            <w:pPr>
              <w:spacing w:after="0" w:line="240" w:lineRule="auto"/>
            </w:pPr>
            <w:r w:rsidRPr="00903710">
              <w:t>101</w:t>
            </w:r>
          </w:p>
        </w:tc>
        <w:tc>
          <w:tcPr>
            <w:tcW w:w="6379" w:type="dxa"/>
          </w:tcPr>
          <w:p w:rsidR="004561A4" w:rsidRPr="00903710" w:rsidRDefault="004561A4" w:rsidP="00903710">
            <w:pPr>
              <w:spacing w:after="0" w:line="240" w:lineRule="auto"/>
            </w:pPr>
            <w:r w:rsidRPr="00903710">
              <w:t>Ф. Тютчев о весне.</w:t>
            </w:r>
          </w:p>
        </w:tc>
        <w:tc>
          <w:tcPr>
            <w:tcW w:w="6521" w:type="dxa"/>
          </w:tcPr>
          <w:p w:rsidR="004561A4" w:rsidRPr="00903710" w:rsidRDefault="004561A4" w:rsidP="00903710">
            <w:pPr>
              <w:spacing w:after="0" w:line="240" w:lineRule="auto"/>
            </w:pPr>
            <w:r w:rsidRPr="00903710">
              <w:t>-Уметь прогнозировать содержание произведения;</w:t>
            </w:r>
          </w:p>
          <w:p w:rsidR="004561A4" w:rsidRPr="00903710" w:rsidRDefault="004561A4" w:rsidP="00903710">
            <w:pPr>
              <w:spacing w:after="0" w:line="240" w:lineRule="auto"/>
            </w:pPr>
            <w:r w:rsidRPr="00903710">
              <w:t>-Читать стихотворения и загадки выразительно, соотносить загадки и отгадки;</w:t>
            </w:r>
          </w:p>
          <w:p w:rsidR="004561A4" w:rsidRPr="00903710" w:rsidRDefault="004561A4" w:rsidP="00903710">
            <w:pPr>
              <w:spacing w:after="0" w:line="240" w:lineRule="auto"/>
            </w:pPr>
            <w:r w:rsidRPr="00903710">
              <w:t>- Представлять картины весенней природы и находить в стихотворении те слова, которые помогают представить эти картины, объяснять отдельные выражения в лирическом тексте.</w:t>
            </w:r>
          </w:p>
        </w:tc>
        <w:tc>
          <w:tcPr>
            <w:tcW w:w="1069" w:type="dxa"/>
          </w:tcPr>
          <w:p w:rsidR="004561A4" w:rsidRPr="00903710" w:rsidRDefault="004561A4" w:rsidP="00903710">
            <w:pPr>
              <w:spacing w:after="0" w:line="240" w:lineRule="auto"/>
            </w:pPr>
          </w:p>
        </w:tc>
      </w:tr>
      <w:tr w:rsidR="004561A4" w:rsidRPr="00903710">
        <w:tc>
          <w:tcPr>
            <w:tcW w:w="817" w:type="dxa"/>
          </w:tcPr>
          <w:p w:rsidR="004561A4" w:rsidRPr="00903710" w:rsidRDefault="004561A4" w:rsidP="00903710">
            <w:pPr>
              <w:spacing w:after="0" w:line="240" w:lineRule="auto"/>
            </w:pPr>
            <w:r w:rsidRPr="00903710">
              <w:t>102</w:t>
            </w:r>
          </w:p>
        </w:tc>
        <w:tc>
          <w:tcPr>
            <w:tcW w:w="6379" w:type="dxa"/>
          </w:tcPr>
          <w:p w:rsidR="004561A4" w:rsidRPr="00903710" w:rsidRDefault="004561A4" w:rsidP="00903710">
            <w:pPr>
              <w:spacing w:after="0" w:line="240" w:lineRule="auto"/>
            </w:pPr>
            <w:r w:rsidRPr="00903710">
              <w:t>А.Плещеево  весне.</w:t>
            </w:r>
          </w:p>
        </w:tc>
        <w:tc>
          <w:tcPr>
            <w:tcW w:w="6521" w:type="dxa"/>
          </w:tcPr>
          <w:p w:rsidR="004561A4" w:rsidRPr="00903710" w:rsidRDefault="004561A4" w:rsidP="00903710">
            <w:pPr>
              <w:spacing w:after="0" w:line="240" w:lineRule="auto"/>
            </w:pPr>
            <w:r w:rsidRPr="00903710">
              <w:t>-Уметь прогнозировать содержание произведения;</w:t>
            </w:r>
          </w:p>
          <w:p w:rsidR="004561A4" w:rsidRPr="00903710" w:rsidRDefault="004561A4" w:rsidP="00903710">
            <w:pPr>
              <w:spacing w:after="0" w:line="240" w:lineRule="auto"/>
            </w:pPr>
            <w:r w:rsidRPr="00903710">
              <w:t>-Читать стихотворения и загадки выразительно, соотносить загадки и отгадки;</w:t>
            </w:r>
          </w:p>
          <w:p w:rsidR="004561A4" w:rsidRPr="00903710" w:rsidRDefault="004561A4" w:rsidP="00903710">
            <w:pPr>
              <w:spacing w:after="0" w:line="240" w:lineRule="auto"/>
            </w:pPr>
            <w:r w:rsidRPr="00903710">
              <w:t>- Представлять картины весенней природы и находить в стихотворении те слова, которые помогают представить эти картины, объяснять отдельные выражения в лирическом тексте.</w:t>
            </w:r>
          </w:p>
        </w:tc>
        <w:tc>
          <w:tcPr>
            <w:tcW w:w="1069" w:type="dxa"/>
          </w:tcPr>
          <w:p w:rsidR="004561A4" w:rsidRPr="00903710" w:rsidRDefault="004561A4" w:rsidP="00903710">
            <w:pPr>
              <w:spacing w:after="0" w:line="240" w:lineRule="auto"/>
            </w:pPr>
          </w:p>
        </w:tc>
      </w:tr>
      <w:tr w:rsidR="004561A4" w:rsidRPr="00903710">
        <w:tc>
          <w:tcPr>
            <w:tcW w:w="817" w:type="dxa"/>
          </w:tcPr>
          <w:p w:rsidR="004561A4" w:rsidRPr="00903710" w:rsidRDefault="004561A4" w:rsidP="00903710">
            <w:pPr>
              <w:spacing w:after="0" w:line="240" w:lineRule="auto"/>
            </w:pPr>
            <w:r w:rsidRPr="00903710">
              <w:t>103</w:t>
            </w:r>
          </w:p>
        </w:tc>
        <w:tc>
          <w:tcPr>
            <w:tcW w:w="6379" w:type="dxa"/>
          </w:tcPr>
          <w:p w:rsidR="004561A4" w:rsidRPr="00903710" w:rsidRDefault="004561A4" w:rsidP="00903710">
            <w:pPr>
              <w:spacing w:after="0" w:line="240" w:lineRule="auto"/>
            </w:pPr>
            <w:r w:rsidRPr="00903710">
              <w:t>А.Блок« На лугу»</w:t>
            </w:r>
          </w:p>
        </w:tc>
        <w:tc>
          <w:tcPr>
            <w:tcW w:w="6521" w:type="dxa"/>
          </w:tcPr>
          <w:p w:rsidR="004561A4" w:rsidRPr="00903710" w:rsidRDefault="004561A4" w:rsidP="00903710">
            <w:pPr>
              <w:spacing w:after="0" w:line="240" w:lineRule="auto"/>
            </w:pPr>
            <w:r w:rsidRPr="00903710">
              <w:t>-Уметь прогнозировать содержание произведения;</w:t>
            </w:r>
          </w:p>
          <w:p w:rsidR="004561A4" w:rsidRPr="00903710" w:rsidRDefault="004561A4" w:rsidP="00903710">
            <w:pPr>
              <w:spacing w:after="0" w:line="240" w:lineRule="auto"/>
            </w:pPr>
            <w:r w:rsidRPr="00903710">
              <w:t>-Читать стихотворения и загадки выразительно, соотносить загадки и отгадки;</w:t>
            </w:r>
          </w:p>
          <w:p w:rsidR="004561A4" w:rsidRPr="00903710" w:rsidRDefault="004561A4" w:rsidP="00903710">
            <w:pPr>
              <w:spacing w:after="0" w:line="240" w:lineRule="auto"/>
            </w:pPr>
            <w:r w:rsidRPr="00903710">
              <w:t>- Представлять картины весенней природы и находить в стихотворении те слова, которые помогают представить эти картины, объяснять отдельные выражения в лирическом тексте.</w:t>
            </w:r>
          </w:p>
        </w:tc>
        <w:tc>
          <w:tcPr>
            <w:tcW w:w="1069" w:type="dxa"/>
          </w:tcPr>
          <w:p w:rsidR="004561A4" w:rsidRPr="00903710" w:rsidRDefault="004561A4" w:rsidP="00903710">
            <w:pPr>
              <w:spacing w:after="0" w:line="240" w:lineRule="auto"/>
            </w:pPr>
          </w:p>
        </w:tc>
      </w:tr>
      <w:tr w:rsidR="004561A4" w:rsidRPr="00903710">
        <w:tc>
          <w:tcPr>
            <w:tcW w:w="817" w:type="dxa"/>
          </w:tcPr>
          <w:p w:rsidR="004561A4" w:rsidRPr="00903710" w:rsidRDefault="004561A4" w:rsidP="00903710">
            <w:pPr>
              <w:spacing w:after="0" w:line="240" w:lineRule="auto"/>
            </w:pPr>
            <w:r w:rsidRPr="00903710">
              <w:t>104</w:t>
            </w:r>
          </w:p>
        </w:tc>
        <w:tc>
          <w:tcPr>
            <w:tcW w:w="6379" w:type="dxa"/>
          </w:tcPr>
          <w:p w:rsidR="004561A4" w:rsidRPr="00903710" w:rsidRDefault="004561A4" w:rsidP="00903710">
            <w:pPr>
              <w:spacing w:after="0" w:line="240" w:lineRule="auto"/>
            </w:pPr>
            <w:r w:rsidRPr="00903710">
              <w:t>С.Маршак «Снег теперь уже не тот»</w:t>
            </w:r>
          </w:p>
        </w:tc>
        <w:tc>
          <w:tcPr>
            <w:tcW w:w="6521" w:type="dxa"/>
          </w:tcPr>
          <w:p w:rsidR="004561A4" w:rsidRPr="00903710" w:rsidRDefault="004561A4" w:rsidP="00903710">
            <w:pPr>
              <w:spacing w:after="0" w:line="240" w:lineRule="auto"/>
            </w:pPr>
            <w:r w:rsidRPr="00903710">
              <w:t>-Уметь прогнозировать содержание произведения;</w:t>
            </w:r>
          </w:p>
          <w:p w:rsidR="004561A4" w:rsidRPr="00903710" w:rsidRDefault="004561A4" w:rsidP="00903710">
            <w:pPr>
              <w:spacing w:after="0" w:line="240" w:lineRule="auto"/>
            </w:pPr>
            <w:r w:rsidRPr="00903710">
              <w:t>-Читать стихотворения и загадки выразительно, соотносить загадки и отгадки;</w:t>
            </w:r>
          </w:p>
          <w:p w:rsidR="004561A4" w:rsidRPr="00903710" w:rsidRDefault="004561A4" w:rsidP="00903710">
            <w:pPr>
              <w:spacing w:after="0" w:line="240" w:lineRule="auto"/>
            </w:pPr>
            <w:r w:rsidRPr="00903710">
              <w:t>- Представлять картины весенней природы и находить в стихотворении те слова, которые помогают представить эти картины, объяснять отдельные выражения в лирическом тексте.</w:t>
            </w:r>
          </w:p>
        </w:tc>
        <w:tc>
          <w:tcPr>
            <w:tcW w:w="1069" w:type="dxa"/>
          </w:tcPr>
          <w:p w:rsidR="004561A4" w:rsidRPr="00903710" w:rsidRDefault="004561A4" w:rsidP="00903710">
            <w:pPr>
              <w:spacing w:after="0" w:line="240" w:lineRule="auto"/>
            </w:pPr>
          </w:p>
        </w:tc>
      </w:tr>
      <w:tr w:rsidR="004561A4" w:rsidRPr="00903710">
        <w:tc>
          <w:tcPr>
            <w:tcW w:w="817" w:type="dxa"/>
          </w:tcPr>
          <w:p w:rsidR="004561A4" w:rsidRPr="00903710" w:rsidRDefault="004561A4" w:rsidP="00903710">
            <w:pPr>
              <w:spacing w:after="0" w:line="240" w:lineRule="auto"/>
            </w:pPr>
            <w:r w:rsidRPr="00903710">
              <w:t>105</w:t>
            </w:r>
          </w:p>
        </w:tc>
        <w:tc>
          <w:tcPr>
            <w:tcW w:w="6379" w:type="dxa"/>
          </w:tcPr>
          <w:p w:rsidR="004561A4" w:rsidRPr="00903710" w:rsidRDefault="004561A4" w:rsidP="00903710">
            <w:pPr>
              <w:spacing w:after="0" w:line="240" w:lineRule="auto"/>
            </w:pPr>
            <w:r w:rsidRPr="00903710">
              <w:t>А.Бунин «Матери»</w:t>
            </w:r>
          </w:p>
        </w:tc>
        <w:tc>
          <w:tcPr>
            <w:tcW w:w="6521" w:type="dxa"/>
          </w:tcPr>
          <w:p w:rsidR="004561A4" w:rsidRPr="00903710" w:rsidRDefault="004561A4" w:rsidP="00903710">
            <w:pPr>
              <w:spacing w:after="0" w:line="240" w:lineRule="auto"/>
            </w:pPr>
            <w:r w:rsidRPr="00903710">
              <w:t>-Уметь прогнозировать содержание произведения;</w:t>
            </w:r>
          </w:p>
          <w:p w:rsidR="004561A4" w:rsidRPr="00903710" w:rsidRDefault="004561A4" w:rsidP="00903710">
            <w:pPr>
              <w:spacing w:after="0" w:line="240" w:lineRule="auto"/>
            </w:pPr>
            <w:r w:rsidRPr="00903710">
              <w:t>-Читать стихотворения выразительно, находить в стихотворении те слова, которые помогают представить героев, объяснять отдельные выражения в лирическом тексте, ставить вопросы к стихотворению.</w:t>
            </w:r>
          </w:p>
        </w:tc>
        <w:tc>
          <w:tcPr>
            <w:tcW w:w="1069" w:type="dxa"/>
          </w:tcPr>
          <w:p w:rsidR="004561A4" w:rsidRPr="00903710" w:rsidRDefault="004561A4" w:rsidP="00903710">
            <w:pPr>
              <w:spacing w:after="0" w:line="240" w:lineRule="auto"/>
            </w:pPr>
          </w:p>
        </w:tc>
      </w:tr>
      <w:tr w:rsidR="004561A4" w:rsidRPr="00903710">
        <w:tc>
          <w:tcPr>
            <w:tcW w:w="817" w:type="dxa"/>
          </w:tcPr>
          <w:p w:rsidR="004561A4" w:rsidRPr="00903710" w:rsidRDefault="004561A4" w:rsidP="00903710">
            <w:pPr>
              <w:spacing w:after="0" w:line="240" w:lineRule="auto"/>
            </w:pPr>
            <w:r w:rsidRPr="00903710">
              <w:t>106</w:t>
            </w:r>
          </w:p>
        </w:tc>
        <w:tc>
          <w:tcPr>
            <w:tcW w:w="6379" w:type="dxa"/>
          </w:tcPr>
          <w:p w:rsidR="004561A4" w:rsidRPr="00903710" w:rsidRDefault="004561A4" w:rsidP="00903710">
            <w:pPr>
              <w:spacing w:after="0" w:line="240" w:lineRule="auto"/>
            </w:pPr>
            <w:r w:rsidRPr="00903710">
              <w:t>А.Плещеев  «В бурю»</w:t>
            </w:r>
          </w:p>
        </w:tc>
        <w:tc>
          <w:tcPr>
            <w:tcW w:w="6521" w:type="dxa"/>
          </w:tcPr>
          <w:p w:rsidR="004561A4" w:rsidRPr="00903710" w:rsidRDefault="004561A4" w:rsidP="00903710">
            <w:pPr>
              <w:spacing w:after="0" w:line="240" w:lineRule="auto"/>
            </w:pPr>
            <w:r w:rsidRPr="00903710">
              <w:t>-Уметь прогнозировать содержание произведения;</w:t>
            </w:r>
          </w:p>
          <w:p w:rsidR="004561A4" w:rsidRPr="00903710" w:rsidRDefault="004561A4" w:rsidP="00903710">
            <w:pPr>
              <w:spacing w:after="0" w:line="240" w:lineRule="auto"/>
            </w:pPr>
            <w:r w:rsidRPr="00903710">
              <w:t>-Читать стихотворения выразительно, находить в стихотворении те слова, которые помогают представить героев, объяснять отдельные выражения в лирическом тексте, ставить вопросы к стихотворению.</w:t>
            </w:r>
          </w:p>
        </w:tc>
        <w:tc>
          <w:tcPr>
            <w:tcW w:w="1069" w:type="dxa"/>
          </w:tcPr>
          <w:p w:rsidR="004561A4" w:rsidRPr="00903710" w:rsidRDefault="004561A4" w:rsidP="00903710">
            <w:pPr>
              <w:spacing w:after="0" w:line="240" w:lineRule="auto"/>
            </w:pPr>
          </w:p>
        </w:tc>
      </w:tr>
      <w:tr w:rsidR="004561A4" w:rsidRPr="00903710">
        <w:tc>
          <w:tcPr>
            <w:tcW w:w="817" w:type="dxa"/>
          </w:tcPr>
          <w:p w:rsidR="004561A4" w:rsidRPr="00903710" w:rsidRDefault="004561A4" w:rsidP="00903710">
            <w:pPr>
              <w:spacing w:after="0" w:line="240" w:lineRule="auto"/>
            </w:pPr>
            <w:r w:rsidRPr="00903710">
              <w:t>107</w:t>
            </w:r>
          </w:p>
        </w:tc>
        <w:tc>
          <w:tcPr>
            <w:tcW w:w="6379" w:type="dxa"/>
          </w:tcPr>
          <w:p w:rsidR="004561A4" w:rsidRPr="00903710" w:rsidRDefault="004561A4" w:rsidP="00903710">
            <w:pPr>
              <w:spacing w:after="0" w:line="240" w:lineRule="auto"/>
            </w:pPr>
            <w:r w:rsidRPr="00903710">
              <w:t>Е.Благинина «Посидим в тишине»</w:t>
            </w:r>
          </w:p>
        </w:tc>
        <w:tc>
          <w:tcPr>
            <w:tcW w:w="6521" w:type="dxa"/>
          </w:tcPr>
          <w:p w:rsidR="004561A4" w:rsidRPr="00903710" w:rsidRDefault="004561A4" w:rsidP="00903710">
            <w:pPr>
              <w:spacing w:after="0" w:line="240" w:lineRule="auto"/>
            </w:pPr>
            <w:r w:rsidRPr="00903710">
              <w:t>-Уметь прогнозировать содержание произведения;</w:t>
            </w:r>
          </w:p>
          <w:p w:rsidR="004561A4" w:rsidRPr="00903710" w:rsidRDefault="004561A4" w:rsidP="00903710">
            <w:pPr>
              <w:spacing w:after="0" w:line="240" w:lineRule="auto"/>
            </w:pPr>
            <w:r w:rsidRPr="00903710">
              <w:t>-Читать стихотворения выразительно, находить в стихотворении те слова, которые помогают представить героев, объяснять отдельные выражения в лирическом тексте, ставить вопросы к стихотворению.</w:t>
            </w:r>
          </w:p>
        </w:tc>
        <w:tc>
          <w:tcPr>
            <w:tcW w:w="1069" w:type="dxa"/>
          </w:tcPr>
          <w:p w:rsidR="004561A4" w:rsidRPr="00903710" w:rsidRDefault="004561A4" w:rsidP="00903710">
            <w:pPr>
              <w:spacing w:after="0" w:line="240" w:lineRule="auto"/>
            </w:pPr>
          </w:p>
        </w:tc>
      </w:tr>
      <w:tr w:rsidR="004561A4" w:rsidRPr="00903710">
        <w:tc>
          <w:tcPr>
            <w:tcW w:w="817" w:type="dxa"/>
          </w:tcPr>
          <w:p w:rsidR="004561A4" w:rsidRPr="00903710" w:rsidRDefault="004561A4" w:rsidP="00903710">
            <w:pPr>
              <w:spacing w:after="0" w:line="240" w:lineRule="auto"/>
            </w:pPr>
            <w:r w:rsidRPr="00903710">
              <w:t>108</w:t>
            </w:r>
          </w:p>
        </w:tc>
        <w:tc>
          <w:tcPr>
            <w:tcW w:w="6379" w:type="dxa"/>
          </w:tcPr>
          <w:p w:rsidR="004561A4" w:rsidRPr="00903710" w:rsidRDefault="004561A4" w:rsidP="00903710">
            <w:pPr>
              <w:spacing w:after="0" w:line="240" w:lineRule="auto"/>
            </w:pPr>
            <w:r w:rsidRPr="00903710">
              <w:t>Э.Мошковская «Я маму мою обидел»</w:t>
            </w:r>
          </w:p>
        </w:tc>
        <w:tc>
          <w:tcPr>
            <w:tcW w:w="6521" w:type="dxa"/>
          </w:tcPr>
          <w:p w:rsidR="004561A4" w:rsidRPr="00903710" w:rsidRDefault="004561A4" w:rsidP="00903710">
            <w:pPr>
              <w:spacing w:after="0" w:line="240" w:lineRule="auto"/>
            </w:pPr>
            <w:r w:rsidRPr="00903710">
              <w:t>-Уметь прогнозировать содержание произведения;</w:t>
            </w:r>
          </w:p>
          <w:p w:rsidR="004561A4" w:rsidRPr="00903710" w:rsidRDefault="004561A4" w:rsidP="00903710">
            <w:pPr>
              <w:spacing w:after="0" w:line="240" w:lineRule="auto"/>
            </w:pPr>
            <w:r w:rsidRPr="00903710">
              <w:t>-Читать стихотворения выразительно, находить в стихотворении те слова, которые помогают представить героев, объяснять отдельные выражения в лирическом тексте, ставить вопросы к стихотворению.</w:t>
            </w:r>
          </w:p>
        </w:tc>
        <w:tc>
          <w:tcPr>
            <w:tcW w:w="1069" w:type="dxa"/>
          </w:tcPr>
          <w:p w:rsidR="004561A4" w:rsidRPr="00903710" w:rsidRDefault="004561A4" w:rsidP="00903710">
            <w:pPr>
              <w:spacing w:after="0" w:line="240" w:lineRule="auto"/>
            </w:pPr>
          </w:p>
        </w:tc>
      </w:tr>
      <w:tr w:rsidR="004561A4" w:rsidRPr="00903710">
        <w:tc>
          <w:tcPr>
            <w:tcW w:w="817" w:type="dxa"/>
          </w:tcPr>
          <w:p w:rsidR="004561A4" w:rsidRPr="00903710" w:rsidRDefault="004561A4" w:rsidP="00903710">
            <w:pPr>
              <w:spacing w:after="0" w:line="240" w:lineRule="auto"/>
            </w:pPr>
            <w:r w:rsidRPr="00903710">
              <w:t>109</w:t>
            </w:r>
          </w:p>
        </w:tc>
        <w:tc>
          <w:tcPr>
            <w:tcW w:w="6379" w:type="dxa"/>
          </w:tcPr>
          <w:p w:rsidR="004561A4" w:rsidRPr="00903710" w:rsidRDefault="004561A4" w:rsidP="00903710">
            <w:pPr>
              <w:spacing w:after="0" w:line="240" w:lineRule="auto"/>
            </w:pPr>
            <w:r w:rsidRPr="00903710">
              <w:t>Обобщение по разделу «Люблю природу русскую.Весна»</w:t>
            </w:r>
          </w:p>
        </w:tc>
        <w:tc>
          <w:tcPr>
            <w:tcW w:w="6521" w:type="dxa"/>
          </w:tcPr>
          <w:p w:rsidR="004561A4" w:rsidRPr="00903710" w:rsidRDefault="004561A4" w:rsidP="00903710">
            <w:pPr>
              <w:spacing w:after="0" w:line="240" w:lineRule="auto"/>
            </w:pPr>
            <w:r w:rsidRPr="00903710">
              <w:t>-Уметь прогнозировать содержание произведения;</w:t>
            </w:r>
          </w:p>
          <w:p w:rsidR="004561A4" w:rsidRPr="00903710" w:rsidRDefault="004561A4" w:rsidP="00903710">
            <w:pPr>
              <w:spacing w:after="0" w:line="240" w:lineRule="auto"/>
            </w:pPr>
            <w:r w:rsidRPr="00903710">
              <w:t>-Читать стихотворения выразительно, находить в стихотворении те слова, которые помогают представить героев, объяснять отдельные выражения в лирическом тексте, ставить вопросы к стихотворению.</w:t>
            </w:r>
          </w:p>
        </w:tc>
        <w:tc>
          <w:tcPr>
            <w:tcW w:w="1069" w:type="dxa"/>
          </w:tcPr>
          <w:p w:rsidR="004561A4" w:rsidRPr="00903710" w:rsidRDefault="004561A4" w:rsidP="00903710">
            <w:pPr>
              <w:spacing w:after="0" w:line="240" w:lineRule="auto"/>
            </w:pPr>
          </w:p>
        </w:tc>
      </w:tr>
      <w:tr w:rsidR="004561A4" w:rsidRPr="00903710">
        <w:tc>
          <w:tcPr>
            <w:tcW w:w="817" w:type="dxa"/>
          </w:tcPr>
          <w:p w:rsidR="004561A4" w:rsidRPr="00903710" w:rsidRDefault="004561A4" w:rsidP="00903710">
            <w:pPr>
              <w:spacing w:after="0" w:line="240" w:lineRule="auto"/>
            </w:pPr>
          </w:p>
        </w:tc>
        <w:tc>
          <w:tcPr>
            <w:tcW w:w="12900" w:type="dxa"/>
            <w:gridSpan w:val="2"/>
          </w:tcPr>
          <w:p w:rsidR="004561A4" w:rsidRPr="00903710" w:rsidRDefault="004561A4" w:rsidP="00903710">
            <w:pPr>
              <w:spacing w:after="0" w:line="240" w:lineRule="auto"/>
              <w:jc w:val="center"/>
              <w:rPr>
                <w:b/>
                <w:bCs/>
              </w:rPr>
            </w:pPr>
            <w:r w:rsidRPr="00903710">
              <w:rPr>
                <w:b/>
                <w:bCs/>
              </w:rPr>
              <w:t>И в шутку и всерьёз (14 ч)</w:t>
            </w:r>
          </w:p>
        </w:tc>
        <w:tc>
          <w:tcPr>
            <w:tcW w:w="1069" w:type="dxa"/>
          </w:tcPr>
          <w:p w:rsidR="004561A4" w:rsidRPr="00903710" w:rsidRDefault="004561A4" w:rsidP="00903710">
            <w:pPr>
              <w:spacing w:after="0" w:line="240" w:lineRule="auto"/>
            </w:pPr>
          </w:p>
        </w:tc>
      </w:tr>
      <w:tr w:rsidR="004561A4" w:rsidRPr="00903710">
        <w:tc>
          <w:tcPr>
            <w:tcW w:w="817" w:type="dxa"/>
          </w:tcPr>
          <w:p w:rsidR="004561A4" w:rsidRPr="00903710" w:rsidRDefault="004561A4" w:rsidP="00903710">
            <w:pPr>
              <w:spacing w:after="0" w:line="240" w:lineRule="auto"/>
            </w:pPr>
            <w:r w:rsidRPr="00903710">
              <w:t>110</w:t>
            </w:r>
          </w:p>
        </w:tc>
        <w:tc>
          <w:tcPr>
            <w:tcW w:w="6379" w:type="dxa"/>
          </w:tcPr>
          <w:p w:rsidR="004561A4" w:rsidRPr="00903710" w:rsidRDefault="004561A4" w:rsidP="00903710">
            <w:pPr>
              <w:spacing w:after="0" w:line="240" w:lineRule="auto"/>
            </w:pPr>
            <w:r w:rsidRPr="00903710">
              <w:t>И в шутку и всерьёз</w:t>
            </w:r>
          </w:p>
          <w:p w:rsidR="004561A4" w:rsidRPr="00903710" w:rsidRDefault="004561A4" w:rsidP="00903710">
            <w:pPr>
              <w:spacing w:after="0" w:line="240" w:lineRule="auto"/>
            </w:pPr>
          </w:p>
        </w:tc>
        <w:tc>
          <w:tcPr>
            <w:tcW w:w="6521" w:type="dxa"/>
          </w:tcPr>
          <w:p w:rsidR="004561A4" w:rsidRPr="00903710" w:rsidRDefault="004561A4" w:rsidP="00903710">
            <w:pPr>
              <w:spacing w:after="0" w:line="240" w:lineRule="auto"/>
            </w:pPr>
            <w:r w:rsidRPr="00903710">
              <w:t>-Уметь прогнозировать содержание раздела.</w:t>
            </w:r>
          </w:p>
          <w:p w:rsidR="004561A4" w:rsidRPr="00903710" w:rsidRDefault="004561A4" w:rsidP="00903710">
            <w:pPr>
              <w:spacing w:after="0" w:line="240" w:lineRule="auto"/>
            </w:pPr>
            <w:r w:rsidRPr="00903710">
              <w:t>- Планировать виды работ с текстом;</w:t>
            </w:r>
          </w:p>
          <w:p w:rsidR="004561A4" w:rsidRPr="00903710" w:rsidRDefault="004561A4" w:rsidP="00903710">
            <w:pPr>
              <w:spacing w:after="0" w:line="240" w:lineRule="auto"/>
            </w:pPr>
            <w:r w:rsidRPr="00903710">
              <w:t>-Читать произведение вслух с постепенным увеличением темпа чтения и переходом на чтение про себя.</w:t>
            </w:r>
          </w:p>
        </w:tc>
        <w:tc>
          <w:tcPr>
            <w:tcW w:w="1069" w:type="dxa"/>
          </w:tcPr>
          <w:p w:rsidR="004561A4" w:rsidRPr="00903710" w:rsidRDefault="004561A4" w:rsidP="00903710">
            <w:pPr>
              <w:spacing w:after="0" w:line="240" w:lineRule="auto"/>
            </w:pPr>
          </w:p>
        </w:tc>
      </w:tr>
      <w:tr w:rsidR="004561A4" w:rsidRPr="00903710">
        <w:tc>
          <w:tcPr>
            <w:tcW w:w="817" w:type="dxa"/>
          </w:tcPr>
          <w:p w:rsidR="004561A4" w:rsidRPr="00903710" w:rsidRDefault="004561A4" w:rsidP="00903710">
            <w:pPr>
              <w:spacing w:after="0" w:line="240" w:lineRule="auto"/>
            </w:pPr>
            <w:r w:rsidRPr="00903710">
              <w:t>111</w:t>
            </w:r>
          </w:p>
        </w:tc>
        <w:tc>
          <w:tcPr>
            <w:tcW w:w="6379" w:type="dxa"/>
          </w:tcPr>
          <w:p w:rsidR="004561A4" w:rsidRPr="00903710" w:rsidRDefault="004561A4" w:rsidP="00903710">
            <w:pPr>
              <w:spacing w:after="0" w:line="240" w:lineRule="auto"/>
            </w:pPr>
            <w:r w:rsidRPr="00903710">
              <w:t>Б.Заходер «Товарищам детям», «Что красивей всего?»</w:t>
            </w:r>
          </w:p>
        </w:tc>
        <w:tc>
          <w:tcPr>
            <w:tcW w:w="6521" w:type="dxa"/>
          </w:tcPr>
          <w:p w:rsidR="004561A4" w:rsidRPr="00903710" w:rsidRDefault="004561A4" w:rsidP="00903710">
            <w:pPr>
              <w:spacing w:after="0" w:line="240" w:lineRule="auto"/>
            </w:pPr>
            <w:r w:rsidRPr="00903710">
              <w:t>-Читать произведение вслух с постепенным увеличением темпа чтения и переходом на чтение про себя.</w:t>
            </w:r>
          </w:p>
          <w:p w:rsidR="004561A4" w:rsidRPr="00903710" w:rsidRDefault="004561A4" w:rsidP="00903710">
            <w:pPr>
              <w:spacing w:after="0" w:line="240" w:lineRule="auto"/>
            </w:pPr>
            <w:r w:rsidRPr="00903710">
              <w:t>- Понимать особенности юмористического произведения, анализировать заголовок произведения;</w:t>
            </w:r>
          </w:p>
          <w:p w:rsidR="004561A4" w:rsidRPr="00903710" w:rsidRDefault="004561A4" w:rsidP="00903710">
            <w:pPr>
              <w:spacing w:after="0" w:line="240" w:lineRule="auto"/>
            </w:pPr>
            <w:r w:rsidRPr="00903710">
              <w:t>- Ставить вопросы по прочитанному материалу и отвечать на них.</w:t>
            </w:r>
          </w:p>
        </w:tc>
        <w:tc>
          <w:tcPr>
            <w:tcW w:w="1069" w:type="dxa"/>
          </w:tcPr>
          <w:p w:rsidR="004561A4" w:rsidRPr="00903710" w:rsidRDefault="004561A4" w:rsidP="00903710">
            <w:pPr>
              <w:spacing w:after="0" w:line="240" w:lineRule="auto"/>
            </w:pPr>
          </w:p>
        </w:tc>
      </w:tr>
      <w:tr w:rsidR="004561A4" w:rsidRPr="00903710">
        <w:tc>
          <w:tcPr>
            <w:tcW w:w="817" w:type="dxa"/>
          </w:tcPr>
          <w:p w:rsidR="004561A4" w:rsidRPr="00903710" w:rsidRDefault="004561A4" w:rsidP="00903710">
            <w:pPr>
              <w:spacing w:after="0" w:line="240" w:lineRule="auto"/>
            </w:pPr>
            <w:r w:rsidRPr="00903710">
              <w:t>112</w:t>
            </w:r>
          </w:p>
        </w:tc>
        <w:tc>
          <w:tcPr>
            <w:tcW w:w="6379" w:type="dxa"/>
          </w:tcPr>
          <w:p w:rsidR="004561A4" w:rsidRPr="00903710" w:rsidRDefault="004561A4" w:rsidP="00903710">
            <w:pPr>
              <w:spacing w:after="0" w:line="240" w:lineRule="auto"/>
            </w:pPr>
            <w:r w:rsidRPr="00903710">
              <w:t>Б.Заходер «Песенки Винни-Пуха»</w:t>
            </w:r>
          </w:p>
        </w:tc>
        <w:tc>
          <w:tcPr>
            <w:tcW w:w="6521" w:type="dxa"/>
          </w:tcPr>
          <w:p w:rsidR="004561A4" w:rsidRPr="00903710" w:rsidRDefault="004561A4" w:rsidP="00903710">
            <w:pPr>
              <w:spacing w:after="0" w:line="240" w:lineRule="auto"/>
            </w:pPr>
            <w:r w:rsidRPr="00903710">
              <w:t>-Читать произведение вслух с постепенным увеличением темпа чтения и переходом на чтение про себя.</w:t>
            </w:r>
          </w:p>
          <w:p w:rsidR="004561A4" w:rsidRPr="00903710" w:rsidRDefault="004561A4" w:rsidP="00903710">
            <w:pPr>
              <w:spacing w:after="0" w:line="240" w:lineRule="auto"/>
            </w:pPr>
            <w:r w:rsidRPr="00903710">
              <w:t>- Понимать особенности юмористического произведения, анализировать заголовок произведения;</w:t>
            </w:r>
          </w:p>
          <w:p w:rsidR="004561A4" w:rsidRPr="00903710" w:rsidRDefault="004561A4" w:rsidP="00903710">
            <w:pPr>
              <w:spacing w:after="0" w:line="240" w:lineRule="auto"/>
            </w:pPr>
            <w:r w:rsidRPr="00903710">
              <w:t>- Ставить вопросы по прочитанному материалу и отвечать на них.</w:t>
            </w:r>
          </w:p>
        </w:tc>
        <w:tc>
          <w:tcPr>
            <w:tcW w:w="1069" w:type="dxa"/>
          </w:tcPr>
          <w:p w:rsidR="004561A4" w:rsidRPr="00903710" w:rsidRDefault="004561A4" w:rsidP="00903710">
            <w:pPr>
              <w:spacing w:after="0" w:line="240" w:lineRule="auto"/>
            </w:pPr>
          </w:p>
        </w:tc>
      </w:tr>
      <w:tr w:rsidR="004561A4" w:rsidRPr="00903710">
        <w:tc>
          <w:tcPr>
            <w:tcW w:w="817" w:type="dxa"/>
          </w:tcPr>
          <w:p w:rsidR="004561A4" w:rsidRPr="00903710" w:rsidRDefault="004561A4" w:rsidP="00903710">
            <w:pPr>
              <w:spacing w:after="0" w:line="240" w:lineRule="auto"/>
            </w:pPr>
            <w:r w:rsidRPr="00903710">
              <w:t>113</w:t>
            </w:r>
          </w:p>
        </w:tc>
        <w:tc>
          <w:tcPr>
            <w:tcW w:w="6379" w:type="dxa"/>
          </w:tcPr>
          <w:p w:rsidR="004561A4" w:rsidRPr="00903710" w:rsidRDefault="004561A4" w:rsidP="00903710">
            <w:pPr>
              <w:spacing w:after="0" w:line="240" w:lineRule="auto"/>
            </w:pPr>
            <w:r w:rsidRPr="00903710">
              <w:t>Б.Заходер «Песенки Винни-Пуха»</w:t>
            </w:r>
          </w:p>
        </w:tc>
        <w:tc>
          <w:tcPr>
            <w:tcW w:w="6521" w:type="dxa"/>
          </w:tcPr>
          <w:p w:rsidR="004561A4" w:rsidRPr="00903710" w:rsidRDefault="004561A4" w:rsidP="00903710">
            <w:pPr>
              <w:spacing w:after="0" w:line="240" w:lineRule="auto"/>
            </w:pPr>
            <w:r w:rsidRPr="00903710">
              <w:t>-Читать произведение вслух с постепенным увеличением темпа чтения и переходом на чтение про себя.</w:t>
            </w:r>
          </w:p>
          <w:p w:rsidR="004561A4" w:rsidRPr="00903710" w:rsidRDefault="004561A4" w:rsidP="00903710">
            <w:pPr>
              <w:spacing w:after="0" w:line="240" w:lineRule="auto"/>
            </w:pPr>
            <w:r w:rsidRPr="00903710">
              <w:t>- Понимать особенности юмористического произведения, анализировать заголовок произведения;</w:t>
            </w:r>
          </w:p>
          <w:p w:rsidR="004561A4" w:rsidRPr="00903710" w:rsidRDefault="004561A4" w:rsidP="00903710">
            <w:pPr>
              <w:spacing w:after="0" w:line="240" w:lineRule="auto"/>
            </w:pPr>
            <w:r w:rsidRPr="00903710">
              <w:t>- Ставить вопросы по прочитанному материалу и отвечать на них.</w:t>
            </w:r>
          </w:p>
        </w:tc>
        <w:tc>
          <w:tcPr>
            <w:tcW w:w="1069" w:type="dxa"/>
          </w:tcPr>
          <w:p w:rsidR="004561A4" w:rsidRPr="00903710" w:rsidRDefault="004561A4" w:rsidP="00903710">
            <w:pPr>
              <w:spacing w:after="0" w:line="240" w:lineRule="auto"/>
            </w:pPr>
          </w:p>
        </w:tc>
      </w:tr>
      <w:tr w:rsidR="004561A4" w:rsidRPr="00903710">
        <w:tc>
          <w:tcPr>
            <w:tcW w:w="817" w:type="dxa"/>
          </w:tcPr>
          <w:p w:rsidR="004561A4" w:rsidRPr="00903710" w:rsidRDefault="004561A4" w:rsidP="00903710">
            <w:pPr>
              <w:spacing w:after="0" w:line="240" w:lineRule="auto"/>
            </w:pPr>
            <w:r w:rsidRPr="00903710">
              <w:t>114</w:t>
            </w:r>
          </w:p>
        </w:tc>
        <w:tc>
          <w:tcPr>
            <w:tcW w:w="6379" w:type="dxa"/>
          </w:tcPr>
          <w:p w:rsidR="004561A4" w:rsidRPr="00903710" w:rsidRDefault="004561A4" w:rsidP="00903710">
            <w:pPr>
              <w:spacing w:after="0" w:line="240" w:lineRule="auto"/>
            </w:pPr>
            <w:r w:rsidRPr="00903710">
              <w:t>Э.Успенский «Чебурашка»</w:t>
            </w:r>
          </w:p>
        </w:tc>
        <w:tc>
          <w:tcPr>
            <w:tcW w:w="6521" w:type="dxa"/>
          </w:tcPr>
          <w:p w:rsidR="004561A4" w:rsidRPr="00903710" w:rsidRDefault="004561A4" w:rsidP="00903710">
            <w:pPr>
              <w:spacing w:after="0" w:line="240" w:lineRule="auto"/>
            </w:pPr>
            <w:r w:rsidRPr="00903710">
              <w:t>-Читать произведение вслух с постепенным увеличением темпа чтения и переходом на чтение про себя.</w:t>
            </w:r>
          </w:p>
          <w:p w:rsidR="004561A4" w:rsidRPr="00903710" w:rsidRDefault="004561A4" w:rsidP="00903710">
            <w:pPr>
              <w:spacing w:after="0" w:line="240" w:lineRule="auto"/>
            </w:pPr>
            <w:r w:rsidRPr="00903710">
              <w:t>- Понимать особенности юмористического произведения, анализировать заголовок произведения;</w:t>
            </w:r>
          </w:p>
          <w:p w:rsidR="004561A4" w:rsidRPr="00903710" w:rsidRDefault="004561A4" w:rsidP="00903710">
            <w:pPr>
              <w:spacing w:after="0" w:line="240" w:lineRule="auto"/>
            </w:pPr>
            <w:r w:rsidRPr="00903710">
              <w:t>- Сравнивать героев произведения, характеризовать их поступки, восстанавливать последовательность событий по вопросам.</w:t>
            </w:r>
          </w:p>
        </w:tc>
        <w:tc>
          <w:tcPr>
            <w:tcW w:w="1069" w:type="dxa"/>
          </w:tcPr>
          <w:p w:rsidR="004561A4" w:rsidRPr="00903710" w:rsidRDefault="004561A4" w:rsidP="00903710">
            <w:pPr>
              <w:spacing w:after="0" w:line="240" w:lineRule="auto"/>
            </w:pPr>
          </w:p>
        </w:tc>
      </w:tr>
      <w:tr w:rsidR="004561A4" w:rsidRPr="00903710">
        <w:tc>
          <w:tcPr>
            <w:tcW w:w="817" w:type="dxa"/>
          </w:tcPr>
          <w:p w:rsidR="004561A4" w:rsidRPr="00903710" w:rsidRDefault="004561A4" w:rsidP="00903710">
            <w:pPr>
              <w:spacing w:after="0" w:line="240" w:lineRule="auto"/>
            </w:pPr>
            <w:r w:rsidRPr="00903710">
              <w:t>115</w:t>
            </w:r>
          </w:p>
        </w:tc>
        <w:tc>
          <w:tcPr>
            <w:tcW w:w="6379" w:type="dxa"/>
          </w:tcPr>
          <w:p w:rsidR="004561A4" w:rsidRPr="00903710" w:rsidRDefault="004561A4" w:rsidP="00903710">
            <w:pPr>
              <w:spacing w:after="0" w:line="240" w:lineRule="auto"/>
            </w:pPr>
            <w:r w:rsidRPr="00903710">
              <w:t>Э.Успенский «Чебурашка», «Если был бы я девчонкой»</w:t>
            </w:r>
          </w:p>
        </w:tc>
        <w:tc>
          <w:tcPr>
            <w:tcW w:w="6521" w:type="dxa"/>
          </w:tcPr>
          <w:p w:rsidR="004561A4" w:rsidRPr="00903710" w:rsidRDefault="004561A4" w:rsidP="00903710">
            <w:pPr>
              <w:spacing w:after="0" w:line="240" w:lineRule="auto"/>
            </w:pPr>
            <w:r w:rsidRPr="00903710">
              <w:t>-Читать произведение вслух с постепенным увеличением темпа чтения и переходом на чтение про себя.</w:t>
            </w:r>
          </w:p>
          <w:p w:rsidR="004561A4" w:rsidRPr="00903710" w:rsidRDefault="004561A4" w:rsidP="00903710">
            <w:pPr>
              <w:spacing w:after="0" w:line="240" w:lineRule="auto"/>
            </w:pPr>
            <w:r w:rsidRPr="00903710">
              <w:t>- Понимать особенности юмористического произведения, анализировать заголовок произведения;</w:t>
            </w:r>
          </w:p>
          <w:p w:rsidR="004561A4" w:rsidRPr="00903710" w:rsidRDefault="004561A4" w:rsidP="00903710">
            <w:pPr>
              <w:spacing w:after="0" w:line="240" w:lineRule="auto"/>
            </w:pPr>
            <w:r w:rsidRPr="00903710">
              <w:t>- Сравнивать героев произведения, характеризовать их поступки, восстанавливать последовательность событий по вопросам.</w:t>
            </w:r>
          </w:p>
        </w:tc>
        <w:tc>
          <w:tcPr>
            <w:tcW w:w="1069" w:type="dxa"/>
          </w:tcPr>
          <w:p w:rsidR="004561A4" w:rsidRPr="00903710" w:rsidRDefault="004561A4" w:rsidP="00903710">
            <w:pPr>
              <w:spacing w:after="0" w:line="240" w:lineRule="auto"/>
            </w:pPr>
          </w:p>
        </w:tc>
      </w:tr>
      <w:tr w:rsidR="004561A4" w:rsidRPr="00903710">
        <w:tc>
          <w:tcPr>
            <w:tcW w:w="817" w:type="dxa"/>
          </w:tcPr>
          <w:p w:rsidR="004561A4" w:rsidRPr="00903710" w:rsidRDefault="004561A4" w:rsidP="00903710">
            <w:pPr>
              <w:spacing w:after="0" w:line="240" w:lineRule="auto"/>
            </w:pPr>
            <w:r w:rsidRPr="00903710">
              <w:t>116</w:t>
            </w:r>
          </w:p>
        </w:tc>
        <w:tc>
          <w:tcPr>
            <w:tcW w:w="6379" w:type="dxa"/>
          </w:tcPr>
          <w:p w:rsidR="004561A4" w:rsidRPr="00903710" w:rsidRDefault="004561A4" w:rsidP="00903710">
            <w:pPr>
              <w:spacing w:after="0" w:line="240" w:lineRule="auto"/>
            </w:pPr>
            <w:r w:rsidRPr="00903710">
              <w:t>Стихи Э.Успенского.</w:t>
            </w:r>
          </w:p>
        </w:tc>
        <w:tc>
          <w:tcPr>
            <w:tcW w:w="6521" w:type="dxa"/>
          </w:tcPr>
          <w:p w:rsidR="004561A4" w:rsidRPr="00903710" w:rsidRDefault="004561A4" w:rsidP="00903710">
            <w:pPr>
              <w:spacing w:after="0" w:line="240" w:lineRule="auto"/>
            </w:pPr>
            <w:r w:rsidRPr="00903710">
              <w:t>-Читать произведение вслух с постепенным увеличением темпа чтения и переходом на чтение про себя.</w:t>
            </w:r>
          </w:p>
          <w:p w:rsidR="004561A4" w:rsidRPr="00903710" w:rsidRDefault="004561A4" w:rsidP="00903710">
            <w:pPr>
              <w:spacing w:after="0" w:line="240" w:lineRule="auto"/>
            </w:pPr>
            <w:r w:rsidRPr="00903710">
              <w:t>- Понимать особенности юмористического произведения, анализировать заголовок произведения;</w:t>
            </w:r>
          </w:p>
          <w:p w:rsidR="004561A4" w:rsidRPr="00903710" w:rsidRDefault="004561A4" w:rsidP="00903710">
            <w:pPr>
              <w:spacing w:after="0" w:line="240" w:lineRule="auto"/>
            </w:pPr>
            <w:r w:rsidRPr="00903710">
              <w:t>- Сравнивать героев произведения, характеризовать их поступки, восстанавливать последовательность событий по вопросам.</w:t>
            </w:r>
          </w:p>
        </w:tc>
        <w:tc>
          <w:tcPr>
            <w:tcW w:w="1069" w:type="dxa"/>
          </w:tcPr>
          <w:p w:rsidR="004561A4" w:rsidRPr="00903710" w:rsidRDefault="004561A4" w:rsidP="00903710">
            <w:pPr>
              <w:spacing w:after="0" w:line="240" w:lineRule="auto"/>
            </w:pPr>
          </w:p>
        </w:tc>
      </w:tr>
      <w:tr w:rsidR="004561A4" w:rsidRPr="00903710">
        <w:tc>
          <w:tcPr>
            <w:tcW w:w="817" w:type="dxa"/>
          </w:tcPr>
          <w:p w:rsidR="004561A4" w:rsidRPr="00903710" w:rsidRDefault="004561A4" w:rsidP="00903710">
            <w:pPr>
              <w:spacing w:after="0" w:line="240" w:lineRule="auto"/>
            </w:pPr>
            <w:r w:rsidRPr="00903710">
              <w:t>117</w:t>
            </w:r>
          </w:p>
        </w:tc>
        <w:tc>
          <w:tcPr>
            <w:tcW w:w="6379" w:type="dxa"/>
          </w:tcPr>
          <w:p w:rsidR="004561A4" w:rsidRPr="00903710" w:rsidRDefault="004561A4" w:rsidP="00903710">
            <w:pPr>
              <w:spacing w:after="0" w:line="240" w:lineRule="auto"/>
            </w:pPr>
            <w:r w:rsidRPr="00903710">
              <w:t>Стихи В.Берестова</w:t>
            </w:r>
          </w:p>
        </w:tc>
        <w:tc>
          <w:tcPr>
            <w:tcW w:w="6521" w:type="dxa"/>
          </w:tcPr>
          <w:p w:rsidR="004561A4" w:rsidRPr="00903710" w:rsidRDefault="004561A4" w:rsidP="00903710">
            <w:pPr>
              <w:spacing w:after="0" w:line="240" w:lineRule="auto"/>
            </w:pPr>
            <w:r w:rsidRPr="00903710">
              <w:t>-Читать произведение вслух с постепенным увеличением темпа чтения и переходом на чтение про себя.</w:t>
            </w:r>
          </w:p>
          <w:p w:rsidR="004561A4" w:rsidRPr="00903710" w:rsidRDefault="004561A4" w:rsidP="00903710">
            <w:pPr>
              <w:spacing w:after="0" w:line="240" w:lineRule="auto"/>
            </w:pPr>
            <w:r w:rsidRPr="00903710">
              <w:t>- Понимать особенности юмористического произведения, анализировать заголовок произведения;</w:t>
            </w:r>
          </w:p>
          <w:p w:rsidR="004561A4" w:rsidRPr="00903710" w:rsidRDefault="004561A4" w:rsidP="00903710">
            <w:pPr>
              <w:spacing w:after="0" w:line="240" w:lineRule="auto"/>
            </w:pPr>
            <w:r w:rsidRPr="00903710">
              <w:t>- Сравнивать героев произведения, характеризовать их поступки.</w:t>
            </w:r>
          </w:p>
        </w:tc>
        <w:tc>
          <w:tcPr>
            <w:tcW w:w="1069" w:type="dxa"/>
          </w:tcPr>
          <w:p w:rsidR="004561A4" w:rsidRPr="00903710" w:rsidRDefault="004561A4" w:rsidP="00903710">
            <w:pPr>
              <w:spacing w:after="0" w:line="240" w:lineRule="auto"/>
            </w:pPr>
          </w:p>
        </w:tc>
      </w:tr>
      <w:tr w:rsidR="004561A4" w:rsidRPr="00903710">
        <w:tc>
          <w:tcPr>
            <w:tcW w:w="817" w:type="dxa"/>
          </w:tcPr>
          <w:p w:rsidR="004561A4" w:rsidRPr="00903710" w:rsidRDefault="004561A4" w:rsidP="00903710">
            <w:pPr>
              <w:spacing w:after="0" w:line="240" w:lineRule="auto"/>
            </w:pPr>
            <w:r w:rsidRPr="00903710">
              <w:t>118</w:t>
            </w:r>
          </w:p>
        </w:tc>
        <w:tc>
          <w:tcPr>
            <w:tcW w:w="6379" w:type="dxa"/>
          </w:tcPr>
          <w:p w:rsidR="004561A4" w:rsidRPr="00903710" w:rsidRDefault="004561A4" w:rsidP="00903710">
            <w:pPr>
              <w:spacing w:after="0" w:line="240" w:lineRule="auto"/>
            </w:pPr>
            <w:r w:rsidRPr="00903710">
              <w:t>Стихи И.Токмаковой.</w:t>
            </w:r>
          </w:p>
        </w:tc>
        <w:tc>
          <w:tcPr>
            <w:tcW w:w="6521" w:type="dxa"/>
          </w:tcPr>
          <w:p w:rsidR="004561A4" w:rsidRPr="00903710" w:rsidRDefault="004561A4" w:rsidP="00903710">
            <w:pPr>
              <w:spacing w:after="0" w:line="240" w:lineRule="auto"/>
            </w:pPr>
            <w:r w:rsidRPr="00903710">
              <w:t>-Уметь  читать произведение вслух с постепенным увеличением темпа чтения и переходом на чтение про себя;</w:t>
            </w:r>
          </w:p>
          <w:p w:rsidR="004561A4" w:rsidRPr="00903710" w:rsidRDefault="004561A4" w:rsidP="00903710">
            <w:pPr>
              <w:spacing w:after="0" w:line="240" w:lineRule="auto"/>
            </w:pPr>
            <w:r w:rsidRPr="00903710">
              <w:t>-Анализировать заголовок произведения, сравнивать произведения, характеризовать их героев;</w:t>
            </w:r>
          </w:p>
          <w:p w:rsidR="004561A4" w:rsidRPr="00903710" w:rsidRDefault="004561A4" w:rsidP="00903710">
            <w:pPr>
              <w:spacing w:after="0" w:line="240" w:lineRule="auto"/>
            </w:pPr>
            <w:r w:rsidRPr="00903710">
              <w:t>-Определять , какое настроение  передано в произведении, придумывать  весёлые истории.</w:t>
            </w:r>
          </w:p>
        </w:tc>
        <w:tc>
          <w:tcPr>
            <w:tcW w:w="1069" w:type="dxa"/>
          </w:tcPr>
          <w:p w:rsidR="004561A4" w:rsidRPr="00903710" w:rsidRDefault="004561A4" w:rsidP="00903710">
            <w:pPr>
              <w:spacing w:after="0" w:line="240" w:lineRule="auto"/>
            </w:pPr>
          </w:p>
        </w:tc>
      </w:tr>
      <w:tr w:rsidR="004561A4" w:rsidRPr="00903710">
        <w:tc>
          <w:tcPr>
            <w:tcW w:w="817" w:type="dxa"/>
          </w:tcPr>
          <w:p w:rsidR="004561A4" w:rsidRPr="00903710" w:rsidRDefault="004561A4" w:rsidP="00903710">
            <w:pPr>
              <w:spacing w:after="0" w:line="240" w:lineRule="auto"/>
            </w:pPr>
            <w:r w:rsidRPr="00903710">
              <w:t>119</w:t>
            </w:r>
          </w:p>
        </w:tc>
        <w:tc>
          <w:tcPr>
            <w:tcW w:w="6379" w:type="dxa"/>
          </w:tcPr>
          <w:p w:rsidR="004561A4" w:rsidRPr="00903710" w:rsidRDefault="004561A4" w:rsidP="00903710">
            <w:pPr>
              <w:spacing w:after="0" w:line="240" w:lineRule="auto"/>
            </w:pPr>
            <w:r w:rsidRPr="00903710">
              <w:t>Г.Остер «Будем знакомы»</w:t>
            </w:r>
          </w:p>
        </w:tc>
        <w:tc>
          <w:tcPr>
            <w:tcW w:w="6521" w:type="dxa"/>
          </w:tcPr>
          <w:p w:rsidR="004561A4" w:rsidRPr="00903710" w:rsidRDefault="004561A4" w:rsidP="00903710">
            <w:pPr>
              <w:spacing w:after="0" w:line="240" w:lineRule="auto"/>
            </w:pPr>
            <w:r w:rsidRPr="00903710">
              <w:t>-Читать произведение вслух с постепенным увеличением темпа чтения и переходом на чтение про себя.</w:t>
            </w:r>
          </w:p>
          <w:p w:rsidR="004561A4" w:rsidRPr="00903710" w:rsidRDefault="004561A4" w:rsidP="00903710">
            <w:pPr>
              <w:spacing w:after="0" w:line="240" w:lineRule="auto"/>
            </w:pPr>
            <w:r w:rsidRPr="00903710">
              <w:t>- Понимать особенности юмористического произведения, анализировать заголовок произведения;</w:t>
            </w:r>
          </w:p>
          <w:p w:rsidR="004561A4" w:rsidRPr="00903710" w:rsidRDefault="004561A4" w:rsidP="00903710">
            <w:pPr>
              <w:spacing w:after="0" w:line="240" w:lineRule="auto"/>
            </w:pPr>
            <w:r w:rsidRPr="00903710">
              <w:t>- Сравнивать героев произведения, характеризовать их поступки, восстанавливать последовательность событий по вопросам.</w:t>
            </w:r>
          </w:p>
          <w:p w:rsidR="004561A4" w:rsidRPr="00903710" w:rsidRDefault="004561A4" w:rsidP="00903710">
            <w:pPr>
              <w:spacing w:after="0" w:line="240" w:lineRule="auto"/>
            </w:pPr>
            <w:r w:rsidRPr="00903710">
              <w:t>- Выбирать из текста слова  для подтверждения своих мыслей.</w:t>
            </w:r>
          </w:p>
        </w:tc>
        <w:tc>
          <w:tcPr>
            <w:tcW w:w="1069" w:type="dxa"/>
          </w:tcPr>
          <w:p w:rsidR="004561A4" w:rsidRPr="00903710" w:rsidRDefault="004561A4" w:rsidP="00903710">
            <w:pPr>
              <w:spacing w:after="0" w:line="240" w:lineRule="auto"/>
            </w:pPr>
          </w:p>
        </w:tc>
      </w:tr>
      <w:tr w:rsidR="004561A4" w:rsidRPr="00903710">
        <w:tc>
          <w:tcPr>
            <w:tcW w:w="817" w:type="dxa"/>
          </w:tcPr>
          <w:p w:rsidR="004561A4" w:rsidRPr="00903710" w:rsidRDefault="004561A4" w:rsidP="00903710">
            <w:pPr>
              <w:spacing w:after="0" w:line="240" w:lineRule="auto"/>
            </w:pPr>
            <w:r w:rsidRPr="00903710">
              <w:t>120</w:t>
            </w:r>
          </w:p>
        </w:tc>
        <w:tc>
          <w:tcPr>
            <w:tcW w:w="6379" w:type="dxa"/>
          </w:tcPr>
          <w:p w:rsidR="004561A4" w:rsidRPr="00903710" w:rsidRDefault="004561A4" w:rsidP="00903710">
            <w:pPr>
              <w:spacing w:after="0" w:line="240" w:lineRule="auto"/>
            </w:pPr>
            <w:r w:rsidRPr="00903710">
              <w:t>Г.Остер «Будем знакомы»</w:t>
            </w:r>
          </w:p>
        </w:tc>
        <w:tc>
          <w:tcPr>
            <w:tcW w:w="6521" w:type="dxa"/>
          </w:tcPr>
          <w:p w:rsidR="004561A4" w:rsidRPr="00903710" w:rsidRDefault="004561A4" w:rsidP="00903710">
            <w:pPr>
              <w:spacing w:after="0" w:line="240" w:lineRule="auto"/>
            </w:pPr>
            <w:r w:rsidRPr="00903710">
              <w:t>-Читать произведение вслух с постепенным увеличением темпа чтения и переходом на чтение про себя.</w:t>
            </w:r>
          </w:p>
          <w:p w:rsidR="004561A4" w:rsidRPr="00903710" w:rsidRDefault="004561A4" w:rsidP="00903710">
            <w:pPr>
              <w:spacing w:after="0" w:line="240" w:lineRule="auto"/>
            </w:pPr>
            <w:r w:rsidRPr="00903710">
              <w:t>- Понимать особенности юмористического произведения, анализировать заголовок произведения;</w:t>
            </w:r>
          </w:p>
          <w:p w:rsidR="004561A4" w:rsidRPr="00903710" w:rsidRDefault="004561A4" w:rsidP="00903710">
            <w:pPr>
              <w:spacing w:after="0" w:line="240" w:lineRule="auto"/>
            </w:pPr>
            <w:r w:rsidRPr="00903710">
              <w:t>- Сравнивать героев произведения, характеризовать их поступки, восстанавливать последовательность событий по вопросам.</w:t>
            </w:r>
          </w:p>
          <w:p w:rsidR="004561A4" w:rsidRPr="00903710" w:rsidRDefault="004561A4" w:rsidP="00903710">
            <w:pPr>
              <w:spacing w:after="0" w:line="240" w:lineRule="auto"/>
            </w:pPr>
            <w:r w:rsidRPr="00903710">
              <w:t>- Выбирать из текста слова  для подтверждения своих мыслей.</w:t>
            </w:r>
          </w:p>
        </w:tc>
        <w:tc>
          <w:tcPr>
            <w:tcW w:w="1069" w:type="dxa"/>
          </w:tcPr>
          <w:p w:rsidR="004561A4" w:rsidRPr="00903710" w:rsidRDefault="004561A4" w:rsidP="00903710">
            <w:pPr>
              <w:spacing w:after="0" w:line="240" w:lineRule="auto"/>
            </w:pPr>
          </w:p>
        </w:tc>
      </w:tr>
      <w:tr w:rsidR="004561A4" w:rsidRPr="00903710">
        <w:tc>
          <w:tcPr>
            <w:tcW w:w="817" w:type="dxa"/>
          </w:tcPr>
          <w:p w:rsidR="004561A4" w:rsidRPr="00903710" w:rsidRDefault="004561A4" w:rsidP="00903710">
            <w:pPr>
              <w:spacing w:after="0" w:line="240" w:lineRule="auto"/>
            </w:pPr>
            <w:r w:rsidRPr="00903710">
              <w:t>121</w:t>
            </w:r>
          </w:p>
        </w:tc>
        <w:tc>
          <w:tcPr>
            <w:tcW w:w="6379" w:type="dxa"/>
          </w:tcPr>
          <w:p w:rsidR="004561A4" w:rsidRPr="00903710" w:rsidRDefault="004561A4" w:rsidP="00903710">
            <w:pPr>
              <w:spacing w:after="0" w:line="240" w:lineRule="auto"/>
            </w:pPr>
            <w:r w:rsidRPr="00903710">
              <w:t>В.Драгунский «Тайное становится явным»</w:t>
            </w:r>
          </w:p>
          <w:p w:rsidR="004561A4" w:rsidRPr="00903710" w:rsidRDefault="004561A4" w:rsidP="00903710">
            <w:pPr>
              <w:spacing w:after="0" w:line="240" w:lineRule="auto"/>
            </w:pPr>
          </w:p>
        </w:tc>
        <w:tc>
          <w:tcPr>
            <w:tcW w:w="6521" w:type="dxa"/>
          </w:tcPr>
          <w:p w:rsidR="004561A4" w:rsidRPr="00903710" w:rsidRDefault="004561A4" w:rsidP="00903710">
            <w:pPr>
              <w:spacing w:after="0" w:line="240" w:lineRule="auto"/>
            </w:pPr>
            <w:r w:rsidRPr="00903710">
              <w:t>-Читать произведения  вслух с постепенным увеличением темпа чтения и переходом на чтение про себя;</w:t>
            </w:r>
          </w:p>
          <w:p w:rsidR="004561A4" w:rsidRPr="00903710" w:rsidRDefault="004561A4" w:rsidP="00903710">
            <w:pPr>
              <w:spacing w:after="0" w:line="240" w:lineRule="auto"/>
            </w:pPr>
            <w:r w:rsidRPr="00903710">
              <w:t>- Понимать  юмор в произведении, анализировать заголовок произведения, сравнивать героев произведения, характеризовать их поступки; восстанавливать последовательность событий по вопросам, придумывать свои весёлые истории.</w:t>
            </w:r>
          </w:p>
        </w:tc>
        <w:tc>
          <w:tcPr>
            <w:tcW w:w="1069" w:type="dxa"/>
          </w:tcPr>
          <w:p w:rsidR="004561A4" w:rsidRPr="00903710" w:rsidRDefault="004561A4" w:rsidP="00903710">
            <w:pPr>
              <w:spacing w:after="0" w:line="240" w:lineRule="auto"/>
            </w:pPr>
          </w:p>
        </w:tc>
      </w:tr>
      <w:tr w:rsidR="004561A4" w:rsidRPr="00903710">
        <w:tc>
          <w:tcPr>
            <w:tcW w:w="817" w:type="dxa"/>
          </w:tcPr>
          <w:p w:rsidR="004561A4" w:rsidRPr="00903710" w:rsidRDefault="004561A4" w:rsidP="00903710">
            <w:pPr>
              <w:spacing w:after="0" w:line="240" w:lineRule="auto"/>
            </w:pPr>
            <w:r w:rsidRPr="00903710">
              <w:t>122</w:t>
            </w:r>
          </w:p>
        </w:tc>
        <w:tc>
          <w:tcPr>
            <w:tcW w:w="6379" w:type="dxa"/>
          </w:tcPr>
          <w:p w:rsidR="004561A4" w:rsidRPr="00903710" w:rsidRDefault="004561A4" w:rsidP="00903710">
            <w:pPr>
              <w:spacing w:after="0" w:line="240" w:lineRule="auto"/>
            </w:pPr>
            <w:r w:rsidRPr="00903710">
              <w:t>В.Драгунский «Тайное становится явным»</w:t>
            </w:r>
          </w:p>
        </w:tc>
        <w:tc>
          <w:tcPr>
            <w:tcW w:w="6521" w:type="dxa"/>
          </w:tcPr>
          <w:p w:rsidR="004561A4" w:rsidRPr="00903710" w:rsidRDefault="004561A4" w:rsidP="00903710">
            <w:pPr>
              <w:spacing w:after="0" w:line="240" w:lineRule="auto"/>
            </w:pPr>
            <w:r w:rsidRPr="00903710">
              <w:t>-Читать произведения  вслух с постепенным увеличением темпа чтения и переходом на чтение про себя;</w:t>
            </w:r>
          </w:p>
          <w:p w:rsidR="004561A4" w:rsidRPr="00903710" w:rsidRDefault="004561A4" w:rsidP="00903710">
            <w:pPr>
              <w:spacing w:after="0" w:line="240" w:lineRule="auto"/>
            </w:pPr>
            <w:r w:rsidRPr="00903710">
              <w:t>- Понимать  юмор в произведении, анализировать заголовок произведения, сравнивать героев произведения, характеризовать их поступки; восстанавливать последовательность событий по вопросам, придумывать свои весёлые истории.</w:t>
            </w:r>
          </w:p>
        </w:tc>
        <w:tc>
          <w:tcPr>
            <w:tcW w:w="1069" w:type="dxa"/>
          </w:tcPr>
          <w:p w:rsidR="004561A4" w:rsidRPr="00903710" w:rsidRDefault="004561A4" w:rsidP="00903710">
            <w:pPr>
              <w:spacing w:after="0" w:line="240" w:lineRule="auto"/>
            </w:pPr>
          </w:p>
        </w:tc>
      </w:tr>
      <w:tr w:rsidR="004561A4" w:rsidRPr="00903710">
        <w:tc>
          <w:tcPr>
            <w:tcW w:w="817" w:type="dxa"/>
          </w:tcPr>
          <w:p w:rsidR="004561A4" w:rsidRPr="00903710" w:rsidRDefault="004561A4" w:rsidP="00903710">
            <w:pPr>
              <w:spacing w:after="0" w:line="240" w:lineRule="auto"/>
            </w:pPr>
            <w:r w:rsidRPr="00903710">
              <w:t>123</w:t>
            </w:r>
          </w:p>
        </w:tc>
        <w:tc>
          <w:tcPr>
            <w:tcW w:w="6379" w:type="dxa"/>
          </w:tcPr>
          <w:p w:rsidR="004561A4" w:rsidRPr="00903710" w:rsidRDefault="004561A4" w:rsidP="00903710">
            <w:pPr>
              <w:spacing w:after="0" w:line="240" w:lineRule="auto"/>
            </w:pPr>
            <w:r w:rsidRPr="00903710">
              <w:t>Обобщение по разделу «И в шутку и всерьёз»</w:t>
            </w:r>
          </w:p>
        </w:tc>
        <w:tc>
          <w:tcPr>
            <w:tcW w:w="6521" w:type="dxa"/>
          </w:tcPr>
          <w:p w:rsidR="004561A4" w:rsidRPr="00903710" w:rsidRDefault="004561A4" w:rsidP="00903710">
            <w:pPr>
              <w:spacing w:after="0" w:line="240" w:lineRule="auto"/>
            </w:pPr>
            <w:r w:rsidRPr="00903710">
              <w:t>Хорошо ориентироваться в прочитанных произведениях, знать их авторов, понимать особенности юмористического произведения, анализировать заголовок произведения, сравнивать героев произведения, характеризовать их поступки, используя антонимы, восстанавливать последовательность событий по вопросам.</w:t>
            </w:r>
          </w:p>
        </w:tc>
        <w:tc>
          <w:tcPr>
            <w:tcW w:w="1069" w:type="dxa"/>
          </w:tcPr>
          <w:p w:rsidR="004561A4" w:rsidRPr="00903710" w:rsidRDefault="004561A4" w:rsidP="00903710">
            <w:pPr>
              <w:spacing w:after="0" w:line="240" w:lineRule="auto"/>
            </w:pPr>
          </w:p>
        </w:tc>
      </w:tr>
      <w:tr w:rsidR="004561A4" w:rsidRPr="00903710">
        <w:tc>
          <w:tcPr>
            <w:tcW w:w="817" w:type="dxa"/>
          </w:tcPr>
          <w:p w:rsidR="004561A4" w:rsidRPr="00903710" w:rsidRDefault="004561A4" w:rsidP="00903710">
            <w:pPr>
              <w:spacing w:after="0" w:line="240" w:lineRule="auto"/>
            </w:pPr>
          </w:p>
        </w:tc>
        <w:tc>
          <w:tcPr>
            <w:tcW w:w="12900" w:type="dxa"/>
            <w:gridSpan w:val="2"/>
          </w:tcPr>
          <w:p w:rsidR="004561A4" w:rsidRPr="00903710" w:rsidRDefault="004561A4" w:rsidP="00903710">
            <w:pPr>
              <w:spacing w:after="0" w:line="240" w:lineRule="auto"/>
              <w:jc w:val="center"/>
              <w:rPr>
                <w:b/>
                <w:bCs/>
              </w:rPr>
            </w:pPr>
            <w:r w:rsidRPr="00903710">
              <w:rPr>
                <w:b/>
                <w:bCs/>
              </w:rPr>
              <w:t>Литература зарубежных стран (12 ч )</w:t>
            </w:r>
          </w:p>
        </w:tc>
        <w:tc>
          <w:tcPr>
            <w:tcW w:w="1069" w:type="dxa"/>
          </w:tcPr>
          <w:p w:rsidR="004561A4" w:rsidRPr="00903710" w:rsidRDefault="004561A4" w:rsidP="00903710">
            <w:pPr>
              <w:spacing w:after="0" w:line="240" w:lineRule="auto"/>
            </w:pPr>
          </w:p>
        </w:tc>
      </w:tr>
      <w:tr w:rsidR="004561A4" w:rsidRPr="00903710">
        <w:tc>
          <w:tcPr>
            <w:tcW w:w="817" w:type="dxa"/>
          </w:tcPr>
          <w:p w:rsidR="004561A4" w:rsidRPr="00903710" w:rsidRDefault="004561A4" w:rsidP="00903710">
            <w:pPr>
              <w:spacing w:after="0" w:line="240" w:lineRule="auto"/>
            </w:pPr>
            <w:r w:rsidRPr="00903710">
              <w:t>124</w:t>
            </w:r>
          </w:p>
        </w:tc>
        <w:tc>
          <w:tcPr>
            <w:tcW w:w="6379" w:type="dxa"/>
          </w:tcPr>
          <w:p w:rsidR="004561A4" w:rsidRPr="00903710" w:rsidRDefault="004561A4" w:rsidP="00903710">
            <w:pPr>
              <w:spacing w:after="0" w:line="240" w:lineRule="auto"/>
            </w:pPr>
            <w:r w:rsidRPr="00903710">
              <w:t>Литература зарубежных стран.</w:t>
            </w:r>
          </w:p>
        </w:tc>
        <w:tc>
          <w:tcPr>
            <w:tcW w:w="6521" w:type="dxa"/>
          </w:tcPr>
          <w:p w:rsidR="004561A4" w:rsidRPr="00903710" w:rsidRDefault="004561A4" w:rsidP="00903710">
            <w:pPr>
              <w:spacing w:after="0" w:line="240" w:lineRule="auto"/>
            </w:pPr>
            <w:r w:rsidRPr="00903710">
              <w:t>-Уметь прогнозировать содержание раздела.</w:t>
            </w:r>
          </w:p>
          <w:p w:rsidR="004561A4" w:rsidRPr="00903710" w:rsidRDefault="004561A4" w:rsidP="00903710">
            <w:pPr>
              <w:spacing w:after="0" w:line="240" w:lineRule="auto"/>
            </w:pPr>
            <w:r w:rsidRPr="00903710">
              <w:t>-Выбирать книгу для самостоятельного чтения, читать вслух с постепенным переходом на чтение про себя, воспринимать художественное произведение.</w:t>
            </w:r>
          </w:p>
        </w:tc>
        <w:tc>
          <w:tcPr>
            <w:tcW w:w="1069" w:type="dxa"/>
          </w:tcPr>
          <w:p w:rsidR="004561A4" w:rsidRPr="00903710" w:rsidRDefault="004561A4" w:rsidP="00903710">
            <w:pPr>
              <w:spacing w:after="0" w:line="240" w:lineRule="auto"/>
            </w:pPr>
          </w:p>
        </w:tc>
      </w:tr>
      <w:tr w:rsidR="004561A4" w:rsidRPr="00903710">
        <w:tc>
          <w:tcPr>
            <w:tcW w:w="817" w:type="dxa"/>
          </w:tcPr>
          <w:p w:rsidR="004561A4" w:rsidRPr="00903710" w:rsidRDefault="004561A4" w:rsidP="00903710">
            <w:pPr>
              <w:spacing w:after="0" w:line="240" w:lineRule="auto"/>
            </w:pPr>
            <w:r w:rsidRPr="00903710">
              <w:t>125</w:t>
            </w:r>
          </w:p>
        </w:tc>
        <w:tc>
          <w:tcPr>
            <w:tcW w:w="6379" w:type="dxa"/>
          </w:tcPr>
          <w:p w:rsidR="004561A4" w:rsidRPr="00903710" w:rsidRDefault="004561A4" w:rsidP="00903710">
            <w:pPr>
              <w:spacing w:after="0" w:line="240" w:lineRule="auto"/>
            </w:pPr>
            <w:r w:rsidRPr="00903710">
              <w:t>Американская и английская народные песенки</w:t>
            </w:r>
          </w:p>
        </w:tc>
        <w:tc>
          <w:tcPr>
            <w:tcW w:w="6521" w:type="dxa"/>
          </w:tcPr>
          <w:p w:rsidR="004561A4" w:rsidRPr="00903710" w:rsidRDefault="004561A4" w:rsidP="00903710">
            <w:pPr>
              <w:spacing w:after="0" w:line="240" w:lineRule="auto"/>
            </w:pPr>
            <w:r w:rsidRPr="00903710">
              <w:t>-Уметь прогнозировать содержание произведения;</w:t>
            </w:r>
          </w:p>
          <w:p w:rsidR="004561A4" w:rsidRPr="00903710" w:rsidRDefault="004561A4" w:rsidP="00903710">
            <w:pPr>
              <w:spacing w:after="0" w:line="240" w:lineRule="auto"/>
            </w:pPr>
            <w:r w:rsidRPr="00903710">
              <w:t>- Сравнивать песенки разных народов с русскими народными песенками, находить сходство и различие, объяснять значение незнакомых слов, выбирать книгу для самостоятельного  чтения, читать вслух с постепенным переходом на чтение про себя, воспринимать художественное произведение.</w:t>
            </w:r>
          </w:p>
        </w:tc>
        <w:tc>
          <w:tcPr>
            <w:tcW w:w="1069" w:type="dxa"/>
          </w:tcPr>
          <w:p w:rsidR="004561A4" w:rsidRPr="00903710" w:rsidRDefault="004561A4" w:rsidP="00903710">
            <w:pPr>
              <w:spacing w:after="0" w:line="240" w:lineRule="auto"/>
            </w:pPr>
          </w:p>
        </w:tc>
      </w:tr>
      <w:tr w:rsidR="004561A4" w:rsidRPr="00903710">
        <w:tc>
          <w:tcPr>
            <w:tcW w:w="817" w:type="dxa"/>
          </w:tcPr>
          <w:p w:rsidR="004561A4" w:rsidRPr="00903710" w:rsidRDefault="004561A4" w:rsidP="00903710">
            <w:pPr>
              <w:spacing w:after="0" w:line="240" w:lineRule="auto"/>
            </w:pPr>
            <w:r w:rsidRPr="00903710">
              <w:t>126</w:t>
            </w:r>
          </w:p>
        </w:tc>
        <w:tc>
          <w:tcPr>
            <w:tcW w:w="6379" w:type="dxa"/>
          </w:tcPr>
          <w:p w:rsidR="004561A4" w:rsidRPr="00903710" w:rsidRDefault="004561A4" w:rsidP="00903710">
            <w:pPr>
              <w:spacing w:after="0" w:line="240" w:lineRule="auto"/>
            </w:pPr>
            <w:r w:rsidRPr="00903710">
              <w:t>Песенки «Сюзон и мотылёк», «Знают мамы,знают дети…»</w:t>
            </w:r>
          </w:p>
        </w:tc>
        <w:tc>
          <w:tcPr>
            <w:tcW w:w="6521" w:type="dxa"/>
          </w:tcPr>
          <w:p w:rsidR="004561A4" w:rsidRPr="00903710" w:rsidRDefault="004561A4" w:rsidP="00903710">
            <w:pPr>
              <w:spacing w:after="0" w:line="240" w:lineRule="auto"/>
            </w:pPr>
            <w:r w:rsidRPr="00903710">
              <w:t>-Уметь прогнозировать содержание произведения;</w:t>
            </w:r>
          </w:p>
          <w:p w:rsidR="004561A4" w:rsidRPr="00903710" w:rsidRDefault="004561A4" w:rsidP="00903710">
            <w:pPr>
              <w:spacing w:after="0" w:line="240" w:lineRule="auto"/>
            </w:pPr>
            <w:r w:rsidRPr="00903710">
              <w:t>- Сравнивать песенки разных народов с русскими народными песенками, находить сходство и различие, объяснять значение незнакомых слов, выбирать книгу для самостоятельного  чтения, читать вслух с постепенным переходом на чтение про себя, воспринимать художественное произведение.</w:t>
            </w:r>
          </w:p>
        </w:tc>
        <w:tc>
          <w:tcPr>
            <w:tcW w:w="1069" w:type="dxa"/>
          </w:tcPr>
          <w:p w:rsidR="004561A4" w:rsidRPr="00903710" w:rsidRDefault="004561A4" w:rsidP="00903710">
            <w:pPr>
              <w:spacing w:after="0" w:line="240" w:lineRule="auto"/>
            </w:pPr>
          </w:p>
        </w:tc>
      </w:tr>
      <w:tr w:rsidR="004561A4" w:rsidRPr="00903710">
        <w:tc>
          <w:tcPr>
            <w:tcW w:w="817" w:type="dxa"/>
          </w:tcPr>
          <w:p w:rsidR="004561A4" w:rsidRPr="00903710" w:rsidRDefault="004561A4" w:rsidP="00903710">
            <w:pPr>
              <w:spacing w:after="0" w:line="240" w:lineRule="auto"/>
            </w:pPr>
            <w:r w:rsidRPr="00903710">
              <w:t>127</w:t>
            </w:r>
          </w:p>
        </w:tc>
        <w:tc>
          <w:tcPr>
            <w:tcW w:w="6379" w:type="dxa"/>
          </w:tcPr>
          <w:p w:rsidR="004561A4" w:rsidRPr="00903710" w:rsidRDefault="004561A4" w:rsidP="00903710">
            <w:pPr>
              <w:spacing w:after="0" w:line="240" w:lineRule="auto"/>
            </w:pPr>
            <w:r w:rsidRPr="00903710">
              <w:t>Ш.Перро «Кот в сапогах»</w:t>
            </w:r>
          </w:p>
        </w:tc>
        <w:tc>
          <w:tcPr>
            <w:tcW w:w="6521" w:type="dxa"/>
          </w:tcPr>
          <w:p w:rsidR="004561A4" w:rsidRPr="00903710" w:rsidRDefault="004561A4" w:rsidP="00903710">
            <w:pPr>
              <w:spacing w:after="0" w:line="240" w:lineRule="auto"/>
            </w:pPr>
            <w:r w:rsidRPr="00903710">
              <w:t>-Уметь прогнозировать содержание произведения;</w:t>
            </w:r>
          </w:p>
          <w:p w:rsidR="004561A4" w:rsidRPr="00903710" w:rsidRDefault="004561A4" w:rsidP="00903710">
            <w:pPr>
              <w:spacing w:after="0" w:line="240" w:lineRule="auto"/>
            </w:pPr>
            <w:r w:rsidRPr="00903710">
              <w:t>- Объяснять значение незнакомых слов, выбирать книгу для самостоятельного чтения, читать вслух с постепенным переходом на чтение про себя, воспринимать на слух художественное произведение, сравнивать героев зарубежных сказок с героями русских сказок, находить сходство и различие, придумывать окончание сказки.</w:t>
            </w:r>
          </w:p>
        </w:tc>
        <w:tc>
          <w:tcPr>
            <w:tcW w:w="1069" w:type="dxa"/>
          </w:tcPr>
          <w:p w:rsidR="004561A4" w:rsidRPr="00903710" w:rsidRDefault="004561A4" w:rsidP="00903710">
            <w:pPr>
              <w:spacing w:after="0" w:line="240" w:lineRule="auto"/>
            </w:pPr>
          </w:p>
        </w:tc>
      </w:tr>
      <w:tr w:rsidR="004561A4" w:rsidRPr="00903710">
        <w:tc>
          <w:tcPr>
            <w:tcW w:w="817" w:type="dxa"/>
          </w:tcPr>
          <w:p w:rsidR="004561A4" w:rsidRPr="00903710" w:rsidRDefault="004561A4" w:rsidP="00903710">
            <w:pPr>
              <w:spacing w:after="0" w:line="240" w:lineRule="auto"/>
            </w:pPr>
            <w:r w:rsidRPr="00903710">
              <w:t>128</w:t>
            </w:r>
          </w:p>
        </w:tc>
        <w:tc>
          <w:tcPr>
            <w:tcW w:w="6379" w:type="dxa"/>
          </w:tcPr>
          <w:p w:rsidR="004561A4" w:rsidRPr="00903710" w:rsidRDefault="004561A4" w:rsidP="00903710">
            <w:pPr>
              <w:spacing w:after="0" w:line="240" w:lineRule="auto"/>
            </w:pPr>
            <w:r w:rsidRPr="00903710">
              <w:t>Ш.Перро «Кот в сапогах»</w:t>
            </w:r>
          </w:p>
        </w:tc>
        <w:tc>
          <w:tcPr>
            <w:tcW w:w="6521" w:type="dxa"/>
          </w:tcPr>
          <w:p w:rsidR="004561A4" w:rsidRPr="00903710" w:rsidRDefault="004561A4" w:rsidP="00903710">
            <w:pPr>
              <w:spacing w:after="0" w:line="240" w:lineRule="auto"/>
            </w:pPr>
            <w:r w:rsidRPr="00903710">
              <w:t>-Уметь прогнозировать содержание произведения;</w:t>
            </w:r>
          </w:p>
          <w:p w:rsidR="004561A4" w:rsidRPr="00903710" w:rsidRDefault="004561A4" w:rsidP="00903710">
            <w:pPr>
              <w:spacing w:after="0" w:line="240" w:lineRule="auto"/>
            </w:pPr>
            <w:r w:rsidRPr="00903710">
              <w:t>- Объяснять значение незнакомых слов, выбирать книгу для самостоятельного чтения, читать вслух с постепенным переходом на чтение про себя, воспринимать на слух художественное произведение, сравнивать героев зарубежных сказок с героями русских сказок, находить сходство и различие, придумывать окончание сказки.</w:t>
            </w:r>
          </w:p>
        </w:tc>
        <w:tc>
          <w:tcPr>
            <w:tcW w:w="1069" w:type="dxa"/>
          </w:tcPr>
          <w:p w:rsidR="004561A4" w:rsidRPr="00903710" w:rsidRDefault="004561A4" w:rsidP="00903710">
            <w:pPr>
              <w:spacing w:after="0" w:line="240" w:lineRule="auto"/>
            </w:pPr>
          </w:p>
        </w:tc>
      </w:tr>
      <w:tr w:rsidR="004561A4" w:rsidRPr="00903710">
        <w:tc>
          <w:tcPr>
            <w:tcW w:w="817" w:type="dxa"/>
          </w:tcPr>
          <w:p w:rsidR="004561A4" w:rsidRPr="00903710" w:rsidRDefault="004561A4" w:rsidP="00903710">
            <w:pPr>
              <w:spacing w:after="0" w:line="240" w:lineRule="auto"/>
            </w:pPr>
            <w:r w:rsidRPr="00903710">
              <w:t>129</w:t>
            </w:r>
          </w:p>
        </w:tc>
        <w:tc>
          <w:tcPr>
            <w:tcW w:w="6379" w:type="dxa"/>
          </w:tcPr>
          <w:p w:rsidR="004561A4" w:rsidRPr="00903710" w:rsidRDefault="004561A4" w:rsidP="00903710">
            <w:pPr>
              <w:spacing w:after="0" w:line="240" w:lineRule="auto"/>
            </w:pPr>
            <w:r w:rsidRPr="00903710">
              <w:t>Ш.Перро «Кот в сапогах»</w:t>
            </w:r>
          </w:p>
        </w:tc>
        <w:tc>
          <w:tcPr>
            <w:tcW w:w="6521" w:type="dxa"/>
          </w:tcPr>
          <w:p w:rsidR="004561A4" w:rsidRPr="00903710" w:rsidRDefault="004561A4" w:rsidP="00903710">
            <w:pPr>
              <w:spacing w:after="0" w:line="240" w:lineRule="auto"/>
            </w:pPr>
            <w:r w:rsidRPr="00903710">
              <w:t>-Уметь прогнозировать содержание произведения;</w:t>
            </w:r>
          </w:p>
          <w:p w:rsidR="004561A4" w:rsidRPr="00903710" w:rsidRDefault="004561A4" w:rsidP="00903710">
            <w:pPr>
              <w:spacing w:after="0" w:line="240" w:lineRule="auto"/>
            </w:pPr>
            <w:r w:rsidRPr="00903710">
              <w:t>- Объяснять значение незнакомых слов, выбирать книгу для самостоятельного чтения, читать вслух с постепенным переходом на чтение про себя, воспринимать на слух художественное произведение, сравнивать героев зарубежных сказок с героями русских сказок, находить сходство и различие, придумывать окончание сказки.</w:t>
            </w:r>
          </w:p>
        </w:tc>
        <w:tc>
          <w:tcPr>
            <w:tcW w:w="1069" w:type="dxa"/>
          </w:tcPr>
          <w:p w:rsidR="004561A4" w:rsidRPr="00903710" w:rsidRDefault="004561A4" w:rsidP="00903710">
            <w:pPr>
              <w:spacing w:after="0" w:line="240" w:lineRule="auto"/>
            </w:pPr>
          </w:p>
        </w:tc>
      </w:tr>
      <w:tr w:rsidR="004561A4" w:rsidRPr="00903710">
        <w:tc>
          <w:tcPr>
            <w:tcW w:w="817" w:type="dxa"/>
          </w:tcPr>
          <w:p w:rsidR="004561A4" w:rsidRPr="00903710" w:rsidRDefault="004561A4" w:rsidP="00903710">
            <w:pPr>
              <w:spacing w:after="0" w:line="240" w:lineRule="auto"/>
            </w:pPr>
            <w:r w:rsidRPr="00903710">
              <w:t>130</w:t>
            </w:r>
          </w:p>
        </w:tc>
        <w:tc>
          <w:tcPr>
            <w:tcW w:w="6379" w:type="dxa"/>
          </w:tcPr>
          <w:p w:rsidR="004561A4" w:rsidRPr="00903710" w:rsidRDefault="004561A4" w:rsidP="00903710">
            <w:pPr>
              <w:spacing w:after="0" w:line="240" w:lineRule="auto"/>
            </w:pPr>
            <w:r w:rsidRPr="00903710">
              <w:t>Г.Х.Андерсен «Красная Шапочка»</w:t>
            </w:r>
          </w:p>
        </w:tc>
        <w:tc>
          <w:tcPr>
            <w:tcW w:w="6521" w:type="dxa"/>
          </w:tcPr>
          <w:p w:rsidR="004561A4" w:rsidRPr="00903710" w:rsidRDefault="004561A4" w:rsidP="00903710">
            <w:pPr>
              <w:spacing w:after="0" w:line="240" w:lineRule="auto"/>
            </w:pPr>
            <w:r w:rsidRPr="00903710">
              <w:t>-Уметь прогнозировать содержание произведения;</w:t>
            </w:r>
          </w:p>
          <w:p w:rsidR="004561A4" w:rsidRPr="00903710" w:rsidRDefault="004561A4" w:rsidP="00903710">
            <w:pPr>
              <w:spacing w:after="0" w:line="240" w:lineRule="auto"/>
            </w:pPr>
            <w:r w:rsidRPr="00903710">
              <w:t>- Объяснять значение незнакомых слов, выбирать книгу для самостоятельного чтения, читать вслух с постепенным переходом на чтение про себя, воспринимать на слух художественное произведение, сравнивать героев зарубежных сказок с героями русских сказок, находить сходство и различие, придумывать окончание сказки, инсценировать  сказки.</w:t>
            </w:r>
          </w:p>
        </w:tc>
        <w:tc>
          <w:tcPr>
            <w:tcW w:w="1069" w:type="dxa"/>
          </w:tcPr>
          <w:p w:rsidR="004561A4" w:rsidRPr="00903710" w:rsidRDefault="004561A4" w:rsidP="00903710">
            <w:pPr>
              <w:spacing w:after="0" w:line="240" w:lineRule="auto"/>
            </w:pPr>
          </w:p>
        </w:tc>
      </w:tr>
      <w:tr w:rsidR="004561A4" w:rsidRPr="00903710">
        <w:tc>
          <w:tcPr>
            <w:tcW w:w="817" w:type="dxa"/>
          </w:tcPr>
          <w:p w:rsidR="004561A4" w:rsidRPr="00903710" w:rsidRDefault="004561A4" w:rsidP="00903710">
            <w:pPr>
              <w:spacing w:after="0" w:line="240" w:lineRule="auto"/>
            </w:pPr>
            <w:r w:rsidRPr="00903710">
              <w:t>131</w:t>
            </w:r>
          </w:p>
        </w:tc>
        <w:tc>
          <w:tcPr>
            <w:tcW w:w="6379" w:type="dxa"/>
          </w:tcPr>
          <w:p w:rsidR="004561A4" w:rsidRPr="00903710" w:rsidRDefault="004561A4" w:rsidP="00903710">
            <w:pPr>
              <w:spacing w:after="0" w:line="240" w:lineRule="auto"/>
            </w:pPr>
            <w:r w:rsidRPr="00903710">
              <w:t>Э.Хогарт «Мафин и паук»</w:t>
            </w:r>
          </w:p>
        </w:tc>
        <w:tc>
          <w:tcPr>
            <w:tcW w:w="6521" w:type="dxa"/>
          </w:tcPr>
          <w:p w:rsidR="004561A4" w:rsidRPr="00903710" w:rsidRDefault="004561A4" w:rsidP="00903710">
            <w:pPr>
              <w:spacing w:after="0" w:line="240" w:lineRule="auto"/>
            </w:pPr>
            <w:r w:rsidRPr="00903710">
              <w:t>-Уметь прогнозировать содержание произведения;</w:t>
            </w:r>
          </w:p>
          <w:p w:rsidR="004561A4" w:rsidRPr="00903710" w:rsidRDefault="004561A4" w:rsidP="00903710">
            <w:pPr>
              <w:spacing w:after="0" w:line="240" w:lineRule="auto"/>
            </w:pPr>
            <w:r w:rsidRPr="00903710">
              <w:t>- Объяснять значение незнакомых слов, выбирать книгу для самостоятельного чтения, читать вслух с постепенным переходом на чтение про себя, воспринимать на слух художественное произведение, сравнивать героев зарубежных сказок с героями русских сказок, находить сходство и различие, придумывать окончание сказки, инсценировать  сказки.</w:t>
            </w:r>
          </w:p>
        </w:tc>
        <w:tc>
          <w:tcPr>
            <w:tcW w:w="1069" w:type="dxa"/>
          </w:tcPr>
          <w:p w:rsidR="004561A4" w:rsidRPr="00903710" w:rsidRDefault="004561A4" w:rsidP="00903710">
            <w:pPr>
              <w:spacing w:after="0" w:line="240" w:lineRule="auto"/>
            </w:pPr>
          </w:p>
        </w:tc>
      </w:tr>
      <w:tr w:rsidR="004561A4" w:rsidRPr="00903710">
        <w:tc>
          <w:tcPr>
            <w:tcW w:w="817" w:type="dxa"/>
          </w:tcPr>
          <w:p w:rsidR="004561A4" w:rsidRPr="00903710" w:rsidRDefault="004561A4" w:rsidP="00903710">
            <w:pPr>
              <w:spacing w:after="0" w:line="240" w:lineRule="auto"/>
            </w:pPr>
            <w:r w:rsidRPr="00903710">
              <w:t>132</w:t>
            </w:r>
          </w:p>
        </w:tc>
        <w:tc>
          <w:tcPr>
            <w:tcW w:w="6379" w:type="dxa"/>
          </w:tcPr>
          <w:p w:rsidR="004561A4" w:rsidRPr="00903710" w:rsidRDefault="004561A4" w:rsidP="00903710">
            <w:pPr>
              <w:spacing w:after="0" w:line="240" w:lineRule="auto"/>
            </w:pPr>
            <w:r w:rsidRPr="00903710">
              <w:t>Э.Хогарт «Мафин и паук»</w:t>
            </w:r>
          </w:p>
        </w:tc>
        <w:tc>
          <w:tcPr>
            <w:tcW w:w="6521" w:type="dxa"/>
          </w:tcPr>
          <w:p w:rsidR="004561A4" w:rsidRPr="00903710" w:rsidRDefault="004561A4" w:rsidP="00903710">
            <w:pPr>
              <w:spacing w:after="0" w:line="240" w:lineRule="auto"/>
            </w:pPr>
            <w:r w:rsidRPr="00903710">
              <w:t>-Уметь прогнозировать содержание произведения;</w:t>
            </w:r>
          </w:p>
          <w:p w:rsidR="004561A4" w:rsidRPr="00903710" w:rsidRDefault="004561A4" w:rsidP="00903710">
            <w:pPr>
              <w:spacing w:after="0" w:line="240" w:lineRule="auto"/>
            </w:pPr>
            <w:r w:rsidRPr="00903710">
              <w:t>- Объяснять значение незнакомых слов, выбирать книгу для самостоятельного чтения, читать вслух с постепенным переходом на чтение про себя, воспринимать на слух художественное произведение, сравнивать героев зарубежных сказок с героями русских сказок, находить сходство и различие, придумывать окончание сказки, инсценировать  сказки.</w:t>
            </w:r>
          </w:p>
        </w:tc>
        <w:tc>
          <w:tcPr>
            <w:tcW w:w="1069" w:type="dxa"/>
          </w:tcPr>
          <w:p w:rsidR="004561A4" w:rsidRPr="00903710" w:rsidRDefault="004561A4" w:rsidP="00903710">
            <w:pPr>
              <w:spacing w:after="0" w:line="240" w:lineRule="auto"/>
            </w:pPr>
          </w:p>
        </w:tc>
      </w:tr>
      <w:tr w:rsidR="004561A4" w:rsidRPr="00903710">
        <w:tc>
          <w:tcPr>
            <w:tcW w:w="817" w:type="dxa"/>
          </w:tcPr>
          <w:p w:rsidR="004561A4" w:rsidRPr="00903710" w:rsidRDefault="004561A4" w:rsidP="00903710">
            <w:pPr>
              <w:spacing w:after="0" w:line="240" w:lineRule="auto"/>
            </w:pPr>
            <w:r w:rsidRPr="00903710">
              <w:t>133</w:t>
            </w:r>
          </w:p>
        </w:tc>
        <w:tc>
          <w:tcPr>
            <w:tcW w:w="6379" w:type="dxa"/>
          </w:tcPr>
          <w:p w:rsidR="004561A4" w:rsidRPr="00903710" w:rsidRDefault="004561A4" w:rsidP="00903710">
            <w:pPr>
              <w:spacing w:after="0" w:line="240" w:lineRule="auto"/>
            </w:pPr>
            <w:r w:rsidRPr="00903710">
              <w:t>Обобщение по разделу «Литература зарубежных стран»</w:t>
            </w:r>
          </w:p>
        </w:tc>
        <w:tc>
          <w:tcPr>
            <w:tcW w:w="6521" w:type="dxa"/>
          </w:tcPr>
          <w:p w:rsidR="004561A4" w:rsidRPr="00903710" w:rsidRDefault="004561A4" w:rsidP="00903710">
            <w:pPr>
              <w:spacing w:after="0" w:line="240" w:lineRule="auto"/>
            </w:pPr>
            <w:r w:rsidRPr="00903710">
              <w:t>Хорошо ориентироваться в прочитанных произведениях, знать их авторов, ориентироваться в тексте изученного произведения, воспринимать на слух художественное произведение, определять и характеризовать героев произведений, придумывать окончание произведения, пересказывать подробно по составленному плану.</w:t>
            </w:r>
          </w:p>
        </w:tc>
        <w:tc>
          <w:tcPr>
            <w:tcW w:w="1069" w:type="dxa"/>
          </w:tcPr>
          <w:p w:rsidR="004561A4" w:rsidRPr="00903710" w:rsidRDefault="004561A4" w:rsidP="00903710">
            <w:pPr>
              <w:spacing w:after="0" w:line="240" w:lineRule="auto"/>
            </w:pPr>
          </w:p>
        </w:tc>
      </w:tr>
      <w:tr w:rsidR="004561A4" w:rsidRPr="00903710">
        <w:tc>
          <w:tcPr>
            <w:tcW w:w="817" w:type="dxa"/>
          </w:tcPr>
          <w:p w:rsidR="004561A4" w:rsidRPr="00903710" w:rsidRDefault="004561A4" w:rsidP="00903710">
            <w:pPr>
              <w:spacing w:after="0" w:line="240" w:lineRule="auto"/>
            </w:pPr>
            <w:r w:rsidRPr="00903710">
              <w:t>134</w:t>
            </w:r>
          </w:p>
        </w:tc>
        <w:tc>
          <w:tcPr>
            <w:tcW w:w="6379" w:type="dxa"/>
          </w:tcPr>
          <w:p w:rsidR="004561A4" w:rsidRPr="00903710" w:rsidRDefault="004561A4" w:rsidP="00903710">
            <w:pPr>
              <w:spacing w:after="0" w:line="240" w:lineRule="auto"/>
            </w:pPr>
            <w:r w:rsidRPr="00903710">
              <w:t>КВН «Цветик семицветик»</w:t>
            </w:r>
          </w:p>
        </w:tc>
        <w:tc>
          <w:tcPr>
            <w:tcW w:w="6521" w:type="dxa"/>
          </w:tcPr>
          <w:p w:rsidR="004561A4" w:rsidRPr="00903710" w:rsidRDefault="004561A4" w:rsidP="00903710">
            <w:pPr>
              <w:spacing w:after="0" w:line="240" w:lineRule="auto"/>
            </w:pPr>
            <w:r w:rsidRPr="00903710">
              <w:t>Хорошо ориентироваться в прочитанных произведениях, знать их авторов, ориентироваться в тексте изученного произведения, воспринимать на слух художественное произведение, определять и характеризовать героев произведений, придумывать окончание произведения, пересказывать подробно по составленному плану, инсценировать произведение.</w:t>
            </w:r>
          </w:p>
        </w:tc>
        <w:tc>
          <w:tcPr>
            <w:tcW w:w="1069" w:type="dxa"/>
          </w:tcPr>
          <w:p w:rsidR="004561A4" w:rsidRPr="00903710" w:rsidRDefault="004561A4" w:rsidP="00903710">
            <w:pPr>
              <w:spacing w:after="0" w:line="240" w:lineRule="auto"/>
            </w:pPr>
          </w:p>
        </w:tc>
      </w:tr>
      <w:tr w:rsidR="004561A4" w:rsidRPr="00903710">
        <w:tc>
          <w:tcPr>
            <w:tcW w:w="817" w:type="dxa"/>
          </w:tcPr>
          <w:p w:rsidR="004561A4" w:rsidRPr="00903710" w:rsidRDefault="004561A4" w:rsidP="00903710">
            <w:pPr>
              <w:spacing w:after="0" w:line="240" w:lineRule="auto"/>
            </w:pPr>
            <w:r w:rsidRPr="00903710">
              <w:t>135</w:t>
            </w:r>
          </w:p>
        </w:tc>
        <w:tc>
          <w:tcPr>
            <w:tcW w:w="6379" w:type="dxa"/>
          </w:tcPr>
          <w:p w:rsidR="004561A4" w:rsidRPr="00903710" w:rsidRDefault="004561A4" w:rsidP="00903710">
            <w:pPr>
              <w:spacing w:after="0" w:line="240" w:lineRule="auto"/>
            </w:pPr>
            <w:r w:rsidRPr="00903710">
              <w:t>Повторение пройденного</w:t>
            </w:r>
          </w:p>
        </w:tc>
        <w:tc>
          <w:tcPr>
            <w:tcW w:w="6521" w:type="dxa"/>
          </w:tcPr>
          <w:p w:rsidR="004561A4" w:rsidRPr="00903710" w:rsidRDefault="004561A4" w:rsidP="00903710">
            <w:pPr>
              <w:spacing w:after="0" w:line="240" w:lineRule="auto"/>
            </w:pPr>
          </w:p>
        </w:tc>
        <w:tc>
          <w:tcPr>
            <w:tcW w:w="1069" w:type="dxa"/>
          </w:tcPr>
          <w:p w:rsidR="004561A4" w:rsidRPr="00903710" w:rsidRDefault="004561A4" w:rsidP="00903710">
            <w:pPr>
              <w:spacing w:after="0" w:line="240" w:lineRule="auto"/>
            </w:pPr>
          </w:p>
        </w:tc>
      </w:tr>
      <w:tr w:rsidR="004561A4" w:rsidRPr="00903710">
        <w:tc>
          <w:tcPr>
            <w:tcW w:w="817" w:type="dxa"/>
          </w:tcPr>
          <w:p w:rsidR="004561A4" w:rsidRPr="00903710" w:rsidRDefault="004561A4" w:rsidP="00903710">
            <w:pPr>
              <w:spacing w:after="0" w:line="240" w:lineRule="auto"/>
            </w:pPr>
            <w:r w:rsidRPr="00903710">
              <w:t>136</w:t>
            </w:r>
          </w:p>
        </w:tc>
        <w:tc>
          <w:tcPr>
            <w:tcW w:w="6379" w:type="dxa"/>
          </w:tcPr>
          <w:p w:rsidR="004561A4" w:rsidRPr="00903710" w:rsidRDefault="004561A4" w:rsidP="00903710">
            <w:pPr>
              <w:spacing w:after="0" w:line="240" w:lineRule="auto"/>
            </w:pPr>
            <w:r w:rsidRPr="00903710">
              <w:t>Повторение пройденного</w:t>
            </w:r>
          </w:p>
        </w:tc>
        <w:tc>
          <w:tcPr>
            <w:tcW w:w="6521" w:type="dxa"/>
          </w:tcPr>
          <w:p w:rsidR="004561A4" w:rsidRPr="00903710" w:rsidRDefault="004561A4" w:rsidP="00903710">
            <w:pPr>
              <w:spacing w:after="0" w:line="240" w:lineRule="auto"/>
            </w:pPr>
          </w:p>
        </w:tc>
        <w:tc>
          <w:tcPr>
            <w:tcW w:w="1069" w:type="dxa"/>
          </w:tcPr>
          <w:p w:rsidR="004561A4" w:rsidRPr="00903710" w:rsidRDefault="004561A4" w:rsidP="00903710">
            <w:pPr>
              <w:spacing w:after="0" w:line="240" w:lineRule="auto"/>
            </w:pPr>
          </w:p>
        </w:tc>
      </w:tr>
    </w:tbl>
    <w:p w:rsidR="004561A4" w:rsidRDefault="004561A4" w:rsidP="00900C9A"/>
    <w:p w:rsidR="004561A4" w:rsidRDefault="004561A4" w:rsidP="00900C9A"/>
    <w:p w:rsidR="004561A4" w:rsidRDefault="004561A4"/>
    <w:sectPr w:rsidR="004561A4" w:rsidSect="00D01BB3">
      <w:pgSz w:w="16838" w:h="11906" w:orient="landscape"/>
      <w:pgMar w:top="568"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Times">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218BB"/>
    <w:multiLevelType w:val="hybridMultilevel"/>
    <w:tmpl w:val="E862BE30"/>
    <w:lvl w:ilvl="0" w:tplc="39B676E0">
      <w:start w:val="1"/>
      <w:numFmt w:val="decimal"/>
      <w:lvlText w:val="%1."/>
      <w:lvlJc w:val="left"/>
      <w:pPr>
        <w:ind w:left="1068" w:hanging="360"/>
      </w:pPr>
      <w:rPr>
        <w:rFonts w:hint="default"/>
        <w:color w:val="000000"/>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
    <w:nsid w:val="1D6151E2"/>
    <w:multiLevelType w:val="hybridMultilevel"/>
    <w:tmpl w:val="E862BE30"/>
    <w:lvl w:ilvl="0" w:tplc="39B676E0">
      <w:start w:val="1"/>
      <w:numFmt w:val="decimal"/>
      <w:lvlText w:val="%1."/>
      <w:lvlJc w:val="left"/>
      <w:pPr>
        <w:ind w:left="1068" w:hanging="360"/>
      </w:pPr>
      <w:rPr>
        <w:rFonts w:hint="default"/>
        <w:color w:val="000000"/>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
    <w:nsid w:val="406B1CB6"/>
    <w:multiLevelType w:val="hybridMultilevel"/>
    <w:tmpl w:val="656AED3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67766663"/>
    <w:multiLevelType w:val="hybridMultilevel"/>
    <w:tmpl w:val="1A92C86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711E50E8"/>
    <w:multiLevelType w:val="hybridMultilevel"/>
    <w:tmpl w:val="410CC86A"/>
    <w:lvl w:ilvl="0" w:tplc="80CCAFFE">
      <w:start w:val="6"/>
      <w:numFmt w:val="decimal"/>
      <w:lvlText w:val="%1."/>
      <w:lvlJc w:val="left"/>
      <w:pPr>
        <w:ind w:left="1428" w:hanging="360"/>
      </w:pPr>
      <w:rPr>
        <w:rFonts w:hint="default"/>
      </w:r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81651"/>
    <w:rsid w:val="00011C1B"/>
    <w:rsid w:val="00070E21"/>
    <w:rsid w:val="0013077B"/>
    <w:rsid w:val="00133DA6"/>
    <w:rsid w:val="00136DC2"/>
    <w:rsid w:val="001642A8"/>
    <w:rsid w:val="001B47C0"/>
    <w:rsid w:val="00262256"/>
    <w:rsid w:val="00286EA5"/>
    <w:rsid w:val="00316B54"/>
    <w:rsid w:val="003174D9"/>
    <w:rsid w:val="00327330"/>
    <w:rsid w:val="00341A67"/>
    <w:rsid w:val="0034281C"/>
    <w:rsid w:val="00353307"/>
    <w:rsid w:val="003562D1"/>
    <w:rsid w:val="003863D1"/>
    <w:rsid w:val="00390824"/>
    <w:rsid w:val="003A76FC"/>
    <w:rsid w:val="003F4AA5"/>
    <w:rsid w:val="0042501D"/>
    <w:rsid w:val="004332E9"/>
    <w:rsid w:val="00446C82"/>
    <w:rsid w:val="004561A4"/>
    <w:rsid w:val="00483A8E"/>
    <w:rsid w:val="004A3CE2"/>
    <w:rsid w:val="004C6DF5"/>
    <w:rsid w:val="00531F86"/>
    <w:rsid w:val="005536F3"/>
    <w:rsid w:val="00566C6F"/>
    <w:rsid w:val="00593D63"/>
    <w:rsid w:val="005A5439"/>
    <w:rsid w:val="005C2C42"/>
    <w:rsid w:val="00626BEF"/>
    <w:rsid w:val="00663473"/>
    <w:rsid w:val="006B3D56"/>
    <w:rsid w:val="006C5748"/>
    <w:rsid w:val="006C5F30"/>
    <w:rsid w:val="006E28A0"/>
    <w:rsid w:val="00773303"/>
    <w:rsid w:val="007C2A10"/>
    <w:rsid w:val="007D7517"/>
    <w:rsid w:val="00804A61"/>
    <w:rsid w:val="008432D4"/>
    <w:rsid w:val="008D2AEC"/>
    <w:rsid w:val="008D3828"/>
    <w:rsid w:val="008E1403"/>
    <w:rsid w:val="008F1E77"/>
    <w:rsid w:val="00900C9A"/>
    <w:rsid w:val="00903710"/>
    <w:rsid w:val="00910EEB"/>
    <w:rsid w:val="00A32F2C"/>
    <w:rsid w:val="00A44C1B"/>
    <w:rsid w:val="00A55740"/>
    <w:rsid w:val="00AC32AD"/>
    <w:rsid w:val="00B10CA4"/>
    <w:rsid w:val="00B77EFD"/>
    <w:rsid w:val="00BB17B9"/>
    <w:rsid w:val="00BE4F48"/>
    <w:rsid w:val="00BF75AD"/>
    <w:rsid w:val="00C43982"/>
    <w:rsid w:val="00C46877"/>
    <w:rsid w:val="00C726F1"/>
    <w:rsid w:val="00C91B8D"/>
    <w:rsid w:val="00CA49D7"/>
    <w:rsid w:val="00CD4B08"/>
    <w:rsid w:val="00CD67B7"/>
    <w:rsid w:val="00D01BB3"/>
    <w:rsid w:val="00D21608"/>
    <w:rsid w:val="00D332BE"/>
    <w:rsid w:val="00D437EB"/>
    <w:rsid w:val="00D62197"/>
    <w:rsid w:val="00D81651"/>
    <w:rsid w:val="00E03E4D"/>
    <w:rsid w:val="00E172E4"/>
    <w:rsid w:val="00E26630"/>
    <w:rsid w:val="00E272AC"/>
    <w:rsid w:val="00E7278F"/>
    <w:rsid w:val="00F30AE9"/>
    <w:rsid w:val="00F34144"/>
    <w:rsid w:val="00F36523"/>
    <w:rsid w:val="00F378B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75AD"/>
    <w:pPr>
      <w:spacing w:after="200" w:line="276" w:lineRule="auto"/>
    </w:pPr>
    <w:rPr>
      <w:rFonts w:cs="Calibri"/>
      <w:lang w:eastAsia="en-US"/>
    </w:rPr>
  </w:style>
  <w:style w:type="paragraph" w:styleId="Heading1">
    <w:name w:val="heading 1"/>
    <w:basedOn w:val="Normal"/>
    <w:link w:val="Heading1Char"/>
    <w:uiPriority w:val="99"/>
    <w:qFormat/>
    <w:rsid w:val="003863D1"/>
    <w:pPr>
      <w:spacing w:before="100" w:beforeAutospacing="1" w:after="100" w:afterAutospacing="1" w:line="240" w:lineRule="auto"/>
      <w:outlineLvl w:val="0"/>
    </w:pPr>
    <w:rPr>
      <w:b/>
      <w:bCs/>
      <w:kern w:val="36"/>
      <w:sz w:val="48"/>
      <w:szCs w:val="48"/>
      <w:lang w:eastAsia="ru-RU"/>
    </w:rPr>
  </w:style>
  <w:style w:type="paragraph" w:styleId="Heading9">
    <w:name w:val="heading 9"/>
    <w:basedOn w:val="Normal"/>
    <w:next w:val="Normal"/>
    <w:link w:val="Heading9Char"/>
    <w:uiPriority w:val="99"/>
    <w:qFormat/>
    <w:rsid w:val="0042501D"/>
    <w:pPr>
      <w:spacing w:before="240" w:after="60" w:line="240" w:lineRule="auto"/>
      <w:outlineLvl w:val="8"/>
    </w:pPr>
    <w:rPr>
      <w:rFonts w:ascii="Arial" w:eastAsia="Times New Roman" w:hAnsi="Arial" w:cs="Arial"/>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863D1"/>
    <w:rPr>
      <w:rFonts w:ascii="Calibri" w:hAnsi="Calibri" w:cs="Calibri"/>
      <w:b/>
      <w:bCs/>
      <w:kern w:val="36"/>
      <w:sz w:val="48"/>
      <w:szCs w:val="48"/>
      <w:lang w:eastAsia="ru-RU"/>
    </w:rPr>
  </w:style>
  <w:style w:type="character" w:customStyle="1" w:styleId="Heading9Char">
    <w:name w:val="Heading 9 Char"/>
    <w:basedOn w:val="DefaultParagraphFont"/>
    <w:link w:val="Heading9"/>
    <w:uiPriority w:val="99"/>
    <w:locked/>
    <w:rsid w:val="0042501D"/>
    <w:rPr>
      <w:rFonts w:ascii="Arial" w:hAnsi="Arial" w:cs="Arial"/>
      <w:lang w:eastAsia="ru-RU"/>
    </w:rPr>
  </w:style>
  <w:style w:type="table" w:styleId="TableGrid">
    <w:name w:val="Table Grid"/>
    <w:basedOn w:val="TableNormal"/>
    <w:uiPriority w:val="99"/>
    <w:rsid w:val="00D81651"/>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42501D"/>
    <w:pPr>
      <w:ind w:left="720"/>
    </w:pPr>
    <w:rPr>
      <w:rFonts w:eastAsia="Times New Roman"/>
      <w:lang w:eastAsia="ru-RU"/>
    </w:rPr>
  </w:style>
  <w:style w:type="paragraph" w:styleId="BodyTextIndent2">
    <w:name w:val="Body Text Indent 2"/>
    <w:basedOn w:val="Normal"/>
    <w:link w:val="BodyTextIndent2Char"/>
    <w:uiPriority w:val="99"/>
    <w:rsid w:val="0042501D"/>
    <w:pPr>
      <w:spacing w:after="120" w:line="480" w:lineRule="auto"/>
      <w:ind w:left="283"/>
    </w:pPr>
    <w:rPr>
      <w:rFonts w:ascii="Times New Roman" w:eastAsia="Times New Roman" w:hAnsi="Times New Roman" w:cs="Times New Roman"/>
      <w:sz w:val="24"/>
      <w:szCs w:val="24"/>
      <w:lang w:eastAsia="ru-RU"/>
    </w:rPr>
  </w:style>
  <w:style w:type="character" w:customStyle="1" w:styleId="BodyTextIndent2Char">
    <w:name w:val="Body Text Indent 2 Char"/>
    <w:basedOn w:val="DefaultParagraphFont"/>
    <w:link w:val="BodyTextIndent2"/>
    <w:uiPriority w:val="99"/>
    <w:locked/>
    <w:rsid w:val="0042501D"/>
    <w:rPr>
      <w:rFonts w:ascii="Times New Roman" w:hAnsi="Times New Roman" w:cs="Times New Roman"/>
      <w:sz w:val="24"/>
      <w:szCs w:val="24"/>
      <w:lang w:eastAsia="ru-RU"/>
    </w:rPr>
  </w:style>
  <w:style w:type="paragraph" w:styleId="NoSpacing">
    <w:name w:val="No Spacing"/>
    <w:uiPriority w:val="99"/>
    <w:qFormat/>
    <w:rsid w:val="00A55740"/>
    <w:rPr>
      <w:rFonts w:cs="Calibri"/>
      <w:lang w:eastAsia="en-US"/>
    </w:rPr>
  </w:style>
  <w:style w:type="paragraph" w:customStyle="1" w:styleId="Default">
    <w:name w:val="Default"/>
    <w:uiPriority w:val="99"/>
    <w:rsid w:val="00A55740"/>
    <w:pPr>
      <w:autoSpaceDE w:val="0"/>
      <w:autoSpaceDN w:val="0"/>
      <w:adjustRightInd w:val="0"/>
    </w:pPr>
    <w:rPr>
      <w:rFonts w:cs="Calibri"/>
      <w:color w:val="000000"/>
      <w:sz w:val="24"/>
      <w:szCs w:val="24"/>
    </w:rPr>
  </w:style>
</w:styles>
</file>

<file path=word/webSettings.xml><?xml version="1.0" encoding="utf-8"?>
<w:webSettings xmlns:r="http://schemas.openxmlformats.org/officeDocument/2006/relationships" xmlns:w="http://schemas.openxmlformats.org/wordprocessingml/2006/main">
  <w:divs>
    <w:div w:id="108514979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3" Type="http://schemas.openxmlformats.org/officeDocument/2006/relationships/settings" Target="settings.xml"/><Relationship Id="rId7" Type="http://schemas.openxmlformats.org/officeDocument/2006/relationships/image" Target="media/image3.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586</TotalTime>
  <Pages>35</Pages>
  <Words>10304</Words>
  <Characters>-32766</Characters>
  <Application>Microsoft Office Outlook</Application>
  <DocSecurity>0</DocSecurity>
  <Lines>0</Lines>
  <Paragraphs>0</Paragraphs>
  <ScaleCrop>false</ScaleCrop>
  <Company>школа</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11</cp:lastModifiedBy>
  <cp:revision>27</cp:revision>
  <dcterms:created xsi:type="dcterms:W3CDTF">2012-06-01T11:38:00Z</dcterms:created>
  <dcterms:modified xsi:type="dcterms:W3CDTF">2015-04-08T08:00:00Z</dcterms:modified>
</cp:coreProperties>
</file>