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B8" w:rsidRDefault="00D736B8" w:rsidP="00A9267C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6C615F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5.5pt">
            <v:imagedata r:id="rId7" o:title=""/>
          </v:shape>
        </w:pict>
      </w:r>
    </w:p>
    <w:p w:rsidR="00D736B8" w:rsidRPr="00DD19C9" w:rsidRDefault="00D736B8" w:rsidP="00A9267C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DD19C9">
        <w:rPr>
          <w:b/>
          <w:bCs/>
          <w:sz w:val="28"/>
          <w:szCs w:val="28"/>
        </w:rPr>
        <w:t>Пояснительная записка</w:t>
      </w:r>
    </w:p>
    <w:p w:rsidR="00D736B8" w:rsidRDefault="00D736B8" w:rsidP="00A9267C"/>
    <w:p w:rsidR="00D736B8" w:rsidRPr="001E0C0F" w:rsidRDefault="00D736B8" w:rsidP="00A9267C">
      <w:pPr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</w:rPr>
        <w:t xml:space="preserve">             </w:t>
      </w:r>
      <w:r w:rsidRPr="001E0C0F">
        <w:rPr>
          <w:rFonts w:ascii="Times New Roman" w:hAnsi="Times New Roman" w:cs="Times New Roman"/>
          <w:i/>
          <w:iCs/>
          <w:sz w:val="28"/>
          <w:szCs w:val="28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1E0C0F">
        <w:rPr>
          <w:rStyle w:val="FontStyle19"/>
          <w:i/>
          <w:iCs/>
          <w:sz w:val="28"/>
          <w:szCs w:val="28"/>
        </w:rPr>
        <w:t>авторской   программы М.И.Моро, Ю.М.Колягиной, М.А.Бантовой «Математика»</w:t>
      </w:r>
      <w:r w:rsidRPr="001E0C0F">
        <w:rPr>
          <w:rStyle w:val="FontStyle19"/>
          <w:sz w:val="28"/>
          <w:szCs w:val="28"/>
        </w:rPr>
        <w:t>.</w:t>
      </w:r>
    </w:p>
    <w:p w:rsidR="00D736B8" w:rsidRPr="00DE28A5" w:rsidRDefault="00D736B8" w:rsidP="00A9267C">
      <w:pPr>
        <w:jc w:val="both"/>
        <w:rPr>
          <w:sz w:val="28"/>
          <w:szCs w:val="28"/>
        </w:rPr>
      </w:pPr>
      <w:r w:rsidRPr="00DE28A5">
        <w:rPr>
          <w:b/>
          <w:bCs/>
          <w:sz w:val="28"/>
          <w:szCs w:val="28"/>
        </w:rPr>
        <w:t xml:space="preserve">   </w:t>
      </w:r>
      <w:r w:rsidRPr="00DE28A5">
        <w:rPr>
          <w:sz w:val="28"/>
          <w:szCs w:val="28"/>
        </w:rPr>
        <w:t xml:space="preserve">             </w:t>
      </w:r>
    </w:p>
    <w:p w:rsidR="00D736B8" w:rsidRPr="00B43E9E" w:rsidRDefault="00D736B8" w:rsidP="00A926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3E9E">
        <w:rPr>
          <w:rFonts w:ascii="Times New Roman" w:hAnsi="Times New Roman" w:cs="Times New Roman"/>
          <w:sz w:val="28"/>
          <w:szCs w:val="28"/>
        </w:rPr>
        <w:t xml:space="preserve"> Изучение математики  в начальной  школе  направлено на достижение следующих </w:t>
      </w:r>
      <w:r w:rsidRPr="00B43E9E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D736B8" w:rsidRPr="00B43E9E" w:rsidRDefault="00D736B8" w:rsidP="00A9267C">
      <w:pPr>
        <w:pStyle w:val="1"/>
        <w:shd w:val="clear" w:color="auto" w:fill="FFFFFF"/>
        <w:spacing w:line="276" w:lineRule="auto"/>
        <w:ind w:left="360"/>
        <w:jc w:val="both"/>
        <w:rPr>
          <w:sz w:val="28"/>
          <w:szCs w:val="28"/>
          <w:lang w:val="ru-RU"/>
        </w:rPr>
      </w:pPr>
      <w:r w:rsidRPr="00B43E9E">
        <w:rPr>
          <w:i/>
          <w:iCs/>
          <w:color w:val="000000"/>
          <w:sz w:val="28"/>
          <w:szCs w:val="28"/>
          <w:lang w:val="ru-RU"/>
        </w:rPr>
        <w:t>- математическое развитие младшего школьника</w:t>
      </w:r>
      <w:r w:rsidRPr="00B43E9E">
        <w:rPr>
          <w:color w:val="000000"/>
          <w:sz w:val="28"/>
          <w:szCs w:val="28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D736B8" w:rsidRPr="00B43E9E" w:rsidRDefault="00D736B8" w:rsidP="00A9267C">
      <w:pPr>
        <w:pStyle w:val="1"/>
        <w:shd w:val="clear" w:color="auto" w:fill="FFFFFF"/>
        <w:spacing w:line="276" w:lineRule="auto"/>
        <w:ind w:left="360"/>
        <w:rPr>
          <w:sz w:val="28"/>
          <w:szCs w:val="28"/>
          <w:lang w:val="ru-RU"/>
        </w:rPr>
      </w:pPr>
      <w:r w:rsidRPr="00B43E9E">
        <w:rPr>
          <w:i/>
          <w:iCs/>
          <w:color w:val="000000"/>
          <w:sz w:val="28"/>
          <w:szCs w:val="28"/>
          <w:lang w:val="ru-RU"/>
        </w:rPr>
        <w:t>- освоение начальных математических знаний</w:t>
      </w:r>
      <w:r w:rsidRPr="00B43E9E">
        <w:rPr>
          <w:color w:val="000000"/>
          <w:sz w:val="28"/>
          <w:szCs w:val="28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736B8" w:rsidRPr="00B43E9E" w:rsidRDefault="00D736B8" w:rsidP="00A9267C">
      <w:pPr>
        <w:pStyle w:val="1"/>
        <w:shd w:val="clear" w:color="auto" w:fill="FFFFFF"/>
        <w:spacing w:line="276" w:lineRule="auto"/>
        <w:ind w:left="360"/>
        <w:rPr>
          <w:spacing w:val="-3"/>
          <w:sz w:val="28"/>
          <w:szCs w:val="28"/>
          <w:lang w:val="ru-RU"/>
        </w:rPr>
      </w:pPr>
      <w:r w:rsidRPr="00B43E9E">
        <w:rPr>
          <w:i/>
          <w:iCs/>
          <w:sz w:val="28"/>
          <w:szCs w:val="28"/>
          <w:lang w:val="ru-RU"/>
        </w:rPr>
        <w:t>- воспитание</w:t>
      </w:r>
      <w:r w:rsidRPr="00B43E9E">
        <w:rPr>
          <w:sz w:val="28"/>
          <w:szCs w:val="28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B43E9E">
        <w:rPr>
          <w:spacing w:val="-8"/>
          <w:sz w:val="28"/>
          <w:szCs w:val="28"/>
          <w:lang w:val="ru-RU"/>
        </w:rPr>
        <w:t xml:space="preserve"> исполь</w:t>
      </w:r>
      <w:r w:rsidRPr="00B43E9E">
        <w:rPr>
          <w:spacing w:val="-3"/>
          <w:sz w:val="28"/>
          <w:szCs w:val="28"/>
          <w:lang w:val="ru-RU"/>
        </w:rPr>
        <w:t>зовать математические знания в повседневной жизни.</w:t>
      </w:r>
    </w:p>
    <w:p w:rsidR="00D736B8" w:rsidRPr="00B43E9E" w:rsidRDefault="00D736B8" w:rsidP="00A926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B43E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36B8" w:rsidRPr="00B43E9E" w:rsidRDefault="00D736B8" w:rsidP="00A9267C">
      <w:pPr>
        <w:pStyle w:val="1"/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  <w:lang w:val="ru-RU"/>
        </w:rPr>
      </w:pPr>
      <w:r w:rsidRPr="00B43E9E">
        <w:rPr>
          <w:color w:val="000000"/>
          <w:sz w:val="28"/>
          <w:szCs w:val="28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>- сформировать устойчивый интерес к математике на основе дифференцированного подхода к учащимся;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3E9E">
        <w:rPr>
          <w:rFonts w:ascii="Times New Roman" w:hAnsi="Times New Roman" w:cs="Times New Roman"/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736B8" w:rsidRPr="00B43E9E" w:rsidRDefault="00D736B8" w:rsidP="00A9267C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3E9E">
        <w:rPr>
          <w:rStyle w:val="Strong"/>
          <w:rFonts w:ascii="Times New Roman" w:hAnsi="Times New Roman" w:cs="Times New Roman"/>
          <w:sz w:val="28"/>
          <w:szCs w:val="28"/>
        </w:rPr>
        <w:t>  </w:t>
      </w:r>
      <w:r w:rsidRPr="00B43E9E">
        <w:rPr>
          <w:rStyle w:val="Strong"/>
          <w:rFonts w:ascii="Times New Roman" w:hAnsi="Times New Roman" w:cs="Times New Roman"/>
          <w:sz w:val="28"/>
          <w:szCs w:val="28"/>
        </w:rPr>
        <w:tab/>
      </w:r>
      <w:r w:rsidRPr="00B43E9E">
        <w:rPr>
          <w:rFonts w:ascii="Times New Roman" w:hAnsi="Times New Roman" w:cs="Times New Roman"/>
          <w:b/>
          <w:bCs/>
          <w:sz w:val="28"/>
          <w:szCs w:val="28"/>
        </w:rPr>
        <w:t>Ведущие принципы</w:t>
      </w:r>
      <w:r w:rsidRPr="00B43E9E">
        <w:rPr>
          <w:rFonts w:ascii="Times New Roman" w:hAnsi="Times New Roman" w:cs="Times New Roman"/>
          <w:sz w:val="28"/>
          <w:szCs w:val="28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D736B8" w:rsidRDefault="00D736B8" w:rsidP="00FF4FEA">
      <w:pPr>
        <w:pStyle w:val="NormalWeb"/>
        <w:rPr>
          <w:sz w:val="28"/>
          <w:szCs w:val="28"/>
        </w:rPr>
      </w:pPr>
      <w:r w:rsidRPr="00DE28A5">
        <w:rPr>
          <w:b/>
          <w:bCs/>
          <w:sz w:val="28"/>
          <w:szCs w:val="28"/>
        </w:rPr>
        <w:t xml:space="preserve">          Общая характеристика курса</w:t>
      </w:r>
      <w:r w:rsidRPr="00DE28A5">
        <w:rPr>
          <w:sz w:val="28"/>
          <w:szCs w:val="28"/>
        </w:rPr>
        <w:br/>
        <w:t>      </w:t>
      </w:r>
      <w:r w:rsidRPr="00DE28A5">
        <w:rPr>
          <w:rStyle w:val="Emphasis"/>
          <w:b w:val="0"/>
          <w:bCs w:val="0"/>
          <w:i w:val="0"/>
          <w:iCs w:val="0"/>
          <w:sz w:val="28"/>
          <w:szCs w:val="28"/>
        </w:rPr>
        <w:t>Начальный курс математики — курс интегрированный:</w:t>
      </w:r>
      <w:r w:rsidRPr="00DE28A5">
        <w:rPr>
          <w:sz w:val="28"/>
          <w:szCs w:val="28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DE28A5">
        <w:rPr>
          <w:sz w:val="28"/>
          <w:szCs w:val="28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DE28A5">
        <w:rPr>
          <w:sz w:val="28"/>
          <w:szCs w:val="28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D736B8" w:rsidRPr="00FF4FEA" w:rsidRDefault="00D736B8" w:rsidP="00FF4FEA">
      <w:pPr>
        <w:pStyle w:val="NormalWeb"/>
        <w:rPr>
          <w:sz w:val="28"/>
          <w:szCs w:val="28"/>
        </w:rPr>
      </w:pPr>
      <w:r w:rsidRPr="00FF4FEA">
        <w:rPr>
          <w:b/>
          <w:bCs/>
          <w:sz w:val="28"/>
          <w:szCs w:val="28"/>
        </w:rPr>
        <w:t>Место учебного предмета в учебном плане</w:t>
      </w:r>
      <w:r>
        <w:rPr>
          <w:b/>
          <w:bCs/>
          <w:sz w:val="28"/>
          <w:szCs w:val="28"/>
        </w:rPr>
        <w:t xml:space="preserve">  </w:t>
      </w:r>
      <w:r w:rsidRPr="00FF4FE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Ф</w:t>
      </w:r>
      <w:r w:rsidRPr="00FF4FEA">
        <w:rPr>
          <w:sz w:val="28"/>
          <w:szCs w:val="28"/>
        </w:rPr>
        <w:t>едеральном базисном образовательном плане на изучение математики в каждом классе начальной школы отво</w:t>
      </w:r>
      <w:r w:rsidRPr="00FF4FEA">
        <w:rPr>
          <w:sz w:val="28"/>
          <w:szCs w:val="28"/>
        </w:rPr>
        <w:softHyphen/>
        <w:t>дится 4 часа в неделю, всего 540 часов.</w:t>
      </w:r>
    </w:p>
    <w:p w:rsidR="00D736B8" w:rsidRPr="00FF4FEA" w:rsidRDefault="00D736B8" w:rsidP="00A9267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FF4FEA">
        <w:rPr>
          <w:rFonts w:ascii="Times New Roman" w:hAnsi="Times New Roman" w:cs="Times New Roman"/>
          <w:b/>
          <w:bCs/>
          <w:sz w:val="28"/>
          <w:szCs w:val="28"/>
        </w:rPr>
        <w:t xml:space="preserve">            Ценностные ориентиры содержания курса «Математика»</w:t>
      </w:r>
    </w:p>
    <w:p w:rsidR="00D736B8" w:rsidRPr="00FF4FEA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4FEA">
        <w:rPr>
          <w:rFonts w:ascii="Times New Roman" w:hAnsi="Times New Roman" w:cs="Times New Roman"/>
          <w:sz w:val="28"/>
          <w:szCs w:val="28"/>
        </w:rPr>
        <w:t xml:space="preserve"> В основе учебно-воспитательного процесса лежат следую</w:t>
      </w:r>
      <w:r w:rsidRPr="00FF4FEA">
        <w:rPr>
          <w:rFonts w:ascii="Times New Roman" w:hAnsi="Times New Roman" w:cs="Times New Roman"/>
          <w:sz w:val="28"/>
          <w:szCs w:val="28"/>
        </w:rPr>
        <w:softHyphen/>
        <w:t>щие ценности математики: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480"/>
        <w:jc w:val="both"/>
        <w:rPr>
          <w:sz w:val="28"/>
          <w:szCs w:val="28"/>
          <w:lang w:val="ru-RU"/>
        </w:rPr>
      </w:pPr>
      <w:r w:rsidRPr="00DE28A5">
        <w:rPr>
          <w:color w:val="000000"/>
          <w:sz w:val="28"/>
          <w:szCs w:val="28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DE28A5">
        <w:rPr>
          <w:color w:val="000000"/>
          <w:sz w:val="28"/>
          <w:szCs w:val="28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480"/>
        <w:jc w:val="both"/>
        <w:rPr>
          <w:sz w:val="28"/>
          <w:szCs w:val="28"/>
          <w:lang w:val="ru-RU"/>
        </w:rPr>
      </w:pPr>
      <w:r w:rsidRPr="00DE28A5">
        <w:rPr>
          <w:color w:val="000000"/>
          <w:sz w:val="28"/>
          <w:szCs w:val="28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480"/>
        <w:jc w:val="both"/>
        <w:rPr>
          <w:sz w:val="28"/>
          <w:szCs w:val="28"/>
          <w:lang w:val="ru-RU"/>
        </w:rPr>
      </w:pPr>
      <w:r w:rsidRPr="00DE28A5">
        <w:rPr>
          <w:color w:val="000000"/>
          <w:sz w:val="28"/>
          <w:szCs w:val="28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736B8" w:rsidRPr="00DE28A5" w:rsidRDefault="00D736B8" w:rsidP="00A9267C">
      <w:pPr>
        <w:shd w:val="clear" w:color="auto" w:fill="FFFFFF"/>
        <w:rPr>
          <w:sz w:val="28"/>
          <w:szCs w:val="28"/>
        </w:rPr>
      </w:pPr>
    </w:p>
    <w:p w:rsidR="00D736B8" w:rsidRPr="00DE28A5" w:rsidRDefault="00D736B8" w:rsidP="00A9267C">
      <w:pPr>
        <w:shd w:val="clear" w:color="auto" w:fill="FFFFFF"/>
        <w:rPr>
          <w:sz w:val="28"/>
          <w:szCs w:val="28"/>
        </w:rPr>
      </w:pPr>
      <w:r w:rsidRPr="00DE28A5">
        <w:rPr>
          <w:sz w:val="28"/>
          <w:szCs w:val="28"/>
        </w:rPr>
        <w:tab/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D736B8" w:rsidRPr="00DE28A5" w:rsidRDefault="00D736B8" w:rsidP="00A9267C">
      <w:pPr>
        <w:spacing w:before="100" w:beforeAutospacing="1" w:after="100" w:afterAutospacing="1"/>
        <w:rPr>
          <w:sz w:val="28"/>
          <w:szCs w:val="28"/>
        </w:rPr>
      </w:pPr>
      <w:r w:rsidRPr="00DE28A5">
        <w:rPr>
          <w:b/>
          <w:bCs/>
          <w:sz w:val="28"/>
          <w:szCs w:val="28"/>
          <w:u w:val="single"/>
        </w:rPr>
        <w:t>Личностными результатами</w:t>
      </w:r>
      <w:r w:rsidRPr="00DE28A5">
        <w:rPr>
          <w:sz w:val="28"/>
          <w:szCs w:val="28"/>
        </w:rPr>
        <w:t xml:space="preserve"> обучающихся в 1 классе  являются формирование следующих умений:</w:t>
      </w:r>
    </w:p>
    <w:p w:rsidR="00D736B8" w:rsidRPr="00DE28A5" w:rsidRDefault="00D736B8" w:rsidP="00A9267C">
      <w:pPr>
        <w:spacing w:before="100" w:beforeAutospacing="1" w:after="100" w:afterAutospacing="1"/>
        <w:rPr>
          <w:sz w:val="28"/>
          <w:szCs w:val="28"/>
        </w:rPr>
      </w:pPr>
      <w:r w:rsidRPr="00DE28A5">
        <w:rPr>
          <w:rStyle w:val="Emphasis"/>
          <w:i w:val="0"/>
          <w:iCs w:val="0"/>
          <w:sz w:val="28"/>
          <w:szCs w:val="28"/>
        </w:rPr>
        <w:t>Определять</w:t>
      </w:r>
      <w:r w:rsidRPr="00DE28A5">
        <w:rPr>
          <w:sz w:val="28"/>
          <w:szCs w:val="28"/>
        </w:rPr>
        <w:t xml:space="preserve"> и </w:t>
      </w:r>
      <w:r w:rsidRPr="00DE28A5">
        <w:rPr>
          <w:rStyle w:val="Emphasis"/>
          <w:i w:val="0"/>
          <w:iCs w:val="0"/>
          <w:sz w:val="28"/>
          <w:szCs w:val="28"/>
        </w:rPr>
        <w:t>высказывать</w:t>
      </w:r>
      <w:r w:rsidRPr="00DE28A5">
        <w:rPr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D736B8" w:rsidRPr="00DE28A5" w:rsidRDefault="00D736B8" w:rsidP="00A9267C">
      <w:pPr>
        <w:pStyle w:val="1"/>
        <w:spacing w:before="100" w:beforeAutospacing="1" w:after="100" w:afterAutospacing="1" w:line="276" w:lineRule="auto"/>
        <w:ind w:left="240"/>
        <w:rPr>
          <w:color w:val="000000"/>
          <w:sz w:val="28"/>
          <w:szCs w:val="28"/>
          <w:lang w:val="ru-RU"/>
        </w:rPr>
      </w:pPr>
      <w:r w:rsidRPr="00DE28A5">
        <w:rPr>
          <w:color w:val="000000"/>
          <w:sz w:val="28"/>
          <w:szCs w:val="28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DE28A5">
        <w:rPr>
          <w:rStyle w:val="Emphasis"/>
          <w:color w:val="000000"/>
          <w:sz w:val="28"/>
          <w:szCs w:val="28"/>
          <w:lang w:val="ru-RU"/>
        </w:rPr>
        <w:t>делать выбор</w:t>
      </w:r>
      <w:r w:rsidRPr="00DE28A5">
        <w:rPr>
          <w:color w:val="000000"/>
          <w:sz w:val="28"/>
          <w:szCs w:val="28"/>
          <w:lang w:val="ru-RU"/>
        </w:rPr>
        <w:t>, при поддержке других участников группы и педагога, как поступить.</w:t>
      </w:r>
      <w:r w:rsidRPr="00DE28A5">
        <w:rPr>
          <w:rStyle w:val="Strong"/>
          <w:color w:val="000000"/>
          <w:sz w:val="28"/>
          <w:szCs w:val="28"/>
          <w:u w:val="single"/>
          <w:lang w:val="ru-RU"/>
        </w:rPr>
        <w:t xml:space="preserve"> 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28A5">
        <w:rPr>
          <w:b/>
          <w:bCs/>
          <w:i/>
          <w:iCs/>
          <w:sz w:val="28"/>
          <w:szCs w:val="28"/>
          <w:u w:val="single"/>
        </w:rPr>
        <w:t>Метапредметными</w:t>
      </w:r>
      <w:r w:rsidRPr="00DE28A5">
        <w:rPr>
          <w:sz w:val="28"/>
          <w:szCs w:val="28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rStyle w:val="Emphasis"/>
          <w:color w:val="000000"/>
          <w:sz w:val="28"/>
          <w:szCs w:val="28"/>
        </w:rPr>
      </w:pPr>
      <w:r w:rsidRPr="00DE28A5">
        <w:rPr>
          <w:rStyle w:val="Emphasis"/>
          <w:color w:val="000000"/>
          <w:sz w:val="28"/>
          <w:szCs w:val="28"/>
        </w:rPr>
        <w:t>Регулятивные УУД: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DE28A5">
        <w:rPr>
          <w:rStyle w:val="Emphasis"/>
          <w:color w:val="000000"/>
          <w:sz w:val="28"/>
          <w:szCs w:val="28"/>
        </w:rPr>
        <w:t xml:space="preserve">- </w:t>
      </w:r>
      <w:r w:rsidRPr="00DE28A5">
        <w:rPr>
          <w:sz w:val="28"/>
          <w:szCs w:val="28"/>
        </w:rPr>
        <w:t xml:space="preserve">Готовность ученика целенаправленно </w:t>
      </w:r>
      <w:r w:rsidRPr="00DE28A5">
        <w:rPr>
          <w:b/>
          <w:bCs/>
          <w:i/>
          <w:iCs/>
          <w:sz w:val="28"/>
          <w:szCs w:val="28"/>
        </w:rPr>
        <w:t>использовать</w:t>
      </w:r>
      <w:r w:rsidRPr="00DE28A5">
        <w:rPr>
          <w:sz w:val="28"/>
          <w:szCs w:val="28"/>
        </w:rPr>
        <w:t xml:space="preserve"> знания в учении и в повседневной жизни для исследования ма   тематической сущности предмета (явления, события, факта); - </w:t>
      </w:r>
      <w:r w:rsidRPr="00DE28A5">
        <w:rPr>
          <w:rStyle w:val="Emphasis"/>
          <w:color w:val="000000"/>
          <w:sz w:val="28"/>
          <w:szCs w:val="28"/>
        </w:rPr>
        <w:t>Определять</w:t>
      </w:r>
      <w:r w:rsidRPr="00DE28A5">
        <w:rPr>
          <w:color w:val="000000"/>
          <w:sz w:val="28"/>
          <w:szCs w:val="28"/>
        </w:rPr>
        <w:t xml:space="preserve"> и </w:t>
      </w:r>
      <w:r w:rsidRPr="00DE28A5">
        <w:rPr>
          <w:rStyle w:val="Emphasis"/>
          <w:color w:val="000000"/>
          <w:sz w:val="28"/>
          <w:szCs w:val="28"/>
        </w:rPr>
        <w:t>формулировать</w:t>
      </w:r>
      <w:r w:rsidRPr="00DE28A5">
        <w:rPr>
          <w:i/>
          <w:iCs/>
          <w:color w:val="000000"/>
          <w:sz w:val="28"/>
          <w:szCs w:val="28"/>
        </w:rPr>
        <w:t xml:space="preserve"> цель деятельности на уроке с помощью учителя.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28A5">
        <w:rPr>
          <w:i/>
          <w:iCs/>
          <w:sz w:val="28"/>
          <w:szCs w:val="28"/>
        </w:rPr>
        <w:t xml:space="preserve">- </w:t>
      </w:r>
      <w:r w:rsidRPr="00DE28A5">
        <w:rPr>
          <w:rStyle w:val="Emphasis"/>
          <w:color w:val="000000"/>
          <w:sz w:val="28"/>
          <w:szCs w:val="28"/>
        </w:rPr>
        <w:t>Проговаривать</w:t>
      </w:r>
      <w:r w:rsidRPr="00DE28A5">
        <w:rPr>
          <w:sz w:val="28"/>
          <w:szCs w:val="28"/>
        </w:rPr>
        <w:t xml:space="preserve"> последовательность действий на уроке.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28A5">
        <w:rPr>
          <w:sz w:val="28"/>
          <w:szCs w:val="28"/>
        </w:rPr>
        <w:t xml:space="preserve">- Учиться </w:t>
      </w:r>
      <w:r w:rsidRPr="00DE28A5">
        <w:rPr>
          <w:rStyle w:val="Emphasis"/>
          <w:color w:val="000000"/>
          <w:sz w:val="28"/>
          <w:szCs w:val="28"/>
        </w:rPr>
        <w:t>высказывать</w:t>
      </w:r>
      <w:r w:rsidRPr="00DE28A5">
        <w:rPr>
          <w:sz w:val="28"/>
          <w:szCs w:val="28"/>
        </w:rPr>
        <w:t xml:space="preserve"> своё предположение (версию) на основе работы с иллюстрацией учебника.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28A5">
        <w:rPr>
          <w:sz w:val="28"/>
          <w:szCs w:val="28"/>
        </w:rPr>
        <w:t xml:space="preserve">- Учиться </w:t>
      </w:r>
      <w:r w:rsidRPr="00DE28A5">
        <w:rPr>
          <w:rStyle w:val="Emphasis"/>
          <w:color w:val="000000"/>
          <w:sz w:val="28"/>
          <w:szCs w:val="28"/>
        </w:rPr>
        <w:t>работать</w:t>
      </w:r>
      <w:r w:rsidRPr="00DE28A5">
        <w:rPr>
          <w:sz w:val="28"/>
          <w:szCs w:val="28"/>
        </w:rPr>
        <w:t xml:space="preserve"> по предложенному учителем плану.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E28A5">
        <w:rPr>
          <w:sz w:val="28"/>
          <w:szCs w:val="28"/>
        </w:rPr>
        <w:t xml:space="preserve">- Учиться </w:t>
      </w:r>
      <w:r w:rsidRPr="00DE28A5">
        <w:rPr>
          <w:rStyle w:val="Emphasis"/>
          <w:color w:val="000000"/>
          <w:sz w:val="28"/>
          <w:szCs w:val="28"/>
        </w:rPr>
        <w:t>отличать</w:t>
      </w:r>
      <w:r w:rsidRPr="00DE28A5">
        <w:rPr>
          <w:sz w:val="28"/>
          <w:szCs w:val="28"/>
        </w:rPr>
        <w:t xml:space="preserve"> верно выполненное задание от неверного.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DE28A5">
        <w:rPr>
          <w:sz w:val="28"/>
          <w:szCs w:val="28"/>
        </w:rPr>
        <w:t xml:space="preserve">- </w:t>
      </w:r>
      <w:r w:rsidRPr="00DE28A5">
        <w:rPr>
          <w:i/>
          <w:iCs/>
          <w:sz w:val="28"/>
          <w:szCs w:val="28"/>
        </w:rPr>
        <w:t xml:space="preserve">Учиться совместно с учителем и другими учениками </w:t>
      </w:r>
      <w:r w:rsidRPr="00DE28A5">
        <w:rPr>
          <w:rStyle w:val="Emphasis"/>
          <w:i w:val="0"/>
          <w:iCs w:val="0"/>
          <w:color w:val="000000"/>
          <w:sz w:val="28"/>
          <w:szCs w:val="28"/>
        </w:rPr>
        <w:t>давать</w:t>
      </w:r>
      <w:r w:rsidRPr="00DE28A5">
        <w:rPr>
          <w:i/>
          <w:iCs/>
          <w:sz w:val="28"/>
          <w:szCs w:val="28"/>
        </w:rPr>
        <w:t xml:space="preserve"> эмоциональную </w:t>
      </w:r>
      <w:r w:rsidRPr="00DE28A5">
        <w:rPr>
          <w:rStyle w:val="Emphasis"/>
          <w:i w:val="0"/>
          <w:iCs w:val="0"/>
          <w:color w:val="000000"/>
          <w:sz w:val="28"/>
          <w:szCs w:val="28"/>
        </w:rPr>
        <w:t>оценку</w:t>
      </w:r>
      <w:r w:rsidRPr="00DE28A5">
        <w:rPr>
          <w:i/>
          <w:iCs/>
          <w:sz w:val="28"/>
          <w:szCs w:val="28"/>
        </w:rPr>
        <w:t xml:space="preserve"> деятельности класса на уроке.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sz w:val="28"/>
          <w:szCs w:val="28"/>
          <w:lang w:val="ru-RU"/>
        </w:rPr>
      </w:pPr>
      <w:r w:rsidRPr="00DE28A5">
        <w:rPr>
          <w:rStyle w:val="Emphasis"/>
          <w:color w:val="000000"/>
          <w:sz w:val="28"/>
          <w:szCs w:val="28"/>
          <w:lang w:val="ru-RU"/>
        </w:rPr>
        <w:t>Познавательные УУД: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sz w:val="28"/>
          <w:szCs w:val="28"/>
          <w:lang w:val="ru-RU"/>
        </w:rPr>
      </w:pPr>
      <w:r w:rsidRPr="00DE28A5">
        <w:rPr>
          <w:sz w:val="28"/>
          <w:szCs w:val="28"/>
          <w:lang w:val="ru-RU"/>
        </w:rPr>
        <w:t xml:space="preserve">- </w:t>
      </w:r>
      <w:r w:rsidRPr="00DE28A5">
        <w:rPr>
          <w:color w:val="000000"/>
          <w:sz w:val="28"/>
          <w:szCs w:val="28"/>
          <w:lang w:val="ru-RU"/>
        </w:rPr>
        <w:t xml:space="preserve">Способность </w:t>
      </w:r>
      <w:r w:rsidRPr="00DE28A5">
        <w:rPr>
          <w:b/>
          <w:bCs/>
          <w:i/>
          <w:iCs/>
          <w:color w:val="000000"/>
          <w:sz w:val="28"/>
          <w:szCs w:val="28"/>
          <w:lang w:val="ru-RU"/>
        </w:rPr>
        <w:t>характеризовать</w:t>
      </w:r>
      <w:r w:rsidRPr="00DE28A5">
        <w:rPr>
          <w:color w:val="000000"/>
          <w:sz w:val="28"/>
          <w:szCs w:val="28"/>
          <w:lang w:val="ru-RU"/>
        </w:rPr>
        <w:t xml:space="preserve"> собственные знания по предмету, формулиро</w:t>
      </w:r>
      <w:r w:rsidRPr="00DE28A5">
        <w:rPr>
          <w:color w:val="000000"/>
          <w:sz w:val="28"/>
          <w:szCs w:val="28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sz w:val="28"/>
          <w:szCs w:val="28"/>
          <w:lang w:val="ru-RU"/>
        </w:rPr>
        <w:t xml:space="preserve">- </w:t>
      </w:r>
      <w:r w:rsidRPr="00DE28A5">
        <w:rPr>
          <w:i/>
          <w:iCs/>
          <w:color w:val="000000"/>
          <w:sz w:val="28"/>
          <w:szCs w:val="28"/>
          <w:lang w:val="ru-RU"/>
        </w:rPr>
        <w:t xml:space="preserve">Ориентироваться в своей системе знаний: </w:t>
      </w:r>
      <w:r w:rsidRPr="00DE28A5">
        <w:rPr>
          <w:rStyle w:val="Emphasis"/>
          <w:i w:val="0"/>
          <w:iCs w:val="0"/>
          <w:color w:val="000000"/>
          <w:sz w:val="28"/>
          <w:szCs w:val="28"/>
          <w:lang w:val="ru-RU"/>
        </w:rPr>
        <w:t>отличать</w:t>
      </w:r>
      <w:r w:rsidRPr="00DE28A5">
        <w:rPr>
          <w:i/>
          <w:iCs/>
          <w:color w:val="000000"/>
          <w:sz w:val="28"/>
          <w:szCs w:val="28"/>
          <w:lang w:val="ru-RU"/>
        </w:rPr>
        <w:t xml:space="preserve"> новое от уже известного с помощью учителя.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i/>
          <w:iCs/>
          <w:sz w:val="28"/>
          <w:szCs w:val="28"/>
          <w:lang w:val="ru-RU"/>
        </w:rPr>
        <w:t xml:space="preserve">- </w:t>
      </w:r>
      <w:r w:rsidRPr="00DE28A5">
        <w:rPr>
          <w:color w:val="000000"/>
          <w:sz w:val="28"/>
          <w:szCs w:val="28"/>
          <w:lang w:val="ru-RU"/>
        </w:rPr>
        <w:t xml:space="preserve">Делать предварительный отбор источников информации: </w:t>
      </w:r>
      <w:r w:rsidRPr="00DE28A5">
        <w:rPr>
          <w:rStyle w:val="Emphasis"/>
          <w:color w:val="000000"/>
          <w:sz w:val="28"/>
          <w:szCs w:val="28"/>
          <w:lang w:val="ru-RU"/>
        </w:rPr>
        <w:t>ориентироваться</w:t>
      </w:r>
      <w:r w:rsidRPr="00DE28A5">
        <w:rPr>
          <w:color w:val="000000"/>
          <w:sz w:val="28"/>
          <w:szCs w:val="28"/>
          <w:lang w:val="ru-RU"/>
        </w:rPr>
        <w:t xml:space="preserve"> в учебнике (на развороте, в оглавлении, в словаре).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i/>
          <w:iCs/>
          <w:sz w:val="28"/>
          <w:szCs w:val="28"/>
          <w:lang w:val="ru-RU"/>
        </w:rPr>
        <w:t xml:space="preserve">- </w:t>
      </w:r>
      <w:r w:rsidRPr="00DE28A5">
        <w:rPr>
          <w:color w:val="000000"/>
          <w:sz w:val="28"/>
          <w:szCs w:val="28"/>
          <w:lang w:val="ru-RU"/>
        </w:rPr>
        <w:t xml:space="preserve">Добывать новые знания: </w:t>
      </w:r>
      <w:r w:rsidRPr="00DE28A5">
        <w:rPr>
          <w:rStyle w:val="Emphasis"/>
          <w:color w:val="000000"/>
          <w:sz w:val="28"/>
          <w:szCs w:val="28"/>
          <w:lang w:val="ru-RU"/>
        </w:rPr>
        <w:t>находить ответы</w:t>
      </w:r>
      <w:r w:rsidRPr="00DE28A5">
        <w:rPr>
          <w:color w:val="000000"/>
          <w:sz w:val="28"/>
          <w:szCs w:val="28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i/>
          <w:iCs/>
          <w:sz w:val="28"/>
          <w:szCs w:val="28"/>
          <w:lang w:val="ru-RU"/>
        </w:rPr>
        <w:t xml:space="preserve">- </w:t>
      </w:r>
      <w:r w:rsidRPr="00DE28A5">
        <w:rPr>
          <w:color w:val="000000"/>
          <w:sz w:val="28"/>
          <w:szCs w:val="28"/>
          <w:lang w:val="ru-RU"/>
        </w:rPr>
        <w:t xml:space="preserve">Перерабатывать полученную информацию: </w:t>
      </w:r>
      <w:r w:rsidRPr="00DE28A5">
        <w:rPr>
          <w:rStyle w:val="Emphasis"/>
          <w:color w:val="000000"/>
          <w:sz w:val="28"/>
          <w:szCs w:val="28"/>
          <w:lang w:val="ru-RU"/>
        </w:rPr>
        <w:t>делать</w:t>
      </w:r>
      <w:r w:rsidRPr="00DE28A5">
        <w:rPr>
          <w:color w:val="000000"/>
          <w:sz w:val="28"/>
          <w:szCs w:val="28"/>
          <w:lang w:val="ru-RU"/>
        </w:rPr>
        <w:t xml:space="preserve"> выводы в результате совместной работы всего класса.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i/>
          <w:iCs/>
          <w:sz w:val="28"/>
          <w:szCs w:val="28"/>
          <w:lang w:val="ru-RU"/>
        </w:rPr>
        <w:t xml:space="preserve">- </w:t>
      </w:r>
      <w:r w:rsidRPr="00DE28A5">
        <w:rPr>
          <w:color w:val="000000"/>
          <w:sz w:val="28"/>
          <w:szCs w:val="28"/>
          <w:lang w:val="ru-RU"/>
        </w:rPr>
        <w:t xml:space="preserve">Перерабатывать полученную информацию: </w:t>
      </w:r>
      <w:r w:rsidRPr="00DE28A5">
        <w:rPr>
          <w:rStyle w:val="Emphasis"/>
          <w:color w:val="000000"/>
          <w:sz w:val="28"/>
          <w:szCs w:val="28"/>
          <w:lang w:val="ru-RU"/>
        </w:rPr>
        <w:t>сравнивать</w:t>
      </w:r>
      <w:r w:rsidRPr="00DE28A5">
        <w:rPr>
          <w:color w:val="000000"/>
          <w:sz w:val="28"/>
          <w:szCs w:val="28"/>
          <w:lang w:val="ru-RU"/>
        </w:rPr>
        <w:t xml:space="preserve"> и </w:t>
      </w:r>
      <w:r w:rsidRPr="00DE28A5">
        <w:rPr>
          <w:rStyle w:val="Emphasis"/>
          <w:color w:val="000000"/>
          <w:sz w:val="28"/>
          <w:szCs w:val="28"/>
          <w:lang w:val="ru-RU"/>
        </w:rPr>
        <w:t>группировать</w:t>
      </w:r>
      <w:r w:rsidRPr="00DE28A5">
        <w:rPr>
          <w:color w:val="000000"/>
          <w:sz w:val="28"/>
          <w:szCs w:val="28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sz w:val="28"/>
          <w:szCs w:val="28"/>
          <w:lang w:val="ru-RU"/>
        </w:rPr>
      </w:pPr>
      <w:r w:rsidRPr="00DE28A5">
        <w:rPr>
          <w:i/>
          <w:iCs/>
          <w:sz w:val="28"/>
          <w:szCs w:val="28"/>
          <w:lang w:val="ru-RU"/>
        </w:rPr>
        <w:t xml:space="preserve">- </w:t>
      </w:r>
      <w:r w:rsidRPr="00DE28A5">
        <w:rPr>
          <w:b/>
          <w:bCs/>
          <w:i/>
          <w:iCs/>
          <w:sz w:val="28"/>
          <w:szCs w:val="28"/>
          <w:lang w:val="ru-RU"/>
        </w:rPr>
        <w:t>Преобразовывать</w:t>
      </w:r>
      <w:r w:rsidRPr="00DE28A5">
        <w:rPr>
          <w:sz w:val="28"/>
          <w:szCs w:val="28"/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sz w:val="28"/>
          <w:szCs w:val="28"/>
          <w:lang w:val="ru-RU"/>
        </w:rPr>
        <w:t>- Познавательный интерес к математической науке.</w:t>
      </w:r>
    </w:p>
    <w:p w:rsidR="00D736B8" w:rsidRPr="00DE28A5" w:rsidRDefault="00D736B8" w:rsidP="00A9267C">
      <w:pPr>
        <w:pStyle w:val="1"/>
        <w:shd w:val="clear" w:color="auto" w:fill="FFFFFF"/>
        <w:spacing w:line="276" w:lineRule="auto"/>
        <w:ind w:left="0"/>
        <w:rPr>
          <w:i/>
          <w:iCs/>
          <w:sz w:val="28"/>
          <w:szCs w:val="28"/>
          <w:lang w:val="ru-RU"/>
        </w:rPr>
      </w:pPr>
      <w:r w:rsidRPr="00DE28A5">
        <w:rPr>
          <w:i/>
          <w:iCs/>
          <w:sz w:val="28"/>
          <w:szCs w:val="28"/>
          <w:lang w:val="ru-RU"/>
        </w:rPr>
        <w:t xml:space="preserve">- </w:t>
      </w:r>
      <w:r w:rsidRPr="00DE28A5">
        <w:rPr>
          <w:rStyle w:val="Zag11"/>
          <w:rFonts w:eastAsia="@Arial Unicode MS"/>
          <w:color w:val="000000"/>
          <w:sz w:val="28"/>
          <w:szCs w:val="28"/>
          <w:lang w:val="ru-RU"/>
        </w:rPr>
        <w:t>О</w:t>
      </w:r>
      <w:r w:rsidRPr="00DE28A5">
        <w:rPr>
          <w:sz w:val="28"/>
          <w:szCs w:val="28"/>
          <w:lang w:val="ru-RU"/>
        </w:rPr>
        <w:t xml:space="preserve">существлять </w:t>
      </w:r>
      <w:r w:rsidRPr="00DE28A5">
        <w:rPr>
          <w:b/>
          <w:bCs/>
          <w:i/>
          <w:iCs/>
          <w:sz w:val="28"/>
          <w:szCs w:val="28"/>
          <w:lang w:val="ru-RU"/>
        </w:rPr>
        <w:t>поиск необходимой информации</w:t>
      </w:r>
      <w:r w:rsidRPr="00DE28A5">
        <w:rPr>
          <w:sz w:val="28"/>
          <w:szCs w:val="28"/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D736B8" w:rsidRDefault="00D736B8" w:rsidP="00B43E9E">
      <w:pPr>
        <w:tabs>
          <w:tab w:val="num" w:pos="0"/>
        </w:tabs>
        <w:spacing w:before="100" w:beforeAutospacing="1" w:after="100" w:afterAutospacing="1" w:line="240" w:lineRule="auto"/>
        <w:rPr>
          <w:rStyle w:val="Emphasis"/>
          <w:sz w:val="28"/>
          <w:szCs w:val="28"/>
        </w:rPr>
      </w:pPr>
      <w:r w:rsidRPr="00DE28A5">
        <w:rPr>
          <w:rStyle w:val="Emphasis"/>
          <w:sz w:val="28"/>
          <w:szCs w:val="28"/>
        </w:rPr>
        <w:t>Коммуникативные УУД:</w:t>
      </w:r>
    </w:p>
    <w:p w:rsidR="00D736B8" w:rsidRPr="00B43E9E" w:rsidRDefault="00D736B8" w:rsidP="00FF4FEA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28A5">
        <w:rPr>
          <w:rStyle w:val="Emphasis"/>
          <w:sz w:val="28"/>
          <w:szCs w:val="28"/>
        </w:rPr>
        <w:t xml:space="preserve">- </w:t>
      </w:r>
      <w:r w:rsidRPr="00DE2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Донести</w:t>
      </w:r>
      <w:r w:rsidRPr="00DE28A5">
        <w:rPr>
          <w:rFonts w:ascii="Times New Roman" w:hAnsi="Times New Roman" w:cs="Times New Roman"/>
          <w:sz w:val="28"/>
          <w:szCs w:val="28"/>
        </w:rPr>
        <w:t xml:space="preserve"> свою позицию до других:</w:t>
      </w:r>
      <w:r w:rsidRPr="00DE2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оформлять</w:t>
      </w:r>
      <w:r w:rsidRPr="00DE28A5"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D736B8" w:rsidRPr="00DE28A5" w:rsidRDefault="00D736B8" w:rsidP="00FF4FEA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- </w:t>
      </w:r>
      <w:r w:rsidRPr="00DE28A5">
        <w:rPr>
          <w:rStyle w:val="Emphasis"/>
          <w:sz w:val="28"/>
          <w:szCs w:val="28"/>
        </w:rPr>
        <w:t>Слушать</w:t>
      </w:r>
      <w:r w:rsidRPr="00DE28A5">
        <w:rPr>
          <w:rFonts w:ascii="Times New Roman" w:hAnsi="Times New Roman" w:cs="Times New Roman"/>
          <w:sz w:val="28"/>
          <w:szCs w:val="28"/>
        </w:rPr>
        <w:t xml:space="preserve"> и </w:t>
      </w:r>
      <w:r w:rsidRPr="00DE28A5">
        <w:rPr>
          <w:rStyle w:val="Emphasis"/>
          <w:sz w:val="28"/>
          <w:szCs w:val="28"/>
        </w:rPr>
        <w:t>понимать</w:t>
      </w:r>
      <w:r w:rsidRPr="00DE28A5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D736B8" w:rsidRPr="00DE28A5" w:rsidRDefault="00D736B8" w:rsidP="00FF4FEA">
      <w:pPr>
        <w:tabs>
          <w:tab w:val="num" w:pos="0"/>
        </w:tabs>
        <w:spacing w:before="100" w:beforeAutospacing="1" w:after="100" w:afterAutospacing="1"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</w:t>
      </w:r>
      <w:r w:rsidRPr="00DE28A5">
        <w:rPr>
          <w:rStyle w:val="Emphasis"/>
          <w:sz w:val="28"/>
          <w:szCs w:val="28"/>
        </w:rPr>
        <w:t>Читать</w:t>
      </w:r>
      <w:r w:rsidRPr="00DE28A5">
        <w:rPr>
          <w:rFonts w:ascii="Times New Roman" w:hAnsi="Times New Roman" w:cs="Times New Roman"/>
          <w:sz w:val="28"/>
          <w:szCs w:val="28"/>
        </w:rPr>
        <w:t xml:space="preserve"> и </w:t>
      </w:r>
      <w:r w:rsidRPr="00DE28A5">
        <w:rPr>
          <w:rStyle w:val="Emphasis"/>
          <w:sz w:val="28"/>
          <w:szCs w:val="28"/>
        </w:rPr>
        <w:t>пересказывать</w:t>
      </w:r>
      <w:r w:rsidRPr="00DE28A5">
        <w:rPr>
          <w:rFonts w:ascii="Times New Roman" w:hAnsi="Times New Roman" w:cs="Times New Roman"/>
          <w:sz w:val="28"/>
          <w:szCs w:val="28"/>
        </w:rPr>
        <w:t xml:space="preserve"> текст. </w:t>
      </w:r>
      <w:r w:rsidRPr="00DE28A5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Находить в тексте конкретные сведения, факты, заданные в явном виде.</w:t>
      </w:r>
    </w:p>
    <w:p w:rsidR="00D736B8" w:rsidRPr="00DE28A5" w:rsidRDefault="00D736B8" w:rsidP="00FF4FEA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Pr="00DE28A5">
        <w:rPr>
          <w:rFonts w:ascii="Times New Roman" w:hAnsi="Times New Roman" w:cs="Times New Roman"/>
          <w:sz w:val="28"/>
          <w:szCs w:val="28"/>
        </w:rPr>
        <w:t>Совместно</w:t>
      </w:r>
      <w:r w:rsidRPr="00DE2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договариваться</w:t>
      </w:r>
      <w:r w:rsidRPr="00DE28A5">
        <w:rPr>
          <w:rFonts w:ascii="Times New Roman" w:hAnsi="Times New Roman" w:cs="Times New Roman"/>
          <w:sz w:val="28"/>
          <w:szCs w:val="28"/>
        </w:rPr>
        <w:t xml:space="preserve"> о правилах общения и поведения в школе и следовать им.</w:t>
      </w:r>
    </w:p>
    <w:p w:rsidR="00D736B8" w:rsidRPr="00DE28A5" w:rsidRDefault="00D736B8" w:rsidP="00FF4FEA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D736B8" w:rsidRPr="00DE28A5" w:rsidRDefault="00D736B8" w:rsidP="00A9267C">
      <w:pPr>
        <w:pStyle w:val="NormalWeb"/>
        <w:spacing w:before="0" w:beforeAutospacing="0" w:after="0" w:afterAutospacing="0" w:line="276" w:lineRule="auto"/>
        <w:rPr>
          <w:rStyle w:val="Emphasis"/>
          <w:b w:val="0"/>
          <w:bCs w:val="0"/>
          <w:i w:val="0"/>
          <w:iCs w:val="0"/>
          <w:color w:val="000000"/>
          <w:sz w:val="28"/>
          <w:szCs w:val="28"/>
        </w:rPr>
      </w:pPr>
      <w:r w:rsidRPr="00DE28A5">
        <w:rPr>
          <w:rStyle w:val="Strong"/>
          <w:color w:val="000000"/>
          <w:sz w:val="28"/>
          <w:szCs w:val="28"/>
          <w:u w:val="single"/>
        </w:rPr>
        <w:t>Предметными результатами</w:t>
      </w:r>
      <w:r w:rsidRPr="00DE28A5">
        <w:rPr>
          <w:color w:val="000000"/>
          <w:sz w:val="28"/>
          <w:szCs w:val="28"/>
          <w:u w:val="single"/>
        </w:rPr>
        <w:t xml:space="preserve"> </w:t>
      </w:r>
      <w:r w:rsidRPr="00DE28A5">
        <w:rPr>
          <w:color w:val="000000"/>
          <w:sz w:val="28"/>
          <w:szCs w:val="28"/>
        </w:rPr>
        <w:t>изучения курса «Математика» в 1-м классе являются формирование следующих умений.</w:t>
      </w:r>
    </w:p>
    <w:p w:rsidR="00D736B8" w:rsidRPr="00DE28A5" w:rsidRDefault="00D736B8" w:rsidP="00A9267C">
      <w:pPr>
        <w:pStyle w:val="NormalWeb"/>
        <w:tabs>
          <w:tab w:val="num" w:pos="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E28A5">
        <w:rPr>
          <w:color w:val="000000"/>
          <w:sz w:val="28"/>
          <w:szCs w:val="28"/>
        </w:rPr>
        <w:t>Учащиеся</w:t>
      </w:r>
      <w:r w:rsidRPr="00DE28A5">
        <w:rPr>
          <w:b/>
          <w:bCs/>
          <w:i/>
          <w:iCs/>
          <w:color w:val="000000"/>
          <w:sz w:val="28"/>
          <w:szCs w:val="28"/>
        </w:rPr>
        <w:t xml:space="preserve"> должны знать</w:t>
      </w:r>
      <w:r w:rsidRPr="00DE28A5">
        <w:rPr>
          <w:color w:val="000000"/>
          <w:sz w:val="28"/>
          <w:szCs w:val="28"/>
        </w:rPr>
        <w:t>: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D736B8" w:rsidRPr="00DE28A5" w:rsidRDefault="00D736B8" w:rsidP="00A9267C">
      <w:pPr>
        <w:pStyle w:val="1"/>
        <w:spacing w:line="276" w:lineRule="auto"/>
        <w:ind w:left="0"/>
        <w:rPr>
          <w:sz w:val="28"/>
          <w:szCs w:val="28"/>
          <w:lang w:val="ru-RU"/>
        </w:rPr>
      </w:pPr>
      <w:r w:rsidRPr="00DE28A5">
        <w:rPr>
          <w:color w:val="000000"/>
          <w:sz w:val="28"/>
          <w:szCs w:val="28"/>
          <w:lang w:val="ru-RU"/>
        </w:rPr>
        <w:t xml:space="preserve">Учащиеся </w:t>
      </w:r>
      <w:r w:rsidRPr="00DE28A5">
        <w:rPr>
          <w:b/>
          <w:bCs/>
          <w:i/>
          <w:iCs/>
          <w:color w:val="000000"/>
          <w:sz w:val="28"/>
          <w:szCs w:val="28"/>
          <w:lang w:val="ru-RU"/>
        </w:rPr>
        <w:t>должны уметь</w:t>
      </w:r>
      <w:r w:rsidRPr="00DE28A5">
        <w:rPr>
          <w:color w:val="000000"/>
          <w:sz w:val="28"/>
          <w:szCs w:val="28"/>
          <w:lang w:val="ru-RU"/>
        </w:rPr>
        <w:t>:</w:t>
      </w:r>
      <w:r w:rsidRPr="00DE28A5">
        <w:rPr>
          <w:sz w:val="28"/>
          <w:szCs w:val="28"/>
          <w:lang w:val="ru-RU"/>
        </w:rPr>
        <w:t xml:space="preserve"> </w:t>
      </w:r>
    </w:p>
    <w:p w:rsidR="00D736B8" w:rsidRPr="00DE28A5" w:rsidRDefault="00D736B8" w:rsidP="00A9267C">
      <w:pPr>
        <w:pStyle w:val="1"/>
        <w:spacing w:line="276" w:lineRule="auto"/>
        <w:ind w:left="360"/>
        <w:rPr>
          <w:sz w:val="28"/>
          <w:szCs w:val="28"/>
          <w:lang w:val="ru-RU"/>
        </w:rPr>
      </w:pPr>
      <w:r w:rsidRPr="00DE28A5">
        <w:rPr>
          <w:sz w:val="28"/>
          <w:szCs w:val="28"/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Вести счет, как в прямом, так и в обратном порядке в пределах 20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Записывать и сравнивать числа  в пределах 20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Находить значение числового выражения в 1-2 действия в пределах 20 (без скобок)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- Проводить измерение длины отрезка и длины ломаной 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Строить отрезок заданной длины</w:t>
      </w:r>
    </w:p>
    <w:p w:rsidR="00D736B8" w:rsidRPr="00DE28A5" w:rsidRDefault="00D736B8" w:rsidP="00A9267C">
      <w:pPr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- Вычислять длину ломаной.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736B8" w:rsidRPr="00DE28A5" w:rsidRDefault="00D736B8" w:rsidP="00A9267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 предмета.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Обучение  математике по программе «Школа России» представлено разделами: 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1.«Числа и величины», 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2.«Арифметические действия»,  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3.«Текстовые задачи», 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4.«Пространственные отношения. 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5. «Геометрические фигуры»,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 6.«Геометрические величины»,  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36B8" w:rsidRPr="00DE28A5" w:rsidRDefault="00D736B8" w:rsidP="00A9267C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Содержание курса  начального общего образования по учебному предмету.</w:t>
      </w:r>
    </w:p>
    <w:p w:rsidR="00D736B8" w:rsidRPr="00DE28A5" w:rsidRDefault="00D736B8" w:rsidP="00A9267C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>1.Числа и величины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2.Арифметические действия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>3.Работа с текстовыми задачами.</w:t>
      </w:r>
    </w:p>
    <w:p w:rsidR="00D736B8" w:rsidRPr="00DE28A5" w:rsidRDefault="00D736B8" w:rsidP="00A926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D736B8" w:rsidRPr="00DE28A5" w:rsidRDefault="00D736B8" w:rsidP="00A926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Задачи, содержащие отношения «больше (меньше) на... «, «больше (меньше) в...». 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</w:p>
    <w:p w:rsidR="00D736B8" w:rsidRPr="00DE28A5" w:rsidRDefault="00D736B8" w:rsidP="00A926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>4.Пространственные  отношения. Геометрические фигуры.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 на  плоскости (выше - ниже, слева -справа, сверху – снизу, ближе— дальше, между и пр.).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>5.Геометрические величины.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>6.Работа с информацией.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DE28A5">
        <w:rPr>
          <w:rFonts w:ascii="Times New Roman" w:hAnsi="Times New Roman" w:cs="Times New Roman"/>
          <w:sz w:val="28"/>
          <w:szCs w:val="28"/>
        </w:rPr>
        <w:softHyphen/>
        <w:t>но/неверно, что …», «каждый», «все», «найдётся», «не»); истинность утверждений.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</w:t>
      </w:r>
      <w:r w:rsidRPr="00DE28A5">
        <w:rPr>
          <w:rFonts w:ascii="Times New Roman" w:hAnsi="Times New Roman" w:cs="Times New Roman"/>
          <w:sz w:val="28"/>
          <w:szCs w:val="28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D736B8" w:rsidRPr="00DE28A5" w:rsidRDefault="00D736B8" w:rsidP="00A926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Чтение и заполнение таблицы. Интерпретация данных таб</w:t>
      </w:r>
      <w:r w:rsidRPr="00DE28A5">
        <w:rPr>
          <w:rFonts w:ascii="Times New Roman" w:hAnsi="Times New Roman" w:cs="Times New Roman"/>
          <w:sz w:val="28"/>
          <w:szCs w:val="28"/>
        </w:rPr>
        <w:softHyphen/>
        <w:t>лицы.</w:t>
      </w:r>
    </w:p>
    <w:p w:rsidR="00D736B8" w:rsidRPr="00DE28A5" w:rsidRDefault="00D736B8" w:rsidP="00FF4FE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Чтение столбчатой диаграммы</w:t>
      </w:r>
    </w:p>
    <w:p w:rsidR="00D736B8" w:rsidRPr="00DE28A5" w:rsidRDefault="00D736B8" w:rsidP="00FF4FEA">
      <w:pPr>
        <w:shd w:val="clear" w:color="auto" w:fill="FFFFFF"/>
        <w:spacing w:line="240" w:lineRule="auto"/>
        <w:ind w:right="-23"/>
        <w:rPr>
          <w:rFonts w:ascii="Times New Roman" w:hAnsi="Times New Roman" w:cs="Times New Roman"/>
          <w:b/>
          <w:bCs/>
          <w:w w:val="90"/>
          <w:sz w:val="28"/>
          <w:szCs w:val="28"/>
        </w:rPr>
      </w:pPr>
    </w:p>
    <w:p w:rsidR="00D736B8" w:rsidRPr="00DE28A5" w:rsidRDefault="00D736B8" w:rsidP="00FF4FEA">
      <w:pPr>
        <w:shd w:val="clear" w:color="auto" w:fill="FFFFFF"/>
        <w:spacing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w w:val="90"/>
          <w:sz w:val="28"/>
          <w:szCs w:val="28"/>
        </w:rPr>
        <w:t>Подготовка к изучению чисел и действий с ними.</w:t>
      </w:r>
    </w:p>
    <w:p w:rsidR="00D736B8" w:rsidRPr="00DE28A5" w:rsidRDefault="00D736B8" w:rsidP="00FF4FEA">
      <w:pPr>
        <w:shd w:val="clear" w:color="auto" w:fill="FFFFFF"/>
        <w:spacing w:line="240" w:lineRule="auto"/>
        <w:ind w:left="350" w:right="-23" w:hanging="66"/>
        <w:rPr>
          <w:rFonts w:ascii="Times New Roman" w:hAnsi="Times New Roman" w:cs="Times New Roman"/>
          <w:b/>
          <w:bCs/>
          <w:i/>
          <w:iCs/>
          <w:spacing w:val="-10"/>
          <w:w w:val="90"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</w:rPr>
        <w:t xml:space="preserve"> </w:t>
      </w:r>
      <w:r w:rsidRPr="00DE28A5">
        <w:rPr>
          <w:rFonts w:ascii="Times New Roman" w:hAnsi="Times New Roman" w:cs="Times New Roman"/>
          <w:b/>
          <w:bCs/>
          <w:i/>
          <w:iCs/>
          <w:spacing w:val="-10"/>
          <w:w w:val="90"/>
          <w:sz w:val="28"/>
          <w:szCs w:val="28"/>
        </w:rPr>
        <w:t>Сравнение предметов и групп предметов.</w:t>
      </w:r>
    </w:p>
    <w:p w:rsidR="00D736B8" w:rsidRPr="00DE28A5" w:rsidRDefault="00D736B8" w:rsidP="00A9267C">
      <w:pPr>
        <w:shd w:val="clear" w:color="auto" w:fill="FFFFFF"/>
        <w:ind w:left="350" w:right="-23" w:hanging="66"/>
        <w:rPr>
          <w:rFonts w:ascii="Times New Roman" w:hAnsi="Times New Roman" w:cs="Times New Roman"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spacing w:val="-10"/>
          <w:w w:val="90"/>
          <w:sz w:val="28"/>
          <w:szCs w:val="28"/>
        </w:rPr>
        <w:t xml:space="preserve"> </w:t>
      </w:r>
      <w:r w:rsidRPr="00DE28A5">
        <w:rPr>
          <w:rFonts w:ascii="Times New Roman" w:hAnsi="Times New Roman" w:cs="Times New Roman"/>
          <w:b/>
          <w:bCs/>
          <w:i/>
          <w:iCs/>
          <w:spacing w:val="-9"/>
          <w:w w:val="90"/>
          <w:sz w:val="28"/>
          <w:szCs w:val="28"/>
        </w:rPr>
        <w:t>Пространственные и временные представления (8 ч).</w:t>
      </w:r>
    </w:p>
    <w:p w:rsidR="00D736B8" w:rsidRPr="00DE28A5" w:rsidRDefault="00D736B8" w:rsidP="00A9267C">
      <w:pPr>
        <w:shd w:val="clear" w:color="auto" w:fill="FFFFFF"/>
        <w:ind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7"/>
          <w:sz w:val="28"/>
          <w:szCs w:val="28"/>
        </w:rPr>
        <w:t xml:space="preserve">Сравнение предметов по размеру (больше—меньше, выше—ниже, </w:t>
      </w:r>
      <w:r w:rsidRPr="00DE28A5">
        <w:rPr>
          <w:rFonts w:ascii="Times New Roman" w:hAnsi="Times New Roman" w:cs="Times New Roman"/>
          <w:spacing w:val="-9"/>
          <w:sz w:val="28"/>
          <w:szCs w:val="28"/>
        </w:rPr>
        <w:t>длиннее—короче) и форме (круглый, квадратный, треугольный и др.).</w:t>
      </w:r>
    </w:p>
    <w:p w:rsidR="00D736B8" w:rsidRPr="00DE28A5" w:rsidRDefault="00D736B8" w:rsidP="00A9267C">
      <w:pPr>
        <w:shd w:val="clear" w:color="auto" w:fill="FFFFFF"/>
        <w:ind w:left="14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5"/>
          <w:sz w:val="28"/>
          <w:szCs w:val="28"/>
        </w:rPr>
        <w:t>Пространственные представления, взаимное расположение пред</w:t>
      </w:r>
      <w:r w:rsidRPr="00DE28A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E28A5">
        <w:rPr>
          <w:rFonts w:ascii="Times New Roman" w:hAnsi="Times New Roman" w:cs="Times New Roman"/>
          <w:spacing w:val="-7"/>
          <w:sz w:val="28"/>
          <w:szCs w:val="28"/>
        </w:rPr>
        <w:t xml:space="preserve">метов: вверху, внизу (выше, ниже), слева, справа (левее, правее), перед, </w:t>
      </w:r>
      <w:r w:rsidRPr="00DE28A5">
        <w:rPr>
          <w:rFonts w:ascii="Times New Roman" w:hAnsi="Times New Roman" w:cs="Times New Roman"/>
          <w:spacing w:val="-10"/>
          <w:sz w:val="28"/>
          <w:szCs w:val="28"/>
        </w:rPr>
        <w:t>за, между; рядом.</w:t>
      </w:r>
    </w:p>
    <w:p w:rsidR="00D736B8" w:rsidRPr="00DE28A5" w:rsidRDefault="00D736B8" w:rsidP="00A9267C">
      <w:pPr>
        <w:shd w:val="clear" w:color="auto" w:fill="FFFFFF"/>
        <w:spacing w:before="5"/>
        <w:ind w:left="14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7"/>
          <w:sz w:val="28"/>
          <w:szCs w:val="28"/>
        </w:rPr>
        <w:t xml:space="preserve">Направления движения: слева направо, справа налево, сверху вниз, </w:t>
      </w:r>
      <w:r w:rsidRPr="00DE28A5">
        <w:rPr>
          <w:rFonts w:ascii="Times New Roman" w:hAnsi="Times New Roman" w:cs="Times New Roman"/>
          <w:spacing w:val="-12"/>
          <w:sz w:val="28"/>
          <w:szCs w:val="28"/>
        </w:rPr>
        <w:t>снизу вверх.</w:t>
      </w:r>
    </w:p>
    <w:p w:rsidR="00D736B8" w:rsidRPr="00DE28A5" w:rsidRDefault="00D736B8" w:rsidP="00A9267C">
      <w:pPr>
        <w:shd w:val="clear" w:color="auto" w:fill="FFFFFF"/>
        <w:ind w:left="365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10"/>
          <w:sz w:val="28"/>
          <w:szCs w:val="28"/>
        </w:rPr>
        <w:t>Временные представления: сначала, потом, до, после, раньше, позже.</w:t>
      </w:r>
    </w:p>
    <w:p w:rsidR="00D736B8" w:rsidRPr="00DE28A5" w:rsidRDefault="00D736B8" w:rsidP="00DE28A5">
      <w:pPr>
        <w:shd w:val="clear" w:color="auto" w:fill="FFFFFF"/>
        <w:ind w:left="19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5"/>
          <w:sz w:val="28"/>
          <w:szCs w:val="28"/>
        </w:rPr>
        <w:t xml:space="preserve">Сравнение групп предметов: больше, меньше, столько же, больше </w:t>
      </w:r>
      <w:r w:rsidRPr="00DE28A5">
        <w:rPr>
          <w:rFonts w:ascii="Times New Roman" w:hAnsi="Times New Roman" w:cs="Times New Roman"/>
          <w:spacing w:val="-8"/>
          <w:sz w:val="28"/>
          <w:szCs w:val="28"/>
        </w:rPr>
        <w:t xml:space="preserve">(меньше) на.... </w:t>
      </w:r>
    </w:p>
    <w:p w:rsidR="00D736B8" w:rsidRPr="00DE28A5" w:rsidRDefault="00D736B8" w:rsidP="00A9267C">
      <w:pPr>
        <w:shd w:val="clear" w:color="auto" w:fill="FFFFFF"/>
        <w:ind w:left="2342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w w:val="78"/>
          <w:sz w:val="28"/>
          <w:szCs w:val="28"/>
        </w:rPr>
        <w:t>Числа от 1 до 10 и число О.</w:t>
      </w:r>
    </w:p>
    <w:p w:rsidR="00D736B8" w:rsidRPr="00DE28A5" w:rsidRDefault="00D736B8" w:rsidP="00A9267C">
      <w:pPr>
        <w:shd w:val="clear" w:color="auto" w:fill="FFFFFF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w w:val="82"/>
          <w:sz w:val="28"/>
          <w:szCs w:val="28"/>
        </w:rPr>
        <w:t>Нумерация(28 ч).</w:t>
      </w:r>
    </w:p>
    <w:p w:rsidR="00D736B8" w:rsidRPr="00DE28A5" w:rsidRDefault="00D736B8" w:rsidP="00A9267C">
      <w:pPr>
        <w:shd w:val="clear" w:color="auto" w:fill="FFFFFF"/>
        <w:ind w:lef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8"/>
          <w:sz w:val="28"/>
          <w:szCs w:val="28"/>
        </w:rPr>
        <w:t xml:space="preserve">Названия, последовательность и обозначение чисел от 1 до 10. Счет </w:t>
      </w:r>
      <w:r w:rsidRPr="00DE28A5">
        <w:rPr>
          <w:rFonts w:ascii="Times New Roman" w:hAnsi="Times New Roman" w:cs="Times New Roman"/>
          <w:spacing w:val="-4"/>
          <w:sz w:val="28"/>
          <w:szCs w:val="28"/>
        </w:rPr>
        <w:t xml:space="preserve">предметов. Получение числа прибавлением 1 к предыдущему числу, </w:t>
      </w:r>
      <w:r w:rsidRPr="00DE28A5">
        <w:rPr>
          <w:rFonts w:ascii="Times New Roman" w:hAnsi="Times New Roman" w:cs="Times New Roman"/>
          <w:spacing w:val="-9"/>
          <w:sz w:val="28"/>
          <w:szCs w:val="28"/>
        </w:rPr>
        <w:t>вычитанием 1 из числа, непосредственно следующего за ним при счете.</w:t>
      </w:r>
    </w:p>
    <w:p w:rsidR="00D736B8" w:rsidRPr="00DE28A5" w:rsidRDefault="00D736B8" w:rsidP="00A9267C">
      <w:pPr>
        <w:shd w:val="clear" w:color="auto" w:fill="FFFFFF"/>
        <w:ind w:left="365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Число 0. Его получение и обозначение.</w:t>
      </w:r>
    </w:p>
    <w:p w:rsidR="00D736B8" w:rsidRPr="00DE28A5" w:rsidRDefault="00D736B8" w:rsidP="00A9267C">
      <w:pPr>
        <w:shd w:val="clear" w:color="auto" w:fill="FFFFFF"/>
        <w:ind w:left="365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Сравнение чисел.</w:t>
      </w:r>
    </w:p>
    <w:p w:rsidR="00D736B8" w:rsidRPr="00DE28A5" w:rsidRDefault="00D736B8" w:rsidP="00A9267C">
      <w:pPr>
        <w:shd w:val="clear" w:color="auto" w:fill="FFFFFF"/>
        <w:ind w:left="374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Равенство, неравенство. Знаки «&gt;», «&lt;», «=» .</w:t>
      </w:r>
    </w:p>
    <w:p w:rsidR="00D736B8" w:rsidRPr="00DE28A5" w:rsidRDefault="00D736B8" w:rsidP="00A9267C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8"/>
          <w:sz w:val="28"/>
          <w:szCs w:val="28"/>
        </w:rPr>
        <w:t>Состав чисел 2, 3,4, 5. Монеты в 1 р., 2р., 5 р.</w:t>
      </w:r>
    </w:p>
    <w:p w:rsidR="00D736B8" w:rsidRPr="00DE28A5" w:rsidRDefault="00D736B8" w:rsidP="00A9267C">
      <w:pPr>
        <w:shd w:val="clear" w:color="auto" w:fill="FFFFFF"/>
        <w:ind w:left="14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4"/>
          <w:sz w:val="28"/>
          <w:szCs w:val="28"/>
        </w:rPr>
        <w:t xml:space="preserve">Точка, Линии: кривая, прямая, отрезок, ломаная. Многоугольник. </w:t>
      </w:r>
      <w:r w:rsidRPr="00DE28A5">
        <w:rPr>
          <w:rFonts w:ascii="Times New Roman" w:hAnsi="Times New Roman" w:cs="Times New Roman"/>
          <w:spacing w:val="-8"/>
          <w:sz w:val="28"/>
          <w:szCs w:val="28"/>
        </w:rPr>
        <w:t>Углы, вершины, стороны многоугольника. Длина отрезка. Сантиметр.</w:t>
      </w:r>
    </w:p>
    <w:p w:rsidR="00D736B8" w:rsidRPr="00DE28A5" w:rsidRDefault="00D736B8" w:rsidP="00A9267C">
      <w:pPr>
        <w:shd w:val="clear" w:color="auto" w:fill="FFFFFF"/>
        <w:ind w:left="14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5"/>
          <w:sz w:val="28"/>
          <w:szCs w:val="28"/>
        </w:rPr>
        <w:t xml:space="preserve">Решение задач в 1 действие на сложение и вычитание </w:t>
      </w:r>
      <w:r w:rsidRPr="00DE28A5">
        <w:rPr>
          <w:rFonts w:ascii="Times New Roman" w:hAnsi="Times New Roman" w:cs="Times New Roman"/>
          <w:smallCaps/>
          <w:spacing w:val="-5"/>
          <w:sz w:val="28"/>
          <w:szCs w:val="28"/>
        </w:rPr>
        <w:t xml:space="preserve">(на </w:t>
      </w:r>
      <w:r w:rsidRPr="00DE28A5">
        <w:rPr>
          <w:rFonts w:ascii="Times New Roman" w:hAnsi="Times New Roman" w:cs="Times New Roman"/>
          <w:spacing w:val="-5"/>
          <w:sz w:val="28"/>
          <w:szCs w:val="28"/>
        </w:rPr>
        <w:t xml:space="preserve">основе </w:t>
      </w:r>
      <w:r w:rsidRPr="00DE28A5">
        <w:rPr>
          <w:rFonts w:ascii="Times New Roman" w:hAnsi="Times New Roman" w:cs="Times New Roman"/>
          <w:spacing w:val="-10"/>
          <w:sz w:val="28"/>
          <w:szCs w:val="28"/>
        </w:rPr>
        <w:t>счета предметов).</w:t>
      </w:r>
    </w:p>
    <w:p w:rsidR="00D736B8" w:rsidRPr="00DE28A5" w:rsidRDefault="00D736B8" w:rsidP="00A9267C">
      <w:pPr>
        <w:shd w:val="clear" w:color="auto" w:fill="FFFFFF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w w:val="81"/>
          <w:sz w:val="28"/>
          <w:szCs w:val="28"/>
        </w:rPr>
        <w:t>Сложение и вычитание (54 ч).</w:t>
      </w:r>
    </w:p>
    <w:p w:rsidR="00D736B8" w:rsidRPr="00DE28A5" w:rsidRDefault="00D736B8" w:rsidP="00A9267C">
      <w:pPr>
        <w:shd w:val="clear" w:color="auto" w:fill="FFFFFF"/>
        <w:ind w:left="370"/>
        <w:rPr>
          <w:rFonts w:ascii="Times New Roman" w:hAnsi="Times New Roman" w:cs="Times New Roman"/>
          <w:spacing w:val="-8"/>
          <w:sz w:val="28"/>
          <w:szCs w:val="28"/>
        </w:rPr>
      </w:pPr>
      <w:r w:rsidRPr="00DE28A5">
        <w:rPr>
          <w:rFonts w:ascii="Times New Roman" w:hAnsi="Times New Roman" w:cs="Times New Roman"/>
          <w:spacing w:val="-8"/>
          <w:sz w:val="28"/>
          <w:szCs w:val="28"/>
        </w:rPr>
        <w:t>Конкретный смысл и названия действий. Знаки «+», «-», «=».</w:t>
      </w:r>
    </w:p>
    <w:p w:rsidR="00D736B8" w:rsidRPr="00DE28A5" w:rsidRDefault="00D736B8" w:rsidP="00A9267C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Названия компонентов и результатов сложения и вычитания (их </w:t>
      </w:r>
      <w:r w:rsidRPr="00DE28A5">
        <w:rPr>
          <w:rFonts w:ascii="Times New Roman" w:hAnsi="Times New Roman" w:cs="Times New Roman"/>
          <w:spacing w:val="-6"/>
          <w:w w:val="101"/>
          <w:sz w:val="28"/>
          <w:szCs w:val="28"/>
        </w:rPr>
        <w:t>использование при чтении и записи числовых выражений). Нахожде</w:t>
      </w:r>
      <w:r w:rsidRPr="00DE28A5">
        <w:rPr>
          <w:rFonts w:ascii="Times New Roman" w:hAnsi="Times New Roman" w:cs="Times New Roman"/>
          <w:spacing w:val="-6"/>
          <w:w w:val="101"/>
          <w:sz w:val="28"/>
          <w:szCs w:val="28"/>
        </w:rPr>
        <w:softHyphen/>
      </w:r>
      <w:r w:rsidRPr="00DE28A5">
        <w:rPr>
          <w:rFonts w:ascii="Times New Roman" w:hAnsi="Times New Roman" w:cs="Times New Roman"/>
          <w:spacing w:val="-10"/>
          <w:w w:val="101"/>
          <w:sz w:val="28"/>
          <w:szCs w:val="28"/>
        </w:rPr>
        <w:t>ние значений числовых выражений в 1—2 действия без скобок.</w:t>
      </w:r>
    </w:p>
    <w:p w:rsidR="00D736B8" w:rsidRPr="00DE28A5" w:rsidRDefault="00D736B8" w:rsidP="00A9267C">
      <w:pPr>
        <w:shd w:val="clear" w:color="auto" w:fill="FFFFFF"/>
        <w:spacing w:before="5"/>
        <w:ind w:left="37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11"/>
          <w:w w:val="101"/>
          <w:sz w:val="28"/>
          <w:szCs w:val="28"/>
        </w:rPr>
        <w:t>Переместительное свойство суммы.</w:t>
      </w:r>
    </w:p>
    <w:p w:rsidR="00D736B8" w:rsidRPr="00DE28A5" w:rsidRDefault="00D736B8" w:rsidP="00A9267C">
      <w:pPr>
        <w:shd w:val="clear" w:color="auto" w:fill="FFFFFF"/>
        <w:ind w:left="5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w w:val="101"/>
          <w:sz w:val="28"/>
          <w:szCs w:val="28"/>
        </w:rPr>
        <w:t xml:space="preserve">Приемы вычислений: при сложении (прибавление числа по частям, </w:t>
      </w:r>
      <w:r w:rsidRPr="00DE28A5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перестановка чисел); при вычитании (вычитание числа по частям и </w:t>
      </w:r>
      <w:r w:rsidRPr="00DE28A5">
        <w:rPr>
          <w:rFonts w:ascii="Times New Roman" w:hAnsi="Times New Roman" w:cs="Times New Roman"/>
          <w:spacing w:val="-10"/>
          <w:w w:val="101"/>
          <w:sz w:val="28"/>
          <w:szCs w:val="28"/>
        </w:rPr>
        <w:t>вычитание на основе знания соответствующего случая сложения).</w:t>
      </w:r>
    </w:p>
    <w:p w:rsidR="00D736B8" w:rsidRPr="00DE28A5" w:rsidRDefault="00D736B8" w:rsidP="00A9267C">
      <w:pPr>
        <w:shd w:val="clear" w:color="auto" w:fill="FFFFFF"/>
        <w:ind w:left="10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10"/>
          <w:w w:val="101"/>
          <w:sz w:val="28"/>
          <w:szCs w:val="28"/>
        </w:rPr>
        <w:t>Таблица сложения в пределах 10. Соответствующие случаи вычита</w:t>
      </w:r>
      <w:r w:rsidRPr="00DE28A5">
        <w:rPr>
          <w:rFonts w:ascii="Times New Roman" w:hAnsi="Times New Roman" w:cs="Times New Roman"/>
          <w:spacing w:val="-10"/>
          <w:w w:val="101"/>
          <w:sz w:val="28"/>
          <w:szCs w:val="28"/>
        </w:rPr>
        <w:softHyphen/>
        <w:t>ния.</w:t>
      </w:r>
    </w:p>
    <w:p w:rsidR="00D736B8" w:rsidRPr="00DE28A5" w:rsidRDefault="00D736B8" w:rsidP="00A9267C">
      <w:pPr>
        <w:shd w:val="clear" w:color="auto" w:fill="FFFFFF"/>
        <w:spacing w:before="5"/>
        <w:ind w:left="355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10"/>
          <w:w w:val="101"/>
          <w:sz w:val="28"/>
          <w:szCs w:val="28"/>
        </w:rPr>
        <w:t>Сложение и вычитание с числом 0.</w:t>
      </w:r>
    </w:p>
    <w:p w:rsidR="00D736B8" w:rsidRPr="00DE28A5" w:rsidRDefault="00D736B8" w:rsidP="00A9267C">
      <w:pPr>
        <w:shd w:val="clear" w:color="auto" w:fill="FFFFFF"/>
        <w:ind w:left="10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Нахождение числа, которое на несколько единиц больше или </w:t>
      </w:r>
      <w:r w:rsidRPr="00DE28A5">
        <w:rPr>
          <w:rFonts w:ascii="Times New Roman" w:hAnsi="Times New Roman" w:cs="Times New Roman"/>
          <w:spacing w:val="-11"/>
          <w:w w:val="101"/>
          <w:sz w:val="28"/>
          <w:szCs w:val="28"/>
        </w:rPr>
        <w:t>меньше данного.</w:t>
      </w:r>
    </w:p>
    <w:p w:rsidR="00D736B8" w:rsidRPr="00DE28A5" w:rsidRDefault="00D736B8" w:rsidP="00A9267C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10"/>
          <w:w w:val="101"/>
          <w:sz w:val="28"/>
          <w:szCs w:val="28"/>
        </w:rPr>
        <w:t>Решение задач в 1 действие на сложение и вычитание.</w:t>
      </w:r>
    </w:p>
    <w:p w:rsidR="00D736B8" w:rsidRPr="00DE28A5" w:rsidRDefault="00D736B8" w:rsidP="00A9267C">
      <w:pPr>
        <w:shd w:val="clear" w:color="auto" w:fill="FFFFFF"/>
        <w:ind w:left="2746"/>
        <w:rPr>
          <w:rFonts w:ascii="Times New Roman" w:hAnsi="Times New Roman" w:cs="Times New Roman"/>
          <w:b/>
          <w:bCs/>
          <w:i/>
          <w:iCs/>
          <w:w w:val="77"/>
          <w:sz w:val="28"/>
          <w:szCs w:val="28"/>
        </w:rPr>
      </w:pPr>
    </w:p>
    <w:p w:rsidR="00D736B8" w:rsidRPr="00DE28A5" w:rsidRDefault="00D736B8" w:rsidP="00A9267C">
      <w:pPr>
        <w:shd w:val="clear" w:color="auto" w:fill="FFFFFF"/>
        <w:ind w:left="2746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w w:val="77"/>
          <w:sz w:val="28"/>
          <w:szCs w:val="28"/>
        </w:rPr>
        <w:t>Числа от 1 до 20.</w:t>
      </w:r>
    </w:p>
    <w:p w:rsidR="00D736B8" w:rsidRPr="00DE28A5" w:rsidRDefault="00D736B8" w:rsidP="00A9267C">
      <w:pPr>
        <w:shd w:val="clear" w:color="auto" w:fill="FFFFFF"/>
        <w:ind w:left="355"/>
        <w:rPr>
          <w:rFonts w:ascii="Times New Roman" w:hAnsi="Times New Roman" w:cs="Times New Roman"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>Нумерация (12ч).</w:t>
      </w:r>
    </w:p>
    <w:p w:rsidR="00D736B8" w:rsidRPr="00DE28A5" w:rsidRDefault="00D736B8" w:rsidP="00A9267C">
      <w:pPr>
        <w:shd w:val="clear" w:color="auto" w:fill="FFFFFF"/>
        <w:ind w:left="14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D736B8" w:rsidRPr="00DE28A5" w:rsidRDefault="00D736B8" w:rsidP="00A9267C">
      <w:pPr>
        <w:shd w:val="clear" w:color="auto" w:fill="FFFFFF"/>
        <w:ind w:left="10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7"/>
          <w:sz w:val="28"/>
          <w:szCs w:val="28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DE28A5">
        <w:rPr>
          <w:rFonts w:ascii="Times New Roman" w:hAnsi="Times New Roman" w:cs="Times New Roman"/>
          <w:spacing w:val="-12"/>
          <w:sz w:val="28"/>
          <w:szCs w:val="28"/>
        </w:rPr>
        <w:t>до часа.</w:t>
      </w:r>
    </w:p>
    <w:p w:rsidR="00D736B8" w:rsidRPr="00DE28A5" w:rsidRDefault="00D736B8" w:rsidP="00A9267C">
      <w:pPr>
        <w:shd w:val="clear" w:color="auto" w:fill="FFFFFF"/>
        <w:spacing w:before="5"/>
        <w:ind w:left="346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Длина отрезка. Сантиметр и дециметр. Соотношение между ними.</w:t>
      </w:r>
    </w:p>
    <w:p w:rsidR="00D736B8" w:rsidRPr="00DE28A5" w:rsidRDefault="00D736B8" w:rsidP="00A9267C">
      <w:pPr>
        <w:shd w:val="clear" w:color="auto" w:fill="FFFFFF"/>
        <w:ind w:left="365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Килограмм, литр.</w:t>
      </w:r>
    </w:p>
    <w:p w:rsidR="00D736B8" w:rsidRPr="00DE28A5" w:rsidRDefault="00D736B8" w:rsidP="00A9267C">
      <w:pPr>
        <w:shd w:val="clear" w:color="auto" w:fill="FFFFFF"/>
        <w:ind w:left="355"/>
        <w:rPr>
          <w:rFonts w:ascii="Times New Roman" w:hAnsi="Times New Roman" w:cs="Times New Roman"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>Табличное сложение и вычитание (24 ч).</w:t>
      </w:r>
    </w:p>
    <w:p w:rsidR="00D736B8" w:rsidRPr="00DE28A5" w:rsidRDefault="00D736B8" w:rsidP="00A9267C">
      <w:pPr>
        <w:shd w:val="clear" w:color="auto" w:fill="FFFFFF"/>
        <w:ind w:left="24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8"/>
          <w:sz w:val="28"/>
          <w:szCs w:val="28"/>
        </w:rPr>
        <w:t xml:space="preserve">Сложение двух однозначных чисел, сумма которых больше, чем 10, </w:t>
      </w:r>
      <w:r w:rsidRPr="00DE28A5">
        <w:rPr>
          <w:rFonts w:ascii="Times New Roman" w:hAnsi="Times New Roman" w:cs="Times New Roman"/>
          <w:spacing w:val="-9"/>
          <w:sz w:val="28"/>
          <w:szCs w:val="28"/>
        </w:rPr>
        <w:t>с использованием изученных приемов вычислений.</w:t>
      </w:r>
    </w:p>
    <w:p w:rsidR="00D736B8" w:rsidRPr="00DE28A5" w:rsidRDefault="00D736B8" w:rsidP="00A9267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9"/>
          <w:sz w:val="28"/>
          <w:szCs w:val="28"/>
        </w:rPr>
        <w:t>Таблица сложения и соответствующие случаи вычитания.</w:t>
      </w:r>
    </w:p>
    <w:p w:rsidR="00D736B8" w:rsidRPr="00DE28A5" w:rsidRDefault="00D736B8" w:rsidP="00A9267C">
      <w:pPr>
        <w:shd w:val="clear" w:color="auto" w:fill="FFFFFF"/>
        <w:ind w:left="374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pacing w:val="-11"/>
          <w:sz w:val="28"/>
          <w:szCs w:val="28"/>
        </w:rPr>
        <w:t>Решение задач в 1 —2 действия на сложение и вычитание.</w:t>
      </w:r>
    </w:p>
    <w:p w:rsidR="00D736B8" w:rsidRPr="00DE28A5" w:rsidRDefault="00D736B8" w:rsidP="00A9267C">
      <w:pPr>
        <w:shd w:val="clear" w:color="auto" w:fill="FFFFFF"/>
        <w:spacing w:before="5"/>
        <w:ind w:left="3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>Итоговое повторение (6 ч).</w:t>
      </w:r>
    </w:p>
    <w:p w:rsidR="00D736B8" w:rsidRPr="00DE28A5" w:rsidRDefault="00D736B8" w:rsidP="00A9267C">
      <w:pPr>
        <w:rPr>
          <w:rFonts w:ascii="Times New Roman" w:hAnsi="Times New Roman" w:cs="Times New Roman"/>
          <w:sz w:val="28"/>
          <w:szCs w:val="28"/>
        </w:rPr>
      </w:pPr>
    </w:p>
    <w:p w:rsidR="00D736B8" w:rsidRPr="00DE28A5" w:rsidRDefault="00D736B8" w:rsidP="005E3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К концу обучения в 1 классе учащиеся должны:</w:t>
      </w:r>
    </w:p>
    <w:p w:rsidR="00D736B8" w:rsidRPr="00DE28A5" w:rsidRDefault="00D736B8" w:rsidP="00A92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показывать:</w:t>
      </w:r>
    </w:p>
    <w:p w:rsidR="00D736B8" w:rsidRPr="00DE28A5" w:rsidRDefault="00D736B8" w:rsidP="00A926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предмет, расположенный левее (правее), выше (ниже) данного предмета, над (под, за) данным предметом, между двумя предметами;</w:t>
      </w:r>
    </w:p>
    <w:p w:rsidR="00D736B8" w:rsidRPr="00DE28A5" w:rsidRDefault="00D736B8" w:rsidP="00A926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числа от 1 до 20 в прямом и обратном порядке;</w:t>
      </w:r>
    </w:p>
    <w:p w:rsidR="00D736B8" w:rsidRPr="00DE28A5" w:rsidRDefault="00D736B8" w:rsidP="00A926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число, большее (меньшее) данного на несколько единиц;</w:t>
      </w:r>
    </w:p>
    <w:p w:rsidR="00D736B8" w:rsidRPr="00DE28A5" w:rsidRDefault="00D736B8" w:rsidP="00A926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фигуру, изображенную на рисунке (круг, треугольник, квадрат, точка, отрезок).</w:t>
      </w:r>
    </w:p>
    <w:p w:rsidR="00D736B8" w:rsidRPr="00DE28A5" w:rsidRDefault="00D736B8" w:rsidP="00A92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воспроизводить в памяти:</w:t>
      </w:r>
    </w:p>
    <w:p w:rsidR="00D736B8" w:rsidRPr="00DE28A5" w:rsidRDefault="00D736B8" w:rsidP="00A92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результаты табличного сложения двух любых однозначных чисел;</w:t>
      </w:r>
    </w:p>
    <w:p w:rsidR="00D736B8" w:rsidRPr="00DE28A5" w:rsidRDefault="00D736B8" w:rsidP="00A92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результаты табличных случаев вычитания в пределах 20.</w:t>
      </w:r>
    </w:p>
    <w:p w:rsidR="00D736B8" w:rsidRPr="00DE28A5" w:rsidRDefault="00D736B8" w:rsidP="00A92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D736B8" w:rsidRPr="00DE28A5" w:rsidRDefault="00D736B8" w:rsidP="00A926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число и цифру;</w:t>
      </w:r>
    </w:p>
    <w:p w:rsidR="00D736B8" w:rsidRPr="00DE28A5" w:rsidRDefault="00D736B8" w:rsidP="00A926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знаки арифметических действий (</w:t>
      </w:r>
      <w:r w:rsidRPr="00DE28A5">
        <w:rPr>
          <w:rFonts w:ascii="Times New Roman" w:hAnsi="Times New Roman" w:cs="Times New Roman"/>
          <w:sz w:val="28"/>
          <w:szCs w:val="28"/>
        </w:rPr>
        <w:sym w:font="Symbol" w:char="F02B"/>
      </w:r>
      <w:r w:rsidRPr="00DE28A5">
        <w:rPr>
          <w:rFonts w:ascii="Times New Roman" w:hAnsi="Times New Roman" w:cs="Times New Roman"/>
          <w:sz w:val="28"/>
          <w:szCs w:val="28"/>
        </w:rPr>
        <w:sym w:font="Symbol" w:char="F02C"/>
      </w:r>
      <w:r w:rsidRPr="00DE28A5">
        <w:rPr>
          <w:rFonts w:ascii="Times New Roman" w:hAnsi="Times New Roman" w:cs="Times New Roman"/>
          <w:sz w:val="28"/>
          <w:szCs w:val="28"/>
        </w:rPr>
        <w:t xml:space="preserve"> </w:t>
      </w:r>
      <w:r w:rsidRPr="00DE28A5">
        <w:rPr>
          <w:rFonts w:ascii="Times New Roman" w:hAnsi="Times New Roman" w:cs="Times New Roman"/>
          <w:sz w:val="28"/>
          <w:szCs w:val="28"/>
        </w:rPr>
        <w:sym w:font="Symbol" w:char="F02D"/>
      </w:r>
      <w:r w:rsidRPr="00DE28A5">
        <w:rPr>
          <w:rFonts w:ascii="Times New Roman" w:hAnsi="Times New Roman" w:cs="Times New Roman"/>
          <w:sz w:val="28"/>
          <w:szCs w:val="28"/>
        </w:rPr>
        <w:t>);</w:t>
      </w:r>
    </w:p>
    <w:p w:rsidR="00D736B8" w:rsidRPr="00DE28A5" w:rsidRDefault="00D736B8" w:rsidP="00A926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многоугольники: треугольник, квадрат, прямоугольник.</w:t>
      </w:r>
    </w:p>
    <w:p w:rsidR="00D736B8" w:rsidRPr="00DE28A5" w:rsidRDefault="00D736B8" w:rsidP="00A9267C">
      <w:pPr>
        <w:ind w:left="-4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D736B8" w:rsidRPr="00DE28A5" w:rsidRDefault="00D736B8" w:rsidP="00A92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предметы с целью выявления в них сходства и различия;</w:t>
      </w:r>
    </w:p>
    <w:p w:rsidR="00D736B8" w:rsidRPr="00DE28A5" w:rsidRDefault="00D736B8" w:rsidP="00A92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предметы по форме, размерам (больше, меньше);</w:t>
      </w:r>
    </w:p>
    <w:p w:rsidR="00D736B8" w:rsidRPr="00DE28A5" w:rsidRDefault="00D736B8" w:rsidP="00A9267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два числа, характеризуя результаты сравнения словами «больше», «меньше», «больше на …», «меньше на …».</w:t>
      </w:r>
    </w:p>
    <w:p w:rsidR="00D736B8" w:rsidRPr="00DE28A5" w:rsidRDefault="00D736B8" w:rsidP="00A92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использовать модели (моделировать учебную ситуацию):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выкладывать или изображать фишки для выбора необходимого арифметического действия при решении задач;</w:t>
      </w:r>
    </w:p>
    <w:p w:rsidR="00D736B8" w:rsidRPr="00DE28A5" w:rsidRDefault="00D736B8" w:rsidP="00A92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задачи: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выделять из множества один ли несколько предметов, обладающих или не обладающих указанным свойством;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пересчитывать предметы и выражать результат числом;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решать текстовые арифметические задачи в одно действие, записывать решение задачи;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выполнять табличное вычитание изученными приемами;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измерять длину предмета с помощью линейки;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изображать отрезок заданной длины;</w:t>
      </w:r>
    </w:p>
    <w:p w:rsidR="00D736B8" w:rsidRPr="00DE28A5" w:rsidRDefault="00D736B8" w:rsidP="00A9267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читать записанные цифрами числа в пределах двух десятков и записывать цифрами данные числа;</w:t>
      </w:r>
    </w:p>
    <w:p w:rsidR="00D736B8" w:rsidRPr="00DE28A5" w:rsidRDefault="00D736B8" w:rsidP="00A9267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736B8" w:rsidRPr="00B43E9E" w:rsidRDefault="00D736B8" w:rsidP="00B43E9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Материально- техническое обеспечение образовательного процесса</w:t>
      </w:r>
    </w:p>
    <w:p w:rsidR="00D736B8" w:rsidRPr="00DE28A5" w:rsidRDefault="00D736B8" w:rsidP="005E3E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Библиотечный фонд (книгопечатная продукция)</w:t>
      </w:r>
    </w:p>
    <w:p w:rsidR="00D736B8" w:rsidRPr="00DE28A5" w:rsidRDefault="00D736B8" w:rsidP="005E3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 xml:space="preserve">           Рабочая программа «Школа России» 1-4классы. М.И.Моро и др. Математика. Москва  «Просвещение» 2011г.</w:t>
      </w:r>
    </w:p>
    <w:p w:rsidR="00D736B8" w:rsidRPr="00DE28A5" w:rsidRDefault="00D736B8" w:rsidP="005E3E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Моро М.И. Математика: учебник для 1 класса: в 2 частях / М.И. Моро, М.А. Бантова. – М.: Просвещение, 2011</w:t>
      </w:r>
    </w:p>
    <w:p w:rsidR="00D736B8" w:rsidRPr="00DE28A5" w:rsidRDefault="00D736B8" w:rsidP="005E3E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Моро М.И. Тетрадь по математике для 1 класса: в 2 частях / М.И. Моро, М.А. Бантова. – М.: Просвещение, 2011</w:t>
      </w:r>
    </w:p>
    <w:p w:rsidR="00D736B8" w:rsidRPr="00DE28A5" w:rsidRDefault="00D736B8" w:rsidP="005E3E53">
      <w:pPr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ab/>
        <w:t>Методическое пособие к учебнику «Математика. 1кл.»/ М.А. Бантова, Г.В. Бельтюкова, С.В. Степанова.- М.: Просвещение,2011.</w:t>
      </w:r>
    </w:p>
    <w:p w:rsidR="00D736B8" w:rsidRPr="00DE28A5" w:rsidRDefault="00D736B8" w:rsidP="005E3E53">
      <w:pPr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ab/>
      </w:r>
    </w:p>
    <w:p w:rsidR="00D736B8" w:rsidRPr="00DE28A5" w:rsidRDefault="00D736B8" w:rsidP="005E3E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Поурочные разработки по математике. 1 класс: к УМК  М.И. Моро / Т.Н. Ситникова, И.Ф. Яценко. – М: ВАКО, 2011</w:t>
      </w:r>
    </w:p>
    <w:p w:rsidR="00D736B8" w:rsidRPr="00B43E9E" w:rsidRDefault="00D736B8" w:rsidP="00B43E9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Проверочные работы по математике. 1 класс /С.И. Волкова. - М. Просвещение, 2010</w:t>
      </w:r>
    </w:p>
    <w:p w:rsidR="00D736B8" w:rsidRPr="00DE28A5" w:rsidRDefault="00D736B8" w:rsidP="005E3E5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Демонстрационные пособия.</w:t>
      </w:r>
    </w:p>
    <w:p w:rsidR="00D736B8" w:rsidRPr="00DE28A5" w:rsidRDefault="00D736B8" w:rsidP="005E3E53">
      <w:pPr>
        <w:pStyle w:val="BodyText"/>
        <w:spacing w:line="360" w:lineRule="auto"/>
        <w:ind w:firstLine="709"/>
        <w:jc w:val="both"/>
        <w:rPr>
          <w:sz w:val="28"/>
          <w:szCs w:val="28"/>
        </w:rPr>
      </w:pPr>
      <w:r w:rsidRPr="00DE28A5">
        <w:rPr>
          <w:sz w:val="28"/>
          <w:szCs w:val="28"/>
        </w:rPr>
        <w:t>Объекты, предназначенные для демонстрации счёта: от 1 до 10: от 1 до 20; от 1 ДО 100.</w:t>
      </w:r>
    </w:p>
    <w:p w:rsidR="00D736B8" w:rsidRPr="00DE28A5" w:rsidRDefault="00D736B8" w:rsidP="005E3E53">
      <w:pPr>
        <w:pStyle w:val="BodyText"/>
        <w:spacing w:line="360" w:lineRule="auto"/>
        <w:ind w:firstLine="709"/>
        <w:jc w:val="both"/>
        <w:rPr>
          <w:sz w:val="28"/>
          <w:szCs w:val="28"/>
        </w:rPr>
      </w:pPr>
      <w:r w:rsidRPr="00DE28A5">
        <w:rPr>
          <w:sz w:val="28"/>
          <w:szCs w:val="28"/>
        </w:rPr>
        <w:t>Наглядные пособия для изучения состава чисел (в том числе карточки с цифрами и другими знаками).</w:t>
      </w:r>
    </w:p>
    <w:p w:rsidR="00D736B8" w:rsidRPr="00DE28A5" w:rsidRDefault="00D736B8" w:rsidP="005E3E53">
      <w:pPr>
        <w:pStyle w:val="BodyText"/>
        <w:spacing w:line="360" w:lineRule="auto"/>
        <w:ind w:firstLine="709"/>
        <w:jc w:val="both"/>
        <w:rPr>
          <w:sz w:val="28"/>
          <w:szCs w:val="28"/>
        </w:rPr>
      </w:pPr>
      <w:r w:rsidRPr="00DE28A5">
        <w:rPr>
          <w:sz w:val="28"/>
          <w:szCs w:val="28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мерки).</w:t>
      </w:r>
    </w:p>
    <w:p w:rsidR="00D736B8" w:rsidRPr="00DE28A5" w:rsidRDefault="00D736B8" w:rsidP="005E3E53">
      <w:pPr>
        <w:pStyle w:val="BodyText"/>
        <w:spacing w:line="360" w:lineRule="auto"/>
        <w:ind w:firstLine="709"/>
        <w:jc w:val="both"/>
        <w:rPr>
          <w:sz w:val="28"/>
          <w:szCs w:val="28"/>
        </w:rPr>
      </w:pPr>
      <w:r w:rsidRPr="00DE28A5">
        <w:rPr>
          <w:sz w:val="28"/>
          <w:szCs w:val="28"/>
        </w:rPr>
        <w:t>Демонстрационные пособия для изучения геометрических величин (длины, периметра, площади): палетка, квадраты (мерки) и др.</w:t>
      </w:r>
    </w:p>
    <w:p w:rsidR="00D736B8" w:rsidRPr="00DE28A5" w:rsidRDefault="00D736B8" w:rsidP="005E3E53">
      <w:pPr>
        <w:pStyle w:val="BodyTex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E28A5">
        <w:rPr>
          <w:sz w:val="28"/>
          <w:szCs w:val="28"/>
        </w:rPr>
        <w:t>Демонстрационная таблица умножения.</w:t>
      </w:r>
    </w:p>
    <w:p w:rsidR="00D736B8" w:rsidRPr="00DE28A5" w:rsidRDefault="00D736B8" w:rsidP="005E3E5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Учебно-практическое оборудование</w:t>
      </w:r>
    </w:p>
    <w:p w:rsidR="00D736B8" w:rsidRPr="00DE28A5" w:rsidRDefault="00D736B8" w:rsidP="005E3E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Объекты (предметы для счёта).</w:t>
      </w:r>
    </w:p>
    <w:p w:rsidR="00D736B8" w:rsidRPr="00DE28A5" w:rsidRDefault="00D736B8" w:rsidP="005E3E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Пособия для изучения состава чисел.</w:t>
      </w:r>
    </w:p>
    <w:p w:rsidR="00D736B8" w:rsidRPr="00DE28A5" w:rsidRDefault="00D736B8" w:rsidP="00C00C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8A5">
        <w:rPr>
          <w:rFonts w:ascii="Times New Roman" w:hAnsi="Times New Roman" w:cs="Times New Roman"/>
          <w:sz w:val="28"/>
          <w:szCs w:val="28"/>
        </w:rPr>
        <w:t>Пособия для изучения геометрических величин, фигур, тел.</w:t>
      </w:r>
    </w:p>
    <w:p w:rsidR="00D736B8" w:rsidRPr="00DE28A5" w:rsidRDefault="00D736B8" w:rsidP="005E3E5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обучение</w:t>
      </w:r>
    </w:p>
    <w:p w:rsidR="00D736B8" w:rsidRPr="00DE28A5" w:rsidRDefault="00D736B8" w:rsidP="005E3E53">
      <w:pPr>
        <w:pStyle w:val="BodyText"/>
        <w:spacing w:line="360" w:lineRule="auto"/>
        <w:jc w:val="left"/>
        <w:rPr>
          <w:sz w:val="28"/>
          <w:szCs w:val="28"/>
        </w:rPr>
      </w:pPr>
      <w:r w:rsidRPr="00DE28A5">
        <w:rPr>
          <w:sz w:val="28"/>
          <w:szCs w:val="28"/>
        </w:rPr>
        <w:t xml:space="preserve">         Классная доска с набором приспособлений для крепления таблиц.</w:t>
      </w:r>
    </w:p>
    <w:p w:rsidR="00D736B8" w:rsidRDefault="00D736B8" w:rsidP="005E3E53"/>
    <w:p w:rsidR="00D736B8" w:rsidRDefault="00D736B8" w:rsidP="00A9267C">
      <w:pPr>
        <w:rPr>
          <w:b/>
          <w:bCs/>
          <w:sz w:val="24"/>
          <w:szCs w:val="24"/>
        </w:rPr>
        <w:sectPr w:rsidR="00D736B8" w:rsidSect="00B43E9E">
          <w:footerReference w:type="default" r:id="rId8"/>
          <w:pgSz w:w="11906" w:h="16838"/>
          <w:pgMar w:top="1134" w:right="851" w:bottom="1134" w:left="851" w:header="709" w:footer="290" w:gutter="0"/>
          <w:cols w:space="708"/>
          <w:docGrid w:linePitch="360"/>
        </w:sectPr>
      </w:pPr>
    </w:p>
    <w:p w:rsidR="00D736B8" w:rsidRPr="001B76CA" w:rsidRDefault="00D736B8" w:rsidP="00A9267C">
      <w:pPr>
        <w:jc w:val="center"/>
        <w:rPr>
          <w:b/>
          <w:bCs/>
          <w:sz w:val="24"/>
          <w:szCs w:val="24"/>
        </w:rPr>
      </w:pPr>
      <w:r w:rsidRPr="001B76CA">
        <w:rPr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1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7"/>
        <w:gridCol w:w="1103"/>
        <w:gridCol w:w="1327"/>
        <w:gridCol w:w="2486"/>
        <w:gridCol w:w="1327"/>
        <w:gridCol w:w="3223"/>
        <w:gridCol w:w="1327"/>
        <w:gridCol w:w="2231"/>
        <w:gridCol w:w="1327"/>
      </w:tblGrid>
      <w:tr w:rsidR="00D736B8" w:rsidRPr="00B729DF">
        <w:trPr>
          <w:gridAfter w:val="1"/>
          <w:wAfter w:w="1327" w:type="dxa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№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п</w:t>
            </w:r>
            <w:r w:rsidRPr="00B729D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B729D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Тема урока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558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729DF"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D736B8" w:rsidRPr="00B729DF">
        <w:tc>
          <w:tcPr>
            <w:tcW w:w="15148" w:type="dxa"/>
            <w:gridSpan w:val="9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rPr>
          <w:gridAfter w:val="1"/>
          <w:wAfter w:w="1327" w:type="dxa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Знакомство с учебником. Роль математики в жизни людей.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56" w:lineRule="auto"/>
              <w:rPr>
                <w:i/>
                <w:iCs/>
              </w:rPr>
            </w:pPr>
          </w:p>
        </w:tc>
        <w:tc>
          <w:tcPr>
            <w:tcW w:w="3558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u w:val="single"/>
              </w:rPr>
            </w:pPr>
          </w:p>
        </w:tc>
      </w:tr>
      <w:tr w:rsidR="00D736B8" w:rsidRPr="00B729DF">
        <w:trPr>
          <w:gridAfter w:val="1"/>
          <w:wAfter w:w="1327" w:type="dxa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Счет предметов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56" w:lineRule="auto"/>
            </w:pPr>
            <w:r w:rsidRPr="00B729DF">
              <w:rPr>
                <w:i/>
                <w:iCs/>
              </w:rPr>
              <w:t>Сравнивать</w:t>
            </w:r>
            <w:r w:rsidRPr="00B729DF">
              <w:t xml:space="preserve"> предметы по различным признакам (цвет, форма, размер). </w:t>
            </w:r>
            <w:r w:rsidRPr="00B729DF">
              <w:rPr>
                <w:i/>
                <w:iCs/>
              </w:rPr>
              <w:t>Ориентироваться</w:t>
            </w:r>
            <w:r w:rsidRPr="00B729DF">
              <w:t xml:space="preserve"> в пространстве и на листе бумаги (вверху, внизу, слева, справа)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 xml:space="preserve">Различать </w:t>
            </w:r>
            <w:r w:rsidRPr="00B729DF">
              <w:t>геометрические фигуры</w:t>
            </w: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Познавательные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-Ориентироваться в учебниках (система обозначений, структура текста, рубрики, словарь, содержание).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-Понимать информацию, представленную в виде текста, рисунков, схем.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-Сравнивать предметы, объекты: находить общее и различие.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-</w:t>
            </w:r>
            <w:r w:rsidRPr="00B729DF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B729DF">
              <w:t>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Регулятивные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1</w:t>
            </w:r>
            <w:r w:rsidRPr="00B729DF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 Осуществлять контроль в форме сличения своей работы с заданным эталоном.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3.Вносить необходимые дополнения, исправления в свою работу, если она расходится с эталоном (образцом).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Коммуникативные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1. Соблюдать простейшие нормы речевого этикета: здороваться, прощаться, благодарить.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</w:t>
            </w:r>
            <w:r w:rsidRPr="00B729DF">
              <w:rPr>
                <w:i/>
                <w:iCs/>
              </w:rPr>
              <w:t xml:space="preserve">. Вступать в  диалог (отвечать на вопросы, задавать вопросы, уточнять непонятное).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4.Участвовать в коллективном обсуждении учебной проблемы.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u w:val="single"/>
              </w:rPr>
            </w:pPr>
            <w:r w:rsidRPr="00B729DF">
              <w:rPr>
                <w:u w:val="single"/>
              </w:rPr>
              <w:t xml:space="preserve">Личностные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Выполнять правила безопасного поведения в школе.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</w:t>
            </w:r>
            <w:r w:rsidRPr="00B729DF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D736B8" w:rsidRPr="00B729DF">
        <w:trPr>
          <w:gridAfter w:val="1"/>
          <w:wAfter w:w="1327" w:type="dxa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Пространственные представления (вверх, вниз, налево, направо, слева, справа).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Направления движения: сверху вниз, снизу вверх, справа налево, слева направо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Исследовать предметы окружающего мира.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Характеризовать явления и события с использованием чисел и величин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i/>
                <w:iCs/>
              </w:rPr>
            </w:pPr>
            <w:r w:rsidRPr="00B729DF">
              <w:rPr>
                <w:i/>
                <w:iCs/>
              </w:rPr>
              <w:t xml:space="preserve">Осваивать правила работы в группе 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rPr>
          <w:gridAfter w:val="1"/>
          <w:wAfter w:w="1327" w:type="dxa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Временные представления (раньше, позже, сначала, потом)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Взаимное расположение предметов в пространстве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8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i/>
                <w:iCs/>
              </w:rPr>
            </w:pPr>
            <w:r w:rsidRPr="00B729DF">
              <w:rPr>
                <w:i/>
                <w:iCs/>
              </w:rPr>
              <w:t>Знать, как пользоваться порядковыми числительными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10-11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Понятие столько же, больше, меньше.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Сравнение групп предметов: больше, меньше, столько же.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Группировать числа по заданному или самостоятельно установленному правилу.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Исследовать ситуации, требующие сравнения чисел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i/>
                <w:iCs/>
              </w:rPr>
            </w:pPr>
            <w:r w:rsidRPr="00B729DF">
              <w:rPr>
                <w:i/>
                <w:iCs/>
              </w:rPr>
              <w:t>Осваивать правила работы в группе. Сравнивать две группы предметов с помощью установления взаимно однозначного соответствия, то есть путём образования пар</w:t>
            </w: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12-13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Понятия на сколько больше, на сколько меньше.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Сравнение групп предметов: «столько же», «больше на…», «меньше на …».Сравнение групп предметов: больше, меньше, столько же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Уметь</w:t>
            </w:r>
            <w:r w:rsidRPr="00B729DF">
              <w:t xml:space="preserve"> сравнивать предметы, </w:t>
            </w:r>
            <w:r w:rsidRPr="00B729DF">
              <w:rPr>
                <w:i/>
                <w:iCs/>
              </w:rPr>
              <w:t xml:space="preserve">использовать </w:t>
            </w:r>
            <w:r w:rsidRPr="00B729DF">
              <w:t>знания в практической деятельности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14-15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Понятия на сколько больше, на сколько меньше. Уравнивание предметов и групп предметов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Установление пространственных отношений с помощью сравнения: спереди – сзади, перед, после, между и др. Уравнивание предметов. Сравнение групп предметов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Г</w:t>
            </w:r>
            <w:r w:rsidRPr="00B729DF">
              <w:rPr>
                <w:i/>
                <w:iCs/>
              </w:rPr>
              <w:t>руппироват</w:t>
            </w:r>
            <w:r w:rsidRPr="00B729DF">
              <w:rPr>
                <w:b/>
                <w:bCs/>
                <w:i/>
                <w:iCs/>
              </w:rPr>
              <w:t>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>числа по заданному или самостоятельно установленному правилу.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729DF">
              <w:t>Исследовать ситуации, требующие сравнения чисел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Осваивать правила работы в группе.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18-19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 знаний по теме: «Сравнение предметов и групп предметов. Пространственные и временные представления»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Сравнение групп предметов: «столько же», «больше на…», «меньше на …». Сравнение групп предметов: больше, меньше, столько же.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80" w:lineRule="auto"/>
            </w:pPr>
            <w:r w:rsidRPr="00B729DF">
              <w:t>Уметь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>использовать знания в практической деятельности для сравнения и уравнивания предметов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15148" w:type="dxa"/>
            <w:gridSpan w:val="9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 и число 0. Нумерация (28 ч.)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22-23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Много. Один. Письмо цифры 1.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натурального числа 1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Воспроизводить</w:t>
            </w:r>
            <w:r w:rsidRPr="00B729DF">
              <w:t xml:space="preserve"> последовательность первых десяти чисел в прямом и в обратном порядке, начиная с любого числа. </w:t>
            </w:r>
            <w:r w:rsidRPr="00B729DF">
              <w:rPr>
                <w:i/>
                <w:iCs/>
              </w:rPr>
              <w:t>Формировать</w:t>
            </w:r>
            <w:r w:rsidRPr="00B729DF">
              <w:t xml:space="preserve"> умение правильно соотносить цифру с количеством предметов – числом. Письмо цифры 1</w:t>
            </w: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Познавательные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Понимать информацию, представленную в виде текста, рисунков, схем.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 Сравнивать предметы, объекты: находить общее и различие.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5. </w:t>
            </w:r>
            <w:r w:rsidRPr="00B729DF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B729DF">
              <w:t>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Регулятивные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1</w:t>
            </w:r>
            <w:r w:rsidRPr="00B729DF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 Осуществлять контроль в форме сличения своей работы с заданным эталоном.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3.Вносить необходимые дополнения, исправления в свою работу, если она расходится с эталоном (образцом).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Коммуникативные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Соблюдать простейшие нормы речевого этикета: здороваться, прощаться, благодарить.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</w:t>
            </w:r>
            <w:r w:rsidRPr="00B729DF">
              <w:rPr>
                <w:i/>
                <w:iCs/>
              </w:rPr>
              <w:t xml:space="preserve">. Вступать в  диалог (отвечать на вопросы, задавать вопросы, уточнять непонятное).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4.Участвовать в коллективном обсуждении учебной проблемы.</w:t>
            </w:r>
          </w:p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729DF">
              <w:rPr>
                <w:rFonts w:ascii="Times New Roman" w:hAnsi="Times New Roman" w:cs="Times New Roman"/>
                <w:u w:val="single"/>
              </w:rPr>
              <w:t>Личностные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Выполнять правила безопасного поведения в школе.</w:t>
            </w:r>
          </w:p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DF">
              <w:t>4.</w:t>
            </w:r>
            <w:r w:rsidRPr="00B729DF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24-25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 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Числа 1, 2. Письмо цифры 2.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натурального числа 2. Образование числа 2. Получение числа прибавлением 1 к предыдущему числу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64" w:lineRule="auto"/>
              <w:jc w:val="both"/>
            </w:pPr>
            <w:r w:rsidRPr="00B729DF">
              <w:rPr>
                <w:i/>
                <w:iCs/>
              </w:rPr>
              <w:t>Знать</w:t>
            </w:r>
            <w:r w:rsidRPr="00B729DF">
              <w:t xml:space="preserve"> место  среди изученных чисел. </w:t>
            </w:r>
            <w:r w:rsidRPr="00B729DF">
              <w:rPr>
                <w:i/>
                <w:iCs/>
              </w:rPr>
              <w:t>Считать</w:t>
            </w:r>
            <w:r w:rsidRPr="00B729DF">
              <w:t xml:space="preserve"> различные объекты (предметы, группы предметов, звуки, движения, слова, слоги и т. п.) и </w:t>
            </w:r>
            <w:r w:rsidRPr="00B729DF">
              <w:rPr>
                <w:i/>
                <w:iCs/>
              </w:rPr>
              <w:t>устанавливать</w:t>
            </w:r>
            <w:r w:rsidRPr="00B729DF">
              <w:t xml:space="preserve"> порядковый номер того или иного предмета. Письмо цифры 2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26-27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10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Число 3. Письмо цифры 3.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натурального числа 3. Образование числа 3.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Знать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>место числа 3 в числовом ряду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Письмо цифры 3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28-29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Знаки +, – , =. «Прибавить», «вычесть», «получится».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Составление математических выражений по заданной схеме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Знаки: +(плюс), – (минус), = (равно). Отношение «равно» для чисел и запись отношения с помощью знаков.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Группировать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числа по заданному или самостоятельно установленному правилу.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Использоват</w:t>
            </w:r>
            <w:r w:rsidRPr="00B729DF">
              <w:rPr>
                <w:b/>
                <w:bCs/>
                <w:i/>
                <w:iCs/>
              </w:rPr>
              <w:t>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>математическую терминологию при записи и выполнении арифметического действия сложения, вычитания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13.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30-31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Число 4. Письмо цифры 4.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натурального числа 4. Образование числа 4.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Составлять модель числа.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Исследовать ситуации, требующие сравнения чисел и величин, их упорядочения.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Исследовать предметы окружающего мира: сопоставлять с геометрическими формами.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Письмо цифры 4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14.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32-33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Понятия длиннее, короче, одинаковые по длине. 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Сравнение предметов по размерам (длиннее – короче)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Уметь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 xml:space="preserve">сравнивать длины отрезков на глаз; </w:t>
            </w:r>
            <w:r w:rsidRPr="00B729DF">
              <w:rPr>
                <w:i/>
                <w:iCs/>
              </w:rPr>
              <w:t>формировать</w:t>
            </w:r>
            <w:r w:rsidRPr="00B729DF">
              <w:t xml:space="preserve"> мыслительные операции, умения сравнивать, сопоставлять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15.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34-35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Число 5. Письмо цифры 5.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натурального числа 5. Образование числа 5.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Составлять модель числа.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Исследовать ситуации, требующие сравнения чисел и величин, их упорядочения.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Исследовать предметы окружающего мира: сопоставлять с геометрическими формами.</w:t>
            </w:r>
          </w:p>
          <w:p w:rsidR="00D736B8" w:rsidRPr="00B729DF" w:rsidRDefault="00D736B8" w:rsidP="00B729DF">
            <w:pPr>
              <w:spacing w:after="0" w:line="240" w:lineRule="auto"/>
              <w:rPr>
                <w:sz w:val="16"/>
                <w:szCs w:val="16"/>
              </w:rPr>
            </w:pPr>
            <w:r w:rsidRPr="00B729DF">
              <w:t>Письмо цифры 5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16.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36-37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Числа от 1 до 5. Состав числа 5.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Получение, сравнение, запись, соотнесение числа и цифры. Получение числа прибавлением 1 к предыдущему числу.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 xml:space="preserve">Сравнивать </w:t>
            </w:r>
            <w:r w:rsidRPr="00B729DF">
              <w:t xml:space="preserve">любые два числа (в пределах изученного). </w:t>
            </w:r>
            <w:r w:rsidRPr="00B729DF">
              <w:rPr>
                <w:i/>
                <w:iCs/>
              </w:rPr>
              <w:t>Записывать</w:t>
            </w:r>
            <w:r w:rsidRPr="00B729DF">
              <w:t xml:space="preserve"> результат сравнения чисел, используя соответствующие знаки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17.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40-41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Точка. Линия: кривая, прямая. Отрезок.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64" w:lineRule="auto"/>
            </w:pPr>
            <w:r w:rsidRPr="00B729DF">
              <w:t xml:space="preserve">Характеризовать свойства геометрических фигур. </w:t>
            </w:r>
            <w:r w:rsidRPr="00B729DF">
              <w:rPr>
                <w:i/>
                <w:iCs/>
              </w:rPr>
              <w:t>Знать</w:t>
            </w:r>
            <w:r w:rsidRPr="00B729DF">
              <w:t xml:space="preserve"> понятия «линия», «точка», «прямая», «отрезок».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Уметь находить</w:t>
            </w:r>
            <w:r w:rsidRPr="00B729DF">
              <w:t xml:space="preserve"> на чертеже геометрические фигуры.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Работать в паре: анализировать работу товарища и оценивать её по критериям, данным учителем.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18.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42-43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16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Ломаная линия. Звено ломаной, вершины. 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Исследовать предметы окружающего мира: сопоставлять с геометрическими формами.</w:t>
            </w:r>
          </w:p>
          <w:p w:rsidR="00D736B8" w:rsidRPr="00B729DF" w:rsidRDefault="00D736B8" w:rsidP="00B729DF">
            <w:pPr>
              <w:spacing w:after="0" w:line="252" w:lineRule="auto"/>
            </w:pPr>
            <w:r w:rsidRPr="00B729DF">
              <w:t xml:space="preserve">Характеризовать свойства геометрических фигур. </w:t>
            </w:r>
            <w:r w:rsidRPr="00B729DF">
              <w:rPr>
                <w:i/>
                <w:iCs/>
              </w:rPr>
              <w:t>Знать</w:t>
            </w:r>
            <w:r w:rsidRPr="00B729DF">
              <w:t xml:space="preserve"> понятия «линия», «точка», «прямая», «отрезок».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i/>
                <w:iCs/>
              </w:rPr>
              <w:t xml:space="preserve">Тренировать </w:t>
            </w:r>
            <w:r w:rsidRPr="00B729DF">
              <w:t>в вычерчивании ломаных линий в счёте звеньев ломаной линии. Работать в паре: анализировать работу товарища и оценивать её по критериям, данным учителем.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19.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44-45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 изученного.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Числа от 1 до 5: получение, сравнение, запись, соотнесение числа и цифры. Состав чисел от 2 до 5 из двух слагаемых Последовательность натуральных чисел от 2 до 5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64" w:lineRule="auto"/>
              <w:jc w:val="both"/>
            </w:pPr>
            <w:r w:rsidRPr="00B729DF">
              <w:rPr>
                <w:i/>
                <w:iCs/>
              </w:rPr>
              <w:t>О</w:t>
            </w:r>
            <w:r w:rsidRPr="00B729DF">
              <w:t>бразования чисел первого десятка: прибавлением 1 к предыдущему числу или вычитанием 1 из следующего за ним в ряду чисел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20.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46-47 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18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Знаки: &lt; (больше), &gt; (меньше), = (равно)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Отношения «больше», «меньше», «равно» для чисел, их запись с помощью знаков: &gt; (больше), &lt; (меньше), = (равно). Решение простых задач (без введения термина) на основе счёта предметов.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64" w:lineRule="auto"/>
              <w:jc w:val="both"/>
            </w:pPr>
            <w:r w:rsidRPr="00B729DF">
              <w:rPr>
                <w:i/>
                <w:iCs/>
              </w:rPr>
              <w:t>С</w:t>
            </w:r>
            <w:r w:rsidRPr="00B729DF">
              <w:t xml:space="preserve">равнение чисел первого десятка.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Моделировать ситуации, иллюстрирующие сравнение чисел. </w:t>
            </w:r>
          </w:p>
          <w:p w:rsidR="00D736B8" w:rsidRPr="00B729DF" w:rsidRDefault="00D736B8" w:rsidP="00B729DF">
            <w:pPr>
              <w:spacing w:after="0" w:line="264" w:lineRule="auto"/>
              <w:jc w:val="both"/>
            </w:pPr>
            <w:r w:rsidRPr="00B729DF">
              <w:t>Использовать     математическую  терминологию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21.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48-49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«Равенство», «неравенство»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Отношения «больше», «меньше», «равно» для чисел, их запись с помощью знаков: &gt; (больше), &lt; (меньше), = (равно). Введение понятий: равенство и неравенство.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Моделировать ситуации, иллюстрирующие сравнение чисел.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Использовать     математическую  терминологию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22.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50-51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р/т  20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Многоугольник. Виды многоугольников.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Распознавание геометрических фигур: многоугольники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Исследовать предметы окружающего мира: сопоставлять с геометрическими формами.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 xml:space="preserve">Характеризовать свойства геометрических фигур.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Сравнивать геометрические фигуры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23.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52-53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р/т  21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Числа 6, 7. Письмо цифры 6.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натуральных чисел от 1 до 6. Расположение предметов по порядку: установление первого и последнего, следующего и предшествующего (если они существуют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Составлять модель числа.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Исследовать ситуации, требующие сравнения чисел и величин, их упорядочения.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Использовать     математическую  терминологию.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Характеризовать явления и события с использованием чисел и величин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Использовать порядковые числительные в речи. Письмо цифр 6, 7, 8, 9, 10.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  <w:p w:rsidR="00D736B8" w:rsidRPr="00B729DF" w:rsidRDefault="00D736B8" w:rsidP="00B729DF">
            <w:pPr>
              <w:spacing w:after="0" w:line="264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24.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54-55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Закрепление. Письмо цифры 7. 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Название и запись цифрой натуральных чисел от 1 до 7. Состав чисел 8 и 9; соотношение цифр и количество предметов.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25.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56-57 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Числа 8, 9. Письмо цифры 8.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Название и запись цифрой натуральных чисел от 1 до 8. Состав чисел 8 и 9; соотношение цифр и количество предметов.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26.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58-59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Закрепление. Письмо цифры 9.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Название и запись цифрой натуральных чисел от 1 до 9. Состав чисел 8 и 9; соотношение цифр и количество предметов.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27.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60-61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Число 10. Запись цифры 10.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 </w:t>
            </w:r>
            <w:r w:rsidRPr="00B729DF">
              <w:t>Названия, последовательность и запись цифрами натуральных чисел от 0 до 10.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28.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62-63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Числа от 1 до 10. Закрепление. Составление числовых выражений рисункам (подготовка к решению задач).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Последовательность натуральных чисел от 1 до 10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29.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64-65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Наш проект: «Математика вокруг нас. Числа в загадках, пословицах и поговорках».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Подготовка к созданию проекта. Распределение обязанностей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Отбор и классификация информации по разделам, применение навыков счета и знание состава чисел, работа в группе.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30.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66-67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р/т24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Единицы измерения длины. Сантиметр.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Сантиметр. Вычерчивание отрезков заданной длины.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Сравнивать длины предметов.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Работать с информацией.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31.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68-69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Увеличение и уменьшение чисел.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 xml:space="preserve">Понятия «увеличить на…, уменьшить на…». </w:t>
            </w:r>
            <w:r w:rsidRPr="00B729DF">
              <w:rPr>
                <w:b/>
                <w:bCs/>
              </w:rPr>
              <w:t xml:space="preserve"> 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Записывать в виде выражения (с использованием знаков «+», «-», «=») случаи образования чисел, читать выражения, решать их.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32.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70-71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Число 0. Письмо цифры 0.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Название и запись цифрой числа 0. Решение простых задач (без введения термина) на основе счёта предметов с использованием схемы.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Место числа 0 в числовом ряду.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Соотношение цифры и числа.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33.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72-73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rPr>
                <w:b/>
                <w:bCs/>
              </w:rPr>
              <w:t>Сложение с нулём. Вычитание нуля.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  <w:rPr>
                <w:b/>
                <w:bCs/>
              </w:rPr>
            </w:pPr>
            <w:r w:rsidRPr="00B729DF">
              <w:t>Сложение и вычитание 0.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Запись и решение примеров на сложение и вычитание с числом 0. Счет и сравнение предметов.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34.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Странички для любознательных.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Уметь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 xml:space="preserve">сравнивать числа парами первого десятка. Знать состав чисел от 2 до 10. </w:t>
            </w:r>
            <w:r w:rsidRPr="00B729DF">
              <w:rPr>
                <w:i/>
                <w:iCs/>
              </w:rPr>
              <w:t xml:space="preserve">Определять </w:t>
            </w:r>
            <w:r w:rsidRPr="00B729DF">
              <w:t xml:space="preserve">с опорой на рисунки, </w:t>
            </w:r>
            <w:r w:rsidRPr="00B729DF">
              <w:rPr>
                <w:i/>
                <w:iCs/>
              </w:rPr>
              <w:t>на сколько</w:t>
            </w:r>
            <w:r w:rsidRPr="00B729DF">
              <w:t xml:space="preserve"> больше (меньше) предметов в одной группе по сравнению с другой.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35.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Закрепление. Проверка знаний.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rPr>
                <w:i/>
                <w:iCs/>
              </w:rPr>
              <w:t>Уметь</w:t>
            </w:r>
            <w:r w:rsidRPr="00B729DF">
              <w:rPr>
                <w:b/>
                <w:bCs/>
              </w:rPr>
              <w:t xml:space="preserve"> </w:t>
            </w:r>
            <w:r w:rsidRPr="00B729DF">
              <w:t xml:space="preserve">различать понятия «число», «цифра». </w:t>
            </w:r>
            <w:r w:rsidRPr="00B729DF">
              <w:rPr>
                <w:i/>
                <w:iCs/>
              </w:rPr>
              <w:t>Моделировать</w:t>
            </w:r>
            <w:r w:rsidRPr="00B729DF">
              <w:t xml:space="preserve"> разрезание на части; предлагать разные способы разрезания; соблюдать очерёдность действий при выполнении заданий  в паре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36.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Защита  проектов.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jc w:val="both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B8" w:rsidRPr="00B729DF">
        <w:tc>
          <w:tcPr>
            <w:tcW w:w="15148" w:type="dxa"/>
            <w:gridSpan w:val="9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DF">
              <w:rPr>
                <w:b/>
                <w:bCs/>
              </w:rPr>
              <w:t xml:space="preserve">Числа от 1 до 10 и число 0. Сложение и вычитание </w:t>
            </w:r>
            <w:r w:rsidRPr="00B729DF">
              <w:t>(54 ч.)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Сложение и вычитание вида +1-1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и запись примеров на сложение и вычитание 1.</w:t>
            </w: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Познавательные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Понимать информацию, представленную в виде текста, рисунков, схем.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 Сравнивать предметы, объекты: находить общее и различие.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5. </w:t>
            </w:r>
            <w:r w:rsidRPr="00B729DF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B729DF">
              <w:t>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>Регулятивные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1</w:t>
            </w:r>
            <w:r w:rsidRPr="00B729DF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 Осуществлять контроль в форме сличения своей работы с заданным эталоном.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3.Вносить необходимые дополнения, исправления в свою работу, если она расходится с эталоном (образцом).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4</w:t>
            </w:r>
            <w:r w:rsidRPr="00B729DF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Коммуникативные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Соблюдать простейшие нормы речевого этикета: здороваться, прощаться, благодарить.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 2</w:t>
            </w:r>
            <w:r w:rsidRPr="00B729DF">
              <w:rPr>
                <w:i/>
                <w:iCs/>
              </w:rPr>
              <w:t xml:space="preserve">. Вступать в  диалог (отвечать на вопросы, задавать вопросы, уточнять непонятное).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4.Участвовать в коллективном обсуждении учебной проблемы</w:t>
            </w:r>
          </w:p>
          <w:p w:rsidR="00D736B8" w:rsidRPr="00B729DF" w:rsidRDefault="00D736B8" w:rsidP="00B729DF">
            <w:pPr>
              <w:spacing w:after="0" w:line="240" w:lineRule="auto"/>
              <w:rPr>
                <w:u w:val="single"/>
              </w:rPr>
            </w:pPr>
            <w:r w:rsidRPr="00B729DF">
              <w:rPr>
                <w:u w:val="single"/>
              </w:rPr>
              <w:t>Личностные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Выполнять правила безопасного поведения в школе.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</w:t>
            </w:r>
            <w:r w:rsidRPr="00B729DF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82-83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30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 Случаи сложения и вычитания вида +1 +1; -1-1. </w:t>
            </w:r>
          </w:p>
          <w:p w:rsidR="00D736B8" w:rsidRPr="00B729DF" w:rsidRDefault="00D736B8" w:rsidP="00B729DF">
            <w:pPr>
              <w:spacing w:after="0" w:line="240" w:lineRule="auto"/>
              <w:jc w:val="both"/>
            </w:pPr>
            <w:r w:rsidRPr="00B729DF">
              <w:t>Применение навыков прибавления и вычитания к любому числу в пределах 10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Применение навыков прибавления и вычитания 1 к любому числу в пределах 10.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84-85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Случаи сложения и вычитания вида +2;  -2.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Прибавлять и вычитать число 2,пользоваться математическими терминами.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spacing w:val="-1"/>
              </w:rPr>
            </w:pPr>
            <w:r w:rsidRPr="00B729DF">
              <w:rPr>
                <w:spacing w:val="-2"/>
              </w:rPr>
              <w:t>Выполнение  арифметичес</w:t>
            </w:r>
            <w:r w:rsidRPr="00B729DF">
              <w:rPr>
                <w:spacing w:val="-1"/>
              </w:rPr>
              <w:t>ких действий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spacing w:val="-1"/>
              </w:rPr>
            </w:pPr>
            <w:r w:rsidRPr="00B729DF">
              <w:rPr>
                <w:spacing w:val="-1"/>
              </w:rPr>
              <w:t xml:space="preserve"> с чис</w:t>
            </w:r>
            <w:r w:rsidRPr="00B729DF">
              <w:rPr>
                <w:spacing w:val="-2"/>
              </w:rPr>
              <w:t>лами; использование</w:t>
            </w:r>
            <w:r w:rsidRPr="00B729DF">
              <w:t xml:space="preserve"> </w:t>
            </w:r>
            <w:r w:rsidRPr="00B729DF">
              <w:rPr>
                <w:spacing w:val="-3"/>
              </w:rPr>
              <w:t>математических</w:t>
            </w:r>
            <w:r w:rsidRPr="00B729DF">
              <w:t xml:space="preserve"> </w:t>
            </w:r>
            <w:r w:rsidRPr="00B729DF">
              <w:rPr>
                <w:spacing w:val="-1"/>
              </w:rPr>
              <w:t xml:space="preserve">терминов: 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"/>
              </w:rPr>
              <w:t>«при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5"/>
              </w:rPr>
              <w:t xml:space="preserve">бавить», «вычесть», </w:t>
            </w:r>
            <w:r w:rsidRPr="00B729DF">
              <w:t xml:space="preserve">«увеличить», </w:t>
            </w:r>
            <w:r w:rsidRPr="00B729DF">
              <w:rPr>
                <w:spacing w:val="-4"/>
              </w:rPr>
              <w:t>«плюс», «минус»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86-87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 xml:space="preserve"> </w:t>
            </w:r>
            <w:r w:rsidRPr="00B729DF">
              <w:rPr>
                <w:b/>
                <w:bCs/>
              </w:rPr>
              <w:t>Слагаемые. Сумма.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Название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Название компонентов и  и результата сложения.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88-89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Задача.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5"/>
                <w:rFonts w:ascii="Calibri" w:hAnsi="Calibri" w:cs="Calibri"/>
                <w:sz w:val="22"/>
                <w:szCs w:val="22"/>
              </w:rPr>
              <w:t>Ознакомление с составными частями задачи, закреплять знание нумерации чисел в пределах первого десятка</w:t>
            </w:r>
            <w:r w:rsidRPr="00B729DF">
              <w:t xml:space="preserve"> Решение текстовых задач арифметическим способом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5"/>
            </w:pPr>
            <w:r w:rsidRPr="00B729DF">
              <w:rPr>
                <w:b/>
                <w:bCs/>
                <w:spacing w:val="-7"/>
              </w:rPr>
              <w:t>В</w:t>
            </w:r>
            <w:r w:rsidRPr="00B729DF">
              <w:rPr>
                <w:spacing w:val="-7"/>
              </w:rPr>
              <w:t>ыпол</w:t>
            </w:r>
            <w:r w:rsidRPr="00B729DF">
              <w:rPr>
                <w:spacing w:val="-6"/>
              </w:rPr>
              <w:t>нять арифметические действия с чис</w:t>
            </w:r>
            <w:r w:rsidRPr="00B729DF">
              <w:rPr>
                <w:spacing w:val="-5"/>
              </w:rPr>
              <w:t>лами, решать текстовые задачи ариф</w:t>
            </w:r>
            <w:r w:rsidRPr="00B729DF">
              <w:rPr>
                <w:spacing w:val="-5"/>
              </w:rPr>
              <w:softHyphen/>
              <w:t>метическим спосо</w:t>
            </w:r>
            <w:r w:rsidRPr="00B729DF">
              <w:rPr>
                <w:spacing w:val="-5"/>
              </w:rPr>
              <w:softHyphen/>
            </w:r>
            <w:r w:rsidRPr="00B729DF">
              <w:t xml:space="preserve">бом; приводить </w:t>
            </w:r>
            <w:r w:rsidRPr="00B729DF">
              <w:rPr>
                <w:spacing w:val="-5"/>
              </w:rPr>
              <w:t>примеры; называть состав числа; назы</w:t>
            </w:r>
            <w:r w:rsidRPr="00B729DF">
              <w:rPr>
                <w:spacing w:val="-5"/>
              </w:rPr>
              <w:softHyphen/>
            </w:r>
            <w:r w:rsidRPr="00B729DF">
              <w:rPr>
                <w:spacing w:val="-4"/>
              </w:rPr>
              <w:t>вать и проговари</w:t>
            </w:r>
            <w:r w:rsidRPr="00B729DF">
              <w:rPr>
                <w:spacing w:val="-4"/>
              </w:rPr>
              <w:softHyphen/>
            </w:r>
            <w:r w:rsidRPr="00B729DF">
              <w:rPr>
                <w:spacing w:val="-5"/>
              </w:rPr>
              <w:t>вать компоненты сложения; запоми</w:t>
            </w:r>
            <w:r w:rsidRPr="00B729DF">
              <w:rPr>
                <w:spacing w:val="-5"/>
              </w:rPr>
              <w:softHyphen/>
            </w:r>
            <w:r w:rsidRPr="00B729DF">
              <w:rPr>
                <w:spacing w:val="-6"/>
              </w:rPr>
              <w:t>нать структуру ком</w:t>
            </w:r>
            <w:r w:rsidRPr="00B729DF">
              <w:rPr>
                <w:spacing w:val="-6"/>
              </w:rPr>
              <w:softHyphen/>
            </w:r>
            <w:r w:rsidRPr="00B729DF">
              <w:rPr>
                <w:spacing w:val="-4"/>
              </w:rPr>
              <w:t xml:space="preserve">понента текстовой задачи, выполнять </w:t>
            </w:r>
            <w:r w:rsidRPr="00B729DF">
              <w:t>её решение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90-91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Составление задач на сложение и вычитание по одному рисунку.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Составление  задач по рисункам. Решение текстовых задач арифметическим способом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 xml:space="preserve">Правильно читать </w:t>
            </w:r>
            <w:r w:rsidRPr="00B729DF">
              <w:rPr>
                <w:spacing w:val="-2"/>
              </w:rPr>
              <w:t>и слушать задачи;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представлять ситуации, описанные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2"/>
              </w:rPr>
              <w:t xml:space="preserve">в задаче; выделять </w:t>
            </w:r>
            <w:r w:rsidRPr="00B729DF">
              <w:t>условие задачи.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rPr>
          <w:trHeight w:val="2019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92-93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Случаи сложения и вычитания вида +2; -2.Составление и заучивание таблиц.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5"/>
                <w:rFonts w:ascii="Calibri" w:hAnsi="Calibri" w:cs="Calibri"/>
                <w:sz w:val="22"/>
                <w:szCs w:val="22"/>
              </w:rPr>
              <w:t xml:space="preserve">Ознакомление с таблицей сложения, когда одно из слагаемых - число 2; </w:t>
            </w:r>
            <w:r w:rsidRPr="00B729DF">
              <w:t>Таблица сложения однозначных чисел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4"/>
            </w:pPr>
            <w:r w:rsidRPr="00B729DF">
              <w:t>Приме</w:t>
            </w:r>
            <w:r w:rsidRPr="00B729DF">
              <w:rPr>
                <w:spacing w:val="-2"/>
              </w:rPr>
              <w:t xml:space="preserve">нять навык прибавления и вычитания </w:t>
            </w:r>
            <w:r w:rsidRPr="00B729DF">
              <w:t xml:space="preserve">2 к любому числу </w:t>
            </w:r>
            <w:r w:rsidRPr="00B729DF">
              <w:rPr>
                <w:spacing w:val="-1"/>
              </w:rPr>
              <w:t>в пределах 10; при</w:t>
            </w:r>
            <w:r w:rsidRPr="00B729DF">
              <w:rPr>
                <w:spacing w:val="-1"/>
              </w:rPr>
              <w:softHyphen/>
              <w:t xml:space="preserve">водить примеры на состав числа; </w:t>
            </w:r>
            <w:r w:rsidRPr="00B729DF">
              <w:t xml:space="preserve">составят, заучат таблицу сложения </w:t>
            </w:r>
            <w:r w:rsidRPr="00B729DF">
              <w:rPr>
                <w:spacing w:val="-2"/>
              </w:rPr>
              <w:t>однозначных чисел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94-95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Присчитывание и отсчитывание по 2.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способом, упражнения в присчитывании и отсчитывании по2.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 xml:space="preserve">Решать </w:t>
            </w:r>
            <w:r w:rsidRPr="00B729DF">
              <w:rPr>
                <w:spacing w:val="-2"/>
              </w:rPr>
              <w:t>текстовые задачи</w:t>
            </w:r>
            <w:r w:rsidRPr="00B729DF">
              <w:t xml:space="preserve"> </w:t>
            </w:r>
            <w:r w:rsidRPr="00B729DF">
              <w:rPr>
                <w:spacing w:val="-3"/>
              </w:rPr>
              <w:t>арифметическим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способом; считать</w:t>
            </w:r>
            <w:r w:rsidRPr="00B729DF">
              <w:t xml:space="preserve"> предметы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96-97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Задачи на увеличение (уменьшение) числа на несколько единиц.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Решение задач на увеличение (уменьшение) числа на несколько единиц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Слу</w:t>
            </w:r>
            <w:r w:rsidRPr="00B729DF">
              <w:rPr>
                <w:spacing w:val="-2"/>
              </w:rPr>
              <w:t>шать, запоминать,</w:t>
            </w:r>
            <w:r w:rsidRPr="00B729DF">
              <w:t xml:space="preserve"> </w:t>
            </w:r>
            <w:r w:rsidRPr="00B729DF">
              <w:rPr>
                <w:spacing w:val="-1"/>
              </w:rPr>
              <w:t>записывать, запо</w:t>
            </w:r>
            <w:r w:rsidRPr="00B729DF">
              <w:rPr>
                <w:spacing w:val="-2"/>
              </w:rPr>
              <w:t>минать структуру</w:t>
            </w:r>
            <w:r w:rsidRPr="00B729DF">
              <w:t xml:space="preserve"> компонента </w:t>
            </w:r>
            <w:r w:rsidRPr="00B729DF">
              <w:rPr>
                <w:spacing w:val="-2"/>
              </w:rPr>
              <w:t xml:space="preserve">текстовой задачи; </w:t>
            </w:r>
            <w:r w:rsidRPr="00B729DF">
              <w:rPr>
                <w:spacing w:val="-1"/>
              </w:rPr>
              <w:t>выполнять её ре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>шение арифмети</w:t>
            </w:r>
            <w:r w:rsidRPr="00B729DF">
              <w:rPr>
                <w:spacing w:val="-2"/>
              </w:rPr>
              <w:softHyphen/>
            </w:r>
            <w:r w:rsidRPr="00B729DF">
              <w:rPr>
                <w:spacing w:val="-1"/>
              </w:rPr>
              <w:t>ческим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Странички для любознательных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100-101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Закрепление. Решение задач и числовых выражений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Отношения «больше на...», «меньше на...»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Обобщать и системати</w:t>
            </w:r>
            <w:r w:rsidRPr="00B729DF">
              <w:rPr>
                <w:spacing w:val="-2"/>
              </w:rPr>
              <w:t>зировать знания,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4"/>
              </w:rPr>
              <w:t>выполнять реше</w:t>
            </w:r>
            <w:r w:rsidRPr="00B729DF">
              <w:rPr>
                <w:spacing w:val="-3"/>
              </w:rPr>
              <w:t>ние задач арифметическим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104-105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38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Прибавить и вычесть число 3. Приёмы вычисления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Прибав</w:t>
            </w:r>
            <w:r w:rsidRPr="00B729DF">
              <w:rPr>
                <w:spacing w:val="-2"/>
              </w:rPr>
              <w:t>лять и вычитать</w:t>
            </w:r>
            <w:r w:rsidRPr="00B729DF">
              <w:t xml:space="preserve"> </w:t>
            </w:r>
            <w:r w:rsidRPr="00B729DF">
              <w:rPr>
                <w:spacing w:val="-2"/>
              </w:rPr>
              <w:t>число 3 по частям;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читать примеры,</w:t>
            </w:r>
            <w:r w:rsidRPr="00B729DF">
              <w:t xml:space="preserve"> </w:t>
            </w:r>
            <w:r w:rsidRPr="00B729DF">
              <w:rPr>
                <w:spacing w:val="-3"/>
              </w:rPr>
              <w:t>используя математические термины;</w:t>
            </w:r>
            <w:r w:rsidRPr="00B729DF">
              <w:t xml:space="preserve"> </w:t>
            </w:r>
            <w:r w:rsidRPr="00B729DF">
              <w:rPr>
                <w:spacing w:val="-3"/>
              </w:rPr>
              <w:t>записывать приме</w:t>
            </w:r>
            <w:r w:rsidRPr="00B729DF">
              <w:rPr>
                <w:spacing w:val="-3"/>
              </w:rPr>
              <w:softHyphen/>
            </w:r>
            <w:r w:rsidRPr="00B729DF">
              <w:rPr>
                <w:spacing w:val="-1"/>
              </w:rPr>
              <w:t>ры; выполнять ре</w:t>
            </w:r>
            <w:r w:rsidRPr="00B729DF">
              <w:rPr>
                <w:spacing w:val="-1"/>
              </w:rPr>
              <w:softHyphen/>
              <w:t>шение задач ариф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3"/>
              </w:rPr>
              <w:t>метическим спосо</w:t>
            </w:r>
            <w:r w:rsidRPr="00B729DF">
              <w:rPr>
                <w:spacing w:val="-3"/>
              </w:rPr>
              <w:softHyphen/>
            </w:r>
            <w:r w:rsidRPr="00B729DF">
              <w:t>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106-107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 39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b/>
                <w:bCs/>
              </w:rPr>
              <w:t xml:space="preserve">Прибавить и вычесть число 3.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t>Выпол</w:t>
            </w:r>
            <w:r w:rsidRPr="00B729DF">
              <w:rPr>
                <w:spacing w:val="-2"/>
              </w:rPr>
              <w:t>нять вычисления</w:t>
            </w:r>
            <w:r w:rsidRPr="00B729DF">
              <w:t xml:space="preserve"> вида +3,  -3;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3"/>
              </w:rPr>
              <w:t>читать примеры,</w:t>
            </w:r>
            <w:r w:rsidRPr="00B729DF">
              <w:t xml:space="preserve"> </w:t>
            </w:r>
            <w:r w:rsidRPr="00B729DF">
              <w:rPr>
                <w:spacing w:val="-1"/>
              </w:rPr>
              <w:t>используя матема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3"/>
              </w:rPr>
              <w:t xml:space="preserve">тические термины; </w:t>
            </w:r>
            <w:r w:rsidRPr="00B729DF">
              <w:rPr>
                <w:spacing w:val="-2"/>
              </w:rPr>
              <w:t>записывать приме</w:t>
            </w:r>
            <w:r w:rsidRPr="00B729DF">
              <w:t>ры; выполнять ре</w:t>
            </w:r>
            <w:r w:rsidRPr="00B729DF">
              <w:softHyphen/>
            </w:r>
            <w:r w:rsidRPr="00B729DF">
              <w:rPr>
                <w:spacing w:val="-1"/>
              </w:rPr>
              <w:t>шение задач ариф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>метическим спосо</w:t>
            </w:r>
            <w:r w:rsidRPr="00B729DF">
              <w:rPr>
                <w:spacing w:val="-2"/>
              </w:rPr>
              <w:softHyphen/>
            </w:r>
            <w:r w:rsidRPr="00B729DF">
              <w:t>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 изученного. Сравнение длин отрезков.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t>Выпол</w:t>
            </w:r>
            <w:r w:rsidRPr="00B729DF">
              <w:rPr>
                <w:spacing w:val="-2"/>
              </w:rPr>
              <w:t>нять вычисления</w:t>
            </w:r>
            <w:r w:rsidRPr="00B729DF">
              <w:t xml:space="preserve"> вида +3,  -3;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3"/>
              </w:rPr>
              <w:t>читать примеры,</w:t>
            </w:r>
            <w:r w:rsidRPr="00B729DF">
              <w:t xml:space="preserve"> </w:t>
            </w:r>
            <w:r w:rsidRPr="00B729DF">
              <w:rPr>
                <w:spacing w:val="-1"/>
              </w:rPr>
              <w:t>используя матема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3"/>
              </w:rPr>
              <w:t xml:space="preserve">тические термины; </w:t>
            </w:r>
            <w:r w:rsidRPr="00B729DF">
              <w:rPr>
                <w:spacing w:val="-2"/>
              </w:rPr>
              <w:t>записывать приме</w:t>
            </w:r>
            <w:r w:rsidRPr="00B729DF">
              <w:t>ры; выполнять ре</w:t>
            </w:r>
            <w:r w:rsidRPr="00B729DF">
              <w:softHyphen/>
            </w:r>
            <w:r w:rsidRPr="00B729DF">
              <w:rPr>
                <w:spacing w:val="-1"/>
              </w:rPr>
              <w:t>шение задач ариф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>метическим спосо</w:t>
            </w:r>
            <w:r w:rsidRPr="00B729DF">
              <w:rPr>
                <w:spacing w:val="-2"/>
              </w:rPr>
              <w:softHyphen/>
            </w:r>
            <w:r w:rsidRPr="00B729DF">
              <w:t>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108-109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40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Прибавить и вычесть число 3. Решение текстовых задач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right="115"/>
            </w:pPr>
            <w:r w:rsidRPr="00B729DF">
              <w:rPr>
                <w:spacing w:val="-2"/>
              </w:rPr>
              <w:t>Приме</w:t>
            </w:r>
            <w:r w:rsidRPr="00B729DF">
              <w:rPr>
                <w:spacing w:val="-1"/>
              </w:rPr>
              <w:t>нять навыки при</w:t>
            </w:r>
            <w:r w:rsidRPr="00B729DF">
              <w:t>бавления и вычи</w:t>
            </w:r>
            <w:r w:rsidRPr="00B729DF">
              <w:rPr>
                <w:spacing w:val="-2"/>
              </w:rPr>
              <w:t>тания 3 к любому</w:t>
            </w:r>
            <w:r w:rsidRPr="00B729DF">
              <w:t xml:space="preserve"> </w:t>
            </w:r>
            <w:r w:rsidRPr="00B729DF">
              <w:rPr>
                <w:spacing w:val="-2"/>
              </w:rPr>
              <w:t>числу в пределах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"/>
              </w:rPr>
              <w:t>10; выполнять ре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>шение задач ариф</w:t>
            </w:r>
            <w:r w:rsidRPr="00B729DF">
              <w:rPr>
                <w:spacing w:val="-3"/>
              </w:rPr>
              <w:t>метическим спосо</w:t>
            </w:r>
            <w:r w:rsidRPr="00B729DF">
              <w:rPr>
                <w:spacing w:val="-3"/>
              </w:rPr>
              <w:softHyphen/>
            </w:r>
            <w:r w:rsidRPr="00B729DF">
              <w:t>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right="115"/>
              <w:rPr>
                <w:spacing w:val="-2"/>
              </w:rPr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110-111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Прибавить и вычесть число 3. Составление и заучивание таблицы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Усвоение таблицы сложения и вычитания трёх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right="125"/>
            </w:pPr>
            <w:r w:rsidRPr="00B729DF">
              <w:rPr>
                <w:spacing w:val="-2"/>
              </w:rPr>
              <w:t>Приме</w:t>
            </w:r>
            <w:r w:rsidRPr="00B729DF">
              <w:rPr>
                <w:spacing w:val="-3"/>
              </w:rPr>
              <w:t>нять навыки при</w:t>
            </w:r>
            <w:r w:rsidRPr="00B729DF">
              <w:t>бавления и вычи</w:t>
            </w:r>
            <w:r w:rsidRPr="00B729DF">
              <w:rPr>
                <w:spacing w:val="-2"/>
              </w:rPr>
              <w:t>тания 3 к любому</w:t>
            </w:r>
            <w:r w:rsidRPr="00B729DF">
              <w:t xml:space="preserve"> </w:t>
            </w:r>
            <w:r w:rsidRPr="00B729DF">
              <w:rPr>
                <w:spacing w:val="-1"/>
              </w:rPr>
              <w:t xml:space="preserve">числу в пределах </w:t>
            </w:r>
            <w:r w:rsidRPr="00B729DF">
              <w:rPr>
                <w:spacing w:val="-2"/>
              </w:rPr>
              <w:t>10; читать приме</w:t>
            </w:r>
            <w:r w:rsidRPr="00B729DF">
              <w:rPr>
                <w:spacing w:val="-2"/>
              </w:rPr>
              <w:softHyphen/>
            </w:r>
            <w:r w:rsidRPr="00B729DF">
              <w:rPr>
                <w:spacing w:val="-1"/>
              </w:rPr>
              <w:t>ры, используя математические тер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 xml:space="preserve">мины; записывать </w:t>
            </w:r>
            <w:r w:rsidRPr="00B729DF">
              <w:t>примеры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112-113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Присчитывание и отсчитывание по 3. Состав чисел. Закрепление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Последовательность натуральных чисел от 1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6"/>
              </w:rPr>
              <w:t>Представ</w:t>
            </w:r>
            <w:r w:rsidRPr="00B729DF">
              <w:rPr>
                <w:spacing w:val="-5"/>
              </w:rPr>
              <w:t>лять числа в преде</w:t>
            </w:r>
            <w:r w:rsidRPr="00B729DF">
              <w:t>лах 10 в виде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суммы двух слагае</w:t>
            </w:r>
            <w:r w:rsidRPr="00B729DF">
              <w:rPr>
                <w:spacing w:val="-2"/>
              </w:rPr>
              <w:t>мых, одно из кото</w:t>
            </w:r>
            <w:r w:rsidRPr="00B729DF">
              <w:t xml:space="preserve">рых равно 1,2 и 3; </w:t>
            </w:r>
            <w:r w:rsidRPr="00B729DF">
              <w:rPr>
                <w:spacing w:val="-1"/>
              </w:rPr>
              <w:t>составлять алгоритмы представления</w:t>
            </w:r>
            <w:r w:rsidRPr="00B729DF">
              <w:t xml:space="preserve"> </w:t>
            </w:r>
            <w:r w:rsidRPr="00B729DF">
              <w:rPr>
                <w:spacing w:val="-1"/>
              </w:rPr>
              <w:t>числа 10 в виде суммы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двух слагаемых.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114-115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42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Решение задач изученных видов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Странички для любознательных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Решать задачи </w:t>
            </w:r>
            <w:r w:rsidRPr="00B729DF">
              <w:rPr>
                <w:spacing w:val="-1"/>
              </w:rPr>
              <w:t>арифметическим спосо</w:t>
            </w:r>
            <w:r w:rsidRPr="00B729DF">
              <w:rPr>
                <w:spacing w:val="-1"/>
              </w:rPr>
              <w:softHyphen/>
            </w:r>
            <w:r w:rsidRPr="00B729DF">
              <w:t>бом; выделять условие и вопрос текстовой за</w:t>
            </w:r>
            <w:r w:rsidRPr="00B729DF">
              <w:softHyphen/>
              <w:t>дачи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116-117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43</w:t>
            </w: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122-123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46-47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Что узнали. Чему научились. Закрепление.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Арифметические действия с числами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Решение текстовых задач арифметическим способом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Решать задачи </w:t>
            </w:r>
            <w:r w:rsidRPr="00B729DF">
              <w:rPr>
                <w:spacing w:val="-1"/>
              </w:rPr>
              <w:t>арифметическим спосо</w:t>
            </w:r>
            <w:r w:rsidRPr="00B729DF">
              <w:rPr>
                <w:spacing w:val="-1"/>
              </w:rPr>
              <w:softHyphen/>
            </w:r>
            <w:r w:rsidRPr="00B729DF">
              <w:t>бом; выделять условие и вопрос текстовой за</w:t>
            </w:r>
            <w:r w:rsidRPr="00B729DF">
              <w:softHyphen/>
              <w:t>дачи, вспоминать структуру текстовой задачи.</w:t>
            </w:r>
          </w:p>
          <w:p w:rsidR="00D736B8" w:rsidRPr="00B729DF" w:rsidRDefault="00D736B8" w:rsidP="00B729DF">
            <w:pPr>
              <w:tabs>
                <w:tab w:val="left" w:pos="1185"/>
              </w:tabs>
              <w:spacing w:after="0" w:line="240" w:lineRule="auto"/>
            </w:pPr>
            <w:r w:rsidRPr="00B729DF">
              <w:tab/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123-124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Проверочная работа за </w:t>
            </w:r>
            <w:r w:rsidRPr="00B729DF">
              <w:rPr>
                <w:b/>
                <w:bCs/>
                <w:lang w:val="en-US"/>
              </w:rPr>
              <w:t>I</w:t>
            </w:r>
            <w:r w:rsidRPr="00B729DF">
              <w:rPr>
                <w:b/>
                <w:bCs/>
              </w:rPr>
              <w:t xml:space="preserve">  полугодие 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 xml:space="preserve">Проверка знаний. </w:t>
            </w:r>
            <w:r w:rsidRPr="00B729DF">
              <w:rPr>
                <w:spacing w:val="-2"/>
              </w:rPr>
              <w:t>Выявить учени</w:t>
            </w:r>
            <w:r w:rsidRPr="00B729DF">
              <w:rPr>
                <w:spacing w:val="-1"/>
              </w:rPr>
              <w:t>ков, не усвоивших таб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>лицу сложения и вычи</w:t>
            </w:r>
            <w:r w:rsidRPr="00B729DF">
              <w:rPr>
                <w:spacing w:val="-1"/>
              </w:rPr>
              <w:t xml:space="preserve">тания числа 3; закрепить </w:t>
            </w:r>
            <w:r w:rsidRPr="00B729DF">
              <w:rPr>
                <w:spacing w:val="-2"/>
              </w:rPr>
              <w:t xml:space="preserve">и обобщить полученные </w:t>
            </w:r>
            <w:r w:rsidRPr="00B729DF">
              <w:t>знания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Слушать, запоминать,</w:t>
            </w:r>
            <w:r w:rsidRPr="00B729DF">
              <w:t xml:space="preserve"> записывать структуру текстовой за</w:t>
            </w:r>
            <w:r w:rsidRPr="00B729DF">
              <w:softHyphen/>
            </w:r>
            <w:r w:rsidRPr="00B729DF">
              <w:rPr>
                <w:spacing w:val="-2"/>
              </w:rPr>
              <w:t>дачи; выполнять её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арифме</w:t>
            </w:r>
            <w:r w:rsidRPr="00B729DF">
              <w:softHyphen/>
            </w:r>
            <w:r w:rsidRPr="00B729DF">
              <w:rPr>
                <w:spacing w:val="-2"/>
              </w:rPr>
              <w:t>тическим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Работа над ошибками. Повторение пройденного.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Выполнять работу над ошибками; про-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верить знания приема прибавления и вычита</w:t>
            </w:r>
            <w:r w:rsidRPr="00B729DF">
              <w:softHyphen/>
            </w:r>
            <w:r w:rsidRPr="00B729DF">
              <w:rPr>
                <w:spacing w:val="-1"/>
              </w:rPr>
              <w:t>ния числа 3, умения ре</w:t>
            </w:r>
            <w:r w:rsidRPr="00B729DF">
              <w:rPr>
                <w:spacing w:val="-1"/>
              </w:rPr>
              <w:softHyphen/>
            </w:r>
            <w:r w:rsidRPr="00B729DF">
              <w:t>шать задачи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Применять усвоенный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материал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4-5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3-4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Прибавить и вычесть числа 1, 2, 3. Решение задач.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способом. Уточнить, обоб</w:t>
            </w:r>
            <w:r w:rsidRPr="00B729DF">
              <w:softHyphen/>
              <w:t>щить и закрепить полу</w:t>
            </w:r>
            <w:r w:rsidRPr="00B729DF">
              <w:softHyphen/>
              <w:t>ченные знания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tabs>
                <w:tab w:val="left" w:pos="240"/>
              </w:tabs>
              <w:spacing w:after="0" w:line="269" w:lineRule="exact"/>
            </w:pPr>
            <w:r w:rsidRPr="00B729DF">
              <w:rPr>
                <w:b/>
                <w:bCs/>
                <w:spacing w:val="-3"/>
              </w:rPr>
              <w:t>П</w:t>
            </w:r>
            <w:r w:rsidRPr="00B729DF">
              <w:rPr>
                <w:spacing w:val="-3"/>
              </w:rPr>
              <w:t>риме</w:t>
            </w:r>
            <w:r w:rsidRPr="00B729DF">
              <w:rPr>
                <w:spacing w:val="-1"/>
              </w:rPr>
              <w:t>нять арифметиче</w:t>
            </w:r>
            <w:r w:rsidRPr="00B729DF">
              <w:t>ские действия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"/>
              </w:rPr>
              <w:t xml:space="preserve">с числами, решать текстовые задачи арифметическим </w:t>
            </w:r>
            <w:r w:rsidRPr="00B729DF">
              <w:t>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Задачи на увеличение числа на несколько единиц (с двумя множествами предметов)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5"/>
                <w:rFonts w:ascii="Calibri" w:hAnsi="Calibri" w:cs="Calibri"/>
                <w:sz w:val="22"/>
                <w:szCs w:val="22"/>
              </w:rPr>
              <w:t xml:space="preserve">Ознакомить с новым видом задач и способами записи их решения. </w:t>
            </w:r>
            <w:r w:rsidRPr="00B729DF">
              <w:t xml:space="preserve"> Решение текстовых задач арифметическим способом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«Увеличить на...»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Припоминать состав чисел от 2 до 10, приводить примеры, читать, используя математические термины, записывать в тетрадь.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Задачи на уменьшение числа на несколько единиц (с двумя множествами предметов).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 Решение текстовых задач арифметическим способом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729DF">
              <w:t>«Увеличить на...» «Уменьшить на...»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Прибавить и вычесть число 4. Приёмы вычислений.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5"/>
                <w:rFonts w:ascii="Calibri" w:hAnsi="Calibri" w:cs="Calibri"/>
                <w:sz w:val="22"/>
                <w:szCs w:val="22"/>
              </w:rPr>
              <w:t>Ознакомление  с приемами прибавления и вы</w:t>
            </w:r>
            <w:r w:rsidRPr="00B729DF">
              <w:rPr>
                <w:rStyle w:val="FontStyle15"/>
                <w:rFonts w:ascii="Calibri" w:hAnsi="Calibri" w:cs="Calibri"/>
                <w:sz w:val="22"/>
                <w:szCs w:val="22"/>
              </w:rPr>
              <w:softHyphen/>
              <w:t xml:space="preserve">читания числа 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4.</w:t>
            </w:r>
            <w:r w:rsidRPr="00B729DF">
              <w:rPr>
                <w:rStyle w:val="FontStyle14"/>
                <w:rFonts w:ascii="Calibri" w:hAnsi="Calibri" w:cs="Calibri"/>
                <w:sz w:val="22"/>
                <w:szCs w:val="22"/>
              </w:rPr>
              <w:t xml:space="preserve"> </w:t>
            </w:r>
            <w:r w:rsidRPr="00B729DF">
              <w:t>Таблица сложения однозначных чисел.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right="101"/>
            </w:pPr>
            <w:r w:rsidRPr="00B729DF">
              <w:rPr>
                <w:spacing w:val="-12"/>
                <w:sz w:val="24"/>
                <w:szCs w:val="24"/>
              </w:rPr>
              <w:t>Выпол</w:t>
            </w:r>
            <w:r w:rsidRPr="00B729DF">
              <w:rPr>
                <w:spacing w:val="-11"/>
                <w:sz w:val="24"/>
                <w:szCs w:val="24"/>
              </w:rPr>
              <w:t xml:space="preserve">нять решение задач </w:t>
            </w:r>
            <w:r w:rsidRPr="00B729DF">
              <w:rPr>
                <w:spacing w:val="-12"/>
                <w:sz w:val="24"/>
                <w:szCs w:val="24"/>
              </w:rPr>
              <w:t>арифметическим</w:t>
            </w:r>
            <w:r w:rsidRPr="00B729DF">
              <w:t xml:space="preserve"> </w:t>
            </w:r>
            <w:r w:rsidRPr="00B729DF">
              <w:rPr>
                <w:spacing w:val="-12"/>
                <w:sz w:val="24"/>
                <w:szCs w:val="24"/>
              </w:rPr>
              <w:t>способом; решать</w:t>
            </w:r>
            <w:r w:rsidRPr="00B729DF">
              <w:t xml:space="preserve"> </w:t>
            </w:r>
            <w:r w:rsidRPr="00B729DF">
              <w:rPr>
                <w:spacing w:val="-10"/>
                <w:sz w:val="24"/>
                <w:szCs w:val="24"/>
              </w:rPr>
              <w:t>примеры; считать,</w:t>
            </w:r>
            <w:r w:rsidRPr="00B729DF">
              <w:t xml:space="preserve"> </w:t>
            </w:r>
            <w:r w:rsidRPr="00B729DF">
              <w:rPr>
                <w:spacing w:val="-12"/>
                <w:sz w:val="24"/>
                <w:szCs w:val="24"/>
              </w:rPr>
              <w:t>прибавляя и вычи</w:t>
            </w:r>
            <w:r w:rsidRPr="00B729DF">
              <w:rPr>
                <w:spacing w:val="-12"/>
                <w:sz w:val="24"/>
                <w:szCs w:val="24"/>
              </w:rPr>
              <w:softHyphen/>
            </w:r>
            <w:r w:rsidRPr="00B729DF">
              <w:rPr>
                <w:spacing w:val="-9"/>
                <w:sz w:val="24"/>
                <w:szCs w:val="24"/>
              </w:rPr>
              <w:t>тая число 4 по час</w:t>
            </w:r>
            <w:r w:rsidRPr="00B729DF">
              <w:rPr>
                <w:spacing w:val="-9"/>
                <w:sz w:val="24"/>
                <w:szCs w:val="24"/>
              </w:rPr>
              <w:softHyphen/>
            </w:r>
            <w:r w:rsidRPr="00B729DF">
              <w:rPr>
                <w:sz w:val="24"/>
                <w:szCs w:val="24"/>
              </w:rPr>
              <w:t>тям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 изученного материала.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Таблица сложения однозначных чисел. Решение текстовых задач арифметическим способом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right="130"/>
            </w:pPr>
            <w:r w:rsidRPr="00B729DF">
              <w:rPr>
                <w:spacing w:val="-10"/>
                <w:sz w:val="24"/>
                <w:szCs w:val="24"/>
              </w:rPr>
              <w:t>Припо</w:t>
            </w:r>
            <w:r w:rsidRPr="00B729DF">
              <w:rPr>
                <w:spacing w:val="-11"/>
                <w:sz w:val="24"/>
                <w:szCs w:val="24"/>
              </w:rPr>
              <w:t>минать структуру</w:t>
            </w:r>
            <w:r w:rsidRPr="00B729DF">
              <w:t xml:space="preserve"> </w:t>
            </w:r>
            <w:r w:rsidRPr="00B729DF">
              <w:rPr>
                <w:spacing w:val="-10"/>
                <w:sz w:val="24"/>
                <w:szCs w:val="24"/>
              </w:rPr>
              <w:t>текстовой задачи;</w:t>
            </w:r>
            <w:r w:rsidRPr="00B729DF">
              <w:t xml:space="preserve"> </w:t>
            </w:r>
            <w:r w:rsidRPr="00B729DF">
              <w:rPr>
                <w:spacing w:val="-11"/>
                <w:sz w:val="24"/>
                <w:szCs w:val="24"/>
              </w:rPr>
              <w:t>выполнять её ре</w:t>
            </w:r>
            <w:r w:rsidRPr="00B729DF">
              <w:rPr>
                <w:spacing w:val="-12"/>
                <w:sz w:val="24"/>
                <w:szCs w:val="24"/>
              </w:rPr>
              <w:t>шение арифмети</w:t>
            </w:r>
            <w:r w:rsidRPr="00B729DF">
              <w:rPr>
                <w:spacing w:val="-12"/>
                <w:sz w:val="24"/>
                <w:szCs w:val="24"/>
              </w:rPr>
              <w:softHyphen/>
              <w:t>ческим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Задачи на разностное сравнение чисел.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задач  на разностное сравнение чисел.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2"/>
                <w:sz w:val="24"/>
                <w:szCs w:val="24"/>
              </w:rPr>
              <w:t>Решать</w:t>
            </w:r>
            <w:r w:rsidRPr="00B729DF">
              <w:t xml:space="preserve"> </w:t>
            </w:r>
            <w:r w:rsidRPr="00B729DF">
              <w:rPr>
                <w:spacing w:val="-11"/>
                <w:sz w:val="24"/>
                <w:szCs w:val="24"/>
              </w:rPr>
              <w:t>текстовые задачи</w:t>
            </w:r>
            <w:r w:rsidRPr="00B729DF">
              <w:t xml:space="preserve"> </w:t>
            </w:r>
            <w:r w:rsidRPr="00B729DF">
              <w:rPr>
                <w:spacing w:val="-13"/>
                <w:sz w:val="24"/>
                <w:szCs w:val="24"/>
              </w:rPr>
              <w:t>арифметическим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z w:val="24"/>
                <w:szCs w:val="24"/>
              </w:rPr>
              <w:t>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Решение задач на увеличение (уменьшение) числа на несколько единиц, задачи на разностное сравнение.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2"/>
                <w:sz w:val="24"/>
                <w:szCs w:val="24"/>
              </w:rPr>
              <w:t>решать задачи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1"/>
                <w:sz w:val="24"/>
                <w:szCs w:val="24"/>
              </w:rPr>
              <w:t>на разностное сравнение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2"/>
                <w:sz w:val="24"/>
                <w:szCs w:val="24"/>
              </w:rPr>
              <w:t>арифметическим спосо</w:t>
            </w:r>
            <w:r w:rsidRPr="00B729DF">
              <w:rPr>
                <w:spacing w:val="-12"/>
                <w:sz w:val="24"/>
                <w:szCs w:val="24"/>
              </w:rPr>
              <w:softHyphen/>
            </w:r>
            <w:r w:rsidRPr="00B729DF">
              <w:rPr>
                <w:sz w:val="24"/>
                <w:szCs w:val="24"/>
              </w:rPr>
              <w:t>бом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729DF">
              <w:t>Отношения «больше на...», «меньше на...»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2"/>
                <w:sz w:val="24"/>
                <w:szCs w:val="24"/>
              </w:rPr>
              <w:t>Решать</w:t>
            </w:r>
            <w:r w:rsidRPr="00B729DF">
              <w:t xml:space="preserve"> </w:t>
            </w:r>
            <w:r w:rsidRPr="00B729DF">
              <w:rPr>
                <w:spacing w:val="-11"/>
                <w:sz w:val="24"/>
                <w:szCs w:val="24"/>
              </w:rPr>
              <w:t>текстовые задачи</w:t>
            </w:r>
            <w:r w:rsidRPr="00B729DF">
              <w:t xml:space="preserve"> </w:t>
            </w:r>
            <w:r w:rsidRPr="00B729DF">
              <w:rPr>
                <w:spacing w:val="-13"/>
                <w:sz w:val="24"/>
                <w:szCs w:val="24"/>
              </w:rPr>
              <w:t>арифметическим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z w:val="24"/>
                <w:szCs w:val="24"/>
              </w:rPr>
              <w:t>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Таблицы сложения и вычитания с числом 4.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задач.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14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Перестановка слагаемых.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Переместительное свойство сложения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Группировка слагаемых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t>Прого</w:t>
            </w:r>
            <w:r w:rsidRPr="00B729DF">
              <w:rPr>
                <w:spacing w:val="-2"/>
              </w:rPr>
              <w:t>варивать, запоминать правила о пе-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реместительном </w:t>
            </w:r>
            <w:r w:rsidRPr="00B729DF">
              <w:rPr>
                <w:spacing w:val="-3"/>
              </w:rPr>
              <w:t xml:space="preserve">свойстве сложения; </w:t>
            </w:r>
            <w:r w:rsidRPr="00B729DF">
              <w:t xml:space="preserve">читать и решать </w:t>
            </w:r>
            <w:r w:rsidRPr="00B729DF">
              <w:rPr>
                <w:spacing w:val="-1"/>
              </w:rPr>
              <w:t>задачи арифмети</w:t>
            </w:r>
            <w:r w:rsidRPr="00B729DF">
              <w:rPr>
                <w:spacing w:val="-1"/>
              </w:rPr>
              <w:softHyphen/>
            </w:r>
            <w:r w:rsidRPr="00B729DF">
              <w:t>ческим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69-70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Перестановка слагаемых. Применение переместительного свойства сложения для случаев вида +5, 6, 7, 8, 9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Переместительное свойство сложения. Арифметические действия с числами. Отношения «больше на...», «меньше на...»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Пользо</w:t>
            </w:r>
            <w:r w:rsidRPr="00B729DF">
              <w:rPr>
                <w:spacing w:val="-1"/>
              </w:rPr>
              <w:t>ваться перемести</w:t>
            </w:r>
            <w:r w:rsidRPr="00B729DF">
              <w:rPr>
                <w:spacing w:val="-2"/>
              </w:rPr>
              <w:t>тельным свойством</w:t>
            </w:r>
            <w:r w:rsidRPr="00B729DF">
              <w:t xml:space="preserve"> </w:t>
            </w:r>
            <w:r w:rsidRPr="00B729DF">
              <w:rPr>
                <w:spacing w:val="-3"/>
              </w:rPr>
              <w:t>сложения; приво</w:t>
            </w:r>
            <w:r w:rsidRPr="00B729DF">
              <w:t>дить примеры;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повторят состав</w:t>
            </w:r>
            <w:r w:rsidRPr="00B729DF">
              <w:t xml:space="preserve"> чисел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Прибавить числа 5, 6, 7, 8, 9. Составление таблицы +5. 6, 7, 8, 9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Приёмы вычислений: прибавление числа по частям, вычитание на основе знания соответствующего случая сложения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6"/>
              </w:rPr>
              <w:t>Составят</w:t>
            </w:r>
            <w:r w:rsidRPr="00B729DF">
              <w:rPr>
                <w:b/>
                <w:bCs/>
                <w:spacing w:val="-6"/>
              </w:rPr>
              <w:t xml:space="preserve"> </w:t>
            </w:r>
            <w:r w:rsidRPr="00B729DF">
              <w:rPr>
                <w:spacing w:val="-6"/>
              </w:rPr>
              <w:t>таблицу</w:t>
            </w:r>
            <w:r w:rsidRPr="00B729DF">
              <w:t xml:space="preserve"> </w:t>
            </w:r>
            <w:r w:rsidRPr="00B729DF">
              <w:rPr>
                <w:spacing w:val="-5"/>
              </w:rPr>
              <w:t xml:space="preserve">сложения для </w:t>
            </w:r>
            <w:r w:rsidRPr="00B729DF">
              <w:rPr>
                <w:spacing w:val="-5"/>
                <w:lang w:val="en-US"/>
              </w:rPr>
              <w:t>D</w:t>
            </w:r>
            <w:r w:rsidRPr="00B729DF">
              <w:rPr>
                <w:spacing w:val="-5"/>
              </w:rPr>
              <w:t xml:space="preserve"> + 5,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5"/>
            </w:pPr>
            <w:r w:rsidRPr="00B729DF">
              <w:rPr>
                <w:spacing w:val="-5"/>
              </w:rPr>
              <w:t>6, 7, 8, 9; начнут ра</w:t>
            </w:r>
            <w:r w:rsidRPr="00B729DF">
              <w:rPr>
                <w:spacing w:val="-10"/>
              </w:rPr>
              <w:t>боту по её" запоми</w:t>
            </w:r>
            <w:r w:rsidRPr="00B729DF">
              <w:rPr>
                <w:spacing w:val="-6"/>
              </w:rPr>
              <w:t xml:space="preserve">нанию, продолжат </w:t>
            </w:r>
            <w:r w:rsidRPr="00B729DF">
              <w:rPr>
                <w:spacing w:val="-11"/>
                <w:sz w:val="24"/>
                <w:szCs w:val="24"/>
              </w:rPr>
              <w:t>работу над ариф</w:t>
            </w:r>
            <w:r w:rsidRPr="00B729DF">
              <w:rPr>
                <w:spacing w:val="-12"/>
                <w:sz w:val="24"/>
                <w:szCs w:val="24"/>
              </w:rPr>
              <w:t>метическим спосо</w:t>
            </w:r>
            <w:r w:rsidRPr="00B729DF">
              <w:rPr>
                <w:spacing w:val="-12"/>
                <w:sz w:val="24"/>
                <w:szCs w:val="24"/>
              </w:rPr>
              <w:softHyphen/>
            </w:r>
            <w:r w:rsidRPr="00B729DF">
              <w:rPr>
                <w:spacing w:val="-13"/>
                <w:sz w:val="24"/>
                <w:szCs w:val="24"/>
              </w:rPr>
              <w:t>бом решения задач.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10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Состав чисел в пределах 10. Закрепление изученного материала.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1"/>
                <w:sz w:val="24"/>
                <w:szCs w:val="24"/>
              </w:rPr>
              <w:t>Повторить состав</w:t>
            </w:r>
            <w:r w:rsidRPr="00B729DF">
              <w:t xml:space="preserve"> </w:t>
            </w:r>
            <w:r w:rsidRPr="00B729DF">
              <w:rPr>
                <w:spacing w:val="-11"/>
                <w:sz w:val="24"/>
                <w:szCs w:val="24"/>
              </w:rPr>
              <w:t>чисел, приемы сложения</w:t>
            </w:r>
            <w:r w:rsidRPr="00B729DF">
              <w:t xml:space="preserve"> </w:t>
            </w:r>
            <w:r w:rsidRPr="00B729DF">
              <w:rPr>
                <w:spacing w:val="-11"/>
                <w:sz w:val="24"/>
                <w:szCs w:val="24"/>
              </w:rPr>
              <w:t>и вычитания; решать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z w:val="24"/>
                <w:szCs w:val="24"/>
              </w:rPr>
              <w:t xml:space="preserve">задачи,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5"/>
            </w:pPr>
            <w:r w:rsidRPr="00B729DF">
              <w:rPr>
                <w:spacing w:val="-16"/>
                <w:sz w:val="24"/>
                <w:szCs w:val="24"/>
              </w:rPr>
              <w:t>Приме</w:t>
            </w:r>
            <w:r w:rsidRPr="00B729DF">
              <w:rPr>
                <w:spacing w:val="-15"/>
                <w:sz w:val="24"/>
                <w:szCs w:val="24"/>
              </w:rPr>
              <w:t>нять навык прибав</w:t>
            </w:r>
            <w:r w:rsidRPr="00B729DF">
              <w:rPr>
                <w:spacing w:val="-16"/>
                <w:sz w:val="24"/>
                <w:szCs w:val="24"/>
              </w:rPr>
              <w:t>ления и вычитания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29"/>
            </w:pPr>
            <w:r w:rsidRPr="00B729DF">
              <w:rPr>
                <w:spacing w:val="-18"/>
                <w:sz w:val="24"/>
                <w:szCs w:val="24"/>
              </w:rPr>
              <w:t xml:space="preserve">1, </w:t>
            </w:r>
            <w:r w:rsidRPr="00B729DF">
              <w:rPr>
                <w:spacing w:val="21"/>
                <w:sz w:val="24"/>
                <w:szCs w:val="24"/>
              </w:rPr>
              <w:t>2иЗ</w:t>
            </w:r>
            <w:r w:rsidRPr="00B729DF">
              <w:rPr>
                <w:spacing w:val="-18"/>
                <w:sz w:val="24"/>
                <w:szCs w:val="24"/>
              </w:rPr>
              <w:t xml:space="preserve"> к любому</w:t>
            </w:r>
            <w:r w:rsidRPr="00B729DF">
              <w:t xml:space="preserve"> </w:t>
            </w:r>
            <w:r w:rsidRPr="00B729DF">
              <w:rPr>
                <w:spacing w:val="-15"/>
                <w:sz w:val="24"/>
                <w:szCs w:val="24"/>
              </w:rPr>
              <w:t>числу в пределах 10,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3"/>
                <w:sz w:val="24"/>
                <w:szCs w:val="24"/>
              </w:rPr>
              <w:t xml:space="preserve">вести счёт чисел </w:t>
            </w:r>
            <w:r w:rsidRPr="00B729DF">
              <w:rPr>
                <w:spacing w:val="-15"/>
                <w:sz w:val="24"/>
                <w:szCs w:val="24"/>
              </w:rPr>
              <w:t>на уменьшение, уве</w:t>
            </w:r>
            <w:r w:rsidRPr="00B729DF">
              <w:rPr>
                <w:spacing w:val="-14"/>
                <w:sz w:val="24"/>
                <w:szCs w:val="24"/>
              </w:rPr>
              <w:t xml:space="preserve">личение, выполнять </w:t>
            </w:r>
            <w:r w:rsidRPr="00B729DF">
              <w:rPr>
                <w:spacing w:val="-15"/>
                <w:sz w:val="24"/>
                <w:szCs w:val="24"/>
              </w:rPr>
              <w:t xml:space="preserve">арифметические </w:t>
            </w:r>
            <w:r w:rsidRPr="00B729DF">
              <w:rPr>
                <w:spacing w:val="-13"/>
                <w:sz w:val="24"/>
                <w:szCs w:val="24"/>
              </w:rPr>
              <w:t>действия с числами, повторять состав чисел до 10.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18</w:t>
            </w: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Закрепление. Решение задач и выражений.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Работа по таблице сложения, решение задач, состав числа 10.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5"/>
            </w:pPr>
            <w:r w:rsidRPr="00B729DF">
              <w:rPr>
                <w:spacing w:val="-16"/>
                <w:sz w:val="24"/>
                <w:szCs w:val="24"/>
              </w:rPr>
              <w:t>Приме</w:t>
            </w:r>
            <w:r w:rsidRPr="00B729DF">
              <w:rPr>
                <w:spacing w:val="-15"/>
                <w:sz w:val="24"/>
                <w:szCs w:val="24"/>
              </w:rPr>
              <w:t>нять навык прибав</w:t>
            </w:r>
            <w:r w:rsidRPr="00B729DF">
              <w:rPr>
                <w:spacing w:val="-16"/>
                <w:sz w:val="24"/>
                <w:szCs w:val="24"/>
              </w:rPr>
              <w:t>ления и вычитания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29"/>
            </w:pPr>
            <w:r w:rsidRPr="00B729DF">
              <w:rPr>
                <w:spacing w:val="-18"/>
                <w:sz w:val="24"/>
                <w:szCs w:val="24"/>
              </w:rPr>
              <w:t xml:space="preserve">1, </w:t>
            </w:r>
            <w:r w:rsidRPr="00B729DF">
              <w:rPr>
                <w:spacing w:val="21"/>
                <w:sz w:val="24"/>
                <w:szCs w:val="24"/>
              </w:rPr>
              <w:t>2иЗ</w:t>
            </w:r>
            <w:r w:rsidRPr="00B729DF">
              <w:rPr>
                <w:spacing w:val="-18"/>
                <w:sz w:val="24"/>
                <w:szCs w:val="24"/>
              </w:rPr>
              <w:t xml:space="preserve"> к любому</w:t>
            </w:r>
            <w:r w:rsidRPr="00B729DF">
              <w:t xml:space="preserve"> </w:t>
            </w:r>
            <w:r w:rsidRPr="00B729DF">
              <w:rPr>
                <w:spacing w:val="-15"/>
                <w:sz w:val="24"/>
                <w:szCs w:val="24"/>
              </w:rPr>
              <w:t>числу в пределах 10,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3"/>
                <w:sz w:val="24"/>
                <w:szCs w:val="24"/>
              </w:rPr>
              <w:t xml:space="preserve">вести счёт чисел </w:t>
            </w:r>
            <w:r w:rsidRPr="00B729DF">
              <w:rPr>
                <w:spacing w:val="-15"/>
                <w:sz w:val="24"/>
                <w:szCs w:val="24"/>
              </w:rPr>
              <w:t>на уменьшение, уве</w:t>
            </w:r>
            <w:r w:rsidRPr="00B729DF">
              <w:rPr>
                <w:spacing w:val="-14"/>
                <w:sz w:val="24"/>
                <w:szCs w:val="24"/>
              </w:rPr>
              <w:t xml:space="preserve">личение, выполнять </w:t>
            </w:r>
            <w:r w:rsidRPr="00B729DF">
              <w:rPr>
                <w:spacing w:val="-15"/>
                <w:sz w:val="24"/>
                <w:szCs w:val="24"/>
              </w:rPr>
              <w:t xml:space="preserve">арифметические </w:t>
            </w:r>
            <w:r w:rsidRPr="00B729DF">
              <w:rPr>
                <w:spacing w:val="-13"/>
                <w:sz w:val="24"/>
                <w:szCs w:val="24"/>
              </w:rPr>
              <w:t>действия с числами, повторять состав чисел до 10.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22-25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р/т 12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Что узнали. Чему научились. Закрепление.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5"/>
                <w:rFonts w:ascii="Calibri" w:hAnsi="Calibri" w:cs="Calibri"/>
                <w:sz w:val="22"/>
                <w:szCs w:val="22"/>
              </w:rPr>
              <w:t xml:space="preserve">Формирование умения применять таблицу сложения в пределах первого десятка. </w:t>
            </w:r>
            <w:r w:rsidRPr="00B729DF">
              <w:t xml:space="preserve"> Работа по таблице сложения, приемы сложения и вычитания. Решение задач изученных видов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6"/>
                <w:sz w:val="24"/>
                <w:szCs w:val="24"/>
              </w:rPr>
              <w:t>Приме</w:t>
            </w:r>
            <w:r w:rsidRPr="00B729DF">
              <w:rPr>
                <w:spacing w:val="-15"/>
                <w:sz w:val="24"/>
                <w:szCs w:val="24"/>
              </w:rPr>
              <w:t>нять навык прибав</w:t>
            </w:r>
            <w:r w:rsidRPr="00B729DF">
              <w:rPr>
                <w:spacing w:val="-16"/>
                <w:sz w:val="24"/>
                <w:szCs w:val="24"/>
              </w:rPr>
              <w:t>ления и вычитания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9"/>
            </w:pPr>
            <w:r w:rsidRPr="00B729DF">
              <w:rPr>
                <w:spacing w:val="-9"/>
                <w:sz w:val="24"/>
                <w:szCs w:val="24"/>
              </w:rPr>
              <w:t>1,2, и З к любому</w:t>
            </w:r>
            <w:r w:rsidRPr="00B729DF">
              <w:t xml:space="preserve"> </w:t>
            </w:r>
            <w:r w:rsidRPr="00B729DF">
              <w:rPr>
                <w:spacing w:val="-15"/>
                <w:sz w:val="24"/>
                <w:szCs w:val="24"/>
              </w:rPr>
              <w:t>числу в пределах 10, выполнять арифме</w:t>
            </w:r>
            <w:r w:rsidRPr="00B729DF">
              <w:rPr>
                <w:spacing w:val="-15"/>
                <w:sz w:val="24"/>
                <w:szCs w:val="24"/>
              </w:rPr>
              <w:softHyphen/>
            </w:r>
            <w:r w:rsidRPr="00B729DF">
              <w:rPr>
                <w:spacing w:val="-13"/>
                <w:sz w:val="24"/>
                <w:szCs w:val="24"/>
              </w:rPr>
              <w:t xml:space="preserve">тические действия </w:t>
            </w:r>
            <w:r w:rsidRPr="00B729DF">
              <w:rPr>
                <w:spacing w:val="-14"/>
                <w:sz w:val="24"/>
                <w:szCs w:val="24"/>
              </w:rPr>
              <w:t xml:space="preserve">с числами; повторят </w:t>
            </w:r>
            <w:r w:rsidRPr="00B729DF">
              <w:rPr>
                <w:spacing w:val="-10"/>
                <w:sz w:val="24"/>
                <w:szCs w:val="24"/>
              </w:rPr>
              <w:t>состав чисел до 10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22-25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 изученного.  Проверка знаний.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2"/>
              </w:rPr>
              <w:t>Выявить знания</w:t>
            </w:r>
            <w:r w:rsidRPr="00B729DF">
              <w:t xml:space="preserve"> </w:t>
            </w:r>
            <w:r w:rsidRPr="00B729DF">
              <w:rPr>
                <w:spacing w:val="-3"/>
              </w:rPr>
              <w:t>учащихся по пройден-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ной теме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9"/>
            </w:pPr>
            <w:r w:rsidRPr="00B729DF">
              <w:rPr>
                <w:spacing w:val="-3"/>
              </w:rPr>
              <w:t>Повторят</w:t>
            </w:r>
            <w:r w:rsidRPr="00B729DF">
              <w:rPr>
                <w:b/>
                <w:bCs/>
                <w:spacing w:val="-3"/>
              </w:rPr>
              <w:t xml:space="preserve"> </w:t>
            </w:r>
            <w:r w:rsidRPr="00B729DF">
              <w:rPr>
                <w:spacing w:val="-3"/>
              </w:rPr>
              <w:t>состав</w:t>
            </w:r>
            <w:r w:rsidRPr="00B729DF">
              <w:t xml:space="preserve"> </w:t>
            </w:r>
            <w:r w:rsidRPr="00B729DF">
              <w:rPr>
                <w:spacing w:val="-2"/>
              </w:rPr>
              <w:t>чисел до 10, веде</w:t>
            </w:r>
            <w:r w:rsidRPr="00B729DF">
              <w:rPr>
                <w:spacing w:val="-1"/>
              </w:rPr>
              <w:t>ние счёта чисел</w:t>
            </w:r>
            <w:r w:rsidRPr="00B729DF">
              <w:t xml:space="preserve"> </w:t>
            </w:r>
            <w:r w:rsidRPr="00B729DF">
              <w:rPr>
                <w:spacing w:val="-3"/>
              </w:rPr>
              <w:t>на уменьшение,</w:t>
            </w:r>
            <w:r w:rsidRPr="00B729DF">
              <w:t xml:space="preserve"> увеличение; вы</w:t>
            </w:r>
            <w:r w:rsidRPr="00B729DF">
              <w:softHyphen/>
            </w:r>
            <w:r w:rsidRPr="00B729DF">
              <w:rPr>
                <w:spacing w:val="-3"/>
              </w:rPr>
              <w:t>полнят арифмети</w:t>
            </w:r>
            <w:r w:rsidRPr="00B729DF">
              <w:rPr>
                <w:spacing w:val="-3"/>
              </w:rPr>
              <w:softHyphen/>
            </w:r>
            <w:r w:rsidRPr="00B729DF">
              <w:t>ческие действия с числами; решат задачи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26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13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Связь между суммой и слагаемыми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Тренировка в решении равенств, когда неиз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 xml:space="preserve">вестно одно из слагаемых - часть одною целого. </w:t>
            </w:r>
            <w:r w:rsidRPr="00B729DF">
              <w:t xml:space="preserve">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Называть компоненты</w:t>
            </w:r>
            <w:r w:rsidRPr="00B729DF">
              <w:t xml:space="preserve"> </w:t>
            </w:r>
            <w:r w:rsidRPr="00B729DF">
              <w:rPr>
                <w:spacing w:val="-1"/>
              </w:rPr>
              <w:t>и результат дейст</w:t>
            </w:r>
            <w:r w:rsidRPr="00B729DF">
              <w:rPr>
                <w:spacing w:val="-3"/>
              </w:rPr>
              <w:t>вия сложения; вы</w:t>
            </w:r>
            <w:r w:rsidRPr="00B729DF">
              <w:t>читать на основе знания соответст</w:t>
            </w:r>
            <w:r w:rsidRPr="00B729DF">
              <w:softHyphen/>
            </w:r>
            <w:r w:rsidRPr="00B729DF">
              <w:rPr>
                <w:spacing w:val="-1"/>
              </w:rPr>
              <w:t xml:space="preserve">вующих случаев </w:t>
            </w:r>
            <w:r w:rsidRPr="00B729DF">
              <w:rPr>
                <w:spacing w:val="-2"/>
              </w:rPr>
              <w:t>сложения; доказы</w:t>
            </w:r>
            <w:r w:rsidRPr="00B729DF">
              <w:rPr>
                <w:spacing w:val="-2"/>
              </w:rPr>
              <w:softHyphen/>
            </w:r>
            <w:r w:rsidRPr="00B729DF">
              <w:t xml:space="preserve">вать связь между </w:t>
            </w:r>
            <w:r w:rsidRPr="00B729DF">
              <w:rPr>
                <w:spacing w:val="-1"/>
              </w:rPr>
              <w:t>суммой и слагае</w:t>
            </w:r>
            <w:r w:rsidRPr="00B729DF">
              <w:rPr>
                <w:spacing w:val="-1"/>
              </w:rPr>
              <w:softHyphen/>
            </w:r>
            <w:r w:rsidRPr="00B729DF">
              <w:t>мым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14</w:t>
            </w: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28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Решение задач.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729DF">
              <w:t>Арифметические действия с числами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4"/>
              </w:rPr>
              <w:t>Решать</w:t>
            </w:r>
            <w:r w:rsidRPr="00B729DF">
              <w:t xml:space="preserve"> </w:t>
            </w:r>
            <w:r w:rsidRPr="00B729DF">
              <w:rPr>
                <w:spacing w:val="-3"/>
              </w:rPr>
              <w:t>текстовые задачи</w:t>
            </w:r>
            <w:r w:rsidRPr="00B729DF">
              <w:t xml:space="preserve"> </w:t>
            </w:r>
            <w:r w:rsidRPr="00B729DF">
              <w:rPr>
                <w:spacing w:val="-3"/>
              </w:rPr>
              <w:t>на нахождение не</w:t>
            </w:r>
            <w:r w:rsidRPr="00B729DF">
              <w:rPr>
                <w:spacing w:val="-3"/>
              </w:rPr>
              <w:softHyphen/>
            </w:r>
            <w:r w:rsidRPr="00B729DF">
              <w:rPr>
                <w:spacing w:val="-2"/>
              </w:rPr>
              <w:t>известного слагае</w:t>
            </w:r>
            <w:r w:rsidRPr="00B729DF">
              <w:rPr>
                <w:spacing w:val="-2"/>
              </w:rPr>
              <w:softHyphen/>
            </w:r>
            <w:r w:rsidRPr="00B729DF">
              <w:rPr>
                <w:spacing w:val="-1"/>
              </w:rPr>
              <w:t>мого арифметиче</w:t>
            </w:r>
            <w:r w:rsidRPr="00B729DF">
              <w:rPr>
                <w:spacing w:val="-1"/>
              </w:rPr>
              <w:softHyphen/>
            </w:r>
            <w:r w:rsidRPr="00B729DF">
              <w:t>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29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Уменьшаемое. Вычитаемое. Разность.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Название компонентов и результата действия вычитания.  Использование терминов при чтении записей.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Проговаривать матема</w:t>
            </w:r>
            <w:r w:rsidRPr="00B729DF">
              <w:t xml:space="preserve">тические термины; </w:t>
            </w:r>
            <w:r w:rsidRPr="00B729DF">
              <w:rPr>
                <w:spacing w:val="-1"/>
              </w:rPr>
              <w:t>записывать при</w:t>
            </w:r>
            <w:r w:rsidRPr="00B729DF">
              <w:t>меры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Вычитание из чисел 6, 7. Состав чисел 6. 7.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b/>
                <w:bCs/>
                <w:spacing w:val="-2"/>
              </w:rPr>
              <w:t>И</w:t>
            </w:r>
            <w:r w:rsidRPr="00B729DF">
              <w:rPr>
                <w:spacing w:val="-2"/>
              </w:rPr>
              <w:t>спользование ма</w:t>
            </w:r>
            <w:r w:rsidRPr="00B729DF">
              <w:rPr>
                <w:spacing w:val="-2"/>
              </w:rPr>
              <w:softHyphen/>
              <w:t>тематической термино</w:t>
            </w:r>
            <w:r w:rsidRPr="00B729DF">
              <w:rPr>
                <w:spacing w:val="-2"/>
              </w:rPr>
              <w:softHyphen/>
            </w:r>
            <w:r w:rsidRPr="00B729DF">
              <w:rPr>
                <w:spacing w:val="-1"/>
              </w:rPr>
              <w:t xml:space="preserve">логии при составлении </w:t>
            </w:r>
            <w:r w:rsidRPr="00B729DF">
              <w:t>и чтении математиче</w:t>
            </w:r>
            <w:r w:rsidRPr="00B729DF">
              <w:softHyphen/>
              <w:t>ских равенств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Прогнозировать результат вычисления. Моделировать изученные арифметические зависимости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р/т 18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Вычитание из чисел 6, 7. Закрепление изученных приёмов.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Приёмы вычислений: прибавление числа по частям, вычитание на основе знания соответствующего случая сложения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24"/>
            </w:pPr>
            <w:r w:rsidRPr="00B729DF">
              <w:rPr>
                <w:spacing w:val="-3"/>
              </w:rPr>
              <w:t>Прого</w:t>
            </w:r>
            <w:r w:rsidRPr="00B729DF">
              <w:rPr>
                <w:spacing w:val="-2"/>
              </w:rPr>
              <w:t>варивать названия</w:t>
            </w:r>
            <w:r w:rsidRPr="00B729DF">
              <w:t xml:space="preserve"> компонентов при </w:t>
            </w:r>
            <w:r w:rsidRPr="00B729DF">
              <w:rPr>
                <w:spacing w:val="-2"/>
              </w:rPr>
              <w:t>сложении и вычи</w:t>
            </w:r>
            <w:r w:rsidRPr="00B729DF">
              <w:rPr>
                <w:spacing w:val="-2"/>
              </w:rPr>
              <w:softHyphen/>
              <w:t xml:space="preserve">тании; записывать </w:t>
            </w:r>
            <w:r w:rsidRPr="00B729DF">
              <w:rPr>
                <w:spacing w:val="-3"/>
              </w:rPr>
              <w:t>под диктовку при</w:t>
            </w:r>
            <w:r w:rsidRPr="00B729DF">
              <w:rPr>
                <w:spacing w:val="-3"/>
              </w:rPr>
              <w:softHyphen/>
            </w:r>
            <w:r w:rsidRPr="00B729DF">
              <w:t>меры.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Вычитание из чисел 8, 9. Состав чисел 8, 9</w:t>
            </w:r>
          </w:p>
          <w:p w:rsidR="00D736B8" w:rsidRPr="00B729DF" w:rsidRDefault="00D736B8" w:rsidP="00B729DF">
            <w:pPr>
              <w:spacing w:after="0" w:line="240" w:lineRule="auto"/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729DF">
              <w:rPr>
                <w:spacing w:val="-3"/>
              </w:rPr>
              <w:t>Вычитание  из чи</w:t>
            </w:r>
            <w:r w:rsidRPr="00B729DF">
              <w:rPr>
                <w:spacing w:val="-3"/>
              </w:rPr>
              <w:softHyphen/>
            </w:r>
            <w:r w:rsidRPr="00B729DF">
              <w:rPr>
                <w:spacing w:val="-1"/>
              </w:rPr>
              <w:t xml:space="preserve">сел 8 и 9 однозначных чисел; состав чисел 8 </w:t>
            </w:r>
            <w:r w:rsidRPr="00B729DF">
              <w:t>и 9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Закрепление изученных приемов сложения и вычитания чисел в пределах первого десят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 xml:space="preserve">ка;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2"/>
              </w:rPr>
              <w:t>Состав</w:t>
            </w:r>
            <w:r w:rsidRPr="00B729DF">
              <w:t xml:space="preserve">лять примеры </w:t>
            </w:r>
            <w:r w:rsidRPr="00B729DF">
              <w:rPr>
                <w:spacing w:val="-1"/>
              </w:rPr>
              <w:t>на 8, 9; пользоваться переместитель</w:t>
            </w:r>
            <w:r w:rsidRPr="00B729DF">
              <w:t xml:space="preserve">ным свойством </w:t>
            </w:r>
            <w:r w:rsidRPr="00B729DF">
              <w:rPr>
                <w:spacing w:val="-1"/>
              </w:rPr>
              <w:t>сложения; назы</w:t>
            </w:r>
            <w:r w:rsidRPr="00B729DF">
              <w:rPr>
                <w:spacing w:val="-1"/>
              </w:rPr>
              <w:softHyphen/>
              <w:t xml:space="preserve">вать компоненты </w:t>
            </w:r>
            <w:r w:rsidRPr="00B729DF">
              <w:t>при вычитании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19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Вычитание из чисел 8. 9. Решение задач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Приёмы вычислений: прибавление числа по частям, вычитание на основе знания соответствующего случая сложения.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Решение текстовых задач арифметическим способом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прого</w:t>
            </w:r>
            <w:r w:rsidRPr="00B729DF">
              <w:rPr>
                <w:spacing w:val="-3"/>
              </w:rPr>
              <w:t>варивать матема</w:t>
            </w:r>
            <w:r w:rsidRPr="00B729DF">
              <w:t>тические термины;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"/>
              </w:rPr>
              <w:t>записывать, приво</w:t>
            </w:r>
            <w:r w:rsidRPr="00B729DF">
              <w:t>дить примеры; анализировать; рассуждать при решении задач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34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Вычитание из числа 10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"/>
              </w:rPr>
              <w:t>Выполнять вы</w:t>
            </w:r>
            <w:r w:rsidRPr="00B729DF">
              <w:rPr>
                <w:spacing w:val="-1"/>
              </w:rPr>
              <w:softHyphen/>
            </w:r>
            <w:r w:rsidRPr="00B729DF">
              <w:t>числения вида 10 -</w:t>
            </w:r>
            <w:r w:rsidRPr="00B729DF">
              <w:rPr>
                <w:rFonts w:ascii="Times New Roman" w:hAnsi="Times New Roman" w:cs="Times New Roman"/>
              </w:rPr>
              <w:t>⁮</w:t>
            </w:r>
            <w:r w:rsidRPr="00B729DF">
              <w:t>, применяя знания состава числа 10.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Таблица сложения однозначных чисел. 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6"/>
              </w:rPr>
              <w:t>Представ</w:t>
            </w:r>
            <w:r w:rsidRPr="00B729DF">
              <w:rPr>
                <w:spacing w:val="-5"/>
              </w:rPr>
              <w:t>лять числа в пределах 10 в виде суммы</w:t>
            </w:r>
            <w:r w:rsidRPr="00B729DF">
              <w:t xml:space="preserve"> двух слагаемых, </w:t>
            </w:r>
            <w:r w:rsidRPr="00B729DF">
              <w:rPr>
                <w:spacing w:val="-6"/>
              </w:rPr>
              <w:t xml:space="preserve">одно из которых </w:t>
            </w:r>
            <w:r w:rsidRPr="00B729DF">
              <w:t xml:space="preserve">равно </w:t>
            </w:r>
            <w:r w:rsidRPr="00B729DF">
              <w:rPr>
                <w:spacing w:val="23"/>
              </w:rPr>
              <w:t>1,2иЗ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Вычитание из чисел 8, 9, 10. Связь сложения и вычитания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Тренировка в решении задач, решение кото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рых требует знания взаимосвязи между сло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жением и вычитанием, а также состава чисел первого десятка</w:t>
            </w:r>
            <w:r w:rsidRPr="00B729DF">
              <w:t xml:space="preserve"> .  Вычитание на основе знания соответствующих случаев сложения. 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 xml:space="preserve">Контролировать и осуществлять пошаговый контроль правильности и полноты выполнения алгоритма арифметического действия. </w:t>
            </w:r>
            <w:r w:rsidRPr="00B729DF">
              <w:rPr>
                <w:spacing w:val="-3"/>
              </w:rPr>
              <w:t xml:space="preserve">Повторение </w:t>
            </w:r>
            <w:r w:rsidRPr="00B729DF">
              <w:rPr>
                <w:b/>
                <w:bCs/>
                <w:spacing w:val="-3"/>
              </w:rPr>
              <w:t xml:space="preserve"> </w:t>
            </w:r>
            <w:r w:rsidRPr="00B729DF">
              <w:rPr>
                <w:spacing w:val="-3"/>
              </w:rPr>
              <w:t>состава</w:t>
            </w:r>
            <w:r w:rsidRPr="00B729DF">
              <w:t xml:space="preserve"> </w:t>
            </w:r>
            <w:r w:rsidRPr="00B729DF">
              <w:rPr>
                <w:spacing w:val="-3"/>
              </w:rPr>
              <w:t>чисел до 10; выполнение арифметических  действий</w:t>
            </w:r>
            <w:r w:rsidRPr="00B729DF">
              <w:t xml:space="preserve"> </w:t>
            </w:r>
            <w:r w:rsidRPr="00B729DF">
              <w:rPr>
                <w:spacing w:val="-3"/>
              </w:rPr>
              <w:t xml:space="preserve">с числами; решение </w:t>
            </w:r>
            <w:r w:rsidRPr="00B729DF">
              <w:t>задач.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36-37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Килограмм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Единица измерения массы: килограмм.  Зависи</w:t>
            </w:r>
            <w:r w:rsidRPr="00B729DF">
              <w:rPr>
                <w:spacing w:val="-2"/>
              </w:rPr>
              <w:t>мость ме</w:t>
            </w:r>
            <w:r w:rsidRPr="00B729DF">
              <w:rPr>
                <w:spacing w:val="-3"/>
              </w:rPr>
              <w:t>жду вели</w:t>
            </w:r>
            <w:r w:rsidRPr="00B729DF">
              <w:t>чинами.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Установление зависимости между величинами.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Характеризоват</w:t>
            </w:r>
            <w:r w:rsidRPr="00B729DF">
              <w:rPr>
                <w:i/>
                <w:iCs/>
              </w:rPr>
              <w:t>ь</w:t>
            </w:r>
            <w:r w:rsidRPr="00B729DF">
              <w:t xml:space="preserve"> величину массы; выбирать способ сравнения величин.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B729DF">
              <w:t xml:space="preserve">.  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38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Литр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Единица измерения вместимости: литр. 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B729DF">
              <w:t>.  Установление зависимости между величинами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Исследоват</w:t>
            </w:r>
            <w:r w:rsidRPr="00B729DF">
              <w:rPr>
                <w:i/>
                <w:iCs/>
              </w:rPr>
              <w:t xml:space="preserve">ь </w:t>
            </w:r>
            <w:r w:rsidRPr="00B729DF">
              <w:t>ситуации, требующие сравнения величин.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B729DF">
              <w:t>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39-40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21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Что узнали. Чему научились. Закрепление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Таблица сложения однозначных чисел. Арифметические действия с числами. Отношения «больше на...», «меньше на...».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Выполнять вы</w:t>
            </w:r>
            <w:r w:rsidRPr="00B729DF">
              <w:rPr>
                <w:spacing w:val="-2"/>
              </w:rPr>
              <w:t xml:space="preserve">числения с использованием таблицы сложения </w:t>
            </w:r>
            <w:r w:rsidRPr="00B729DF">
              <w:t>чисел в пределах 10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42-43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22</w:t>
            </w: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Style w:val="FontStyle14"/>
                <w:rFonts w:ascii="Calibri" w:hAnsi="Calibri" w:cs="Calibri"/>
                <w:sz w:val="22"/>
                <w:szCs w:val="22"/>
              </w:rPr>
            </w:pPr>
            <w:r w:rsidRPr="00B729DF">
              <w:rPr>
                <w:rStyle w:val="FontStyle14"/>
                <w:rFonts w:ascii="Calibri" w:hAnsi="Calibri" w:cs="Calibri"/>
                <w:sz w:val="22"/>
                <w:szCs w:val="22"/>
              </w:rPr>
              <w:t>Контрольная работа по теме: «Сложение и вычитание чисел первого десятка»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Проверка знаний, умений и навыков уч-ся.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Повторение состава чисел до 10. Выполнение арифметических действий с числами, решение и запись задач.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15148" w:type="dxa"/>
            <w:gridSpan w:val="9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rPr>
                <w:b/>
                <w:bCs/>
              </w:rPr>
              <w:t>Числа от 1 до 20. Нумерация.</w:t>
            </w:r>
            <w:r w:rsidRPr="00B729DF">
              <w:t xml:space="preserve"> (12 ч.)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46-47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Устная нумерация чисел от 1 до 20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Ознакомление с порядком следования чисел при счете от 11 до 20 и сравнением чисел второго десятка, опираясь на знание порядка следования чисел</w:t>
            </w:r>
            <w:r w:rsidRPr="00B729DF">
              <w:t xml:space="preserve"> Название, последовательность натуральных чисел от 10 до 20 в десятичной системе счисления</w:t>
            </w:r>
            <w:r w:rsidRPr="00B729D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Познавательные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 Понимать информацию, представленную в виде текста, рисунков, схем.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Сравнивать предметы, объекты: находить общее и различие.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4. </w:t>
            </w:r>
            <w:r w:rsidRPr="00B729DF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B729DF">
              <w:t>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Регулятивные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1</w:t>
            </w:r>
            <w:r w:rsidRPr="00B729DF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2.Вносить необходимые дополнения, исправления в свою работу, если она расходится с эталоном (образцом).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3</w:t>
            </w:r>
            <w:r w:rsidRPr="00B729DF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Коммуникативные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1. Вступать в  диалог (отвечать на вопросы, задавать вопросы, уточнять непонятное).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4.Участвовать в коллективном обсуждении учебной проблемы.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Личностные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Выполнять правила безопасного поведения в школе.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</w:t>
            </w:r>
            <w:r w:rsidRPr="00B729DF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48-49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Образование чисел из одного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десятка и нескольких единиц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Название, последовательность натуральных чисел от 10 до 20 в десятичной системе счисления.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Разряды двузначных чисел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Образование чисел из одного десятка и нескольких единиц. Запись и чтение чисел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Тренировка в  умении записывать числа второ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го десятка и читать их; показать, что обозна</w:t>
            </w: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чает каждая цифра в записи двузначных чисел</w:t>
            </w:r>
            <w:r w:rsidRPr="00B729DF">
              <w:t xml:space="preserve"> Название, последовательность натуральных чисел от 10 до 20 в десятичной системе счисления.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Различать десятки, единицы  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Дециметр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Единицы измерения длины: дециметр, установление зависимости между величинами. Соотношение между единицами длины (сантиметр, дециметр), </w:t>
            </w:r>
            <w:r w:rsidRPr="00B729DF">
              <w:rPr>
                <w:spacing w:val="-12"/>
                <w:sz w:val="24"/>
                <w:szCs w:val="24"/>
              </w:rPr>
              <w:t>переводить одни едини</w:t>
            </w:r>
            <w:r w:rsidRPr="00B729DF">
              <w:rPr>
                <w:spacing w:val="-12"/>
                <w:sz w:val="24"/>
                <w:szCs w:val="24"/>
              </w:rPr>
              <w:softHyphen/>
            </w:r>
            <w:r w:rsidRPr="00B729DF">
              <w:rPr>
                <w:sz w:val="24"/>
                <w:szCs w:val="24"/>
              </w:rPr>
              <w:t>цы длины в другие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Исследовать ситуации, требующие  сравнения чисел и величин, их упорядочивания; принимать участие в учебных играх, прогнозировать результаты хода; определять стратегию игры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96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26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Сложение и вычитание вида 10+7, 17-7,  17-10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Арифметические действия с числами. Решение текстовых задач арифметическим способом с опорой на краткую запись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2"/>
                <w:sz w:val="24"/>
                <w:szCs w:val="24"/>
              </w:rPr>
              <w:t>Записы</w:t>
            </w:r>
            <w:r w:rsidRPr="00B729DF">
              <w:rPr>
                <w:spacing w:val="-10"/>
                <w:sz w:val="24"/>
                <w:szCs w:val="24"/>
              </w:rPr>
              <w:t>вать и читать при</w:t>
            </w:r>
            <w:r w:rsidRPr="00B729DF">
              <w:rPr>
                <w:spacing w:val="-12"/>
                <w:sz w:val="24"/>
                <w:szCs w:val="24"/>
              </w:rPr>
              <w:t>меры, используя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12"/>
                <w:sz w:val="24"/>
                <w:szCs w:val="24"/>
              </w:rPr>
              <w:t>Математические термины; вычис</w:t>
            </w:r>
            <w:r w:rsidRPr="00B729DF">
              <w:rPr>
                <w:spacing w:val="-12"/>
                <w:sz w:val="24"/>
                <w:szCs w:val="24"/>
              </w:rPr>
              <w:softHyphen/>
            </w:r>
            <w:r w:rsidRPr="00B729DF">
              <w:rPr>
                <w:spacing w:val="-9"/>
                <w:sz w:val="24"/>
                <w:szCs w:val="24"/>
              </w:rPr>
              <w:t xml:space="preserve">лять, используя </w:t>
            </w:r>
            <w:r w:rsidRPr="00B729DF">
              <w:rPr>
                <w:sz w:val="24"/>
                <w:szCs w:val="24"/>
              </w:rPr>
              <w:t>состав чисел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27</w:t>
            </w: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56-59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28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Что узнали. Чему научились. Закрепление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Выполнение вычислений чисел второго десятка с опорой на знания нумерации,   установление зависимости между величинами.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 xml:space="preserve">Выполнять вычисления в пределах 20, применять знания  и умения в нестандартных ситуациях, </w:t>
            </w:r>
            <w:r w:rsidRPr="00B729DF">
              <w:rPr>
                <w:spacing w:val="-3"/>
              </w:rPr>
              <w:t>воспроизводить последовательность чисел</w:t>
            </w:r>
            <w:r w:rsidRPr="00B729DF">
              <w:t xml:space="preserve"> </w:t>
            </w:r>
            <w:r w:rsidRPr="00B729DF">
              <w:rPr>
                <w:spacing w:val="-2"/>
              </w:rPr>
              <w:t>от 1 до 20 в порядке</w:t>
            </w:r>
            <w:r w:rsidRPr="00B729DF">
              <w:t xml:space="preserve"> </w:t>
            </w:r>
            <w:r w:rsidRPr="00B729DF">
              <w:rPr>
                <w:spacing w:val="-2"/>
              </w:rPr>
              <w:t>убывания и возрас</w:t>
            </w:r>
            <w:r w:rsidRPr="00B729DF">
              <w:rPr>
                <w:spacing w:val="-2"/>
              </w:rPr>
              <w:softHyphen/>
            </w:r>
            <w:r w:rsidRPr="00B729DF">
              <w:rPr>
                <w:spacing w:val="-5"/>
              </w:rPr>
              <w:t xml:space="preserve">тания, применять </w:t>
            </w:r>
            <w:r w:rsidRPr="00B729DF">
              <w:rPr>
                <w:spacing w:val="-7"/>
              </w:rPr>
              <w:t>термины «однознач</w:t>
            </w:r>
            <w:r w:rsidRPr="00B729DF">
              <w:rPr>
                <w:spacing w:val="-7"/>
              </w:rPr>
              <w:softHyphen/>
            </w:r>
            <w:r w:rsidRPr="00B729DF">
              <w:rPr>
                <w:spacing w:val="-5"/>
              </w:rPr>
              <w:t>ное число» и «дву</w:t>
            </w:r>
            <w:r w:rsidRPr="00B729DF">
              <w:rPr>
                <w:spacing w:val="-5"/>
              </w:rPr>
              <w:softHyphen/>
            </w:r>
            <w:r w:rsidRPr="00B729DF">
              <w:t>значное число»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Закрепление изученного.  Проверка знаний.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Проверка  умения решать задачи, знание таблицы сложения, умение самостоятельно организовать свою деятельность</w:t>
            </w:r>
            <w:r w:rsidRPr="00B729DF">
              <w:t xml:space="preserve"> 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Применять знания</w:t>
            </w:r>
            <w:r w:rsidRPr="00B729DF">
              <w:t xml:space="preserve"> </w:t>
            </w:r>
            <w:r w:rsidRPr="00B729DF">
              <w:rPr>
                <w:spacing w:val="-2"/>
              </w:rPr>
              <w:t>и способы действий</w:t>
            </w:r>
            <w:r w:rsidRPr="00B729DF">
              <w:t xml:space="preserve"> </w:t>
            </w:r>
            <w:r w:rsidRPr="00B729DF">
              <w:rPr>
                <w:spacing w:val="-2"/>
              </w:rPr>
              <w:t>в измененных условиях.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 29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Подготовка к введению задач в два действия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 с опорой на краткую запись.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Анали</w:t>
            </w:r>
            <w:r w:rsidRPr="00B729DF">
              <w:rPr>
                <w:spacing w:val="-2"/>
              </w:rPr>
              <w:t>зировать задачу;</w:t>
            </w:r>
            <w:r w:rsidRPr="00B729DF">
              <w:t xml:space="preserve"> </w:t>
            </w:r>
            <w:r w:rsidRPr="00B729DF">
              <w:rPr>
                <w:spacing w:val="-3"/>
              </w:rPr>
              <w:t>сравнивать краткое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"/>
              </w:rPr>
              <w:t>условие со схема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3"/>
              </w:rPr>
              <w:t>тическим рисунком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61 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4"/>
            </w:pPr>
            <w:r w:rsidRPr="00B729DF">
              <w:rPr>
                <w:spacing w:val="-3"/>
              </w:rPr>
              <w:t>Выде</w:t>
            </w:r>
            <w:r w:rsidRPr="00B729DF">
              <w:rPr>
                <w:spacing w:val="-2"/>
              </w:rPr>
              <w:t>лять структурные</w:t>
            </w:r>
            <w:r w:rsidRPr="00B729DF">
              <w:t xml:space="preserve"> </w:t>
            </w:r>
            <w:r w:rsidRPr="00B729DF">
              <w:rPr>
                <w:spacing w:val="-3"/>
              </w:rPr>
              <w:t>части текстовой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2"/>
              </w:rPr>
              <w:t xml:space="preserve">задачи; выполнять </w:t>
            </w:r>
            <w:r w:rsidRPr="00B729DF">
              <w:t>её решение ариф</w:t>
            </w:r>
            <w:r w:rsidRPr="00B729DF">
              <w:softHyphen/>
            </w:r>
            <w:r w:rsidRPr="00B729DF">
              <w:rPr>
                <w:spacing w:val="-3"/>
              </w:rPr>
              <w:t>метическим спосо</w:t>
            </w:r>
            <w:r w:rsidRPr="00B729DF">
              <w:rPr>
                <w:spacing w:val="-3"/>
              </w:rPr>
              <w:softHyphen/>
            </w:r>
            <w:r w:rsidRPr="00B729DF">
              <w:rPr>
                <w:spacing w:val="-1"/>
              </w:rPr>
              <w:t xml:space="preserve">бом; составлять </w:t>
            </w:r>
            <w:r w:rsidRPr="00B729DF">
              <w:t>краткую запись.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31</w:t>
            </w:r>
          </w:p>
        </w:tc>
        <w:tc>
          <w:tcPr>
            <w:tcW w:w="3813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Ознакомление с задачей в два действия.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Дополнение числа до 10, план решения задачи в два действия, составление и чтение математических равенств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3"/>
              </w:rPr>
              <w:t>Выде</w:t>
            </w:r>
            <w:r w:rsidRPr="00B729DF">
              <w:rPr>
                <w:spacing w:val="-2"/>
              </w:rPr>
              <w:t>лять структурные</w:t>
            </w:r>
            <w:r w:rsidRPr="00B729DF">
              <w:t xml:space="preserve"> </w:t>
            </w:r>
            <w:r w:rsidRPr="00B729DF">
              <w:rPr>
                <w:spacing w:val="-2"/>
              </w:rPr>
              <w:t>части текстовой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"/>
              </w:rPr>
              <w:t xml:space="preserve">задачи, выполнять </w:t>
            </w:r>
            <w:r w:rsidRPr="00B729DF">
              <w:t>её решение ариф</w:t>
            </w:r>
            <w:r w:rsidRPr="00B729DF">
              <w:softHyphen/>
            </w:r>
            <w:r w:rsidRPr="00B729DF">
              <w:rPr>
                <w:spacing w:val="-3"/>
              </w:rPr>
              <w:t>метическим спосо</w:t>
            </w:r>
            <w:r w:rsidRPr="00B729DF">
              <w:rPr>
                <w:spacing w:val="-3"/>
              </w:rPr>
              <w:softHyphen/>
            </w:r>
            <w:r w:rsidRPr="00B729DF">
              <w:rPr>
                <w:spacing w:val="-1"/>
              </w:rPr>
              <w:t xml:space="preserve">бом; составлять </w:t>
            </w:r>
            <w:r w:rsidRPr="00B729DF">
              <w:t>краткую запись.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32</w:t>
            </w:r>
          </w:p>
        </w:tc>
        <w:tc>
          <w:tcPr>
            <w:tcW w:w="3813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3"/>
              </w:rPr>
              <w:t>Выпол</w:t>
            </w:r>
            <w:r w:rsidRPr="00B729DF">
              <w:rPr>
                <w:spacing w:val="-2"/>
              </w:rPr>
              <w:t>нять решение зада</w:t>
            </w:r>
            <w:r w:rsidRPr="00B729DF">
              <w:rPr>
                <w:spacing w:val="-1"/>
              </w:rPr>
              <w:t>чи арифметичес</w:t>
            </w:r>
            <w:r w:rsidRPr="00B729DF">
              <w:rPr>
                <w:spacing w:val="-1"/>
              </w:rPr>
              <w:softHyphen/>
            </w:r>
            <w:r w:rsidRPr="00B729DF">
              <w:rPr>
                <w:spacing w:val="-2"/>
              </w:rPr>
              <w:t>ким способом; со</w:t>
            </w:r>
            <w:r w:rsidRPr="00B729DF">
              <w:rPr>
                <w:spacing w:val="-2"/>
              </w:rPr>
              <w:softHyphen/>
            </w:r>
            <w:r w:rsidRPr="00B729DF">
              <w:rPr>
                <w:spacing w:val="-1"/>
              </w:rPr>
              <w:t>ставлять краткую запись; слушать, запоминать, запи</w:t>
            </w:r>
            <w:r w:rsidRPr="00B729DF">
              <w:rPr>
                <w:spacing w:val="-1"/>
              </w:rPr>
              <w:softHyphen/>
            </w:r>
            <w:r w:rsidRPr="00B729DF">
              <w:t>сывать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15148" w:type="dxa"/>
            <w:gridSpan w:val="9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rPr>
                <w:b/>
                <w:bCs/>
              </w:rPr>
              <w:t>Числа от 1 до 20. Сложение и вычитание.</w:t>
            </w:r>
            <w:r w:rsidRPr="00B729DF">
              <w:t xml:space="preserve">  ( 24 ч. )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64-65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Общий прием сложения однозначных чисел с переходом через десяток.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Сложение однозначных чисел, сумма которых больше, чем 10, с использованием изученных приёмов вычислений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0"/>
            </w:pPr>
            <w:r w:rsidRPr="00B729DF">
              <w:rPr>
                <w:spacing w:val="-3"/>
              </w:rPr>
              <w:t>Читать,</w:t>
            </w:r>
            <w:r w:rsidRPr="00B729DF">
              <w:t xml:space="preserve"> </w:t>
            </w:r>
            <w:r w:rsidRPr="00B729DF">
              <w:rPr>
                <w:spacing w:val="-2"/>
              </w:rPr>
              <w:t>решать и записы</w:t>
            </w:r>
            <w:r w:rsidRPr="00B729DF">
              <w:t>вать примеры;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припоминать состав чисел; приво</w:t>
            </w:r>
            <w:r w:rsidRPr="00B729DF">
              <w:t>дить примеры</w:t>
            </w: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Познавательные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Понимать информацию, представленную в виде текста, рисунков, схем.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 Сравнивать предметы, объекты: находить общее и различие.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5. </w:t>
            </w:r>
            <w:r w:rsidRPr="00B729DF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B729DF">
              <w:t>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>Регулятивные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1</w:t>
            </w:r>
            <w:r w:rsidRPr="00B729DF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 Осуществлять контроль в форме сличения своей работы с заданным эталоном.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3.Вносить необходимые дополнения, исправления в свою работу, если она расходится с эталоном (образцом).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4</w:t>
            </w:r>
            <w:r w:rsidRPr="00B729DF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>Коммуникативные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Соблюдать простейшие нормы речевого этикета: здороваться, прощаться, благодарить.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 2</w:t>
            </w:r>
            <w:r w:rsidRPr="00B729DF">
              <w:rPr>
                <w:i/>
                <w:iCs/>
              </w:rPr>
              <w:t xml:space="preserve">. Вступать в  диалог (отвечать на вопросы, задавать вопросы, уточнять непонятное).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4.Участвовать в коллективном обсуждении учебной проблемы.</w:t>
            </w:r>
          </w:p>
          <w:p w:rsidR="00D736B8" w:rsidRPr="00B729DF" w:rsidRDefault="00D736B8" w:rsidP="00B729DF">
            <w:pPr>
              <w:spacing w:after="0" w:line="240" w:lineRule="auto"/>
              <w:rPr>
                <w:u w:val="single"/>
              </w:rPr>
            </w:pPr>
            <w:r w:rsidRPr="00B729DF">
              <w:rPr>
                <w:u w:val="single"/>
              </w:rPr>
              <w:t>Личностные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Выполнять правила безопасного поведения в школе.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29DF">
              <w:t>4.</w:t>
            </w:r>
            <w:r w:rsidRPr="00B729DF">
              <w:rPr>
                <w:i/>
                <w:iCs/>
              </w:rPr>
              <w:t>Адекватно воспринимать оценку учителя.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66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  <w:r w:rsidRPr="00B729DF">
              <w:rPr>
                <w:b/>
                <w:bCs/>
              </w:rPr>
              <w:t xml:space="preserve">+2,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⁮+3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B729DF">
              <w:rPr>
                <w:spacing w:val="-3"/>
              </w:rPr>
              <w:t>Исполь</w:t>
            </w:r>
            <w:r w:rsidRPr="00B729DF">
              <w:rPr>
                <w:spacing w:val="-2"/>
              </w:rPr>
              <w:t>зовать изученные</w:t>
            </w:r>
            <w:r w:rsidRPr="00B729DF">
              <w:t xml:space="preserve"> </w:t>
            </w:r>
            <w:r w:rsidRPr="00B729DF">
              <w:rPr>
                <w:spacing w:val="-2"/>
              </w:rPr>
              <w:t>приёмы вычислений при сложении</w:t>
            </w:r>
            <w:r w:rsidRPr="00B729DF">
              <w:t xml:space="preserve"> </w:t>
            </w:r>
            <w:r w:rsidRPr="00B729DF">
              <w:rPr>
                <w:spacing w:val="-2"/>
              </w:rPr>
              <w:t xml:space="preserve">однозначных чисел, сумма которых </w:t>
            </w:r>
            <w:r w:rsidRPr="00B729DF">
              <w:t xml:space="preserve">больше, чем </w:t>
            </w:r>
            <w:r w:rsidRPr="00B729DF">
              <w:rPr>
                <w:b/>
                <w:bCs/>
              </w:rPr>
              <w:t>10.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spacing w:val="-6"/>
              </w:rPr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spacing w:val="-6"/>
              </w:rPr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spacing w:val="-6"/>
              </w:rPr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6"/>
              </w:rPr>
              <w:t>Запоми</w:t>
            </w:r>
            <w:r w:rsidRPr="00B729DF">
              <w:rPr>
                <w:spacing w:val="-5"/>
              </w:rPr>
              <w:t>нать состав чисел</w:t>
            </w:r>
            <w:r w:rsidRPr="00B729DF">
              <w:t xml:space="preserve"> </w:t>
            </w:r>
            <w:r w:rsidRPr="00B729DF">
              <w:rPr>
                <w:spacing w:val="-5"/>
              </w:rPr>
              <w:t>с переходом через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4"/>
              </w:rPr>
              <w:t>десяток; сравни</w:t>
            </w:r>
            <w:r w:rsidRPr="00B729DF">
              <w:rPr>
                <w:spacing w:val="-4"/>
              </w:rPr>
              <w:softHyphen/>
            </w:r>
            <w:r w:rsidRPr="00B729DF">
              <w:t>вать, читать, ис</w:t>
            </w:r>
            <w:r w:rsidRPr="00B729DF">
              <w:softHyphen/>
            </w:r>
            <w:r w:rsidRPr="00B729DF">
              <w:rPr>
                <w:spacing w:val="-5"/>
              </w:rPr>
              <w:t>пользуя математи</w:t>
            </w:r>
            <w:r w:rsidRPr="00B729DF">
              <w:rPr>
                <w:spacing w:val="-5"/>
              </w:rPr>
              <w:softHyphen/>
            </w:r>
            <w:r w:rsidRPr="00B729DF">
              <w:t>ческие термины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Таблица сложения однозначных чисел и соответствующие случаи вычитания.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  <w:r w:rsidRPr="00B729DF">
              <w:rPr>
                <w:b/>
                <w:bCs/>
              </w:rPr>
              <w:t>+4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68  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  <w:r w:rsidRPr="00B729DF">
              <w:rPr>
                <w:b/>
                <w:bCs/>
              </w:rPr>
              <w:t>+5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>Закрепление знания состава чисел и трени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 xml:space="preserve">ровать в сложении чисел с переходом через разряд, когда одно из слагаемых - число 5. </w:t>
            </w:r>
            <w:r w:rsidRPr="00B729DF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69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  <w:r w:rsidRPr="00B729DF">
              <w:rPr>
                <w:b/>
                <w:bCs/>
              </w:rPr>
              <w:t>+6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70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  <w:r w:rsidRPr="00B729DF">
              <w:rPr>
                <w:b/>
                <w:bCs/>
              </w:rPr>
              <w:t>+7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 37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  <w:r w:rsidRPr="00B729DF">
              <w:rPr>
                <w:b/>
                <w:bCs/>
              </w:rPr>
              <w:t xml:space="preserve">+8, 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⁮+9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38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Таблица сложения.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rPr>
                <w:spacing w:val="-2"/>
              </w:rPr>
            </w:pPr>
            <w:r w:rsidRPr="00B729DF">
              <w:t>Исследовать ситуацию, требующую сравнения чисел; наблюдать закономерность числовой последовательности.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Использовать изученные</w:t>
            </w:r>
            <w:r w:rsidRPr="00B729DF">
              <w:t xml:space="preserve"> </w:t>
            </w:r>
            <w:r w:rsidRPr="00B729DF">
              <w:rPr>
                <w:spacing w:val="-2"/>
              </w:rPr>
              <w:t>приёмы вычислений при сложении</w:t>
            </w:r>
            <w:r w:rsidRPr="00B729DF">
              <w:t xml:space="preserve"> </w:t>
            </w:r>
            <w:r w:rsidRPr="00B729DF">
              <w:rPr>
                <w:spacing w:val="-2"/>
              </w:rPr>
              <w:t>и вычитании чисел</w:t>
            </w:r>
            <w:r w:rsidRPr="00B729DF">
              <w:t xml:space="preserve"> второго десятка; </w:t>
            </w:r>
            <w:r w:rsidRPr="00B729DF">
              <w:rPr>
                <w:spacing w:val="-2"/>
              </w:rPr>
              <w:t>решать текстовые задачи арифмети</w:t>
            </w:r>
            <w:r w:rsidRPr="00B729DF">
              <w:rPr>
                <w:spacing w:val="-2"/>
              </w:rPr>
              <w:softHyphen/>
            </w:r>
            <w:r w:rsidRPr="00B729DF">
              <w:t>ческим способом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 xml:space="preserve"> р/т 39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Решение задач и выражений. Закрепление вычислительных навыков. 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>Формирование  умение применять знание табли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цы сложения и изученные приемы сложения.</w:t>
            </w:r>
            <w:r w:rsidRPr="00B729DF">
              <w:t xml:space="preserve"> Решение арифметических задач арифметическим способом с опорой на краткую запись и схему. Установление зависимости между величинами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Решать</w:t>
            </w:r>
            <w:r w:rsidRPr="00B729DF">
              <w:t xml:space="preserve"> </w:t>
            </w:r>
            <w:r w:rsidRPr="00B729DF">
              <w:rPr>
                <w:spacing w:val="-1"/>
              </w:rPr>
              <w:t>задачи на основе</w:t>
            </w:r>
            <w:r w:rsidRPr="00B729DF">
              <w:t xml:space="preserve"> </w:t>
            </w:r>
            <w:r w:rsidRPr="00B729DF">
              <w:rPr>
                <w:spacing w:val="-2"/>
              </w:rPr>
              <w:t>знания таблицы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spacing w:val="-1"/>
              </w:rPr>
              <w:t>сложения с пере</w:t>
            </w:r>
            <w:r w:rsidRPr="00B729DF">
              <w:rPr>
                <w:spacing w:val="-1"/>
              </w:rPr>
              <w:softHyphen/>
              <w:t>ходом через деся</w:t>
            </w:r>
            <w:r w:rsidRPr="00B729DF">
              <w:rPr>
                <w:spacing w:val="-1"/>
              </w:rPr>
              <w:softHyphen/>
            </w:r>
            <w:r w:rsidRPr="00B729DF">
              <w:t>ток.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Использовать математическую терминологию при записи.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rPr>
          <w:trHeight w:val="1074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113-114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76-79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40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Что узнали. Чему научились. Закрепление.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>Формирование  умение применять знание табли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цы сложения и изученные приемы сложения.</w:t>
            </w:r>
            <w:r w:rsidRPr="00B729DF">
              <w:t xml:space="preserve"> 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Делать</w:t>
            </w:r>
            <w:r w:rsidRPr="00B729DF">
              <w:t xml:space="preserve"> </w:t>
            </w:r>
            <w:r w:rsidRPr="00B729DF">
              <w:rPr>
                <w:spacing w:val="-3"/>
              </w:rPr>
              <w:t>выводы, система</w:t>
            </w:r>
            <w:r w:rsidRPr="00B729DF">
              <w:rPr>
                <w:spacing w:val="-2"/>
              </w:rPr>
              <w:t>тизировать знания;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Закреплять  знания</w:t>
            </w:r>
            <w:r w:rsidRPr="00B729DF">
              <w:t xml:space="preserve"> </w:t>
            </w:r>
            <w:r w:rsidRPr="00B729DF">
              <w:rPr>
                <w:spacing w:val="-2"/>
              </w:rPr>
              <w:t>таблицы на сложе</w:t>
            </w:r>
            <w:r w:rsidRPr="00B729DF">
              <w:t>ние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115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80-81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41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Общие приемы табличного вычитания с переходом через десяток.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>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комство с общими приемами вычитания с пе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реходом через разряд.</w:t>
            </w:r>
            <w:r w:rsidRPr="00B729DF">
              <w:rPr>
                <w:rStyle w:val="FontStyle13"/>
                <w:sz w:val="24"/>
                <w:szCs w:val="24"/>
              </w:rPr>
              <w:t xml:space="preserve"> </w:t>
            </w:r>
            <w:r w:rsidRPr="00B729DF">
              <w:t xml:space="preserve"> Приём вычитания числа по частям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5"/>
              </w:rPr>
              <w:t>Моделировать</w:t>
            </w:r>
            <w:r w:rsidRPr="00B729DF">
              <w:t xml:space="preserve"> </w:t>
            </w:r>
            <w:r w:rsidRPr="00B729DF">
              <w:rPr>
                <w:spacing w:val="-6"/>
              </w:rPr>
              <w:t>приемы выполнения дей</w:t>
            </w:r>
            <w:r w:rsidRPr="00B729DF">
              <w:rPr>
                <w:spacing w:val="-6"/>
              </w:rPr>
              <w:softHyphen/>
            </w:r>
            <w:r w:rsidRPr="00B729DF">
              <w:rPr>
                <w:spacing w:val="-4"/>
              </w:rPr>
              <w:t>ствия вычитания с пере</w:t>
            </w:r>
            <w:r w:rsidRPr="00B729DF">
              <w:rPr>
                <w:spacing w:val="-4"/>
              </w:rPr>
              <w:softHyphen/>
              <w:t>ходом через десяток, ис</w:t>
            </w:r>
            <w:r w:rsidRPr="00B729DF">
              <w:t xml:space="preserve">пользуя предметы, </w:t>
            </w:r>
            <w:r w:rsidRPr="00B729DF">
              <w:rPr>
                <w:spacing w:val="-2"/>
              </w:rPr>
              <w:t>вычи</w:t>
            </w:r>
            <w:r w:rsidRPr="00B729DF">
              <w:rPr>
                <w:spacing w:val="-1"/>
              </w:rPr>
              <w:t>тать число по частям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82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Вычитание вида 11-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11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</w:p>
          <w:p w:rsidR="00D736B8" w:rsidRPr="00B729DF" w:rsidRDefault="00D736B8" w:rsidP="00B729DF">
            <w:pPr>
              <w:spacing w:after="0" w:line="288" w:lineRule="auto"/>
            </w:pPr>
            <w:r w:rsidRPr="00B729DF">
              <w:t>Сравнивать разные способы вычислений, выбирать удобный. Наблюдать закономерность числовой последовательности.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Моделировать ситуации, иллюстрирующие арифметическое действие и ход его выполнения.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>Решение текстовых задач арифметическим способом с опорой на краткую запись и схему. Приём вычитания числа по частям.</w:t>
            </w:r>
          </w:p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83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Вычитание вида 12-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12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B729DF">
              <w:t xml:space="preserve"> Разряды двузначных чисел. 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84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Вычитание вида 13-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13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B729DF">
              <w:t xml:space="preserve"> Разряды двузначных чисел. 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119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Вычитание вида 14-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14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B729DF">
              <w:t xml:space="preserve"> Разряды двузначных чисел. 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86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Вычитание вида 15-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15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B729DF">
              <w:t xml:space="preserve"> Разряды двузначных чисел. 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87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88Вычитание вида 16-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15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B729DF">
              <w:t xml:space="preserve"> Разряды двузначных чисел. 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88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29DF">
              <w:rPr>
                <w:b/>
                <w:bCs/>
              </w:rPr>
              <w:t>Вычитание вида 17-</w:t>
            </w:r>
            <w:r w:rsidRPr="00B729DF">
              <w:rPr>
                <w:rFonts w:ascii="Times New Roman" w:hAnsi="Times New Roman" w:cs="Times New Roman"/>
                <w:b/>
                <w:bCs/>
              </w:rPr>
              <w:t>⁮, 18-⁮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чисел </w:t>
            </w:r>
            <w:r w:rsidRPr="00B729DF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17 и 18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B729DF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B729DF">
              <w:t xml:space="preserve"> Разряды двузначных чисел. 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123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89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46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Табличное сложение и вычитание. Решение задач и выражений.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 и соответствующие случаи вычитания.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Составлять план решения, алгоритм выполнения задания.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rPr>
          <w:trHeight w:val="1611"/>
        </w:trPr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124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92-95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р/т 47-48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Что узнали. Чему научились. Закрепление.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125</w:t>
            </w:r>
          </w:p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98-99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Проект «Математика вокруг нас»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t>Собирать информацию (рисунки, фотографии клумб, цветников); наблюдать, анализировать и устанавливать правила чередования формы, размера, цвета в отобранных узорах и орнаментах, закономерность их чередования и составлять свои узоры; контролировать выполнение правила, по которому составлялся узор.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126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Итоговая контрольная работа.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Итоговый контроль.</w:t>
            </w:r>
          </w:p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rPr>
                <w:spacing w:val="-2"/>
              </w:rPr>
              <w:t>Проверить знания</w:t>
            </w:r>
            <w:r w:rsidRPr="00B729DF">
              <w:t xml:space="preserve"> </w:t>
            </w:r>
            <w:r w:rsidRPr="00B729DF">
              <w:rPr>
                <w:spacing w:val="-2"/>
              </w:rPr>
              <w:t>учащихся по пройден</w:t>
            </w:r>
            <w:r w:rsidRPr="00B729DF">
              <w:rPr>
                <w:spacing w:val="-1"/>
              </w:rPr>
              <w:t>ной теме, выявить про</w:t>
            </w:r>
            <w:r w:rsidRPr="00B729DF">
              <w:rPr>
                <w:spacing w:val="-1"/>
              </w:rPr>
              <w:softHyphen/>
            </w:r>
            <w:r w:rsidRPr="00B729DF">
              <w:t>белы в знаниях.</w:t>
            </w:r>
          </w:p>
        </w:tc>
        <w:tc>
          <w:tcPr>
            <w:tcW w:w="4550" w:type="dxa"/>
            <w:gridSpan w:val="2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  <w:ind w:left="19"/>
            </w:pPr>
            <w:r w:rsidRPr="00B729DF">
              <w:t>Выбирать наи</w:t>
            </w:r>
            <w:r w:rsidRPr="00B729DF">
              <w:softHyphen/>
              <w:t>более эффективные способы реше</w:t>
            </w:r>
            <w:r w:rsidRPr="00B729DF">
              <w:softHyphen/>
            </w:r>
            <w:r w:rsidRPr="00B729DF">
              <w:rPr>
                <w:spacing w:val="-2"/>
              </w:rPr>
              <w:t>ния задач;</w:t>
            </w:r>
            <w:r w:rsidRPr="00B729DF">
              <w:rPr>
                <w:spacing w:val="-3"/>
              </w:rPr>
              <w:t xml:space="preserve">  самостоятельность и лич</w:t>
            </w:r>
            <w:r w:rsidRPr="00B729DF">
              <w:t>ная ответственность за свои по</w:t>
            </w:r>
            <w:r w:rsidRPr="00B729DF">
              <w:softHyphen/>
              <w:t>ступки.</w:t>
            </w: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15148" w:type="dxa"/>
            <w:gridSpan w:val="9"/>
          </w:tcPr>
          <w:p w:rsidR="00D736B8" w:rsidRPr="00B729DF" w:rsidRDefault="00D736B8" w:rsidP="00B729DF">
            <w:pPr>
              <w:spacing w:after="0" w:line="240" w:lineRule="auto"/>
              <w:jc w:val="center"/>
              <w:rPr>
                <w:b/>
                <w:bCs/>
              </w:rPr>
            </w:pPr>
            <w:r w:rsidRPr="00B729DF">
              <w:rPr>
                <w:b/>
                <w:bCs/>
              </w:rPr>
              <w:t xml:space="preserve">Итоговое повторение  </w:t>
            </w:r>
            <w:r w:rsidRPr="00B729DF">
              <w:t>(6 ч. )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127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100-101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Повторение знаний о нумерации. Числа от 11 до 20.</w:t>
            </w:r>
          </w:p>
        </w:tc>
        <w:tc>
          <w:tcPr>
            <w:tcW w:w="4550" w:type="dxa"/>
            <w:gridSpan w:val="2"/>
            <w:vMerge w:val="restart"/>
          </w:tcPr>
          <w:p w:rsidR="00D736B8" w:rsidRPr="00B729DF" w:rsidRDefault="00D736B8" w:rsidP="00B729DF">
            <w:pPr>
              <w:shd w:val="clear" w:color="auto" w:fill="FFFFFF"/>
              <w:spacing w:after="0" w:line="240" w:lineRule="auto"/>
            </w:pPr>
            <w:r w:rsidRPr="00B729DF">
              <w:t xml:space="preserve">Выбирать действия </w:t>
            </w:r>
            <w:r w:rsidRPr="00B729DF">
              <w:rPr>
                <w:spacing w:val="-1"/>
              </w:rPr>
              <w:t>в соответствии с поставленной задачей и условиями её реализации.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Таблица сложения однозначных чисел и соответствующие случаи вычитания. Установление зависимости между величинами. Установление зависимости между величинами.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Решение текстовых задач арифметическим способом.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Распознавание геометрических фигур. Установление зависимости между величинами.</w:t>
            </w:r>
          </w:p>
          <w:p w:rsidR="00D736B8" w:rsidRPr="00B729DF" w:rsidRDefault="00D736B8" w:rsidP="00B729D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 w:val="restart"/>
          </w:tcPr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Познавательные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1.  Понимать информацию, представленную в виде текста, рисунков, схем.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B729DF">
              <w:t>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Регулятивные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1</w:t>
            </w:r>
            <w:r w:rsidRPr="00B729DF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2.Вносить необходимые дополнения, исправления в свою работу, если она расходится с эталоном (образцом).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>3</w:t>
            </w:r>
            <w:r w:rsidRPr="00B729DF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rPr>
                <w:u w:val="single"/>
              </w:rPr>
              <w:t xml:space="preserve">Коммуникативные 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 xml:space="preserve">1. Вступать в  диалог (отвечать на вопросы, задавать вопросы, уточнять непонятное). 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4.Участвовать в коллективном обсуждении учебной проблемы</w:t>
            </w:r>
          </w:p>
          <w:p w:rsidR="00D736B8" w:rsidRPr="00B729DF" w:rsidRDefault="00D736B8" w:rsidP="00B729DF">
            <w:pPr>
              <w:spacing w:after="0" w:line="240" w:lineRule="auto"/>
              <w:rPr>
                <w:u w:val="single"/>
              </w:rPr>
            </w:pPr>
            <w:r w:rsidRPr="00B729DF">
              <w:rPr>
                <w:u w:val="single"/>
              </w:rPr>
              <w:t>Личностные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736B8" w:rsidRPr="00B729DF" w:rsidRDefault="00D736B8" w:rsidP="00B729DF">
            <w:pPr>
              <w:spacing w:after="0" w:line="240" w:lineRule="auto"/>
              <w:rPr>
                <w:i/>
                <w:iCs/>
              </w:rPr>
            </w:pPr>
            <w:r w:rsidRPr="00B729DF">
              <w:t xml:space="preserve">2. </w:t>
            </w:r>
            <w:r w:rsidRPr="00B729DF">
              <w:rPr>
                <w:i/>
                <w:iCs/>
              </w:rPr>
              <w:t>Внимательно относиться к собственным переживаниям и переживания других людей.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3. Выполнять правила безопасного поведения в школе.</w:t>
            </w:r>
          </w:p>
          <w:p w:rsidR="00D736B8" w:rsidRPr="00B729DF" w:rsidRDefault="00D736B8" w:rsidP="00B729DF">
            <w:pPr>
              <w:spacing w:after="0" w:line="240" w:lineRule="auto"/>
            </w:pPr>
            <w:r w:rsidRPr="00B729DF">
              <w:t>4.</w:t>
            </w:r>
            <w:r w:rsidRPr="00B729DF">
              <w:rPr>
                <w:i/>
                <w:iCs/>
              </w:rPr>
              <w:t>Адекватно воспринимать оценку учителя.</w:t>
            </w: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128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102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Сложение и вычитание.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129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103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Сложение и вычитание.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130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104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Решение задач изученных видов.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131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105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Решение задач изученных видов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  <w:tr w:rsidR="00D736B8" w:rsidRPr="00B729DF">
        <w:tc>
          <w:tcPr>
            <w:tcW w:w="79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132</w:t>
            </w:r>
          </w:p>
        </w:tc>
        <w:tc>
          <w:tcPr>
            <w:tcW w:w="1103" w:type="dxa"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1327" w:type="dxa"/>
          </w:tcPr>
          <w:p w:rsidR="00D736B8" w:rsidRPr="00B729DF" w:rsidRDefault="00D736B8" w:rsidP="00B729DF">
            <w:pPr>
              <w:spacing w:after="0" w:line="240" w:lineRule="auto"/>
              <w:jc w:val="center"/>
            </w:pPr>
            <w:r w:rsidRPr="00B729DF">
              <w:t>106-107</w:t>
            </w:r>
          </w:p>
        </w:tc>
        <w:tc>
          <w:tcPr>
            <w:tcW w:w="3813" w:type="dxa"/>
            <w:gridSpan w:val="2"/>
          </w:tcPr>
          <w:p w:rsidR="00D736B8" w:rsidRPr="00B729DF" w:rsidRDefault="00D736B8" w:rsidP="00B729DF">
            <w:pPr>
              <w:spacing w:after="0" w:line="240" w:lineRule="auto"/>
              <w:rPr>
                <w:b/>
                <w:bCs/>
              </w:rPr>
            </w:pPr>
            <w:r w:rsidRPr="00B729DF">
              <w:rPr>
                <w:b/>
                <w:bCs/>
              </w:rPr>
              <w:t>Геометрические фигуры</w:t>
            </w:r>
          </w:p>
        </w:tc>
        <w:tc>
          <w:tcPr>
            <w:tcW w:w="4550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  <w:tc>
          <w:tcPr>
            <w:tcW w:w="3558" w:type="dxa"/>
            <w:gridSpan w:val="2"/>
            <w:vMerge/>
          </w:tcPr>
          <w:p w:rsidR="00D736B8" w:rsidRPr="00B729DF" w:rsidRDefault="00D736B8" w:rsidP="00B729DF">
            <w:pPr>
              <w:spacing w:after="0" w:line="240" w:lineRule="auto"/>
            </w:pPr>
          </w:p>
        </w:tc>
      </w:tr>
    </w:tbl>
    <w:p w:rsidR="00D736B8" w:rsidRPr="002C6DE9" w:rsidRDefault="00D736B8"/>
    <w:sectPr w:rsidR="00D736B8" w:rsidRPr="002C6DE9" w:rsidSect="00A9267C">
      <w:pgSz w:w="16838" w:h="11906" w:orient="landscape"/>
      <w:pgMar w:top="851" w:right="1134" w:bottom="850" w:left="1134" w:header="708" w:footer="316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B8" w:rsidRDefault="00D736B8" w:rsidP="007775E2">
      <w:pPr>
        <w:spacing w:after="0" w:line="240" w:lineRule="auto"/>
      </w:pPr>
      <w:r>
        <w:separator/>
      </w:r>
    </w:p>
  </w:endnote>
  <w:endnote w:type="continuationSeparator" w:id="1">
    <w:p w:rsidR="00D736B8" w:rsidRDefault="00D736B8" w:rsidP="0077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B8" w:rsidRDefault="00D736B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736B8" w:rsidRDefault="00D73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B8" w:rsidRDefault="00D736B8" w:rsidP="007775E2">
      <w:pPr>
        <w:spacing w:after="0" w:line="240" w:lineRule="auto"/>
      </w:pPr>
      <w:r>
        <w:separator/>
      </w:r>
    </w:p>
  </w:footnote>
  <w:footnote w:type="continuationSeparator" w:id="1">
    <w:p w:rsidR="00D736B8" w:rsidRDefault="00D736B8" w:rsidP="0077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1AB"/>
    <w:rsid w:val="00016697"/>
    <w:rsid w:val="00025E70"/>
    <w:rsid w:val="00034EF3"/>
    <w:rsid w:val="00036634"/>
    <w:rsid w:val="000632D3"/>
    <w:rsid w:val="00085743"/>
    <w:rsid w:val="00085ACF"/>
    <w:rsid w:val="00087573"/>
    <w:rsid w:val="000B3EC6"/>
    <w:rsid w:val="000D1DC0"/>
    <w:rsid w:val="0012476B"/>
    <w:rsid w:val="00156FA9"/>
    <w:rsid w:val="001A098D"/>
    <w:rsid w:val="001B76CA"/>
    <w:rsid w:val="001D3BEA"/>
    <w:rsid w:val="001E0C0F"/>
    <w:rsid w:val="001E3A03"/>
    <w:rsid w:val="00204276"/>
    <w:rsid w:val="0023362E"/>
    <w:rsid w:val="00265028"/>
    <w:rsid w:val="00293DDD"/>
    <w:rsid w:val="002A47F3"/>
    <w:rsid w:val="002B24CB"/>
    <w:rsid w:val="002C6DE9"/>
    <w:rsid w:val="002E21AC"/>
    <w:rsid w:val="002E21F3"/>
    <w:rsid w:val="002F4C77"/>
    <w:rsid w:val="003014C5"/>
    <w:rsid w:val="00315119"/>
    <w:rsid w:val="00357952"/>
    <w:rsid w:val="00362E53"/>
    <w:rsid w:val="0036348E"/>
    <w:rsid w:val="003642DF"/>
    <w:rsid w:val="0037499E"/>
    <w:rsid w:val="003C3C14"/>
    <w:rsid w:val="003D3ADF"/>
    <w:rsid w:val="003F58D9"/>
    <w:rsid w:val="00426D9C"/>
    <w:rsid w:val="00433D38"/>
    <w:rsid w:val="00436973"/>
    <w:rsid w:val="00454831"/>
    <w:rsid w:val="00460FB5"/>
    <w:rsid w:val="00466AA9"/>
    <w:rsid w:val="00471A54"/>
    <w:rsid w:val="00484F7A"/>
    <w:rsid w:val="004A7981"/>
    <w:rsid w:val="005623A7"/>
    <w:rsid w:val="005754F3"/>
    <w:rsid w:val="005A2E8B"/>
    <w:rsid w:val="005E2AF6"/>
    <w:rsid w:val="005E3E53"/>
    <w:rsid w:val="005E7ECA"/>
    <w:rsid w:val="005F7E70"/>
    <w:rsid w:val="00611580"/>
    <w:rsid w:val="00644229"/>
    <w:rsid w:val="0065311E"/>
    <w:rsid w:val="006546F8"/>
    <w:rsid w:val="00657A12"/>
    <w:rsid w:val="00667833"/>
    <w:rsid w:val="00687E20"/>
    <w:rsid w:val="006C615F"/>
    <w:rsid w:val="006C6CFD"/>
    <w:rsid w:val="006D74F4"/>
    <w:rsid w:val="007151B7"/>
    <w:rsid w:val="00740268"/>
    <w:rsid w:val="007479E5"/>
    <w:rsid w:val="007568E6"/>
    <w:rsid w:val="00764D4F"/>
    <w:rsid w:val="007775E2"/>
    <w:rsid w:val="00784E66"/>
    <w:rsid w:val="007C16C2"/>
    <w:rsid w:val="007D6897"/>
    <w:rsid w:val="008149C3"/>
    <w:rsid w:val="0082652F"/>
    <w:rsid w:val="00843FFF"/>
    <w:rsid w:val="008A1A7D"/>
    <w:rsid w:val="008F3B95"/>
    <w:rsid w:val="008F7F53"/>
    <w:rsid w:val="0095576D"/>
    <w:rsid w:val="009755F9"/>
    <w:rsid w:val="00984B03"/>
    <w:rsid w:val="009C3251"/>
    <w:rsid w:val="009D6EAF"/>
    <w:rsid w:val="009F2A43"/>
    <w:rsid w:val="00A11B73"/>
    <w:rsid w:val="00A20CD7"/>
    <w:rsid w:val="00A27AEB"/>
    <w:rsid w:val="00A27D96"/>
    <w:rsid w:val="00A476E7"/>
    <w:rsid w:val="00A54940"/>
    <w:rsid w:val="00A63273"/>
    <w:rsid w:val="00A9267C"/>
    <w:rsid w:val="00AA5103"/>
    <w:rsid w:val="00AA6355"/>
    <w:rsid w:val="00AE13D9"/>
    <w:rsid w:val="00AE4591"/>
    <w:rsid w:val="00B215CA"/>
    <w:rsid w:val="00B27A53"/>
    <w:rsid w:val="00B337C5"/>
    <w:rsid w:val="00B43E9E"/>
    <w:rsid w:val="00B7129F"/>
    <w:rsid w:val="00B729DF"/>
    <w:rsid w:val="00B8251D"/>
    <w:rsid w:val="00B97785"/>
    <w:rsid w:val="00BE0283"/>
    <w:rsid w:val="00BF7906"/>
    <w:rsid w:val="00C00CAA"/>
    <w:rsid w:val="00C05F30"/>
    <w:rsid w:val="00C17E16"/>
    <w:rsid w:val="00C237CE"/>
    <w:rsid w:val="00C3558B"/>
    <w:rsid w:val="00C4603D"/>
    <w:rsid w:val="00C530A6"/>
    <w:rsid w:val="00C61C54"/>
    <w:rsid w:val="00C73F82"/>
    <w:rsid w:val="00C911AB"/>
    <w:rsid w:val="00C97408"/>
    <w:rsid w:val="00CA05CD"/>
    <w:rsid w:val="00CB1FD8"/>
    <w:rsid w:val="00CC52A2"/>
    <w:rsid w:val="00D35ECB"/>
    <w:rsid w:val="00D736B8"/>
    <w:rsid w:val="00D77F1C"/>
    <w:rsid w:val="00D955CC"/>
    <w:rsid w:val="00D9630A"/>
    <w:rsid w:val="00D96E0B"/>
    <w:rsid w:val="00DA5A7A"/>
    <w:rsid w:val="00DD19C9"/>
    <w:rsid w:val="00DE28A5"/>
    <w:rsid w:val="00E02FDA"/>
    <w:rsid w:val="00E433B1"/>
    <w:rsid w:val="00E728B1"/>
    <w:rsid w:val="00E8109B"/>
    <w:rsid w:val="00EC0FD3"/>
    <w:rsid w:val="00EC2570"/>
    <w:rsid w:val="00F1612C"/>
    <w:rsid w:val="00F34DFF"/>
    <w:rsid w:val="00F41EE7"/>
    <w:rsid w:val="00F52457"/>
    <w:rsid w:val="00F84274"/>
    <w:rsid w:val="00F8495E"/>
    <w:rsid w:val="00F91470"/>
    <w:rsid w:val="00F91E57"/>
    <w:rsid w:val="00FA272E"/>
    <w:rsid w:val="00FE72C3"/>
    <w:rsid w:val="00FF4FEA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11A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0FB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75E2"/>
  </w:style>
  <w:style w:type="paragraph" w:styleId="Footer">
    <w:name w:val="footer"/>
    <w:basedOn w:val="Normal"/>
    <w:link w:val="FooterChar"/>
    <w:uiPriority w:val="99"/>
    <w:rsid w:val="007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5E2"/>
  </w:style>
  <w:style w:type="paragraph" w:styleId="NoSpacing">
    <w:name w:val="No Spacing"/>
    <w:link w:val="NoSpacingChar"/>
    <w:uiPriority w:val="99"/>
    <w:qFormat/>
    <w:rsid w:val="00A9267C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9267C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67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A9267C"/>
    <w:rPr>
      <w:b/>
      <w:bCs/>
    </w:rPr>
  </w:style>
  <w:style w:type="character" w:styleId="Emphasis">
    <w:name w:val="Emphasis"/>
    <w:basedOn w:val="DefaultParagraphFont"/>
    <w:uiPriority w:val="99"/>
    <w:qFormat/>
    <w:rsid w:val="00A9267C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Normal"/>
    <w:uiPriority w:val="99"/>
    <w:rsid w:val="00A9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A9267C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rsid w:val="00A9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A9267C"/>
  </w:style>
  <w:style w:type="paragraph" w:styleId="BodyTextIndent">
    <w:name w:val="Body Text Indent"/>
    <w:basedOn w:val="Normal"/>
    <w:link w:val="BodyTextIndentChar"/>
    <w:uiPriority w:val="99"/>
    <w:rsid w:val="00A9267C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26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926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E3E53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3E53"/>
    <w:rPr>
      <w:rFonts w:ascii="Times New Roman" w:hAnsi="Times New Roman" w:cs="Times New Roman"/>
      <w:sz w:val="144"/>
      <w:szCs w:val="144"/>
      <w:lang w:eastAsia="ru-RU"/>
    </w:rPr>
  </w:style>
  <w:style w:type="character" w:customStyle="1" w:styleId="FontStyle15">
    <w:name w:val="Font Style15"/>
    <w:basedOn w:val="DefaultParagraphFont"/>
    <w:uiPriority w:val="99"/>
    <w:rsid w:val="00466AA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9F2A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667833"/>
    <w:rPr>
      <w:rFonts w:ascii="Sylfaen" w:hAnsi="Sylfaen" w:cs="Sylfae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592</TotalTime>
  <Pages>34</Pages>
  <Words>9134</Words>
  <Characters>-32766</Characters>
  <Application>Microsoft Office Outlook</Application>
  <DocSecurity>0</DocSecurity>
  <Lines>0</Lines>
  <Paragraphs>0</Paragraphs>
  <ScaleCrop>false</ScaleCrop>
  <Company>Орёл-Знаменка, Ленина, 1-57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</cp:lastModifiedBy>
  <cp:revision>37</cp:revision>
  <cp:lastPrinted>2015-02-16T07:57:00Z</cp:lastPrinted>
  <dcterms:created xsi:type="dcterms:W3CDTF">2011-08-21T10:01:00Z</dcterms:created>
  <dcterms:modified xsi:type="dcterms:W3CDTF">2015-04-08T09:02:00Z</dcterms:modified>
</cp:coreProperties>
</file>