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C9" w:rsidRDefault="006377C9" w:rsidP="003B19F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99pt">
            <v:imagedata r:id="rId5" o:title=""/>
          </v:shape>
        </w:pict>
      </w:r>
    </w:p>
    <w:p w:rsidR="006377C9" w:rsidRDefault="006377C9" w:rsidP="003B19F6">
      <w:pPr>
        <w:jc w:val="center"/>
      </w:pPr>
    </w:p>
    <w:p w:rsidR="006377C9" w:rsidRDefault="006377C9" w:rsidP="000E503E">
      <w:pPr>
        <w:jc w:val="center"/>
      </w:pPr>
      <w:r>
        <w:t xml:space="preserve">Аннотация к рабочей программе </w:t>
      </w:r>
    </w:p>
    <w:p w:rsidR="006377C9" w:rsidRDefault="006377C9" w:rsidP="000E503E">
      <w:pPr>
        <w:jc w:val="center"/>
      </w:pPr>
      <w:r>
        <w:t xml:space="preserve">«Русский язык» </w:t>
      </w:r>
    </w:p>
    <w:p w:rsidR="006377C9" w:rsidRDefault="006377C9" w:rsidP="000E503E">
      <w:pPr>
        <w:jc w:val="center"/>
      </w:pPr>
    </w:p>
    <w:p w:rsidR="006377C9" w:rsidRDefault="006377C9" w:rsidP="000E503E">
      <w:pPr>
        <w:jc w:val="center"/>
      </w:pPr>
      <w:r>
        <w:t xml:space="preserve">Рабочая программа учебного предмета «Русский язык» для 3  класса на 2032 – 2014 </w:t>
      </w:r>
    </w:p>
    <w:p w:rsidR="006377C9" w:rsidRDefault="006377C9" w:rsidP="000E503E">
      <w:r>
        <w:t xml:space="preserve">учебный год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Канакина В.П., Горецкий В.Г. Русский язык (программы общеобразовательных учреждений. Начальные классы (1–4). – М.: Просвещение, 2011 </w:t>
      </w:r>
    </w:p>
    <w:p w:rsidR="006377C9" w:rsidRDefault="006377C9" w:rsidP="000E503E">
      <w:pPr>
        <w:jc w:val="center"/>
      </w:pPr>
      <w:r>
        <w:t xml:space="preserve">1.Место дисциплины в структуре основной образовательной программы </w:t>
      </w:r>
    </w:p>
    <w:p w:rsidR="006377C9" w:rsidRDefault="006377C9" w:rsidP="000E503E">
      <w:pPr>
        <w:jc w:val="center"/>
      </w:pPr>
      <w:r>
        <w:t xml:space="preserve">Предмет «Русский язык» играет важную роль в реализации основных, целевых </w:t>
      </w:r>
    </w:p>
    <w:p w:rsidR="006377C9" w:rsidRDefault="006377C9" w:rsidP="000E503E">
      <w:pPr>
        <w:jc w:val="center"/>
      </w:pPr>
      <w:r>
        <w:t>установок начального образования, таких как: становление основ гражданской</w:t>
      </w:r>
    </w:p>
    <w:p w:rsidR="006377C9" w:rsidRDefault="006377C9" w:rsidP="000E503E">
      <w:pPr>
        <w:jc w:val="center"/>
      </w:pPr>
      <w:r>
        <w:t xml:space="preserve">идентичности и мировоззрения; формирование основ умения учиться и </w:t>
      </w:r>
    </w:p>
    <w:p w:rsidR="006377C9" w:rsidRDefault="006377C9" w:rsidP="000E503E">
      <w:pPr>
        <w:jc w:val="center"/>
      </w:pPr>
      <w:r>
        <w:t xml:space="preserve">способности к организации своей деятельности; духовно-нравственное развитие и </w:t>
      </w:r>
    </w:p>
    <w:p w:rsidR="006377C9" w:rsidRDefault="006377C9" w:rsidP="000E503E">
      <w:pPr>
        <w:jc w:val="center"/>
      </w:pPr>
      <w:r>
        <w:t xml:space="preserve">воспитание младших школьников. </w:t>
      </w:r>
    </w:p>
    <w:p w:rsidR="006377C9" w:rsidRDefault="006377C9" w:rsidP="000E503E">
      <w:pPr>
        <w:jc w:val="center"/>
      </w:pPr>
      <w:r>
        <w:t xml:space="preserve">2.Цель изучения дисциплины </w:t>
      </w:r>
    </w:p>
    <w:p w:rsidR="006377C9" w:rsidRDefault="006377C9" w:rsidP="000E503E">
      <w:pPr>
        <w:jc w:val="center"/>
      </w:pPr>
      <w:r>
        <w:t xml:space="preserve">-овладение функциональной грамотностью на уровне предмета (извлечение, </w:t>
      </w:r>
    </w:p>
    <w:p w:rsidR="006377C9" w:rsidRDefault="006377C9" w:rsidP="000E503E">
      <w:pPr>
        <w:jc w:val="center"/>
      </w:pPr>
      <w:r>
        <w:t xml:space="preserve">преобразование и использование текстовой информации); </w:t>
      </w:r>
    </w:p>
    <w:p w:rsidR="006377C9" w:rsidRDefault="006377C9" w:rsidP="000E503E">
      <w:pPr>
        <w:jc w:val="center"/>
      </w:pPr>
      <w:r>
        <w:t xml:space="preserve">-овладение техникой чтения, приѐмами понимания и анализа текстов </w:t>
      </w:r>
    </w:p>
    <w:p w:rsidR="006377C9" w:rsidRDefault="006377C9" w:rsidP="000E503E">
      <w:pPr>
        <w:jc w:val="center"/>
      </w:pPr>
      <w:r>
        <w:t xml:space="preserve">-овладение умениями, навыками различных видов устной и письменной речи. </w:t>
      </w:r>
    </w:p>
    <w:p w:rsidR="006377C9" w:rsidRDefault="006377C9" w:rsidP="000E503E">
      <w:pPr>
        <w:jc w:val="center"/>
      </w:pPr>
      <w:r>
        <w:t xml:space="preserve">-приобретение и систематизация знаний о языке; </w:t>
      </w:r>
    </w:p>
    <w:p w:rsidR="006377C9" w:rsidRDefault="006377C9" w:rsidP="000E503E">
      <w:pPr>
        <w:jc w:val="center"/>
      </w:pPr>
      <w:r>
        <w:t xml:space="preserve">-овладение орфографией и пунктуацией; </w:t>
      </w:r>
    </w:p>
    <w:p w:rsidR="006377C9" w:rsidRDefault="006377C9" w:rsidP="000E503E">
      <w:pPr>
        <w:jc w:val="center"/>
      </w:pPr>
      <w:r>
        <w:t xml:space="preserve">-раскрытие воспитательного потенциала русского языка; </w:t>
      </w:r>
    </w:p>
    <w:p w:rsidR="006377C9" w:rsidRDefault="006377C9" w:rsidP="000E503E">
      <w:pPr>
        <w:jc w:val="center"/>
      </w:pPr>
      <w:r>
        <w:t xml:space="preserve">- развитие чувства языка. </w:t>
      </w:r>
    </w:p>
    <w:p w:rsidR="006377C9" w:rsidRDefault="006377C9" w:rsidP="000E503E">
      <w:pPr>
        <w:jc w:val="center"/>
      </w:pPr>
      <w:r>
        <w:t xml:space="preserve">3. Содержание учебного предмета «Русский язык» </w:t>
      </w:r>
    </w:p>
    <w:p w:rsidR="006377C9" w:rsidRDefault="006377C9" w:rsidP="000E503E">
      <w:pPr>
        <w:jc w:val="center"/>
      </w:pPr>
      <w:r>
        <w:t xml:space="preserve">Наименование разделов и тем: «Речь», «Текст», « Предложение», «Части речи»,  </w:t>
      </w:r>
    </w:p>
    <w:p w:rsidR="006377C9" w:rsidRDefault="006377C9" w:rsidP="000E503E">
      <w:pPr>
        <w:jc w:val="center"/>
      </w:pPr>
      <w:r>
        <w:t xml:space="preserve">«Звуки и буквы»,  «Состав слова»,  «Правописание частей слова», «Разделительный </w:t>
      </w:r>
    </w:p>
    <w:p w:rsidR="006377C9" w:rsidRDefault="006377C9" w:rsidP="000E503E">
      <w:pPr>
        <w:jc w:val="center"/>
      </w:pPr>
      <w:r>
        <w:t xml:space="preserve">Ъ», « Имя существительное», «Имя прилагательное», «Местоимение»,  «Глагол» </w:t>
      </w:r>
    </w:p>
    <w:p w:rsidR="006377C9" w:rsidRDefault="006377C9" w:rsidP="000E503E">
      <w:pPr>
        <w:jc w:val="center"/>
      </w:pPr>
      <w:r>
        <w:t xml:space="preserve">4.Требования к результатам освоения дисциплины </w:t>
      </w:r>
    </w:p>
    <w:p w:rsidR="006377C9" w:rsidRDefault="006377C9" w:rsidP="000E503E">
      <w:pPr>
        <w:jc w:val="center"/>
      </w:pPr>
      <w:r>
        <w:t xml:space="preserve">– эмоционально «проживать» текст, выражать свои эмоции; </w:t>
      </w:r>
    </w:p>
    <w:p w:rsidR="006377C9" w:rsidRDefault="006377C9" w:rsidP="000E503E">
      <w:pPr>
        <w:jc w:val="center"/>
      </w:pPr>
      <w:r>
        <w:t xml:space="preserve">– понимать эмоции других людей, сочувствовать, сопереживать; </w:t>
      </w:r>
    </w:p>
    <w:p w:rsidR="006377C9" w:rsidRDefault="006377C9" w:rsidP="000E503E">
      <w:pPr>
        <w:jc w:val="center"/>
      </w:pPr>
      <w:r>
        <w:t xml:space="preserve">– обращать внимание на особенности устных и письменных высказываний других </w:t>
      </w:r>
    </w:p>
    <w:p w:rsidR="006377C9" w:rsidRDefault="006377C9" w:rsidP="000E503E">
      <w:pPr>
        <w:jc w:val="center"/>
      </w:pPr>
      <w:r>
        <w:t xml:space="preserve">людей (интонацию, темп, тон речи; выбор слов и знаков препинания: точка или </w:t>
      </w:r>
    </w:p>
    <w:p w:rsidR="006377C9" w:rsidRDefault="006377C9" w:rsidP="000E503E">
      <w:pPr>
        <w:jc w:val="center"/>
      </w:pPr>
      <w:r>
        <w:t xml:space="preserve">многоточие, точка или восклицательный знак). </w:t>
      </w:r>
    </w:p>
    <w:p w:rsidR="006377C9" w:rsidRDefault="006377C9" w:rsidP="000E503E">
      <w:pPr>
        <w:jc w:val="center"/>
      </w:pPr>
      <w:r>
        <w:t xml:space="preserve">– ориентироваться в учебнике (на развороте, в оглавлении, в условных </w:t>
      </w:r>
    </w:p>
    <w:p w:rsidR="006377C9" w:rsidRDefault="006377C9" w:rsidP="000E503E">
      <w:pPr>
        <w:jc w:val="center"/>
      </w:pPr>
      <w:r>
        <w:t xml:space="preserve">обозначениях); в словаре; </w:t>
      </w:r>
    </w:p>
    <w:p w:rsidR="006377C9" w:rsidRDefault="006377C9" w:rsidP="000E503E">
      <w:pPr>
        <w:jc w:val="center"/>
      </w:pPr>
      <w:r>
        <w:t xml:space="preserve">– находить ответы на вопросы в тексте, иллюстрациях; </w:t>
      </w:r>
    </w:p>
    <w:p w:rsidR="006377C9" w:rsidRDefault="006377C9" w:rsidP="000E503E">
      <w:pPr>
        <w:jc w:val="center"/>
      </w:pPr>
      <w:r>
        <w:t xml:space="preserve">– делать выводы в результате совместной работы класса и учителя; </w:t>
      </w:r>
    </w:p>
    <w:p w:rsidR="006377C9" w:rsidRDefault="006377C9" w:rsidP="000E503E">
      <w:pPr>
        <w:jc w:val="center"/>
      </w:pPr>
      <w:r>
        <w:t xml:space="preserve">– преобразовывать информацию из одной формы в другую: подробно </w:t>
      </w:r>
    </w:p>
    <w:p w:rsidR="006377C9" w:rsidRDefault="006377C9" w:rsidP="000E503E">
      <w:pPr>
        <w:jc w:val="center"/>
      </w:pPr>
      <w:r>
        <w:t xml:space="preserve">пересказывать небольшие тексты. </w:t>
      </w:r>
    </w:p>
    <w:p w:rsidR="006377C9" w:rsidRDefault="006377C9" w:rsidP="000E503E">
      <w:pPr>
        <w:jc w:val="center"/>
      </w:pPr>
      <w:r>
        <w:t xml:space="preserve">– оформлять свои мысли в устной и письменной форме (на уровне предложения </w:t>
      </w:r>
    </w:p>
    <w:p w:rsidR="006377C9" w:rsidRDefault="006377C9" w:rsidP="000E503E">
      <w:pPr>
        <w:jc w:val="center"/>
      </w:pPr>
      <w:r>
        <w:t xml:space="preserve">или небольшого текста); </w:t>
      </w:r>
    </w:p>
    <w:p w:rsidR="006377C9" w:rsidRDefault="006377C9" w:rsidP="000E503E">
      <w:pPr>
        <w:jc w:val="center"/>
      </w:pPr>
      <w:r>
        <w:t xml:space="preserve">– слушать и понимать речь других; пользоваться приѐмами слушания: фиксировать </w:t>
      </w:r>
    </w:p>
    <w:p w:rsidR="006377C9" w:rsidRDefault="006377C9" w:rsidP="000E503E">
      <w:pPr>
        <w:jc w:val="center"/>
      </w:pPr>
      <w:r>
        <w:t xml:space="preserve">тему (заголовок), ключевые слова; </w:t>
      </w:r>
    </w:p>
    <w:p w:rsidR="006377C9" w:rsidRDefault="006377C9" w:rsidP="000E503E">
      <w:pPr>
        <w:jc w:val="center"/>
      </w:pPr>
      <w:r>
        <w:t xml:space="preserve">– выразительно читать и пересказывать текст; </w:t>
      </w:r>
    </w:p>
    <w:p w:rsidR="006377C9" w:rsidRDefault="006377C9" w:rsidP="000E503E">
      <w:pPr>
        <w:jc w:val="center"/>
      </w:pPr>
      <w:r>
        <w:t xml:space="preserve">5. Общая трудоемкость дисциплины </w:t>
      </w:r>
    </w:p>
    <w:p w:rsidR="006377C9" w:rsidRDefault="006377C9" w:rsidP="000E503E">
      <w:pPr>
        <w:jc w:val="center"/>
      </w:pPr>
      <w:r>
        <w:t>В соответствии с федеральным базисным учебным планом и примерными</w:t>
      </w:r>
    </w:p>
    <w:p w:rsidR="006377C9" w:rsidRDefault="006377C9" w:rsidP="000E503E">
      <w:pPr>
        <w:jc w:val="center"/>
      </w:pPr>
      <w:r>
        <w:t>программами начального общего образования предмет «Русский язык» изучается в</w:t>
      </w:r>
    </w:p>
    <w:p w:rsidR="006377C9" w:rsidRDefault="006377C9" w:rsidP="000E503E">
      <w:pPr>
        <w:jc w:val="center"/>
      </w:pPr>
      <w:r>
        <w:t xml:space="preserve">3 классе 4 часа в неделю - 136 часов в год. </w:t>
      </w:r>
    </w:p>
    <w:p w:rsidR="006377C9" w:rsidRDefault="006377C9" w:rsidP="000E503E">
      <w:pPr>
        <w:jc w:val="center"/>
      </w:pPr>
      <w:r>
        <w:t xml:space="preserve">6.Формы контроля Контрольные диктанты – 6; контрольные списывания -4; </w:t>
      </w:r>
    </w:p>
    <w:p w:rsidR="006377C9" w:rsidRDefault="006377C9" w:rsidP="000E503E">
      <w:pPr>
        <w:jc w:val="center"/>
      </w:pPr>
      <w:r>
        <w:t>словарные диктанты -5; диагностические работы -3.</w:t>
      </w:r>
    </w:p>
    <w:p w:rsidR="006377C9" w:rsidRDefault="006377C9" w:rsidP="003B19F6">
      <w:pPr>
        <w:jc w:val="center"/>
      </w:pPr>
    </w:p>
    <w:p w:rsidR="006377C9" w:rsidRDefault="006377C9" w:rsidP="003B19F6">
      <w:pPr>
        <w:jc w:val="center"/>
      </w:pPr>
    </w:p>
    <w:p w:rsidR="006377C9" w:rsidRDefault="006377C9" w:rsidP="003B19F6">
      <w:pPr>
        <w:jc w:val="center"/>
      </w:pPr>
    </w:p>
    <w:p w:rsidR="006377C9" w:rsidRDefault="006377C9" w:rsidP="003B19F6">
      <w:pPr>
        <w:jc w:val="center"/>
      </w:pPr>
    </w:p>
    <w:p w:rsidR="006377C9" w:rsidRDefault="006377C9" w:rsidP="003B19F6">
      <w:pPr>
        <w:jc w:val="center"/>
      </w:pPr>
    </w:p>
    <w:p w:rsidR="006377C9" w:rsidRDefault="006377C9" w:rsidP="003B19F6">
      <w:pPr>
        <w:jc w:val="center"/>
      </w:pPr>
    </w:p>
    <w:p w:rsidR="006377C9" w:rsidRDefault="006377C9" w:rsidP="003B19F6">
      <w:pPr>
        <w:jc w:val="center"/>
      </w:pPr>
    </w:p>
    <w:p w:rsidR="006377C9" w:rsidRDefault="006377C9" w:rsidP="003B19F6">
      <w:pPr>
        <w:jc w:val="center"/>
      </w:pPr>
    </w:p>
    <w:p w:rsidR="006377C9" w:rsidRPr="003B19F6" w:rsidRDefault="006377C9" w:rsidP="003B19F6">
      <w:pPr>
        <w:jc w:val="center"/>
      </w:pPr>
      <w:bookmarkStart w:id="0" w:name="_GoBack"/>
      <w:bookmarkEnd w:id="0"/>
    </w:p>
    <w:p w:rsidR="006377C9" w:rsidRPr="003B64F2" w:rsidRDefault="006377C9" w:rsidP="003B64F2">
      <w:pPr>
        <w:rPr>
          <w:b/>
          <w:bCs/>
        </w:rPr>
      </w:pPr>
      <w:r w:rsidRPr="003B64F2">
        <w:rPr>
          <w:b/>
          <w:bCs/>
        </w:rPr>
        <w:t>Пояснительная записка</w:t>
      </w:r>
    </w:p>
    <w:p w:rsidR="006377C9" w:rsidRPr="003B64F2" w:rsidRDefault="006377C9" w:rsidP="003B64F2">
      <w:r w:rsidRPr="003B64F2">
        <w:tab/>
        <w:t>Данная рабочая программа учебного предмета «Русский язык»  для учащихся 3 класса общеобразовательного учреждения разработана на основе авторской программы Л.М.Зелениной, Т.Е.Хохловой «Русский язык».Концепция учебно-методического комплекса «Школа России» М.: «Просвещение», 2011 г., рекомендованнойМинистерством образования и науки РФ, в соответствии с Федеральными Государственными стандартами образования (приказ Министерства образования Российской Федерации от 6 октября 2009 г. № 373; в ред. приказов от 26 ноября 2010 г. № 1241, от 22 сентября 2011 г. № 2357)и основной образовательной программой МБОУ «ОСОШ»</w:t>
      </w:r>
    </w:p>
    <w:p w:rsidR="006377C9" w:rsidRPr="003B64F2" w:rsidRDefault="006377C9" w:rsidP="003B64F2">
      <w:pPr>
        <w:rPr>
          <w:b/>
          <w:bCs/>
        </w:rPr>
      </w:pPr>
      <w:r w:rsidRPr="003B64F2">
        <w:t xml:space="preserve">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рабочую программу в содержательной части из авторской программы  </w:t>
      </w:r>
      <w:r w:rsidRPr="003B64F2">
        <w:rPr>
          <w:b/>
          <w:bCs/>
        </w:rPr>
        <w:t>изменений не внесено.</w:t>
      </w:r>
    </w:p>
    <w:p w:rsidR="006377C9" w:rsidRPr="003B64F2" w:rsidRDefault="006377C9" w:rsidP="003B64F2">
      <w:r w:rsidRPr="003B64F2">
        <w:t>Рабочая программа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школьников.В рабочей программе дается  распределение учебных часов по разделам курса.Рабочая программа  выполняет две основные функции:</w:t>
      </w:r>
    </w:p>
    <w:p w:rsidR="006377C9" w:rsidRPr="003B64F2" w:rsidRDefault="006377C9" w:rsidP="003B64F2">
      <w:pPr>
        <w:numPr>
          <w:ilvl w:val="0"/>
          <w:numId w:val="1"/>
        </w:numPr>
      </w:pPr>
      <w:r w:rsidRPr="003B64F2">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средствами данного учебного предмета.</w:t>
      </w:r>
    </w:p>
    <w:p w:rsidR="006377C9" w:rsidRPr="003B64F2" w:rsidRDefault="006377C9" w:rsidP="003B64F2">
      <w:pPr>
        <w:numPr>
          <w:ilvl w:val="0"/>
          <w:numId w:val="1"/>
        </w:numPr>
      </w:pPr>
      <w:r w:rsidRPr="003B64F2">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6377C9" w:rsidRPr="003B64F2" w:rsidRDefault="006377C9" w:rsidP="003B64F2">
      <w:pPr>
        <w:rPr>
          <w:b/>
          <w:bCs/>
        </w:rPr>
      </w:pPr>
      <w:r w:rsidRPr="003B64F2">
        <w:rPr>
          <w:b/>
          <w:bCs/>
        </w:rPr>
        <w:t>Цели программы</w:t>
      </w:r>
    </w:p>
    <w:p w:rsidR="006377C9" w:rsidRPr="003B64F2" w:rsidRDefault="006377C9" w:rsidP="003B64F2">
      <w:pPr>
        <w:numPr>
          <w:ilvl w:val="0"/>
          <w:numId w:val="2"/>
        </w:numPr>
        <w:rPr>
          <w:i/>
          <w:iCs/>
        </w:rPr>
      </w:pPr>
      <w:r w:rsidRPr="003B64F2">
        <w:rPr>
          <w:b/>
          <w:bCs/>
        </w:rPr>
        <w:t xml:space="preserve">Познавательная цель </w:t>
      </w:r>
      <w:r w:rsidRPr="003B64F2">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6377C9" w:rsidRPr="003B64F2" w:rsidRDefault="006377C9" w:rsidP="003B64F2">
      <w:pPr>
        <w:numPr>
          <w:ilvl w:val="0"/>
          <w:numId w:val="2"/>
        </w:numPr>
      </w:pPr>
      <w:r w:rsidRPr="003B64F2">
        <w:rPr>
          <w:b/>
          <w:bCs/>
        </w:rPr>
        <w:t>Социокультурная цель</w:t>
      </w:r>
      <w:r w:rsidRPr="003B64F2">
        <w:t xml:space="preserve">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377C9" w:rsidRPr="003B64F2" w:rsidRDefault="006377C9" w:rsidP="003B64F2">
      <w:pPr>
        <w:rPr>
          <w:b/>
          <w:bCs/>
        </w:rPr>
      </w:pPr>
      <w:r w:rsidRPr="003B64F2">
        <w:rPr>
          <w:b/>
          <w:bCs/>
        </w:rPr>
        <w:t xml:space="preserve"> Задачи программы</w:t>
      </w:r>
    </w:p>
    <w:p w:rsidR="006377C9" w:rsidRPr="003B64F2" w:rsidRDefault="006377C9" w:rsidP="003B64F2">
      <w:pPr>
        <w:numPr>
          <w:ilvl w:val="0"/>
          <w:numId w:val="3"/>
        </w:numPr>
      </w:pPr>
      <w:r w:rsidRPr="003B64F2">
        <w:rPr>
          <w:b/>
          <w:bCs/>
        </w:rPr>
        <w:t>развитие</w:t>
      </w:r>
      <w:r w:rsidRPr="003B64F2">
        <w:t xml:space="preserve"> речи, мышления, воображения школьников, умения выбирать средства языка в соответствии с целями, задачами и условиями общения;</w:t>
      </w:r>
    </w:p>
    <w:p w:rsidR="006377C9" w:rsidRPr="003B64F2" w:rsidRDefault="006377C9" w:rsidP="003B64F2">
      <w:pPr>
        <w:numPr>
          <w:ilvl w:val="0"/>
          <w:numId w:val="3"/>
        </w:numPr>
      </w:pPr>
      <w:r w:rsidRPr="003B64F2">
        <w:rPr>
          <w:b/>
          <w:bCs/>
        </w:rPr>
        <w:t>освоение</w:t>
      </w:r>
      <w:r w:rsidRPr="003B64F2">
        <w:t xml:space="preserve"> первоначальных знаний о лексике, фонетике, грамматике русского языка; </w:t>
      </w:r>
    </w:p>
    <w:p w:rsidR="006377C9" w:rsidRPr="003B64F2" w:rsidRDefault="006377C9" w:rsidP="003B64F2">
      <w:pPr>
        <w:numPr>
          <w:ilvl w:val="0"/>
          <w:numId w:val="3"/>
        </w:numPr>
      </w:pPr>
      <w:r w:rsidRPr="003B64F2">
        <w:rPr>
          <w:b/>
          <w:bCs/>
        </w:rPr>
        <w:t>овладение</w:t>
      </w:r>
      <w:r w:rsidRPr="003B64F2">
        <w:t xml:space="preserve">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6377C9" w:rsidRPr="003B64F2" w:rsidRDefault="006377C9" w:rsidP="003B64F2">
      <w:pPr>
        <w:numPr>
          <w:ilvl w:val="0"/>
          <w:numId w:val="3"/>
        </w:numPr>
      </w:pPr>
      <w:r w:rsidRPr="003B64F2">
        <w:rPr>
          <w:b/>
          <w:bCs/>
        </w:rPr>
        <w:t>воспитание</w:t>
      </w:r>
      <w:r w:rsidRPr="003B64F2">
        <w:t xml:space="preserve">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377C9" w:rsidRPr="003B64F2" w:rsidRDefault="006377C9" w:rsidP="003B64F2">
      <w:r w:rsidRPr="003B64F2">
        <w:rPr>
          <w:b/>
          <w:bCs/>
        </w:rPr>
        <w:t xml:space="preserve">Идея курса </w:t>
      </w:r>
      <w:r w:rsidRPr="003B64F2">
        <w:t>– изучение русского языка с позиций его духовной, культурно-исторической ценности.</w:t>
      </w:r>
    </w:p>
    <w:p w:rsidR="006377C9" w:rsidRPr="003B64F2" w:rsidRDefault="006377C9" w:rsidP="003B64F2">
      <w:r w:rsidRPr="003B64F2">
        <w:rPr>
          <w:b/>
          <w:bCs/>
        </w:rPr>
        <w:t xml:space="preserve">Основная цель обучения </w:t>
      </w:r>
      <w:r w:rsidRPr="003B64F2">
        <w:t>– открыть детям родной язык как предмет изучения, воспитать чувство сопричастности к сохранению чистоты, выразительности, уникальности родного слова, пробудить интерес (стремление) к его изучению, вызвать интерес и стремление к постижению его удивительного словарного и интонационного богатства, показать возможности слова передавать тончайшие оттенки мысли и чувства.</w:t>
      </w:r>
    </w:p>
    <w:p w:rsidR="006377C9" w:rsidRPr="003B64F2" w:rsidRDefault="006377C9" w:rsidP="003B64F2">
      <w:r w:rsidRPr="003B64F2">
        <w:t>      Формирование системы знаний в области лексико-грамматических разрядов слов, словообразования, норм литературного произношения,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w:t>
      </w:r>
    </w:p>
    <w:p w:rsidR="006377C9" w:rsidRPr="003B64F2" w:rsidRDefault="006377C9" w:rsidP="003B64F2">
      <w:r w:rsidRPr="003B64F2">
        <w:t xml:space="preserve">Изучение русского языка в начальной школе направлено на достижение следующих </w:t>
      </w:r>
      <w:r w:rsidRPr="003B64F2">
        <w:rPr>
          <w:b/>
          <w:bCs/>
        </w:rPr>
        <w:t>задач:</w:t>
      </w:r>
      <w:r w:rsidRPr="003B64F2">
        <w:t>развитие речи, мышления, воображения школьников;</w:t>
      </w:r>
    </w:p>
    <w:p w:rsidR="006377C9" w:rsidRPr="003B64F2" w:rsidRDefault="006377C9" w:rsidP="003B64F2">
      <w:pPr>
        <w:numPr>
          <w:ilvl w:val="0"/>
          <w:numId w:val="4"/>
        </w:numPr>
      </w:pPr>
      <w:r w:rsidRPr="003B64F2">
        <w:t>формирование умений правильно писать и читать, применять изученные орфографические правила  и правила постановки знаков препинания;</w:t>
      </w:r>
    </w:p>
    <w:p w:rsidR="006377C9" w:rsidRPr="003B64F2" w:rsidRDefault="006377C9" w:rsidP="003B64F2">
      <w:pPr>
        <w:numPr>
          <w:ilvl w:val="0"/>
          <w:numId w:val="4"/>
        </w:numPr>
      </w:pPr>
      <w:r w:rsidRPr="003B64F2">
        <w:t>формирование умения составлять простые предложения, видеть границы предложения, писать под диктовку, делать характеристику звукам и буквам;</w:t>
      </w:r>
    </w:p>
    <w:p w:rsidR="006377C9" w:rsidRPr="003B64F2" w:rsidRDefault="006377C9" w:rsidP="003B64F2">
      <w:pPr>
        <w:numPr>
          <w:ilvl w:val="0"/>
          <w:numId w:val="4"/>
        </w:numPr>
      </w:pPr>
      <w:r w:rsidRPr="003B64F2">
        <w:t>формирование знаково-символического восприятия языка учащимися -развитие речи, мышления, воображения школьников;</w:t>
      </w:r>
    </w:p>
    <w:p w:rsidR="006377C9" w:rsidRPr="003B64F2" w:rsidRDefault="006377C9" w:rsidP="003B64F2">
      <w:pPr>
        <w:numPr>
          <w:ilvl w:val="0"/>
          <w:numId w:val="4"/>
        </w:numPr>
      </w:pPr>
      <w:r w:rsidRPr="003B64F2">
        <w:t>формирование коммуникативных компетенций учащихся, их готовности к общению на предмет получения, передачи информации, обмена информацией, обсуждения информации, аргументации высказанной точки зрения;</w:t>
      </w:r>
    </w:p>
    <w:p w:rsidR="006377C9" w:rsidRPr="003B64F2" w:rsidRDefault="006377C9" w:rsidP="003B64F2">
      <w:pPr>
        <w:rPr>
          <w:b/>
          <w:bCs/>
        </w:rPr>
      </w:pPr>
      <w:r w:rsidRPr="003B64F2">
        <w:t>воспитание у учеников позитивного эмоционально – ценностного отношения к русскому языку; побуждение познавательного интереса к языку, стремления развивать и совершенствовать свою речь.</w:t>
      </w:r>
    </w:p>
    <w:p w:rsidR="006377C9" w:rsidRPr="003B64F2" w:rsidRDefault="006377C9" w:rsidP="003B64F2">
      <w:pPr>
        <w:rPr>
          <w:b/>
          <w:bCs/>
        </w:rPr>
      </w:pPr>
      <w:r w:rsidRPr="003B64F2">
        <w:rPr>
          <w:b/>
          <w:bCs/>
        </w:rPr>
        <w:t>Ценностные ориентиры содержания учебного предмета</w:t>
      </w:r>
    </w:p>
    <w:p w:rsidR="006377C9" w:rsidRPr="003B64F2" w:rsidRDefault="006377C9" w:rsidP="003B64F2">
      <w:r w:rsidRPr="003B64F2">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6377C9" w:rsidRPr="003B64F2" w:rsidRDefault="006377C9" w:rsidP="003B64F2">
      <w:r w:rsidRPr="003B64F2">
        <w:t>        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377C9" w:rsidRPr="003B64F2" w:rsidRDefault="006377C9" w:rsidP="003B64F2">
      <w:r w:rsidRPr="003B64F2">
        <w:t>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377C9" w:rsidRPr="003B64F2" w:rsidRDefault="006377C9" w:rsidP="003B64F2">
      <w:r w:rsidRPr="003B64F2">
        <w:t>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377C9" w:rsidRPr="003B64F2" w:rsidRDefault="006377C9" w:rsidP="003B64F2">
      <w:pPr>
        <w:rPr>
          <w:b/>
          <w:bCs/>
        </w:rPr>
      </w:pPr>
      <w:r w:rsidRPr="003B64F2">
        <w:rPr>
          <w:b/>
          <w:bCs/>
        </w:rPr>
        <w:t>Место курса в учебном плане</w:t>
      </w:r>
    </w:p>
    <w:p w:rsidR="006377C9" w:rsidRPr="003B64F2" w:rsidRDefault="006377C9" w:rsidP="003B64F2">
      <w:r w:rsidRPr="003B64F2">
        <w:t>В начальном обучении предмет «Русский язык» занимает ведущее место, так как направлен на формирование функцио</w:t>
      </w:r>
      <w:r w:rsidRPr="003B64F2">
        <w:softHyphen/>
        <w:t>нальной грамотности и коммуникативной компетенции млад</w:t>
      </w:r>
      <w:r w:rsidRPr="003B64F2">
        <w:softHyphen/>
        <w:t>ших школьников, при этом значение и функции предмета «Рус</w:t>
      </w:r>
      <w:r w:rsidRPr="003B64F2">
        <w:softHyphen/>
        <w:t>ский язык» носят универсальный, обобщающий характер, поскольку успехи в изучении русского языка во многом опреде</w:t>
      </w:r>
      <w:r w:rsidRPr="003B64F2">
        <w:softHyphen/>
        <w:t>ляют качество подготовки ребенка по другим школьным пред</w:t>
      </w:r>
      <w:r w:rsidRPr="003B64F2">
        <w:softHyphen/>
        <w:t>метам.</w:t>
      </w:r>
    </w:p>
    <w:p w:rsidR="006377C9" w:rsidRPr="003B64F2" w:rsidRDefault="006377C9" w:rsidP="003B64F2">
      <w:r w:rsidRPr="003B64F2">
        <w:t>Программа предусматривает проведение традиционных уроков, обобщающих уроков, урок-зачёт используется фронтальная, групповая, индивидуальная работа, работа в парах .5 часов в неделю, 35 недель, всего 175 часов что соответствует  учебному плану МКОУ «Тарминская СОШ» на 2013 – 2014 учебный год.</w:t>
      </w:r>
    </w:p>
    <w:p w:rsidR="006377C9" w:rsidRPr="003B64F2" w:rsidRDefault="006377C9" w:rsidP="003B64F2"/>
    <w:p w:rsidR="006377C9" w:rsidRPr="003B64F2" w:rsidRDefault="006377C9" w:rsidP="003B64F2">
      <w:r w:rsidRPr="003B64F2">
        <w:rPr>
          <w:b/>
          <w:bCs/>
        </w:rPr>
        <w:t>Учебно–тематический план</w:t>
      </w:r>
    </w:p>
    <w:tbl>
      <w:tblPr>
        <w:tblW w:w="0" w:type="auto"/>
        <w:tblInd w:w="-38" w:type="dxa"/>
        <w:tblLayout w:type="fixed"/>
        <w:tblCellMar>
          <w:left w:w="40" w:type="dxa"/>
          <w:right w:w="40" w:type="dxa"/>
        </w:tblCellMar>
        <w:tblLook w:val="00A0"/>
      </w:tblPr>
      <w:tblGrid>
        <w:gridCol w:w="581"/>
        <w:gridCol w:w="4846"/>
        <w:gridCol w:w="1079"/>
        <w:gridCol w:w="16"/>
        <w:gridCol w:w="960"/>
        <w:gridCol w:w="17"/>
        <w:gridCol w:w="1443"/>
      </w:tblGrid>
      <w:tr w:rsidR="006377C9" w:rsidRPr="009F26E2">
        <w:trPr>
          <w:trHeight w:val="225"/>
        </w:trPr>
        <w:tc>
          <w:tcPr>
            <w:tcW w:w="581" w:type="dxa"/>
            <w:vMerge w:val="restart"/>
            <w:tcBorders>
              <w:top w:val="single" w:sz="6" w:space="0" w:color="auto"/>
              <w:left w:val="single" w:sz="6" w:space="0" w:color="auto"/>
              <w:bottom w:val="nil"/>
              <w:right w:val="single" w:sz="6" w:space="0" w:color="auto"/>
            </w:tcBorders>
            <w:shd w:val="clear" w:color="auto" w:fill="FFFFFF"/>
            <w:vAlign w:val="center"/>
          </w:tcPr>
          <w:p w:rsidR="006377C9" w:rsidRPr="009F26E2" w:rsidRDefault="006377C9" w:rsidP="003B64F2">
            <w:pPr>
              <w:rPr>
                <w:b/>
                <w:bCs/>
              </w:rPr>
            </w:pPr>
            <w:r w:rsidRPr="009F26E2">
              <w:rPr>
                <w:b/>
                <w:bCs/>
              </w:rPr>
              <w:t>№ п/п</w:t>
            </w:r>
          </w:p>
        </w:tc>
        <w:tc>
          <w:tcPr>
            <w:tcW w:w="4846" w:type="dxa"/>
            <w:vMerge w:val="restart"/>
            <w:tcBorders>
              <w:top w:val="single" w:sz="6" w:space="0" w:color="auto"/>
              <w:left w:val="single" w:sz="6" w:space="0" w:color="auto"/>
              <w:bottom w:val="nil"/>
              <w:right w:val="single" w:sz="4" w:space="0" w:color="auto"/>
            </w:tcBorders>
            <w:shd w:val="clear" w:color="auto" w:fill="FFFFFF"/>
            <w:vAlign w:val="center"/>
          </w:tcPr>
          <w:p w:rsidR="006377C9" w:rsidRPr="009F26E2" w:rsidRDefault="006377C9" w:rsidP="003B64F2">
            <w:pPr>
              <w:rPr>
                <w:b/>
                <w:bCs/>
              </w:rPr>
            </w:pPr>
            <w:r w:rsidRPr="009F26E2">
              <w:rPr>
                <w:b/>
                <w:bCs/>
              </w:rPr>
              <w:t>Разделы, темы</w:t>
            </w:r>
          </w:p>
        </w:tc>
        <w:tc>
          <w:tcPr>
            <w:tcW w:w="3515" w:type="dxa"/>
            <w:gridSpan w:val="5"/>
            <w:tcBorders>
              <w:top w:val="single" w:sz="4" w:space="0" w:color="auto"/>
              <w:left w:val="single" w:sz="4" w:space="0" w:color="auto"/>
              <w:bottom w:val="single" w:sz="4" w:space="0" w:color="auto"/>
              <w:right w:val="single" w:sz="4" w:space="0" w:color="auto"/>
            </w:tcBorders>
          </w:tcPr>
          <w:p w:rsidR="006377C9" w:rsidRPr="009F26E2" w:rsidRDefault="006377C9" w:rsidP="003B64F2">
            <w:pPr>
              <w:rPr>
                <w:b/>
                <w:bCs/>
              </w:rPr>
            </w:pPr>
            <w:r w:rsidRPr="009F26E2">
              <w:rPr>
                <w:b/>
                <w:bCs/>
              </w:rPr>
              <w:t>Количество часов</w:t>
            </w:r>
          </w:p>
        </w:tc>
      </w:tr>
      <w:tr w:rsidR="006377C9" w:rsidRPr="009F26E2">
        <w:trPr>
          <w:trHeight w:val="225"/>
        </w:trPr>
        <w:tc>
          <w:tcPr>
            <w:tcW w:w="5427" w:type="dxa"/>
            <w:vMerge/>
            <w:tcBorders>
              <w:top w:val="single" w:sz="6" w:space="0" w:color="auto"/>
              <w:left w:val="single" w:sz="6" w:space="0" w:color="auto"/>
              <w:bottom w:val="nil"/>
              <w:right w:val="single" w:sz="6" w:space="0" w:color="auto"/>
            </w:tcBorders>
            <w:vAlign w:val="center"/>
          </w:tcPr>
          <w:p w:rsidR="006377C9" w:rsidRPr="009F26E2" w:rsidRDefault="006377C9" w:rsidP="003B64F2">
            <w:pPr>
              <w:rPr>
                <w:b/>
                <w:bCs/>
              </w:rPr>
            </w:pPr>
          </w:p>
        </w:tc>
        <w:tc>
          <w:tcPr>
            <w:tcW w:w="4846" w:type="dxa"/>
            <w:vMerge/>
            <w:tcBorders>
              <w:top w:val="single" w:sz="6" w:space="0" w:color="auto"/>
              <w:left w:val="single" w:sz="6" w:space="0" w:color="auto"/>
              <w:bottom w:val="nil"/>
              <w:right w:val="single" w:sz="4" w:space="0" w:color="auto"/>
            </w:tcBorders>
            <w:vAlign w:val="center"/>
          </w:tcPr>
          <w:p w:rsidR="006377C9" w:rsidRPr="009F26E2" w:rsidRDefault="006377C9" w:rsidP="003B64F2">
            <w:pPr>
              <w:rPr>
                <w:b/>
                <w:bCs/>
              </w:rPr>
            </w:pPr>
          </w:p>
        </w:tc>
        <w:tc>
          <w:tcPr>
            <w:tcW w:w="1095" w:type="dxa"/>
            <w:gridSpan w:val="2"/>
            <w:tcBorders>
              <w:top w:val="single" w:sz="4" w:space="0" w:color="auto"/>
              <w:left w:val="single" w:sz="4" w:space="0" w:color="auto"/>
              <w:bottom w:val="single" w:sz="4" w:space="0" w:color="auto"/>
              <w:right w:val="single" w:sz="4" w:space="0" w:color="auto"/>
            </w:tcBorders>
          </w:tcPr>
          <w:p w:rsidR="006377C9" w:rsidRPr="009F26E2" w:rsidRDefault="006377C9" w:rsidP="003B64F2">
            <w:pPr>
              <w:rPr>
                <w:b/>
                <w:bCs/>
              </w:rPr>
            </w:pPr>
            <w:r w:rsidRPr="009F26E2">
              <w:rPr>
                <w:b/>
                <w:bCs/>
              </w:rPr>
              <w:t xml:space="preserve">Всего </w:t>
            </w:r>
          </w:p>
        </w:tc>
        <w:tc>
          <w:tcPr>
            <w:tcW w:w="960" w:type="dxa"/>
            <w:tcBorders>
              <w:top w:val="single" w:sz="4" w:space="0" w:color="auto"/>
              <w:left w:val="nil"/>
              <w:bottom w:val="single" w:sz="4" w:space="0" w:color="auto"/>
              <w:right w:val="single" w:sz="4" w:space="0" w:color="auto"/>
            </w:tcBorders>
          </w:tcPr>
          <w:p w:rsidR="006377C9" w:rsidRPr="009F26E2" w:rsidRDefault="006377C9" w:rsidP="003B64F2">
            <w:pPr>
              <w:rPr>
                <w:b/>
                <w:bCs/>
              </w:rPr>
            </w:pPr>
            <w:r w:rsidRPr="009F26E2">
              <w:rPr>
                <w:b/>
                <w:bCs/>
              </w:rPr>
              <w:t xml:space="preserve">Теория </w:t>
            </w:r>
          </w:p>
        </w:tc>
        <w:tc>
          <w:tcPr>
            <w:tcW w:w="1460" w:type="dxa"/>
            <w:gridSpan w:val="2"/>
            <w:tcBorders>
              <w:top w:val="single" w:sz="4" w:space="0" w:color="auto"/>
              <w:left w:val="nil"/>
              <w:bottom w:val="single" w:sz="4" w:space="0" w:color="auto"/>
              <w:right w:val="single" w:sz="4" w:space="0" w:color="auto"/>
            </w:tcBorders>
          </w:tcPr>
          <w:p w:rsidR="006377C9" w:rsidRPr="009F26E2" w:rsidRDefault="006377C9" w:rsidP="003B64F2">
            <w:pPr>
              <w:rPr>
                <w:b/>
                <w:bCs/>
              </w:rPr>
            </w:pPr>
            <w:r w:rsidRPr="009F26E2">
              <w:rPr>
                <w:b/>
                <w:bCs/>
              </w:rPr>
              <w:t>Практика</w:t>
            </w:r>
          </w:p>
        </w:tc>
      </w:tr>
      <w:tr w:rsidR="006377C9" w:rsidRPr="009F26E2">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1</w:t>
            </w:r>
          </w:p>
        </w:tc>
        <w:tc>
          <w:tcPr>
            <w:tcW w:w="4846" w:type="dxa"/>
            <w:tcBorders>
              <w:top w:val="single" w:sz="6" w:space="0" w:color="auto"/>
              <w:left w:val="single" w:sz="6" w:space="0" w:color="auto"/>
              <w:bottom w:val="single" w:sz="6" w:space="0" w:color="auto"/>
              <w:right w:val="single" w:sz="4" w:space="0" w:color="auto"/>
            </w:tcBorders>
            <w:shd w:val="clear" w:color="auto" w:fill="FFFFFF"/>
          </w:tcPr>
          <w:p w:rsidR="006377C9" w:rsidRPr="009F26E2" w:rsidRDefault="006377C9" w:rsidP="003B64F2">
            <w:pPr>
              <w:rPr>
                <w:b/>
                <w:bCs/>
              </w:rPr>
            </w:pPr>
            <w:r w:rsidRPr="009F26E2">
              <w:t>Повторение пройденного в начале года</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18</w:t>
            </w:r>
          </w:p>
        </w:tc>
        <w:tc>
          <w:tcPr>
            <w:tcW w:w="960" w:type="dxa"/>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16</w:t>
            </w:r>
          </w:p>
        </w:tc>
        <w:tc>
          <w:tcPr>
            <w:tcW w:w="146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6377C9" w:rsidRPr="009F26E2" w:rsidRDefault="006377C9" w:rsidP="003B64F2">
            <w:r w:rsidRPr="009F26E2">
              <w:t>2</w:t>
            </w:r>
          </w:p>
        </w:tc>
      </w:tr>
      <w:tr w:rsidR="006377C9" w:rsidRPr="009F26E2">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2</w:t>
            </w:r>
          </w:p>
        </w:tc>
        <w:tc>
          <w:tcPr>
            <w:tcW w:w="4846" w:type="dxa"/>
            <w:tcBorders>
              <w:top w:val="single" w:sz="6" w:space="0" w:color="auto"/>
              <w:left w:val="single" w:sz="6" w:space="0" w:color="auto"/>
              <w:bottom w:val="single" w:sz="6" w:space="0" w:color="auto"/>
              <w:right w:val="single" w:sz="4" w:space="0" w:color="auto"/>
            </w:tcBorders>
            <w:shd w:val="clear" w:color="auto" w:fill="FFFFFF"/>
          </w:tcPr>
          <w:p w:rsidR="006377C9" w:rsidRPr="009F26E2" w:rsidRDefault="006377C9" w:rsidP="003B64F2">
            <w:pPr>
              <w:rPr>
                <w:b/>
                <w:bCs/>
              </w:rPr>
            </w:pPr>
            <w:r w:rsidRPr="009F26E2">
              <w:t>Синтаксис и пунктуация</w:t>
            </w:r>
          </w:p>
        </w:tc>
        <w:tc>
          <w:tcPr>
            <w:tcW w:w="1079" w:type="dxa"/>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20</w:t>
            </w:r>
          </w:p>
        </w:tc>
        <w:tc>
          <w:tcPr>
            <w:tcW w:w="99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18</w:t>
            </w:r>
          </w:p>
        </w:tc>
        <w:tc>
          <w:tcPr>
            <w:tcW w:w="1443" w:type="dxa"/>
            <w:tcBorders>
              <w:top w:val="single" w:sz="6" w:space="0" w:color="auto"/>
              <w:left w:val="single" w:sz="4" w:space="0" w:color="auto"/>
              <w:bottom w:val="single" w:sz="6" w:space="0" w:color="auto"/>
              <w:right w:val="single" w:sz="6" w:space="0" w:color="auto"/>
            </w:tcBorders>
            <w:shd w:val="clear" w:color="auto" w:fill="FFFFFF"/>
            <w:vAlign w:val="center"/>
          </w:tcPr>
          <w:p w:rsidR="006377C9" w:rsidRPr="009F26E2" w:rsidRDefault="006377C9" w:rsidP="003B64F2">
            <w:r w:rsidRPr="009F26E2">
              <w:t>2</w:t>
            </w:r>
          </w:p>
        </w:tc>
      </w:tr>
      <w:tr w:rsidR="006377C9" w:rsidRPr="009F26E2">
        <w:trPr>
          <w:trHeight w:val="349"/>
        </w:trPr>
        <w:tc>
          <w:tcPr>
            <w:tcW w:w="581" w:type="dxa"/>
            <w:tcBorders>
              <w:top w:val="single" w:sz="4"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3</w:t>
            </w:r>
          </w:p>
        </w:tc>
        <w:tc>
          <w:tcPr>
            <w:tcW w:w="4846" w:type="dxa"/>
            <w:tcBorders>
              <w:top w:val="single" w:sz="4" w:space="0" w:color="auto"/>
              <w:left w:val="single" w:sz="6" w:space="0" w:color="auto"/>
              <w:bottom w:val="single" w:sz="6" w:space="0" w:color="auto"/>
              <w:right w:val="single" w:sz="4" w:space="0" w:color="auto"/>
            </w:tcBorders>
            <w:shd w:val="clear" w:color="auto" w:fill="FFFFFF"/>
          </w:tcPr>
          <w:p w:rsidR="006377C9" w:rsidRPr="009F26E2" w:rsidRDefault="006377C9" w:rsidP="003B64F2">
            <w:pPr>
              <w:rPr>
                <w:b/>
                <w:bCs/>
              </w:rPr>
            </w:pPr>
            <w:r w:rsidRPr="009F26E2">
              <w:t>Состав слова</w:t>
            </w:r>
          </w:p>
        </w:tc>
        <w:tc>
          <w:tcPr>
            <w:tcW w:w="1079" w:type="dxa"/>
            <w:tcBorders>
              <w:top w:val="single" w:sz="4"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65</w:t>
            </w:r>
          </w:p>
        </w:tc>
        <w:tc>
          <w:tcPr>
            <w:tcW w:w="993"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60</w:t>
            </w:r>
          </w:p>
        </w:tc>
        <w:tc>
          <w:tcPr>
            <w:tcW w:w="1443" w:type="dxa"/>
            <w:tcBorders>
              <w:top w:val="single" w:sz="4" w:space="0" w:color="auto"/>
              <w:left w:val="single" w:sz="4" w:space="0" w:color="auto"/>
              <w:bottom w:val="single" w:sz="6" w:space="0" w:color="auto"/>
              <w:right w:val="single" w:sz="6" w:space="0" w:color="auto"/>
            </w:tcBorders>
            <w:shd w:val="clear" w:color="auto" w:fill="FFFFFF"/>
            <w:vAlign w:val="center"/>
          </w:tcPr>
          <w:p w:rsidR="006377C9" w:rsidRPr="009F26E2" w:rsidRDefault="006377C9" w:rsidP="003B64F2">
            <w:r w:rsidRPr="009F26E2">
              <w:t>5</w:t>
            </w:r>
          </w:p>
        </w:tc>
      </w:tr>
      <w:tr w:rsidR="006377C9" w:rsidRPr="009F26E2">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4</w:t>
            </w:r>
          </w:p>
        </w:tc>
        <w:tc>
          <w:tcPr>
            <w:tcW w:w="4846" w:type="dxa"/>
            <w:tcBorders>
              <w:top w:val="single" w:sz="6" w:space="0" w:color="auto"/>
              <w:left w:val="single" w:sz="6" w:space="0" w:color="auto"/>
              <w:bottom w:val="single" w:sz="6" w:space="0" w:color="auto"/>
              <w:right w:val="single" w:sz="4" w:space="0" w:color="auto"/>
            </w:tcBorders>
            <w:shd w:val="clear" w:color="auto" w:fill="FFFFFF"/>
          </w:tcPr>
          <w:p w:rsidR="006377C9" w:rsidRPr="009F26E2" w:rsidRDefault="006377C9" w:rsidP="003B64F2">
            <w:pPr>
              <w:rPr>
                <w:b/>
                <w:bCs/>
              </w:rPr>
            </w:pPr>
            <w:r w:rsidRPr="009F26E2">
              <w:t>Имя существительное</w:t>
            </w:r>
          </w:p>
        </w:tc>
        <w:tc>
          <w:tcPr>
            <w:tcW w:w="1079" w:type="dxa"/>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24</w:t>
            </w:r>
          </w:p>
        </w:tc>
        <w:tc>
          <w:tcPr>
            <w:tcW w:w="99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23</w:t>
            </w:r>
          </w:p>
        </w:tc>
        <w:tc>
          <w:tcPr>
            <w:tcW w:w="1443" w:type="dxa"/>
            <w:tcBorders>
              <w:top w:val="single" w:sz="6" w:space="0" w:color="auto"/>
              <w:left w:val="single" w:sz="4" w:space="0" w:color="auto"/>
              <w:bottom w:val="single" w:sz="6" w:space="0" w:color="auto"/>
              <w:right w:val="single" w:sz="6" w:space="0" w:color="auto"/>
            </w:tcBorders>
            <w:shd w:val="clear" w:color="auto" w:fill="FFFFFF"/>
            <w:vAlign w:val="center"/>
          </w:tcPr>
          <w:p w:rsidR="006377C9" w:rsidRPr="009F26E2" w:rsidRDefault="006377C9" w:rsidP="003B64F2">
            <w:r w:rsidRPr="009F26E2">
              <w:t>1</w:t>
            </w:r>
          </w:p>
        </w:tc>
      </w:tr>
      <w:tr w:rsidR="006377C9" w:rsidRPr="009F26E2">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5</w:t>
            </w:r>
          </w:p>
        </w:tc>
        <w:tc>
          <w:tcPr>
            <w:tcW w:w="4846" w:type="dxa"/>
            <w:tcBorders>
              <w:top w:val="single" w:sz="6" w:space="0" w:color="auto"/>
              <w:left w:val="single" w:sz="6" w:space="0" w:color="auto"/>
              <w:bottom w:val="single" w:sz="6" w:space="0" w:color="auto"/>
              <w:right w:val="single" w:sz="6" w:space="0" w:color="auto"/>
            </w:tcBorders>
            <w:shd w:val="clear" w:color="auto" w:fill="FFFFFF"/>
          </w:tcPr>
          <w:p w:rsidR="006377C9" w:rsidRPr="009F26E2" w:rsidRDefault="006377C9" w:rsidP="003B64F2">
            <w:pPr>
              <w:rPr>
                <w:b/>
                <w:bCs/>
              </w:rPr>
            </w:pPr>
            <w:r w:rsidRPr="009F26E2">
              <w:t>Имя прилагательное</w:t>
            </w:r>
          </w:p>
        </w:tc>
        <w:tc>
          <w:tcPr>
            <w:tcW w:w="1079" w:type="dxa"/>
            <w:tcBorders>
              <w:top w:val="single" w:sz="6" w:space="0" w:color="auto"/>
              <w:left w:val="single" w:sz="6" w:space="0" w:color="auto"/>
              <w:bottom w:val="single" w:sz="6" w:space="0" w:color="auto"/>
              <w:right w:val="single" w:sz="4" w:space="0" w:color="auto"/>
            </w:tcBorders>
            <w:shd w:val="clear" w:color="auto" w:fill="FFFFFF"/>
            <w:vAlign w:val="center"/>
          </w:tcPr>
          <w:p w:rsidR="006377C9" w:rsidRPr="009F26E2" w:rsidRDefault="006377C9" w:rsidP="003B64F2">
            <w:r w:rsidRPr="009F26E2">
              <w:t>20</w:t>
            </w:r>
          </w:p>
        </w:tc>
        <w:tc>
          <w:tcPr>
            <w:tcW w:w="993"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6377C9" w:rsidRPr="009F26E2" w:rsidRDefault="006377C9" w:rsidP="003B64F2">
            <w:r w:rsidRPr="009F26E2">
              <w:t>19</w:t>
            </w:r>
          </w:p>
        </w:tc>
        <w:tc>
          <w:tcPr>
            <w:tcW w:w="1443" w:type="dxa"/>
            <w:tcBorders>
              <w:top w:val="single" w:sz="6" w:space="0" w:color="auto"/>
              <w:left w:val="single" w:sz="4" w:space="0" w:color="auto"/>
              <w:bottom w:val="single" w:sz="6" w:space="0" w:color="auto"/>
              <w:right w:val="single" w:sz="6" w:space="0" w:color="auto"/>
            </w:tcBorders>
            <w:shd w:val="clear" w:color="auto" w:fill="FFFFFF"/>
            <w:vAlign w:val="center"/>
          </w:tcPr>
          <w:p w:rsidR="006377C9" w:rsidRPr="009F26E2" w:rsidRDefault="006377C9" w:rsidP="003B64F2">
            <w:r w:rsidRPr="009F26E2">
              <w:t>1</w:t>
            </w:r>
          </w:p>
        </w:tc>
      </w:tr>
      <w:tr w:rsidR="006377C9" w:rsidRPr="009F26E2">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6</w:t>
            </w:r>
          </w:p>
        </w:tc>
        <w:tc>
          <w:tcPr>
            <w:tcW w:w="4846" w:type="dxa"/>
            <w:tcBorders>
              <w:top w:val="single" w:sz="6" w:space="0" w:color="auto"/>
              <w:left w:val="single" w:sz="6" w:space="0" w:color="auto"/>
              <w:bottom w:val="single" w:sz="6" w:space="0" w:color="auto"/>
              <w:right w:val="single" w:sz="4" w:space="0" w:color="auto"/>
            </w:tcBorders>
            <w:shd w:val="clear" w:color="auto" w:fill="FFFFFF"/>
          </w:tcPr>
          <w:p w:rsidR="006377C9" w:rsidRPr="009F26E2" w:rsidRDefault="006377C9" w:rsidP="003B64F2">
            <w:pPr>
              <w:rPr>
                <w:b/>
                <w:bCs/>
              </w:rPr>
            </w:pPr>
            <w:r w:rsidRPr="009F26E2">
              <w:t xml:space="preserve">Глагол </w:t>
            </w:r>
          </w:p>
        </w:tc>
        <w:tc>
          <w:tcPr>
            <w:tcW w:w="1079" w:type="dxa"/>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22</w:t>
            </w:r>
          </w:p>
        </w:tc>
        <w:tc>
          <w:tcPr>
            <w:tcW w:w="976"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20</w:t>
            </w:r>
          </w:p>
        </w:tc>
        <w:tc>
          <w:tcPr>
            <w:tcW w:w="14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2</w:t>
            </w:r>
          </w:p>
        </w:tc>
      </w:tr>
      <w:tr w:rsidR="006377C9" w:rsidRPr="009F26E2">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r w:rsidRPr="009F26E2">
              <w:t>7</w:t>
            </w:r>
          </w:p>
        </w:tc>
        <w:tc>
          <w:tcPr>
            <w:tcW w:w="4846" w:type="dxa"/>
            <w:tcBorders>
              <w:top w:val="single" w:sz="6" w:space="0" w:color="auto"/>
              <w:left w:val="single" w:sz="6" w:space="0" w:color="auto"/>
              <w:bottom w:val="single" w:sz="6" w:space="0" w:color="auto"/>
              <w:right w:val="single" w:sz="4" w:space="0" w:color="auto"/>
            </w:tcBorders>
            <w:shd w:val="clear" w:color="auto" w:fill="FFFFFF"/>
          </w:tcPr>
          <w:p w:rsidR="006377C9" w:rsidRPr="009F26E2" w:rsidRDefault="006377C9" w:rsidP="003B64F2">
            <w:pPr>
              <w:rPr>
                <w:b/>
                <w:bCs/>
              </w:rPr>
            </w:pPr>
            <w:r w:rsidRPr="009F26E2">
              <w:t>Повторение пройденного в конце года</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6</w:t>
            </w:r>
          </w:p>
        </w:tc>
        <w:tc>
          <w:tcPr>
            <w:tcW w:w="960" w:type="dxa"/>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5</w:t>
            </w:r>
          </w:p>
        </w:tc>
        <w:tc>
          <w:tcPr>
            <w:tcW w:w="14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r w:rsidRPr="009F26E2">
              <w:t>1</w:t>
            </w:r>
          </w:p>
        </w:tc>
      </w:tr>
      <w:tr w:rsidR="006377C9" w:rsidRPr="009F26E2">
        <w:trPr>
          <w:trHeight w:val="349"/>
        </w:trPr>
        <w:tc>
          <w:tcPr>
            <w:tcW w:w="54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77C9" w:rsidRPr="009F26E2" w:rsidRDefault="006377C9" w:rsidP="003B64F2">
            <w:pPr>
              <w:rPr>
                <w:b/>
                <w:bCs/>
              </w:rPr>
            </w:pPr>
            <w:r w:rsidRPr="009F26E2">
              <w:rPr>
                <w:b/>
                <w:bCs/>
              </w:rPr>
              <w:t>Итого</w:t>
            </w:r>
          </w:p>
        </w:tc>
        <w:tc>
          <w:tcPr>
            <w:tcW w:w="1079" w:type="dxa"/>
            <w:tcBorders>
              <w:top w:val="single" w:sz="6" w:space="0" w:color="auto"/>
              <w:left w:val="single" w:sz="6" w:space="0" w:color="auto"/>
              <w:bottom w:val="single" w:sz="6" w:space="0" w:color="auto"/>
              <w:right w:val="single" w:sz="4" w:space="0" w:color="auto"/>
            </w:tcBorders>
            <w:shd w:val="clear" w:color="auto" w:fill="FFFFFF"/>
            <w:vAlign w:val="center"/>
          </w:tcPr>
          <w:p w:rsidR="006377C9" w:rsidRPr="009F26E2" w:rsidRDefault="006377C9" w:rsidP="003B64F2">
            <w:pPr>
              <w:rPr>
                <w:b/>
                <w:bCs/>
              </w:rPr>
            </w:pPr>
            <w:r w:rsidRPr="009F26E2">
              <w:rPr>
                <w:b/>
                <w:bCs/>
              </w:rPr>
              <w:t>175</w:t>
            </w:r>
          </w:p>
        </w:tc>
        <w:tc>
          <w:tcPr>
            <w:tcW w:w="993"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6377C9" w:rsidRPr="009F26E2" w:rsidRDefault="006377C9" w:rsidP="003B64F2">
            <w:pPr>
              <w:rPr>
                <w:b/>
                <w:bCs/>
              </w:rPr>
            </w:pPr>
            <w:r w:rsidRPr="009F26E2">
              <w:rPr>
                <w:b/>
                <w:bCs/>
              </w:rPr>
              <w:t>161</w:t>
            </w:r>
          </w:p>
        </w:tc>
        <w:tc>
          <w:tcPr>
            <w:tcW w:w="1443" w:type="dxa"/>
            <w:tcBorders>
              <w:top w:val="single" w:sz="6" w:space="0" w:color="auto"/>
              <w:left w:val="single" w:sz="4" w:space="0" w:color="auto"/>
              <w:bottom w:val="single" w:sz="6" w:space="0" w:color="auto"/>
              <w:right w:val="single" w:sz="6" w:space="0" w:color="auto"/>
            </w:tcBorders>
            <w:shd w:val="clear" w:color="auto" w:fill="FFFFFF"/>
            <w:vAlign w:val="center"/>
          </w:tcPr>
          <w:p w:rsidR="006377C9" w:rsidRPr="009F26E2" w:rsidRDefault="006377C9" w:rsidP="003B64F2">
            <w:pPr>
              <w:rPr>
                <w:b/>
                <w:bCs/>
              </w:rPr>
            </w:pPr>
            <w:r w:rsidRPr="009F26E2">
              <w:rPr>
                <w:b/>
                <w:bCs/>
              </w:rPr>
              <w:t>14</w:t>
            </w:r>
          </w:p>
        </w:tc>
      </w:tr>
    </w:tbl>
    <w:p w:rsidR="006377C9" w:rsidRPr="003B64F2" w:rsidRDefault="006377C9" w:rsidP="003B64F2">
      <w:pPr>
        <w:rPr>
          <w:b/>
          <w:bCs/>
        </w:rPr>
      </w:pPr>
    </w:p>
    <w:p w:rsidR="006377C9" w:rsidRPr="003B64F2" w:rsidRDefault="006377C9" w:rsidP="003B64F2">
      <w:pPr>
        <w:rPr>
          <w:b/>
          <w:bCs/>
        </w:rPr>
      </w:pPr>
      <w:r w:rsidRPr="003B64F2">
        <w:rPr>
          <w:b/>
          <w:bCs/>
        </w:rPr>
        <w:t>Содержание программы</w:t>
      </w:r>
    </w:p>
    <w:p w:rsidR="006377C9" w:rsidRPr="003B64F2" w:rsidRDefault="006377C9" w:rsidP="003B64F2">
      <w:pPr>
        <w:rPr>
          <w:i/>
          <w:iCs/>
        </w:rPr>
      </w:pPr>
      <w:r w:rsidRPr="003B64F2">
        <w:rPr>
          <w:i/>
          <w:iCs/>
        </w:rPr>
        <w:t xml:space="preserve">             Основные разделы программы:</w:t>
      </w:r>
    </w:p>
    <w:p w:rsidR="006377C9" w:rsidRPr="003B64F2" w:rsidRDefault="006377C9" w:rsidP="003B64F2">
      <w:r w:rsidRPr="003B64F2">
        <w:rPr>
          <w:b/>
          <w:bCs/>
        </w:rPr>
        <w:t> </w:t>
      </w:r>
      <w:r w:rsidRPr="003B64F2">
        <w:t>«Фонетика и графика», «Лексика», «Морфемика» (состав слова), «Морфология» (части речи), «Синтаксис и пунктуация», «Орфография», «Речевое развитие», «Чистописание».</w:t>
      </w:r>
    </w:p>
    <w:p w:rsidR="006377C9" w:rsidRPr="003B64F2" w:rsidRDefault="006377C9" w:rsidP="003B64F2">
      <w:pPr>
        <w:rPr>
          <w:b/>
          <w:bCs/>
        </w:rPr>
      </w:pPr>
      <w:r w:rsidRPr="003B64F2">
        <w:rPr>
          <w:b/>
          <w:bCs/>
        </w:rPr>
        <w:t>Основные содержательные линии курса (разделы, структура)</w:t>
      </w:r>
    </w:p>
    <w:p w:rsidR="006377C9" w:rsidRPr="003B64F2" w:rsidRDefault="006377C9" w:rsidP="003B64F2">
      <w:pPr>
        <w:rPr>
          <w:b/>
          <w:bCs/>
        </w:rPr>
      </w:pPr>
      <w:r w:rsidRPr="003B64F2">
        <w:t>Повторение пройденного в начале года   18ч</w:t>
      </w:r>
    </w:p>
    <w:p w:rsidR="006377C9" w:rsidRPr="003B64F2" w:rsidRDefault="006377C9" w:rsidP="003B64F2">
      <w:pPr>
        <w:rPr>
          <w:b/>
          <w:bCs/>
        </w:rPr>
      </w:pPr>
      <w:r w:rsidRPr="003B64F2">
        <w:t>Синтаксис и пунктуация                            20ч</w:t>
      </w:r>
    </w:p>
    <w:p w:rsidR="006377C9" w:rsidRPr="003B64F2" w:rsidRDefault="006377C9" w:rsidP="003B64F2">
      <w:pPr>
        <w:rPr>
          <w:b/>
          <w:bCs/>
        </w:rPr>
      </w:pPr>
      <w:r w:rsidRPr="003B64F2">
        <w:t>Состав слова                                                65ч</w:t>
      </w:r>
    </w:p>
    <w:p w:rsidR="006377C9" w:rsidRPr="003B64F2" w:rsidRDefault="006377C9" w:rsidP="003B64F2">
      <w:pPr>
        <w:rPr>
          <w:b/>
          <w:bCs/>
        </w:rPr>
      </w:pPr>
      <w:r w:rsidRPr="003B64F2">
        <w:t>Имя существительное                                 24ч</w:t>
      </w:r>
    </w:p>
    <w:p w:rsidR="006377C9" w:rsidRPr="003B64F2" w:rsidRDefault="006377C9" w:rsidP="003B64F2">
      <w:pPr>
        <w:rPr>
          <w:b/>
          <w:bCs/>
        </w:rPr>
      </w:pPr>
      <w:r w:rsidRPr="003B64F2">
        <w:t>Имя прилагательное                                    20ч</w:t>
      </w:r>
    </w:p>
    <w:p w:rsidR="006377C9" w:rsidRPr="003B64F2" w:rsidRDefault="006377C9" w:rsidP="003B64F2">
      <w:pPr>
        <w:rPr>
          <w:b/>
          <w:bCs/>
        </w:rPr>
      </w:pPr>
      <w:r w:rsidRPr="003B64F2">
        <w:t>Глагол                                                           22ч</w:t>
      </w:r>
    </w:p>
    <w:p w:rsidR="006377C9" w:rsidRPr="003B64F2" w:rsidRDefault="006377C9" w:rsidP="003B64F2">
      <w:pPr>
        <w:rPr>
          <w:b/>
          <w:bCs/>
        </w:rPr>
      </w:pPr>
      <w:r w:rsidRPr="003B64F2">
        <w:t>Повторение пройденного в конце года  6ч</w:t>
      </w:r>
    </w:p>
    <w:p w:rsidR="006377C9" w:rsidRPr="003B64F2" w:rsidRDefault="006377C9" w:rsidP="003B64F2">
      <w:r w:rsidRPr="003B64F2">
        <w:rPr>
          <w:i/>
          <w:iCs/>
        </w:rPr>
        <w:t>Повторение пройденного в начале года</w:t>
      </w:r>
      <w:r w:rsidRPr="003B64F2">
        <w:t>: предложение, слово, части речи, их употребление в предложении; звуки речи, звуки и буквы.</w:t>
      </w:r>
    </w:p>
    <w:p w:rsidR="006377C9" w:rsidRPr="003B64F2" w:rsidRDefault="006377C9" w:rsidP="003B64F2">
      <w:r w:rsidRPr="003B64F2">
        <w:rPr>
          <w:i/>
          <w:iCs/>
        </w:rPr>
        <w:t xml:space="preserve"> Синтаксис и пунктуация</w:t>
      </w:r>
      <w:r w:rsidRPr="003B64F2">
        <w:t>: главные и второстепенные члены предложения</w:t>
      </w:r>
      <w:r w:rsidRPr="003B64F2">
        <w:rPr>
          <w:b/>
          <w:bCs/>
        </w:rPr>
        <w:t xml:space="preserve">; </w:t>
      </w:r>
      <w:r w:rsidRPr="003B64F2">
        <w:t>подлежащее и сказуемое; второстепенные члены предложения (без деления на виды); распространённые и нераспространённые предложения; логическое ударение; интонация перечисления.</w:t>
      </w:r>
    </w:p>
    <w:p w:rsidR="006377C9" w:rsidRPr="003B64F2" w:rsidRDefault="006377C9" w:rsidP="003B64F2">
      <w:r w:rsidRPr="003B64F2">
        <w:rPr>
          <w:i/>
          <w:iCs/>
        </w:rPr>
        <w:t>Состав слова</w:t>
      </w:r>
      <w:r w:rsidRPr="003B64F2">
        <w:t>: основа и окончание; корень, приставка, суффикс; слова однокоренные и разные формы одного и того же слова; разбор слова по составу, правописание безударных гласных и парных согласных в корне слова (существительных, прилагательных, глаголов с приставками и без приставок); чередование согласных в корне слова,  беглые гласные; правописание суффиксов -ик, -ек; правописание приставки по-, под-, об-, от-, про-, до-, на-, за-, над-, с-; приставка и предлог; разделительный твёрдый знак; непроизносимые согласные; сложные слова.</w:t>
      </w:r>
    </w:p>
    <w:p w:rsidR="006377C9" w:rsidRPr="003B64F2" w:rsidRDefault="006377C9" w:rsidP="003B64F2">
      <w:r w:rsidRPr="003B64F2">
        <w:rPr>
          <w:i/>
          <w:iCs/>
        </w:rPr>
        <w:t>Имя существительное</w:t>
      </w:r>
      <w:r w:rsidRPr="003B64F2">
        <w:t>: лексическое значение; основные грамматические признаки, род и число существительных, изменение существительных по числам и вопросам (по падежам), понятие о склонении существительных; существительные с твёрдой и мягкой основами и их окончания в начальной форме.</w:t>
      </w:r>
    </w:p>
    <w:p w:rsidR="006377C9" w:rsidRPr="003B64F2" w:rsidRDefault="006377C9" w:rsidP="003B64F2">
      <w:r w:rsidRPr="003B64F2">
        <w:rPr>
          <w:i/>
          <w:iCs/>
        </w:rPr>
        <w:t>Имя прилагательное</w:t>
      </w:r>
      <w:r w:rsidRPr="003B64F2">
        <w:t>: лексическое значение, основные грамматические признаки; род и число прилагательных; изменение прилагательных по вопросам, числам, родам; понятие о склонении прилагательных, прилагательные с твёрдой и мягкой основами; родовые окончания прилагательных; употребление имени прилагательного в речи (в предложении).</w:t>
      </w:r>
    </w:p>
    <w:p w:rsidR="006377C9" w:rsidRPr="003B64F2" w:rsidRDefault="006377C9" w:rsidP="003B64F2">
      <w:r w:rsidRPr="003B64F2">
        <w:rPr>
          <w:i/>
          <w:iCs/>
        </w:rPr>
        <w:t>Глагол</w:t>
      </w:r>
      <w:r w:rsidRPr="003B64F2">
        <w:t>:лексическое значение, основные грамматические признаки; время, лицо, число глаголов; правописание не с глаголами; употребление глагола в речи (в предложении).</w:t>
      </w:r>
    </w:p>
    <w:p w:rsidR="006377C9" w:rsidRPr="003B64F2" w:rsidRDefault="006377C9" w:rsidP="003B64F2">
      <w:pPr>
        <w:rPr>
          <w:b/>
          <w:bCs/>
        </w:rPr>
      </w:pPr>
    </w:p>
    <w:p w:rsidR="006377C9" w:rsidRPr="003B64F2" w:rsidRDefault="006377C9" w:rsidP="003B64F2">
      <w:r w:rsidRPr="003B64F2">
        <w:rPr>
          <w:b/>
          <w:bCs/>
        </w:rPr>
        <w:t>Повторение</w:t>
      </w:r>
    </w:p>
    <w:p w:rsidR="006377C9" w:rsidRPr="003B64F2" w:rsidRDefault="006377C9" w:rsidP="003B64F2">
      <w:r w:rsidRPr="003B64F2">
        <w:t>Звуки речи. Гласные и согласные звуки и буквы, их обозначающие. Сильная и слабая  позиции гласных и согласных звуков в слове. Произношение и обозначение на письме ударных и безударных гласных, парных и непарных согласных. Понятие об орфограмме. Мягкие и твердые согласные; обозначение мягких согласных на письме. Слово как единица языка. Значимые части слова. Корень слова. Слова однокоренные. Слово как часть речи. Имя существительное: лексическое значение; вопросы кто? что?;  начальная форма; употребление в предложении.</w:t>
      </w:r>
      <w:r w:rsidRPr="003B64F2">
        <w:br/>
        <w:t>      Имя прилагательное: лексическое значение; вопросы какой? какая? какое? какие?; изменение по числам; словосочетание прилагательных с существительными; употребление в предложении.</w:t>
      </w:r>
      <w:r w:rsidRPr="003B64F2">
        <w:br/>
        <w:t>      Глагол: лексическое значение; вопросы что делать? что сделать?; употребление в предложении.</w:t>
      </w:r>
      <w:r w:rsidRPr="003B64F2">
        <w:br/>
        <w:t>      Предложение. Словосочетание. Текст (описание, повествование). Связь слов предложении. Главные члены предложения. Знаки препинания в конце предложения. Предложения повествовательные, вопросительные, побудительные. Интонация (восклицательная и невосклицательная).</w:t>
      </w:r>
    </w:p>
    <w:p w:rsidR="006377C9" w:rsidRPr="003B64F2" w:rsidRDefault="006377C9" w:rsidP="003B64F2">
      <w:r w:rsidRPr="003B64F2">
        <w:rPr>
          <w:b/>
          <w:bCs/>
        </w:rPr>
        <w:t>Лексика</w:t>
      </w:r>
    </w:p>
    <w:p w:rsidR="006377C9" w:rsidRPr="003B64F2" w:rsidRDefault="006377C9" w:rsidP="003B64F2">
      <w:r w:rsidRPr="003B64F2">
        <w:t>Слова, близкие по значению и противоположные. Многозначность слова. Объяснение значения слова подбором синонимов и антонимов. Употребление в речи устойчивых словосочетаний (добрый молодец; боярин знатный; купец богатый; красная девица и др.).</w:t>
      </w:r>
      <w:r w:rsidRPr="003B64F2">
        <w:br/>
        <w:t>      Особенности словарного состава пословиц, поговорок, загадок.Смысловое значение и эмоциональные оттенки слова, передаваемые словообразовательными средствами языка (приставками, суффиксами).</w:t>
      </w:r>
    </w:p>
    <w:p w:rsidR="006377C9" w:rsidRPr="003B64F2" w:rsidRDefault="006377C9" w:rsidP="003B64F2">
      <w:r w:rsidRPr="003B64F2">
        <w:rPr>
          <w:b/>
          <w:bCs/>
        </w:rPr>
        <w:t>Морфология и морфемика</w:t>
      </w:r>
    </w:p>
    <w:p w:rsidR="006377C9" w:rsidRPr="003B64F2" w:rsidRDefault="006377C9" w:rsidP="003B64F2">
      <w:r w:rsidRPr="003B64F2">
        <w:rPr>
          <w:b/>
          <w:bCs/>
        </w:rPr>
        <w:t>Состав слова</w:t>
      </w:r>
    </w:p>
    <w:p w:rsidR="006377C9" w:rsidRPr="003B64F2" w:rsidRDefault="006377C9" w:rsidP="003B64F2">
      <w:r w:rsidRPr="003B64F2">
        <w:t>Значимые части слова. Основа и окончание. Корень. Приставка. Суффикс. Слова однокоренные и разные формы одного и того же слова. Чередование согласных в корне слова. Беглые гласные. Правописание безударных гласных и парных согласных в корне слова (существительных, прилагательных, глаголов с приставками и без приставок).</w:t>
      </w:r>
      <w:r w:rsidRPr="003B64F2">
        <w:br/>
        <w:t>      Правописание суффиксов -ик, -ек. Правописание гласных и согласных в приставках по-, под-, от-, про-, до-, об-, на-, за-, над-, с-</w:t>
      </w:r>
      <w:r w:rsidRPr="003B64F2">
        <w:rPr>
          <w:b/>
          <w:bCs/>
        </w:rPr>
        <w:t>.</w:t>
      </w:r>
      <w:r w:rsidRPr="003B64F2">
        <w:t xml:space="preserve"> Приставка и предлог. Разделительные твердый </w:t>
      </w:r>
      <w:r w:rsidRPr="003B64F2">
        <w:rPr>
          <w:b/>
          <w:bCs/>
        </w:rPr>
        <w:t>(</w:t>
      </w:r>
      <w:r w:rsidRPr="003B64F2">
        <w:t xml:space="preserve">ъ)и мягкий (ь) знаки. Непроизносимые согласные. Двойные согласные. Сложные слова. Соединительные гласные </w:t>
      </w:r>
      <w:r w:rsidRPr="003B64F2">
        <w:rPr>
          <w:b/>
          <w:bCs/>
        </w:rPr>
        <w:t>о</w:t>
      </w:r>
      <w:r w:rsidRPr="003B64F2">
        <w:t xml:space="preserve"> и </w:t>
      </w:r>
      <w:r w:rsidRPr="003B64F2">
        <w:rPr>
          <w:b/>
          <w:bCs/>
        </w:rPr>
        <w:t>е</w:t>
      </w:r>
      <w:r w:rsidRPr="003B64F2">
        <w:t>.</w:t>
      </w:r>
    </w:p>
    <w:p w:rsidR="006377C9" w:rsidRPr="003B64F2" w:rsidRDefault="006377C9" w:rsidP="003B64F2">
      <w:r w:rsidRPr="003B64F2">
        <w:rPr>
          <w:b/>
          <w:bCs/>
        </w:rPr>
        <w:t>Речевое развитие</w:t>
      </w:r>
    </w:p>
    <w:p w:rsidR="006377C9" w:rsidRPr="003B64F2" w:rsidRDefault="006377C9" w:rsidP="003B64F2">
      <w:r w:rsidRPr="003B64F2">
        <w:t>Обогащение активного и пассивного словаря, развитие мотивов и средств речевой деятельности, ее содержательности (знание предмета речи), правильности (грамматической и орфографической, стилистической и орфоэпической), точности (соответствие выбора средств языка речевой ситуации), выразительности, благозвучности, развитие логической стороны речи; способности слышать, различать и воспроизводить интонационную, эмоционально-смысловую стороны речи, паузы, ударение не только словесное (орфоэпическое), но и логическое, эмоциональное; развитие двух планов речи — внутреннего и внешнего (на уровне замысла, выстраивания логики, выбора слова, интонации и т. д.).</w:t>
      </w:r>
    </w:p>
    <w:p w:rsidR="006377C9" w:rsidRPr="003B64F2" w:rsidRDefault="006377C9" w:rsidP="003B64F2">
      <w:r w:rsidRPr="003B64F2">
        <w:t>Воспроизведение или самостоятельное создание небольшого текста (повествования, описания), несложных лингвистических текстов (с опорой на аналитические планы).Важнейшим дидактическим условием, обеспечивающим усвоение знаний, является систематическая их проверка и оценка.</w:t>
      </w:r>
    </w:p>
    <w:p w:rsidR="006377C9" w:rsidRPr="003B64F2" w:rsidRDefault="006377C9" w:rsidP="003B64F2">
      <w:r w:rsidRPr="003B64F2">
        <w:rPr>
          <w:b/>
          <w:bCs/>
        </w:rPr>
        <w:t>Чистописание</w:t>
      </w:r>
    </w:p>
    <w:p w:rsidR="006377C9" w:rsidRPr="003B64F2" w:rsidRDefault="006377C9" w:rsidP="003B64F2">
      <w:r w:rsidRPr="003B64F2">
        <w:rPr>
          <w:b/>
          <w:bCs/>
        </w:rPr>
        <w:t> </w:t>
      </w:r>
      <w:r w:rsidRPr="003B64F2">
        <w:rPr>
          <w:b/>
          <w:bCs/>
        </w:rPr>
        <w:tab/>
      </w:r>
      <w:r w:rsidRPr="003B64F2">
        <w:t>Целью работы по чистописанию является формирование четкого, достаточно красивого и быстрого письма. В задачи специальных занятий входит развитие мелких мышц и свободы движения руки (предплечья, кисти, пальцев), отработка правильного начертания букв, рациональных соединений, достижение ритмичности и плавности письма. На совершенствование каллиграфически правильного письма рекомендуется отводить в конце I  класса (после изучения всех букв алфавита) и во II классе один урок в неделю, в III классе и</w:t>
      </w:r>
    </w:p>
    <w:p w:rsidR="006377C9" w:rsidRPr="003B64F2" w:rsidRDefault="006377C9" w:rsidP="003B64F2">
      <w:r w:rsidRPr="003B64F2">
        <w:t>I V  классе — по 8—10 мин на уроках грамматики и правописания. Кроме коллективных форм, работа по совершенствованию грамматических навыков проводится в индивидуальном порядке. Содержание этих занятий определяется программой по чистописанию для каждого класса. В I—II классах это упражнения для развития руки и глазомера, письмо букв в порядке усложнения их начертаний, по группам, а также письмо отдельных букв, трудных по начертанию. Кроме букв, дети пишут слова, предложения, тексты, упражняются в списывании, в письме под диктовку.   В III—IV классах содержание графических упражнений составляет письмо трудных по форме букв, букв, поддающихся при ускорении письма деформации, типичных соединений букв, письмо слов, предложений, небольших текстов по образцу и самостоятельно (при списывании с печатного шрифта, при письме под диктовку).</w:t>
      </w:r>
      <w:r w:rsidRPr="003B64F2">
        <w:br/>
        <w:t>         На занятиях проводятся также упражнения по предупреждению и исправлению недочетов каллиграфического характера: несоблюдения наклона букв и равного расстояния между элементами букв, буквами и словами на строке; нарушения параллельности одинаково направленных штрихов, соразмерности пропорций прописных и строчных букв, линейности (соблюдение одинаковой высоты букв на всей строчке письма); искажения форм букв или их отдельных элементов и т. д. Коллективные упражнения по чистописанию следует связывать по мере возможности с изучаемым на уроке грамматическим материалом, усвоением написания слов с непроверяемыми безударными гласными, двойными согласными и т. д. Письмо учащихся начальных классов должно быть опрятным, четким, достаточно быстрым.</w:t>
      </w:r>
      <w:r w:rsidRPr="003B64F2">
        <w:br/>
        <w:t>        Работа по каллиграфии содействует нравственному, эстетическому развитию школьников, воспитанию у них аккуратности, трудолюбия, добросовестного и старательного отношения к выполнению любой работы. Программа предполагает взаимосвязанное и осознанное изучение всех ее разделов и единиц языка (предложения, слова, звука) с учетом их практической значимости для формирования речевых умений и навыков, грамотного, графически правильного письма.</w:t>
      </w:r>
    </w:p>
    <w:p w:rsidR="006377C9" w:rsidRPr="003B64F2" w:rsidRDefault="006377C9" w:rsidP="003B64F2">
      <w:pPr>
        <w:rPr>
          <w:b/>
          <w:bCs/>
        </w:rPr>
      </w:pPr>
    </w:p>
    <w:p w:rsidR="006377C9" w:rsidRPr="003B64F2" w:rsidRDefault="006377C9" w:rsidP="003B64F2">
      <w:pPr>
        <w:rPr>
          <w:b/>
          <w:bCs/>
        </w:rPr>
      </w:pPr>
      <w:r w:rsidRPr="003B64F2">
        <w:rPr>
          <w:b/>
          <w:bCs/>
        </w:rPr>
        <w:t>В результате изучения русского языка в 3 классе дети научатся:</w:t>
      </w:r>
    </w:p>
    <w:p w:rsidR="006377C9" w:rsidRPr="003B64F2" w:rsidRDefault="006377C9" w:rsidP="003B64F2">
      <w:pPr>
        <w:numPr>
          <w:ilvl w:val="0"/>
          <w:numId w:val="5"/>
        </w:numPr>
      </w:pPr>
      <w:r w:rsidRPr="003B64F2">
        <w:t>различать главные и второстепенные члены предложения;</w:t>
      </w:r>
    </w:p>
    <w:p w:rsidR="006377C9" w:rsidRPr="003B64F2" w:rsidRDefault="006377C9" w:rsidP="003B64F2">
      <w:pPr>
        <w:numPr>
          <w:ilvl w:val="0"/>
          <w:numId w:val="5"/>
        </w:numPr>
      </w:pPr>
      <w:r w:rsidRPr="003B64F2">
        <w:t>различать распространённые и нераспространённые предложения;</w:t>
      </w:r>
    </w:p>
    <w:p w:rsidR="006377C9" w:rsidRPr="003B64F2" w:rsidRDefault="006377C9" w:rsidP="003B64F2">
      <w:pPr>
        <w:numPr>
          <w:ilvl w:val="0"/>
          <w:numId w:val="5"/>
        </w:numPr>
      </w:pPr>
      <w:r w:rsidRPr="003B64F2">
        <w:t>различать значимые части слова: корень, приставку, суффикс, окончание;</w:t>
      </w:r>
    </w:p>
    <w:p w:rsidR="006377C9" w:rsidRPr="003B64F2" w:rsidRDefault="006377C9" w:rsidP="003B64F2">
      <w:pPr>
        <w:numPr>
          <w:ilvl w:val="0"/>
          <w:numId w:val="5"/>
        </w:numPr>
      </w:pPr>
      <w:r w:rsidRPr="003B64F2">
        <w:t>различать однокоренные слова и разные формы одного и того же слова;</w:t>
      </w:r>
    </w:p>
    <w:p w:rsidR="006377C9" w:rsidRPr="003B64F2" w:rsidRDefault="006377C9" w:rsidP="003B64F2">
      <w:pPr>
        <w:numPr>
          <w:ilvl w:val="0"/>
          <w:numId w:val="5"/>
        </w:numPr>
      </w:pPr>
      <w:r w:rsidRPr="003B64F2">
        <w:t>характеризовать чередование согласных и беглые гласные в слове;</w:t>
      </w:r>
    </w:p>
    <w:p w:rsidR="006377C9" w:rsidRPr="003B64F2" w:rsidRDefault="006377C9" w:rsidP="003B64F2">
      <w:pPr>
        <w:numPr>
          <w:ilvl w:val="0"/>
          <w:numId w:val="5"/>
        </w:numPr>
      </w:pPr>
      <w:r w:rsidRPr="003B64F2">
        <w:t>понимать особенности употребления разделительных мягкого и твёрдого знаков;</w:t>
      </w:r>
    </w:p>
    <w:p w:rsidR="006377C9" w:rsidRPr="003B64F2" w:rsidRDefault="006377C9" w:rsidP="003B64F2">
      <w:pPr>
        <w:numPr>
          <w:ilvl w:val="0"/>
          <w:numId w:val="5"/>
        </w:numPr>
      </w:pPr>
      <w:r w:rsidRPr="003B64F2">
        <w:t>различать приставки и предлоги;</w:t>
      </w:r>
    </w:p>
    <w:p w:rsidR="006377C9" w:rsidRPr="003B64F2" w:rsidRDefault="006377C9" w:rsidP="003B64F2">
      <w:pPr>
        <w:numPr>
          <w:ilvl w:val="0"/>
          <w:numId w:val="5"/>
        </w:numPr>
      </w:pPr>
      <w:r w:rsidRPr="003B64F2">
        <w:t>характеризовать имена существительные, имена прилагательные, глаголы по их лексико-грамматическим признакам.</w:t>
      </w:r>
    </w:p>
    <w:p w:rsidR="006377C9" w:rsidRPr="003B64F2" w:rsidRDefault="006377C9" w:rsidP="003B64F2">
      <w:r w:rsidRPr="003B64F2">
        <w:t>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w:t>
      </w:r>
    </w:p>
    <w:p w:rsidR="006377C9" w:rsidRPr="003B64F2" w:rsidRDefault="006377C9" w:rsidP="003B64F2">
      <w:pPr>
        <w:numPr>
          <w:ilvl w:val="0"/>
          <w:numId w:val="6"/>
        </w:numPr>
      </w:pPr>
      <w:r w:rsidRPr="003B64F2">
        <w:t>активного употребления в устной и письменной речи (в самостоятельных высказываниях) предложений, различных по составу (распространённых, нераспространённых), эмоциональной окраске (восклицательных, невосклицательных);</w:t>
      </w:r>
    </w:p>
    <w:p w:rsidR="006377C9" w:rsidRPr="003B64F2" w:rsidRDefault="006377C9" w:rsidP="003B64F2">
      <w:pPr>
        <w:numPr>
          <w:ilvl w:val="0"/>
          <w:numId w:val="6"/>
        </w:numPr>
      </w:pPr>
      <w:r w:rsidRPr="003B64F2">
        <w:t>правильного интонационного оформления устных высказываний и расстановки знаков препинания на письме;</w:t>
      </w:r>
    </w:p>
    <w:p w:rsidR="006377C9" w:rsidRPr="003B64F2" w:rsidRDefault="006377C9" w:rsidP="003B64F2">
      <w:pPr>
        <w:numPr>
          <w:ilvl w:val="0"/>
          <w:numId w:val="6"/>
        </w:numPr>
      </w:pPr>
      <w:r w:rsidRPr="003B64F2">
        <w:t>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w:t>
      </w:r>
    </w:p>
    <w:p w:rsidR="006377C9" w:rsidRPr="003B64F2" w:rsidRDefault="006377C9" w:rsidP="003B64F2">
      <w:pPr>
        <w:numPr>
          <w:ilvl w:val="0"/>
          <w:numId w:val="6"/>
        </w:numPr>
      </w:pPr>
      <w:r w:rsidRPr="003B64F2">
        <w:t>орфографической грамотности;</w:t>
      </w:r>
    </w:p>
    <w:p w:rsidR="006377C9" w:rsidRPr="003B64F2" w:rsidRDefault="006377C9" w:rsidP="003B64F2">
      <w:r w:rsidRPr="003B64F2">
        <w:t>Уделяя значительное внимание формированию у учащих</w:t>
      </w:r>
      <w:r w:rsidRPr="003B64F2">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3B64F2">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3B64F2">
        <w:softHyphen/>
        <w:t>ниями. Этим целям отвечает не только содержание, но и сис</w:t>
      </w:r>
      <w:r w:rsidRPr="003B64F2">
        <w:softHyphen/>
        <w:t>тема расположения материала в курсе.</w:t>
      </w:r>
    </w:p>
    <w:p w:rsidR="006377C9" w:rsidRPr="003B64F2" w:rsidRDefault="006377C9" w:rsidP="003B64F2">
      <w:pPr>
        <w:numPr>
          <w:ilvl w:val="0"/>
          <w:numId w:val="7"/>
        </w:numPr>
      </w:pPr>
      <w:r w:rsidRPr="003B64F2">
        <w:t>применения способов проверки и правописания слов с безударными гласными, парными, непроизносимыми, двойными согласными, с суффиксами –ек, -ик,с изученными приставками;</w:t>
      </w:r>
    </w:p>
    <w:p w:rsidR="006377C9" w:rsidRPr="003B64F2" w:rsidRDefault="006377C9" w:rsidP="003B64F2">
      <w:pPr>
        <w:numPr>
          <w:ilvl w:val="0"/>
          <w:numId w:val="7"/>
        </w:numPr>
      </w:pPr>
      <w:r w:rsidRPr="003B64F2">
        <w:t>правописания сложных слов и глаголов с не;</w:t>
      </w:r>
    </w:p>
    <w:p w:rsidR="006377C9" w:rsidRPr="003B64F2" w:rsidRDefault="006377C9" w:rsidP="003B64F2">
      <w:pPr>
        <w:numPr>
          <w:ilvl w:val="0"/>
          <w:numId w:val="7"/>
        </w:numPr>
      </w:pPr>
      <w:r w:rsidRPr="003B64F2">
        <w:t>написания слов с непроверяемыми орфограммами;</w:t>
      </w:r>
    </w:p>
    <w:p w:rsidR="006377C9" w:rsidRPr="003B64F2" w:rsidRDefault="006377C9" w:rsidP="003B64F2">
      <w:pPr>
        <w:numPr>
          <w:ilvl w:val="0"/>
          <w:numId w:val="7"/>
        </w:numPr>
      </w:pPr>
      <w:r w:rsidRPr="003B64F2">
        <w:t>письмо под диктовку текстов (55-60 слов) с изученными орфограммами и пунктограммами.</w:t>
      </w:r>
    </w:p>
    <w:p w:rsidR="006377C9" w:rsidRPr="003B64F2" w:rsidRDefault="006377C9" w:rsidP="003B64F2">
      <w:r w:rsidRPr="003B64F2">
        <w:t>Изучение начального курса русского языка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3B64F2">
        <w:softHyphen/>
        <w:t>чивать необходимый уровень их общего развития, а также формировать общеучебные умения (постановка учебной задачи; выполнение действий в соответ</w:t>
      </w:r>
      <w:r w:rsidRPr="003B64F2">
        <w:softHyphen/>
        <w:t>ствии с планом; проверка и оценка работы; умение работать с учебной книгой, справочным материалом и др.). Уделяя значительное внимание формированию у учащих</w:t>
      </w:r>
      <w:r w:rsidRPr="003B64F2">
        <w:softHyphen/>
        <w:t>ся осознанных и прочных, во многих случаях доведенных до автоматизма навыков, программа обеспечивает вместе с тем и доступное для детей обобщение учебного ма</w:t>
      </w:r>
      <w:r w:rsidRPr="003B64F2">
        <w:softHyphen/>
        <w:t>териала, понимание общих принципов и законов, лежащих в основе изучаемых фактов, осознание тех связей, которые существуют между рассматриваемыми явле</w:t>
      </w:r>
      <w:r w:rsidRPr="003B64F2">
        <w:softHyphen/>
        <w:t>ниями. Этим целям отвечает не только содержание, но и сис</w:t>
      </w:r>
      <w:r w:rsidRPr="003B64F2">
        <w:softHyphen/>
        <w:t>тема расположения материала в курсе.</w:t>
      </w:r>
    </w:p>
    <w:p w:rsidR="006377C9" w:rsidRPr="003B64F2" w:rsidRDefault="006377C9" w:rsidP="003B64F2">
      <w:r w:rsidRPr="003B64F2">
        <w:t>Содержание обучения русскому языку  в начальной школе направлен:на личностное, духовно-нравственное, эмоциональное, интеллектуальное развитие младшего школьника, формирование его индивидуальности;</w:t>
      </w:r>
    </w:p>
    <w:p w:rsidR="006377C9" w:rsidRPr="003B64F2" w:rsidRDefault="006377C9" w:rsidP="003B64F2">
      <w:r w:rsidRPr="003B64F2">
        <w:t>на становление всех форм общения – говорения, письма, слушания, чтения;</w:t>
      </w:r>
    </w:p>
    <w:p w:rsidR="006377C9" w:rsidRPr="003B64F2" w:rsidRDefault="006377C9" w:rsidP="003B64F2">
      <w:r w:rsidRPr="003B64F2">
        <w:t>на познание ребёнком окружающего мира и самого себя.</w:t>
      </w:r>
    </w:p>
    <w:p w:rsidR="006377C9" w:rsidRPr="003B64F2" w:rsidRDefault="006377C9" w:rsidP="003B64F2">
      <w:r w:rsidRPr="003B64F2">
        <w:t>Программа ориентирована на формирование у младших школьников представления о русском родном языке как целостной системе. Это предполагает:</w:t>
      </w:r>
    </w:p>
    <w:p w:rsidR="006377C9" w:rsidRPr="003B64F2" w:rsidRDefault="006377C9" w:rsidP="003B64F2">
      <w:r w:rsidRPr="003B64F2">
        <w:t>освоение учащимися первоначальных знаний о звуко-буквенном и словарном составе родного языка; его лексико-грамматическом и синтаксическом строе, особенностях словообразования;</w:t>
      </w:r>
    </w:p>
    <w:p w:rsidR="006377C9" w:rsidRPr="003B64F2" w:rsidRDefault="006377C9" w:rsidP="003B64F2">
      <w:r w:rsidRPr="003B64F2">
        <w:t>знакомство учащихся с нормами литературного произношения, с основными принципами и правилами правописания и пунктуации, с особенностями двух форм речи — устной и письменной.</w:t>
      </w:r>
    </w:p>
    <w:p w:rsidR="006377C9" w:rsidRPr="003B64F2" w:rsidRDefault="006377C9" w:rsidP="003B64F2">
      <w:r w:rsidRPr="003B64F2">
        <w:t>    </w:t>
      </w:r>
      <w:r w:rsidRPr="003B64F2">
        <w:tab/>
        <w:t>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 умение самостоятельно планировать учебную работу и пользоваться различными справочными материалами (таблицами, схемами-моделями, алгоритмическими предписаниями, словарями и т. д.), способность к самооценке и самоконтролю.  Умение планировать учебную работу рассматривается как общий способ учебной деятельности: осознание ребенком цели предстоящей работы, необходимых познавательных действий и учебных средств для ее выполнения, установление последовательности и распределение во времени учебной работы.</w:t>
      </w:r>
    </w:p>
    <w:p w:rsidR="006377C9" w:rsidRPr="003B64F2" w:rsidRDefault="006377C9" w:rsidP="003B64F2">
      <w:r w:rsidRPr="003B64F2">
        <w:t> Самооценка и самоконтроль, тесно связанные с умением самостоятельно планировать учебную работу, формируются как готовность и способность ученика соотнести содержание задания с теми знаниями, которыми он располагает, решить для себя, возможно ли восстановить (по памяти, учебнику, тетради и т. д.) и нужно ли дополнить эти знания для успешного выполнения задания.</w:t>
      </w:r>
    </w:p>
    <w:p w:rsidR="006377C9" w:rsidRPr="003B64F2" w:rsidRDefault="006377C9" w:rsidP="003B64F2">
      <w:r w:rsidRPr="003B64F2">
        <w:t xml:space="preserve"> Курс включает систему понятий, относящихся к </w:t>
      </w:r>
      <w:r w:rsidRPr="003B64F2">
        <w:rPr>
          <w:i/>
          <w:iCs/>
        </w:rPr>
        <w:t>фонетике</w:t>
      </w:r>
      <w:r w:rsidRPr="003B64F2">
        <w:t xml:space="preserve"> (звуки речи, их фонетическая характеристика, сильная и слабая позиции звуков в слове; звуковой, звуко-слоговый анализ слова), </w:t>
      </w:r>
      <w:r w:rsidRPr="003B64F2">
        <w:rPr>
          <w:i/>
          <w:iCs/>
        </w:rPr>
        <w:t>графике</w:t>
      </w:r>
      <w:r w:rsidRPr="003B64F2">
        <w:t xml:space="preserve"> (состав русского алфавита, соотношение между звуками речи и буквами, их обозначающими), </w:t>
      </w:r>
      <w:r w:rsidRPr="003B64F2">
        <w:rPr>
          <w:i/>
          <w:iCs/>
        </w:rPr>
        <w:t>слову</w:t>
      </w:r>
      <w:r w:rsidRPr="003B64F2">
        <w:t xml:space="preserve"> (морфемный состав слова, лексическое богатство языка, прямое и переносное значение слова, синонимы и антонимы, многозначность слова; части речи, их лексико-грамматические признаки); </w:t>
      </w:r>
      <w:r w:rsidRPr="003B64F2">
        <w:rPr>
          <w:i/>
          <w:iCs/>
        </w:rPr>
        <w:t>предложению</w:t>
      </w:r>
      <w:r w:rsidRPr="003B64F2">
        <w:t xml:space="preserve"> (смысловая и интонационная законченность, связь слов в предложении; словосочетание как распространенное слово; виды предложений по цели высказывания и эмоциональной окраске, интонации; распространенные и нераспространенные предложения; предложения простые и сложные; предложение и текст).Основной языковой единицей курса является предложение</w:t>
      </w:r>
      <w:r w:rsidRPr="003B64F2">
        <w:rPr>
          <w:b/>
          <w:bCs/>
        </w:rPr>
        <w:t>.</w:t>
      </w:r>
      <w:r w:rsidRPr="003B64F2">
        <w:t xml:space="preserve"> В связи с предложением изучаются другие единицы языка. </w:t>
      </w:r>
    </w:p>
    <w:p w:rsidR="006377C9" w:rsidRPr="003B64F2" w:rsidRDefault="006377C9" w:rsidP="003B64F2">
      <w:r w:rsidRPr="003B64F2">
        <w:t>Специфика начального курса русского языка заключается в его тесной взаимосвязи со всеми учебными предметами, особенно с литературным чтени</w:t>
      </w:r>
      <w:r w:rsidRPr="003B64F2">
        <w:softHyphen/>
        <w:t>ем. Эти два предмета представляют собой единую образова</w:t>
      </w:r>
      <w:r w:rsidRPr="003B64F2">
        <w:softHyphen/>
        <w:t>тельную область, в которой изучение русского языка сочетает</w:t>
      </w:r>
      <w:r w:rsidRPr="003B64F2">
        <w:softHyphen/>
        <w:t>ся с обучением чтению и первоначальным литературным обра</w:t>
      </w:r>
      <w:r w:rsidRPr="003B64F2">
        <w:softHyphen/>
        <w:t>зованием.</w:t>
      </w:r>
    </w:p>
    <w:p w:rsidR="006377C9" w:rsidRPr="003B64F2" w:rsidRDefault="006377C9" w:rsidP="003B64F2">
      <w:r w:rsidRPr="003B64F2">
        <w:t>Систематический курс русского языка представлен в началь</w:t>
      </w:r>
      <w:r w:rsidRPr="003B64F2">
        <w:softHyphen/>
        <w:t>ной школе как совокупность понятий, правил, сведений, взаи</w:t>
      </w:r>
      <w:r w:rsidRPr="003B64F2">
        <w:softHyphen/>
        <w:t>модействующих между собой и являющихся основой для ин</w:t>
      </w:r>
      <w:r w:rsidRPr="003B64F2">
        <w:softHyphen/>
        <w:t>теллектуального и коммуникативного развития детей. Таким образом, курс имеет познавательно-коммуникативную направ</w:t>
      </w:r>
      <w:r w:rsidRPr="003B64F2">
        <w:softHyphen/>
        <w:t>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w:t>
      </w:r>
      <w:r w:rsidRPr="003B64F2">
        <w:softHyphen/>
        <w:t>ях, актуальных для практики общения младших школьников, овладение реальными речевыми жанрами (записка, письмо, поздравление и т. п.)</w:t>
      </w:r>
    </w:p>
    <w:p w:rsidR="006377C9" w:rsidRPr="003B64F2" w:rsidRDefault="006377C9" w:rsidP="003B64F2">
      <w:r w:rsidRPr="003B64F2">
        <w:tab/>
        <w:t>Орфографические и пунктуационные правила рассматрива</w:t>
      </w:r>
      <w:r w:rsidRPr="003B64F2">
        <w:softHyphen/>
        <w:t>ются в системе изучения фонетики, морфологии, морфемики, синтаксиса. Предусматривается знакомство учащихся с различ</w:t>
      </w:r>
      <w:r w:rsidRPr="003B64F2">
        <w:softHyphen/>
        <w:t>ными принципами русского правописания.</w:t>
      </w:r>
    </w:p>
    <w:p w:rsidR="006377C9" w:rsidRPr="003B64F2" w:rsidRDefault="006377C9" w:rsidP="003B64F2">
      <w:r w:rsidRPr="003B64F2">
        <w:t xml:space="preserve"> Развитие мелкой моторики и свободы движения руки, от</w:t>
      </w:r>
      <w:r w:rsidRPr="003B64F2">
        <w:softHyphen/>
        <w:t>работка правильного начертания букв, рациональных соедине</w:t>
      </w:r>
      <w:r w:rsidRPr="003B64F2">
        <w:softHyphen/>
        <w:t>ний, достижение ритмичности, плавности письма являются за</w:t>
      </w:r>
      <w:r w:rsidRPr="003B64F2">
        <w:softHyphen/>
        <w:t>дачами совершенствования графического навыка при соблюде</w:t>
      </w:r>
      <w:r w:rsidRPr="003B64F2">
        <w:softHyphen/>
        <w:t>нии гигиенических требований к данному виду учебной работы.</w:t>
      </w:r>
    </w:p>
    <w:p w:rsidR="006377C9" w:rsidRPr="003B64F2" w:rsidRDefault="006377C9" w:rsidP="003B64F2">
      <w:r w:rsidRPr="003B64F2">
        <w:t>Опережающее развитие устной речи по сравнению с пись</w:t>
      </w:r>
      <w:r w:rsidRPr="003B64F2">
        <w:softHyphen/>
        <w:t>менной в младшем школьном возрасте требует особого вни</w:t>
      </w:r>
      <w:r w:rsidRPr="003B64F2">
        <w:softHyphen/>
        <w:t>мания к работе над письменной речью — применения достаточ</w:t>
      </w:r>
      <w:r w:rsidRPr="003B64F2">
        <w:softHyphen/>
        <w:t>ного количества письменных упражнений, разных видов и представления их в системе от простого к сложному.</w:t>
      </w:r>
    </w:p>
    <w:p w:rsidR="006377C9" w:rsidRPr="003B64F2" w:rsidRDefault="006377C9" w:rsidP="003B64F2"/>
    <w:p w:rsidR="006377C9" w:rsidRPr="003B64F2" w:rsidRDefault="006377C9" w:rsidP="003B64F2">
      <w:pPr>
        <w:rPr>
          <w:b/>
          <w:bCs/>
        </w:rPr>
      </w:pPr>
      <w:r w:rsidRPr="003B64F2">
        <w:rPr>
          <w:b/>
          <w:bCs/>
        </w:rPr>
        <w:t>Планируемые результаты обучения</w:t>
      </w:r>
    </w:p>
    <w:p w:rsidR="006377C9" w:rsidRPr="003B64F2" w:rsidRDefault="006377C9" w:rsidP="003B64F2">
      <w:pPr>
        <w:rPr>
          <w:b/>
          <w:bCs/>
          <w:i/>
          <w:iCs/>
        </w:rPr>
      </w:pPr>
      <w:r w:rsidRPr="003B64F2">
        <w:rPr>
          <w:b/>
          <w:bCs/>
          <w:i/>
          <w:iCs/>
        </w:rPr>
        <w:t>В результате работы по теме «Состав слова» дети научаются:</w:t>
      </w:r>
    </w:p>
    <w:p w:rsidR="006377C9" w:rsidRPr="003B64F2" w:rsidRDefault="006377C9" w:rsidP="003B64F2">
      <w:pPr>
        <w:numPr>
          <w:ilvl w:val="0"/>
          <w:numId w:val="8"/>
        </w:numPr>
      </w:pPr>
      <w:r w:rsidRPr="003B64F2">
        <w:t>характеризовать значимые части слова (объяснять термины «основа слова», «окончание слова», «корень слова», «приставка», «суффикс»);</w:t>
      </w:r>
    </w:p>
    <w:p w:rsidR="006377C9" w:rsidRPr="003B64F2" w:rsidRDefault="006377C9" w:rsidP="003B64F2">
      <w:pPr>
        <w:numPr>
          <w:ilvl w:val="0"/>
          <w:numId w:val="8"/>
        </w:numPr>
      </w:pPr>
      <w:r w:rsidRPr="003B64F2">
        <w:t>разбирать слова по составу (имена существительные, прилагательные), включая слова с чередующимися согласными и беглыми гласными в корне слова: свет – свеча; день – дня;</w:t>
      </w:r>
    </w:p>
    <w:p w:rsidR="006377C9" w:rsidRPr="003B64F2" w:rsidRDefault="006377C9" w:rsidP="003B64F2">
      <w:pPr>
        <w:numPr>
          <w:ilvl w:val="0"/>
          <w:numId w:val="8"/>
        </w:numPr>
      </w:pPr>
      <w:r w:rsidRPr="003B64F2">
        <w:t>различать однокоренные слова и разные формы одного и того же слова;</w:t>
      </w:r>
    </w:p>
    <w:p w:rsidR="006377C9" w:rsidRPr="003B64F2" w:rsidRDefault="006377C9" w:rsidP="003B64F2">
      <w:pPr>
        <w:numPr>
          <w:ilvl w:val="0"/>
          <w:numId w:val="8"/>
        </w:numPr>
      </w:pPr>
      <w:r w:rsidRPr="003B64F2">
        <w:t>подбирать группы однокоренных слов и изменять форму данного слова (имени существительного и прилагательного);</w:t>
      </w:r>
    </w:p>
    <w:p w:rsidR="006377C9" w:rsidRPr="003B64F2" w:rsidRDefault="006377C9" w:rsidP="003B64F2">
      <w:pPr>
        <w:numPr>
          <w:ilvl w:val="0"/>
          <w:numId w:val="8"/>
        </w:numPr>
      </w:pPr>
      <w:r w:rsidRPr="003B64F2">
        <w:t>подбирать однокоренные слова с данным корнем, используя суффиксы и приставки;</w:t>
      </w:r>
    </w:p>
    <w:p w:rsidR="006377C9" w:rsidRPr="003B64F2" w:rsidRDefault="006377C9" w:rsidP="003B64F2">
      <w:pPr>
        <w:numPr>
          <w:ilvl w:val="0"/>
          <w:numId w:val="8"/>
        </w:numPr>
      </w:pPr>
      <w:r w:rsidRPr="003B64F2">
        <w:t>объяснять (различать) роль приставки, суффикса в приобретении словом самостоятельного значения или нового оттенка в группе однокоренных слов: двор – дворик – дворник;</w:t>
      </w:r>
    </w:p>
    <w:p w:rsidR="006377C9" w:rsidRPr="003B64F2" w:rsidRDefault="006377C9" w:rsidP="003B64F2">
      <w:pPr>
        <w:numPr>
          <w:ilvl w:val="0"/>
          <w:numId w:val="8"/>
        </w:numPr>
      </w:pPr>
      <w:r w:rsidRPr="003B64F2">
        <w:t>различать:</w:t>
      </w:r>
    </w:p>
    <w:p w:rsidR="006377C9" w:rsidRPr="003B64F2" w:rsidRDefault="006377C9" w:rsidP="003B64F2">
      <w:pPr>
        <w:numPr>
          <w:ilvl w:val="0"/>
          <w:numId w:val="8"/>
        </w:numPr>
      </w:pPr>
      <w:r w:rsidRPr="003B64F2">
        <w:t>однокоренные слова и слова, близкие по значению;</w:t>
      </w:r>
    </w:p>
    <w:p w:rsidR="006377C9" w:rsidRPr="003B64F2" w:rsidRDefault="006377C9" w:rsidP="003B64F2">
      <w:pPr>
        <w:numPr>
          <w:ilvl w:val="0"/>
          <w:numId w:val="8"/>
        </w:numPr>
      </w:pPr>
      <w:r w:rsidRPr="003B64F2">
        <w:t>слова, не являющиеся однокоренными, но имеющие корень, который звучит и пишется одинаково: вода – водитель;</w:t>
      </w:r>
    </w:p>
    <w:p w:rsidR="006377C9" w:rsidRPr="003B64F2" w:rsidRDefault="006377C9" w:rsidP="003B64F2">
      <w:pPr>
        <w:numPr>
          <w:ilvl w:val="0"/>
          <w:numId w:val="9"/>
        </w:numPr>
      </w:pPr>
      <w:r w:rsidRPr="003B64F2">
        <w:t>объяснять различие в значении многозначных слов;</w:t>
      </w:r>
    </w:p>
    <w:p w:rsidR="006377C9" w:rsidRPr="003B64F2" w:rsidRDefault="006377C9" w:rsidP="003B64F2">
      <w:pPr>
        <w:numPr>
          <w:ilvl w:val="0"/>
          <w:numId w:val="9"/>
        </w:numPr>
      </w:pPr>
      <w:r w:rsidRPr="003B64F2">
        <w:t>различать и пояснять примерами прямое и переносное значение слов;</w:t>
      </w:r>
    </w:p>
    <w:p w:rsidR="006377C9" w:rsidRPr="003B64F2" w:rsidRDefault="006377C9" w:rsidP="003B64F2">
      <w:pPr>
        <w:numPr>
          <w:ilvl w:val="0"/>
          <w:numId w:val="9"/>
        </w:numPr>
      </w:pPr>
      <w:r w:rsidRPr="003B64F2">
        <w:t>использовать опыт работы по разбору слов по составу, по подбору однокоренных слов и изменению формы данного слова при решении орфографических задач:</w:t>
      </w:r>
    </w:p>
    <w:p w:rsidR="006377C9" w:rsidRPr="003B64F2" w:rsidRDefault="006377C9" w:rsidP="003B64F2">
      <w:r w:rsidRPr="003B64F2">
        <w:t>- определять характер затруднений в правописании слов и место орфограммы в составе слова (орфограмма в корне, приставке или суффиксе);</w:t>
      </w:r>
    </w:p>
    <w:p w:rsidR="006377C9" w:rsidRPr="003B64F2" w:rsidRDefault="006377C9" w:rsidP="003B64F2">
      <w:r w:rsidRPr="003B64F2">
        <w:t>- применять соответствующие правила и целесообразные способы проверки написания слов, обсуждать и выбирать порядок действий при различных затруднениях:</w:t>
      </w:r>
    </w:p>
    <w:p w:rsidR="006377C9" w:rsidRPr="003B64F2" w:rsidRDefault="006377C9" w:rsidP="003B64F2">
      <w:pPr>
        <w:numPr>
          <w:ilvl w:val="0"/>
          <w:numId w:val="10"/>
        </w:numPr>
      </w:pPr>
      <w:r w:rsidRPr="003B64F2">
        <w:t>в правописании безударных гласных и парных согласных в корне слова;</w:t>
      </w:r>
    </w:p>
    <w:p w:rsidR="006377C9" w:rsidRPr="003B64F2" w:rsidRDefault="006377C9" w:rsidP="003B64F2">
      <w:pPr>
        <w:numPr>
          <w:ilvl w:val="0"/>
          <w:numId w:val="10"/>
        </w:numPr>
      </w:pPr>
      <w:r w:rsidRPr="003B64F2">
        <w:t>в правописании приставок по-, под-, от-, про-, до-, на-, за-, над-, с-;</w:t>
      </w:r>
    </w:p>
    <w:p w:rsidR="006377C9" w:rsidRPr="003B64F2" w:rsidRDefault="006377C9" w:rsidP="003B64F2">
      <w:pPr>
        <w:numPr>
          <w:ilvl w:val="0"/>
          <w:numId w:val="10"/>
        </w:numPr>
      </w:pPr>
      <w:r w:rsidRPr="003B64F2">
        <w:t>в правописании суффиксов –ик, -ек;</w:t>
      </w:r>
    </w:p>
    <w:p w:rsidR="006377C9" w:rsidRPr="003B64F2" w:rsidRDefault="006377C9" w:rsidP="003B64F2">
      <w:pPr>
        <w:numPr>
          <w:ilvl w:val="0"/>
          <w:numId w:val="10"/>
        </w:numPr>
      </w:pPr>
      <w:r w:rsidRPr="003B64F2">
        <w:t>в правописании непроизносимых согласных в корне слова;</w:t>
      </w:r>
    </w:p>
    <w:p w:rsidR="006377C9" w:rsidRPr="003B64F2" w:rsidRDefault="006377C9" w:rsidP="003B64F2">
      <w:pPr>
        <w:numPr>
          <w:ilvl w:val="0"/>
          <w:numId w:val="10"/>
        </w:numPr>
      </w:pPr>
      <w:r w:rsidRPr="003B64F2">
        <w:t>в правописании слов с двойными согласными;</w:t>
      </w:r>
    </w:p>
    <w:p w:rsidR="006377C9" w:rsidRPr="003B64F2" w:rsidRDefault="006377C9" w:rsidP="003B64F2">
      <w:pPr>
        <w:numPr>
          <w:ilvl w:val="0"/>
          <w:numId w:val="10"/>
        </w:numPr>
      </w:pPr>
      <w:r w:rsidRPr="003B64F2">
        <w:t>в правописании слов с разделительными твёрдым и мягким знаками;</w:t>
      </w:r>
    </w:p>
    <w:p w:rsidR="006377C9" w:rsidRPr="003B64F2" w:rsidRDefault="006377C9" w:rsidP="003B64F2">
      <w:pPr>
        <w:numPr>
          <w:ilvl w:val="0"/>
          <w:numId w:val="10"/>
        </w:numPr>
      </w:pPr>
      <w:r w:rsidRPr="003B64F2">
        <w:t>в правописании слов с приставками и существительных с предлогами (пошёл по полю);</w:t>
      </w:r>
    </w:p>
    <w:p w:rsidR="006377C9" w:rsidRPr="003B64F2" w:rsidRDefault="006377C9" w:rsidP="003B64F2">
      <w:pPr>
        <w:numPr>
          <w:ilvl w:val="0"/>
          <w:numId w:val="10"/>
        </w:numPr>
      </w:pPr>
      <w:r w:rsidRPr="003B64F2">
        <w:t>при переносе слов типа подъезд, соловьи, стройка, покрышка, закладка, доставка.</w:t>
      </w:r>
    </w:p>
    <w:p w:rsidR="006377C9" w:rsidRPr="003B64F2" w:rsidRDefault="006377C9" w:rsidP="003B64F2">
      <w:pPr>
        <w:rPr>
          <w:b/>
          <w:bCs/>
          <w:i/>
          <w:iCs/>
        </w:rPr>
      </w:pPr>
      <w:r w:rsidRPr="003B64F2">
        <w:rPr>
          <w:b/>
          <w:bCs/>
          <w:i/>
          <w:iCs/>
        </w:rPr>
        <w:t>В процессе работы по теме «Состав слова» дети учатся:</w:t>
      </w:r>
    </w:p>
    <w:p w:rsidR="006377C9" w:rsidRPr="003B64F2" w:rsidRDefault="006377C9" w:rsidP="003B64F2">
      <w:pPr>
        <w:numPr>
          <w:ilvl w:val="0"/>
          <w:numId w:val="11"/>
        </w:numPr>
      </w:pPr>
      <w:r w:rsidRPr="003B64F2">
        <w:t>использовать опыт работы по анализу состава слова, по различию смысловых и эмоциональных оттенков, вносимых приставками и суффиксами в значение слова, опыт работы с многозначными словами, синонимами и антонимами:</w:t>
      </w:r>
    </w:p>
    <w:p w:rsidR="006377C9" w:rsidRPr="003B64F2" w:rsidRDefault="006377C9" w:rsidP="003B64F2">
      <w:pPr>
        <w:numPr>
          <w:ilvl w:val="0"/>
          <w:numId w:val="11"/>
        </w:numPr>
      </w:pPr>
      <w:r w:rsidRPr="003B64F2">
        <w:t>выбирать  наиболее точные и выразительные слова и словосочетания при составлении предложений, текстов на тему, выбранную самостоятельно или заданную учителем, использовать сложные слова;</w:t>
      </w:r>
    </w:p>
    <w:p w:rsidR="006377C9" w:rsidRPr="003B64F2" w:rsidRDefault="006377C9" w:rsidP="003B64F2">
      <w:pPr>
        <w:numPr>
          <w:ilvl w:val="0"/>
          <w:numId w:val="11"/>
        </w:numPr>
      </w:pPr>
      <w:r w:rsidRPr="003B64F2">
        <w:t>составлять предложения, небольшие тексты с данными группами слов, близких или противоположных по смыслу;</w:t>
      </w:r>
    </w:p>
    <w:p w:rsidR="006377C9" w:rsidRPr="003B64F2" w:rsidRDefault="006377C9" w:rsidP="003B64F2">
      <w:pPr>
        <w:numPr>
          <w:ilvl w:val="0"/>
          <w:numId w:val="11"/>
        </w:numPr>
      </w:pPr>
      <w:r w:rsidRPr="003B64F2">
        <w:t>составлять контекст для многозначных слов или контекст для толкования слов (объясняя их значения);</w:t>
      </w:r>
    </w:p>
    <w:p w:rsidR="006377C9" w:rsidRPr="003B64F2" w:rsidRDefault="006377C9" w:rsidP="003B64F2">
      <w:pPr>
        <w:numPr>
          <w:ilvl w:val="0"/>
          <w:numId w:val="11"/>
        </w:numPr>
      </w:pPr>
      <w:r w:rsidRPr="003B64F2">
        <w:t>составлять предложения, тексты со словами в переносном значении;</w:t>
      </w:r>
    </w:p>
    <w:p w:rsidR="006377C9" w:rsidRPr="003B64F2" w:rsidRDefault="006377C9" w:rsidP="003B64F2">
      <w:pPr>
        <w:numPr>
          <w:ilvl w:val="0"/>
          <w:numId w:val="11"/>
        </w:numPr>
      </w:pPr>
      <w:r w:rsidRPr="003B64F2">
        <w:t>используя опыт работы по темам «Предложение» и «Состав слова», строить информационное сообщение, эмоционально-оценочное высказывание; формулировать задание к данному языковому материалу (в соответствии с поставленной целью) и рекомендации по его выполнению: обсуждать, в чём смысл задания, которое предстоит выполнить, что для этого надо знать и уметь, с чего начинать, что можно использовать в качестве справочного материала, как проверить задание и т.д.</w:t>
      </w:r>
    </w:p>
    <w:p w:rsidR="006377C9" w:rsidRPr="003B64F2" w:rsidRDefault="006377C9" w:rsidP="003B64F2">
      <w:r w:rsidRPr="003B64F2">
        <w:rPr>
          <w:b/>
          <w:bCs/>
        </w:rPr>
        <w:t>Части речи</w:t>
      </w:r>
    </w:p>
    <w:p w:rsidR="006377C9" w:rsidRPr="003B64F2" w:rsidRDefault="006377C9" w:rsidP="003B64F2">
      <w:pPr>
        <w:rPr>
          <w:b/>
          <w:bCs/>
          <w:i/>
          <w:iCs/>
        </w:rPr>
      </w:pPr>
      <w:r w:rsidRPr="003B64F2">
        <w:rPr>
          <w:b/>
          <w:bCs/>
          <w:i/>
          <w:iCs/>
        </w:rPr>
        <w:t>В результате работы по теме «Имя существительное» дети научатся:</w:t>
      </w:r>
    </w:p>
    <w:p w:rsidR="006377C9" w:rsidRPr="003B64F2" w:rsidRDefault="006377C9" w:rsidP="003B64F2">
      <w:pPr>
        <w:numPr>
          <w:ilvl w:val="0"/>
          <w:numId w:val="11"/>
        </w:numPr>
      </w:pPr>
      <w:r w:rsidRPr="003B64F2">
        <w:t>находить имена существительные (в именительном падеже и в форме косвенных падежей) в тексте;</w:t>
      </w:r>
    </w:p>
    <w:p w:rsidR="006377C9" w:rsidRPr="003B64F2" w:rsidRDefault="006377C9" w:rsidP="003B64F2">
      <w:pPr>
        <w:numPr>
          <w:ilvl w:val="0"/>
          <w:numId w:val="11"/>
        </w:numPr>
      </w:pPr>
      <w:r w:rsidRPr="003B64F2">
        <w:t>определять, на какой вопрос отвечает данное имя существительное и что оно обозначает (предмет, явление природы, действие, признак);</w:t>
      </w:r>
    </w:p>
    <w:p w:rsidR="006377C9" w:rsidRPr="003B64F2" w:rsidRDefault="006377C9" w:rsidP="003B64F2">
      <w:pPr>
        <w:numPr>
          <w:ilvl w:val="0"/>
          <w:numId w:val="11"/>
        </w:numPr>
      </w:pPr>
      <w:r w:rsidRPr="003B64F2">
        <w:t>различать имена существительные собственные и нарицательные, одушевлённые и неодушевлённые;</w:t>
      </w:r>
    </w:p>
    <w:p w:rsidR="006377C9" w:rsidRPr="003B64F2" w:rsidRDefault="006377C9" w:rsidP="003B64F2">
      <w:pPr>
        <w:numPr>
          <w:ilvl w:val="0"/>
          <w:numId w:val="11"/>
        </w:numPr>
      </w:pPr>
      <w:r w:rsidRPr="003B64F2">
        <w:t>определять число и род имён существительных;</w:t>
      </w:r>
    </w:p>
    <w:p w:rsidR="006377C9" w:rsidRPr="003B64F2" w:rsidRDefault="006377C9" w:rsidP="003B64F2">
      <w:pPr>
        <w:numPr>
          <w:ilvl w:val="0"/>
          <w:numId w:val="11"/>
        </w:numPr>
      </w:pPr>
      <w:r w:rsidRPr="003B64F2">
        <w:t>изменять существительные по числам;</w:t>
      </w:r>
    </w:p>
    <w:p w:rsidR="006377C9" w:rsidRPr="003B64F2" w:rsidRDefault="006377C9" w:rsidP="003B64F2">
      <w:pPr>
        <w:numPr>
          <w:ilvl w:val="0"/>
          <w:numId w:val="11"/>
        </w:numPr>
      </w:pPr>
      <w:r w:rsidRPr="003B64F2">
        <w:t>различать мягкий знак – показатель мягкости (пень, день) и мягкий знак – показатель рода имени существительного с основами на Ж, Ч, Ш, Щ;</w:t>
      </w:r>
    </w:p>
    <w:p w:rsidR="006377C9" w:rsidRPr="003B64F2" w:rsidRDefault="006377C9" w:rsidP="003B64F2">
      <w:pPr>
        <w:numPr>
          <w:ilvl w:val="0"/>
          <w:numId w:val="11"/>
        </w:numPr>
      </w:pPr>
      <w:r w:rsidRPr="003B64F2">
        <w:t>грамотно писать существительные женского и мужского рода с нулевым окончанием и основами на Ж, Ч, Ш, Щ;</w:t>
      </w:r>
    </w:p>
    <w:p w:rsidR="006377C9" w:rsidRPr="003B64F2" w:rsidRDefault="006377C9" w:rsidP="003B64F2">
      <w:pPr>
        <w:numPr>
          <w:ilvl w:val="0"/>
          <w:numId w:val="11"/>
        </w:numPr>
      </w:pPr>
      <w:r w:rsidRPr="003B64F2">
        <w:t>ставить существительные в начальную форму;</w:t>
      </w:r>
    </w:p>
    <w:p w:rsidR="006377C9" w:rsidRPr="003B64F2" w:rsidRDefault="006377C9" w:rsidP="003B64F2">
      <w:pPr>
        <w:numPr>
          <w:ilvl w:val="0"/>
          <w:numId w:val="11"/>
        </w:numPr>
      </w:pPr>
      <w:r w:rsidRPr="003B64F2">
        <w:t>изменять форму имён существительных в контексте.</w:t>
      </w:r>
    </w:p>
    <w:p w:rsidR="006377C9" w:rsidRPr="003B64F2" w:rsidRDefault="006377C9" w:rsidP="003B64F2">
      <w:pPr>
        <w:rPr>
          <w:b/>
          <w:bCs/>
          <w:i/>
          <w:iCs/>
        </w:rPr>
      </w:pPr>
      <w:r w:rsidRPr="003B64F2">
        <w:rPr>
          <w:b/>
          <w:bCs/>
          <w:i/>
          <w:iCs/>
        </w:rPr>
        <w:t>В процессе работы по теме «Имя существительное» дети учатся:</w:t>
      </w:r>
    </w:p>
    <w:p w:rsidR="006377C9" w:rsidRPr="003B64F2" w:rsidRDefault="006377C9" w:rsidP="003B64F2">
      <w:pPr>
        <w:numPr>
          <w:ilvl w:val="0"/>
          <w:numId w:val="12"/>
        </w:numPr>
      </w:pPr>
      <w:r w:rsidRPr="003B64F2">
        <w:t>изменять имена существительные по падежам (склонять имена существительные);</w:t>
      </w:r>
    </w:p>
    <w:p w:rsidR="006377C9" w:rsidRPr="003B64F2" w:rsidRDefault="006377C9" w:rsidP="003B64F2">
      <w:pPr>
        <w:numPr>
          <w:ilvl w:val="0"/>
          <w:numId w:val="12"/>
        </w:numPr>
      </w:pPr>
      <w:r w:rsidRPr="003B64F2">
        <w:t>ставить падежные вопросы к имени существительному;</w:t>
      </w:r>
    </w:p>
    <w:p w:rsidR="006377C9" w:rsidRPr="003B64F2" w:rsidRDefault="006377C9" w:rsidP="003B64F2">
      <w:pPr>
        <w:numPr>
          <w:ilvl w:val="0"/>
          <w:numId w:val="12"/>
        </w:numPr>
      </w:pPr>
      <w:r w:rsidRPr="003B64F2">
        <w:t>различать падежные вопросы, которые ставят к одушевлённым и неодушевлённым существительным;</w:t>
      </w:r>
    </w:p>
    <w:p w:rsidR="006377C9" w:rsidRPr="003B64F2" w:rsidRDefault="006377C9" w:rsidP="003B64F2">
      <w:pPr>
        <w:numPr>
          <w:ilvl w:val="0"/>
          <w:numId w:val="12"/>
        </w:numPr>
      </w:pPr>
      <w:r w:rsidRPr="003B64F2">
        <w:t>определять падеж имён существительных;</w:t>
      </w:r>
    </w:p>
    <w:p w:rsidR="006377C9" w:rsidRPr="003B64F2" w:rsidRDefault="006377C9" w:rsidP="003B64F2">
      <w:pPr>
        <w:numPr>
          <w:ilvl w:val="0"/>
          <w:numId w:val="12"/>
        </w:numPr>
      </w:pPr>
      <w:r w:rsidRPr="003B64F2">
        <w:t>различать в предложении существительные в форме именительного и винительного падежей;</w:t>
      </w:r>
    </w:p>
    <w:p w:rsidR="006377C9" w:rsidRPr="003B64F2" w:rsidRDefault="006377C9" w:rsidP="003B64F2">
      <w:pPr>
        <w:numPr>
          <w:ilvl w:val="0"/>
          <w:numId w:val="12"/>
        </w:numPr>
      </w:pPr>
      <w:r w:rsidRPr="003B64F2">
        <w:t>делать морфологический разбор имён существительных;</w:t>
      </w:r>
    </w:p>
    <w:p w:rsidR="006377C9" w:rsidRPr="003B64F2" w:rsidRDefault="006377C9" w:rsidP="003B64F2">
      <w:pPr>
        <w:numPr>
          <w:ilvl w:val="0"/>
          <w:numId w:val="12"/>
        </w:numPr>
      </w:pPr>
      <w:r w:rsidRPr="003B64F2">
        <w:t>подбирать синонимы и антонимы к данным существительным;</w:t>
      </w:r>
    </w:p>
    <w:p w:rsidR="006377C9" w:rsidRPr="003B64F2" w:rsidRDefault="006377C9" w:rsidP="003B64F2">
      <w:pPr>
        <w:numPr>
          <w:ilvl w:val="0"/>
          <w:numId w:val="12"/>
        </w:numPr>
      </w:pPr>
      <w:r w:rsidRPr="003B64F2">
        <w:t>составлять предложения и тексты с близкими и противоположными по значению существительными;</w:t>
      </w:r>
    </w:p>
    <w:p w:rsidR="006377C9" w:rsidRPr="003B64F2" w:rsidRDefault="006377C9" w:rsidP="003B64F2">
      <w:pPr>
        <w:numPr>
          <w:ilvl w:val="0"/>
          <w:numId w:val="12"/>
        </w:numPr>
      </w:pPr>
      <w:r w:rsidRPr="003B64F2">
        <w:t>осознанно подбирать и использовать в устной и письменной речи существительные в соответствии с речевой ситуацией (дом, домик, домище; изба, избушка, избёнка и т.п.);</w:t>
      </w:r>
    </w:p>
    <w:p w:rsidR="006377C9" w:rsidRPr="003B64F2" w:rsidRDefault="006377C9" w:rsidP="003B64F2">
      <w:pPr>
        <w:numPr>
          <w:ilvl w:val="0"/>
          <w:numId w:val="12"/>
        </w:numPr>
      </w:pPr>
      <w:r w:rsidRPr="003B64F2">
        <w:t>использовать опыт изменения имён существительных по падежам в соответствии с речевой ситуацией;</w:t>
      </w:r>
    </w:p>
    <w:p w:rsidR="006377C9" w:rsidRPr="003B64F2" w:rsidRDefault="006377C9" w:rsidP="003B64F2">
      <w:pPr>
        <w:numPr>
          <w:ilvl w:val="0"/>
          <w:numId w:val="12"/>
        </w:numPr>
      </w:pPr>
      <w:r w:rsidRPr="003B64F2">
        <w:t xml:space="preserve">употреблять в устной и письменной речи правильные грамматические формы имён существительных (например, </w:t>
      </w:r>
      <w:r w:rsidRPr="003B64F2">
        <w:rPr>
          <w:b/>
          <w:bCs/>
        </w:rPr>
        <w:t xml:space="preserve">на деревьях </w:t>
      </w:r>
      <w:r w:rsidRPr="003B64F2">
        <w:t xml:space="preserve">вместо </w:t>
      </w:r>
      <w:r w:rsidRPr="003B64F2">
        <w:rPr>
          <w:b/>
          <w:bCs/>
        </w:rPr>
        <w:t>на деревьев</w:t>
      </w:r>
      <w:r w:rsidRPr="003B64F2">
        <w:t>).</w:t>
      </w:r>
    </w:p>
    <w:p w:rsidR="006377C9" w:rsidRPr="003B64F2" w:rsidRDefault="006377C9" w:rsidP="003B64F2">
      <w:r w:rsidRPr="003B64F2">
        <w:rPr>
          <w:b/>
          <w:bCs/>
        </w:rPr>
        <w:t>Имя прилагательное</w:t>
      </w:r>
    </w:p>
    <w:p w:rsidR="006377C9" w:rsidRPr="003B64F2" w:rsidRDefault="006377C9" w:rsidP="003B64F2">
      <w:pPr>
        <w:rPr>
          <w:b/>
          <w:bCs/>
          <w:i/>
          <w:iCs/>
        </w:rPr>
      </w:pPr>
      <w:r w:rsidRPr="003B64F2">
        <w:rPr>
          <w:b/>
          <w:bCs/>
          <w:i/>
          <w:iCs/>
        </w:rPr>
        <w:t>В результате работы по теме «Имя прилагательное» дети научатся:</w:t>
      </w:r>
    </w:p>
    <w:p w:rsidR="006377C9" w:rsidRPr="003B64F2" w:rsidRDefault="006377C9" w:rsidP="003B64F2">
      <w:pPr>
        <w:numPr>
          <w:ilvl w:val="0"/>
          <w:numId w:val="13"/>
        </w:numPr>
      </w:pPr>
      <w:r w:rsidRPr="003B64F2">
        <w:t>по лексико-грамматическим признакам определять имя прилагательное в тексте;</w:t>
      </w:r>
    </w:p>
    <w:p w:rsidR="006377C9" w:rsidRPr="003B64F2" w:rsidRDefault="006377C9" w:rsidP="003B64F2">
      <w:pPr>
        <w:numPr>
          <w:ilvl w:val="0"/>
          <w:numId w:val="13"/>
        </w:numPr>
      </w:pPr>
      <w:r w:rsidRPr="003B64F2">
        <w:t>выделять в тексте и самостоятельно составлять словосочетания имён прилагательных с именами существительными;</w:t>
      </w:r>
    </w:p>
    <w:p w:rsidR="006377C9" w:rsidRPr="003B64F2" w:rsidRDefault="006377C9" w:rsidP="003B64F2">
      <w:pPr>
        <w:numPr>
          <w:ilvl w:val="0"/>
          <w:numId w:val="13"/>
        </w:numPr>
      </w:pPr>
      <w:r w:rsidRPr="003B64F2">
        <w:t>определять род и число прилагательных по роду и числу существительных, с которыми эти имена прилагательные составляют словосочетание;</w:t>
      </w:r>
    </w:p>
    <w:p w:rsidR="006377C9" w:rsidRPr="003B64F2" w:rsidRDefault="006377C9" w:rsidP="003B64F2">
      <w:pPr>
        <w:numPr>
          <w:ilvl w:val="0"/>
          <w:numId w:val="13"/>
        </w:numPr>
      </w:pPr>
      <w:r w:rsidRPr="003B64F2">
        <w:t>определять род и число прилагательных по родовым окончаниям;</w:t>
      </w:r>
    </w:p>
    <w:p w:rsidR="006377C9" w:rsidRPr="003B64F2" w:rsidRDefault="006377C9" w:rsidP="003B64F2">
      <w:pPr>
        <w:numPr>
          <w:ilvl w:val="0"/>
          <w:numId w:val="13"/>
        </w:numPr>
      </w:pPr>
      <w:r w:rsidRPr="003B64F2">
        <w:t>изменять прилагательные в форме единственного числа по числам и родам;</w:t>
      </w:r>
    </w:p>
    <w:p w:rsidR="006377C9" w:rsidRPr="003B64F2" w:rsidRDefault="006377C9" w:rsidP="003B64F2">
      <w:pPr>
        <w:numPr>
          <w:ilvl w:val="0"/>
          <w:numId w:val="13"/>
        </w:numPr>
      </w:pPr>
      <w:r w:rsidRPr="003B64F2">
        <w:t>разбирать имена прилагательные по составу.</w:t>
      </w:r>
    </w:p>
    <w:p w:rsidR="006377C9" w:rsidRPr="003B64F2" w:rsidRDefault="006377C9" w:rsidP="003B64F2">
      <w:pPr>
        <w:rPr>
          <w:b/>
          <w:bCs/>
          <w:i/>
          <w:iCs/>
        </w:rPr>
      </w:pPr>
      <w:r w:rsidRPr="003B64F2">
        <w:rPr>
          <w:b/>
          <w:bCs/>
          <w:i/>
          <w:iCs/>
        </w:rPr>
        <w:t>В процессе работы по теме «Имя прилагательное» дети учатся:</w:t>
      </w:r>
    </w:p>
    <w:p w:rsidR="006377C9" w:rsidRPr="003B64F2" w:rsidRDefault="006377C9" w:rsidP="003B64F2">
      <w:pPr>
        <w:numPr>
          <w:ilvl w:val="0"/>
          <w:numId w:val="14"/>
        </w:numPr>
      </w:pPr>
      <w:r w:rsidRPr="003B64F2">
        <w:t>изменять имена прилагательные по падежам (склонять имена прилагательные);</w:t>
      </w:r>
    </w:p>
    <w:p w:rsidR="006377C9" w:rsidRPr="003B64F2" w:rsidRDefault="006377C9" w:rsidP="003B64F2">
      <w:pPr>
        <w:numPr>
          <w:ilvl w:val="0"/>
          <w:numId w:val="14"/>
        </w:numPr>
      </w:pPr>
      <w:r w:rsidRPr="003B64F2">
        <w:t>определять род, число и падеж прилагательных в сочетании с именами существител-и;</w:t>
      </w:r>
    </w:p>
    <w:p w:rsidR="006377C9" w:rsidRPr="003B64F2" w:rsidRDefault="006377C9" w:rsidP="003B64F2">
      <w:pPr>
        <w:numPr>
          <w:ilvl w:val="0"/>
          <w:numId w:val="14"/>
        </w:numPr>
      </w:pPr>
      <w:r w:rsidRPr="003B64F2">
        <w:t>проверять правописание падежных окончаний по вопросам (по окончаниям падежных вопросов прилагательных);</w:t>
      </w:r>
    </w:p>
    <w:p w:rsidR="006377C9" w:rsidRPr="003B64F2" w:rsidRDefault="006377C9" w:rsidP="003B64F2">
      <w:pPr>
        <w:numPr>
          <w:ilvl w:val="0"/>
          <w:numId w:val="14"/>
        </w:numPr>
      </w:pPr>
      <w:r w:rsidRPr="003B64F2">
        <w:t>делать морфологический разбор имени прилагательного;</w:t>
      </w:r>
    </w:p>
    <w:p w:rsidR="006377C9" w:rsidRPr="003B64F2" w:rsidRDefault="006377C9" w:rsidP="003B64F2">
      <w:pPr>
        <w:numPr>
          <w:ilvl w:val="0"/>
          <w:numId w:val="14"/>
        </w:numPr>
      </w:pPr>
      <w:r w:rsidRPr="003B64F2">
        <w:t>различать прямое и переносное значение имён прилагательных (горячее молоко, горячее солнце);</w:t>
      </w:r>
    </w:p>
    <w:p w:rsidR="006377C9" w:rsidRPr="003B64F2" w:rsidRDefault="006377C9" w:rsidP="003B64F2">
      <w:pPr>
        <w:numPr>
          <w:ilvl w:val="0"/>
          <w:numId w:val="14"/>
        </w:numPr>
        <w:rPr>
          <w:b/>
          <w:bCs/>
        </w:rPr>
      </w:pPr>
      <w:r w:rsidRPr="003B64F2">
        <w:t>употреблять в устной и письменной речи правильные грамматические формы имён прилагательных;</w:t>
      </w:r>
    </w:p>
    <w:p w:rsidR="006377C9" w:rsidRPr="003B64F2" w:rsidRDefault="006377C9" w:rsidP="003B64F2">
      <w:pPr>
        <w:numPr>
          <w:ilvl w:val="0"/>
          <w:numId w:val="15"/>
        </w:numPr>
        <w:rPr>
          <w:b/>
          <w:bCs/>
        </w:rPr>
      </w:pPr>
      <w:r w:rsidRPr="003B64F2">
        <w:t>составлять предложения и тексты с прилагательными, соответствующими речевой ситуации, с прилагательными, близкими и противоположными по значению, и прилагательными, которые используются в прямом и переносном значении.</w:t>
      </w:r>
    </w:p>
    <w:p w:rsidR="006377C9" w:rsidRPr="003B64F2" w:rsidRDefault="006377C9" w:rsidP="003B64F2">
      <w:pPr>
        <w:rPr>
          <w:b/>
          <w:bCs/>
        </w:rPr>
      </w:pPr>
    </w:p>
    <w:p w:rsidR="006377C9" w:rsidRPr="003B64F2" w:rsidRDefault="006377C9" w:rsidP="003B64F2">
      <w:r w:rsidRPr="003B64F2">
        <w:rPr>
          <w:b/>
          <w:bCs/>
        </w:rPr>
        <w:t>Глагол</w:t>
      </w:r>
    </w:p>
    <w:p w:rsidR="006377C9" w:rsidRPr="003B64F2" w:rsidRDefault="006377C9" w:rsidP="003B64F2">
      <w:pPr>
        <w:rPr>
          <w:b/>
          <w:bCs/>
          <w:i/>
          <w:iCs/>
        </w:rPr>
      </w:pPr>
      <w:r w:rsidRPr="003B64F2">
        <w:rPr>
          <w:b/>
          <w:bCs/>
          <w:i/>
          <w:iCs/>
        </w:rPr>
        <w:t>В результате работы по теме «Глагол» дети научатся:</w:t>
      </w:r>
    </w:p>
    <w:p w:rsidR="006377C9" w:rsidRPr="003B64F2" w:rsidRDefault="006377C9" w:rsidP="003B64F2">
      <w:pPr>
        <w:numPr>
          <w:ilvl w:val="0"/>
          <w:numId w:val="15"/>
        </w:numPr>
      </w:pPr>
      <w:r w:rsidRPr="003B64F2">
        <w:t>характеризовать глагол как часть речи по его лексико-грамматическим (морфологическим) признакам;</w:t>
      </w:r>
    </w:p>
    <w:p w:rsidR="006377C9" w:rsidRPr="003B64F2" w:rsidRDefault="006377C9" w:rsidP="003B64F2">
      <w:pPr>
        <w:numPr>
          <w:ilvl w:val="0"/>
          <w:numId w:val="15"/>
        </w:numPr>
      </w:pPr>
      <w:r w:rsidRPr="003B64F2">
        <w:t>определять (устанавливать) глаголы среди других частей речи в предложении, тексте, среди отдельных слов и ставить к ним вопросы;</w:t>
      </w:r>
    </w:p>
    <w:p w:rsidR="006377C9" w:rsidRPr="003B64F2" w:rsidRDefault="006377C9" w:rsidP="003B64F2">
      <w:pPr>
        <w:numPr>
          <w:ilvl w:val="0"/>
          <w:numId w:val="15"/>
        </w:numPr>
      </w:pPr>
      <w:r w:rsidRPr="003B64F2">
        <w:t>различать и сравнивать глаголы и существительные, называющие действие: (что делать?) стучать – (что?) стук;</w:t>
      </w:r>
    </w:p>
    <w:p w:rsidR="006377C9" w:rsidRPr="003B64F2" w:rsidRDefault="006377C9" w:rsidP="003B64F2">
      <w:pPr>
        <w:numPr>
          <w:ilvl w:val="0"/>
          <w:numId w:val="15"/>
        </w:numPr>
      </w:pPr>
      <w:r w:rsidRPr="003B64F2">
        <w:t>различать глаголы, отвечающие на вопрос что делать? И на вопрос что сделать?.</w:t>
      </w:r>
    </w:p>
    <w:p w:rsidR="006377C9" w:rsidRPr="003B64F2" w:rsidRDefault="006377C9" w:rsidP="003B64F2">
      <w:pPr>
        <w:numPr>
          <w:ilvl w:val="0"/>
          <w:numId w:val="15"/>
        </w:numPr>
        <w:rPr>
          <w:b/>
          <w:bCs/>
          <w:i/>
          <w:iCs/>
        </w:rPr>
      </w:pPr>
      <w:r w:rsidRPr="003B64F2">
        <w:rPr>
          <w:b/>
          <w:bCs/>
          <w:i/>
          <w:iCs/>
        </w:rPr>
        <w:t>В процессе работы по теме «Глагол» дети учатся:</w:t>
      </w:r>
    </w:p>
    <w:p w:rsidR="006377C9" w:rsidRPr="003B64F2" w:rsidRDefault="006377C9" w:rsidP="003B64F2">
      <w:pPr>
        <w:numPr>
          <w:ilvl w:val="0"/>
          <w:numId w:val="15"/>
        </w:numPr>
      </w:pPr>
      <w:r w:rsidRPr="003B64F2">
        <w:t>устанавливать (называть) начальную форму глагола;</w:t>
      </w:r>
    </w:p>
    <w:p w:rsidR="006377C9" w:rsidRPr="003B64F2" w:rsidRDefault="006377C9" w:rsidP="003B64F2">
      <w:pPr>
        <w:numPr>
          <w:ilvl w:val="0"/>
          <w:numId w:val="15"/>
        </w:numPr>
      </w:pPr>
      <w:r w:rsidRPr="003B64F2">
        <w:t>разбирать глаголы в неопределённой форме по составу (свистнуть, гулять);</w:t>
      </w:r>
    </w:p>
    <w:p w:rsidR="006377C9" w:rsidRPr="003B64F2" w:rsidRDefault="006377C9" w:rsidP="003B64F2">
      <w:pPr>
        <w:numPr>
          <w:ilvl w:val="0"/>
          <w:numId w:val="15"/>
        </w:numPr>
      </w:pPr>
      <w:r w:rsidRPr="003B64F2">
        <w:t>разбирать глаголы в прошедшем времени по составу, выделяя родовые окончания (светил, светило, светила);</w:t>
      </w:r>
    </w:p>
    <w:p w:rsidR="006377C9" w:rsidRPr="003B64F2" w:rsidRDefault="006377C9" w:rsidP="003B64F2">
      <w:pPr>
        <w:numPr>
          <w:ilvl w:val="0"/>
          <w:numId w:val="15"/>
        </w:numPr>
      </w:pPr>
      <w:r w:rsidRPr="003B64F2">
        <w:t>определять форму числа, лица и времени глагола;</w:t>
      </w:r>
    </w:p>
    <w:p w:rsidR="006377C9" w:rsidRPr="003B64F2" w:rsidRDefault="006377C9" w:rsidP="003B64F2">
      <w:pPr>
        <w:numPr>
          <w:ilvl w:val="0"/>
          <w:numId w:val="15"/>
        </w:numPr>
      </w:pPr>
      <w:r w:rsidRPr="003B64F2">
        <w:t>изменять число, лицо и время глагола в тексте и вне текста (отдельное слова);</w:t>
      </w:r>
    </w:p>
    <w:p w:rsidR="006377C9" w:rsidRPr="003B64F2" w:rsidRDefault="006377C9" w:rsidP="003B64F2">
      <w:pPr>
        <w:numPr>
          <w:ilvl w:val="0"/>
          <w:numId w:val="15"/>
        </w:numPr>
      </w:pPr>
      <w:r w:rsidRPr="003B64F2">
        <w:t>устанавливать по неопределённой форме (по вопросам что делать? что сделать?) возможные для данного глагола формы времени;</w:t>
      </w:r>
    </w:p>
    <w:p w:rsidR="006377C9" w:rsidRPr="003B64F2" w:rsidRDefault="006377C9" w:rsidP="003B64F2">
      <w:pPr>
        <w:numPr>
          <w:ilvl w:val="0"/>
          <w:numId w:val="15"/>
        </w:numPr>
      </w:pPr>
      <w:r w:rsidRPr="003B64F2">
        <w:t>грамматически правильно употреблять различные формы глагола в речи (соотносить глагол с личными местоимениями, изменять форму лица, числа глагола в зависимости от личного местоимения, с которым глагол сочетается в предложении);</w:t>
      </w:r>
    </w:p>
    <w:p w:rsidR="006377C9" w:rsidRPr="003B64F2" w:rsidRDefault="006377C9" w:rsidP="003B64F2">
      <w:pPr>
        <w:numPr>
          <w:ilvl w:val="0"/>
          <w:numId w:val="15"/>
        </w:numPr>
      </w:pPr>
      <w:r w:rsidRPr="003B64F2">
        <w:t>грамотно писать глаголы с изученными орфограммами;</w:t>
      </w:r>
    </w:p>
    <w:p w:rsidR="006377C9" w:rsidRPr="003B64F2" w:rsidRDefault="006377C9" w:rsidP="003B64F2">
      <w:pPr>
        <w:numPr>
          <w:ilvl w:val="0"/>
          <w:numId w:val="15"/>
        </w:numPr>
      </w:pPr>
      <w:r w:rsidRPr="003B64F2">
        <w:t>использовать в собственной речи различные формы лица, числа и времени глагола;</w:t>
      </w:r>
    </w:p>
    <w:p w:rsidR="006377C9" w:rsidRPr="003B64F2" w:rsidRDefault="006377C9" w:rsidP="003B64F2">
      <w:pPr>
        <w:numPr>
          <w:ilvl w:val="0"/>
          <w:numId w:val="15"/>
        </w:numPr>
      </w:pPr>
      <w:r w:rsidRPr="003B64F2">
        <w:t>подбирать синонимы и антонимы к данному глаголу;</w:t>
      </w:r>
    </w:p>
    <w:p w:rsidR="006377C9" w:rsidRPr="003B64F2" w:rsidRDefault="006377C9" w:rsidP="003B64F2">
      <w:pPr>
        <w:numPr>
          <w:ilvl w:val="0"/>
          <w:numId w:val="15"/>
        </w:numPr>
        <w:rPr>
          <w:b/>
          <w:bCs/>
        </w:rPr>
      </w:pPr>
      <w:r w:rsidRPr="003B64F2">
        <w:t>выбирать глагол из синонимичного ряда применительно к конкретной речевой ситуации, коммуникативной задаче (дождь капает, сеет, идёт, стучит, барабанит, льёт) и в соответствии со стилистическими особенностями текста  (отец  говорит, сказывает, молвит).</w:t>
      </w:r>
    </w:p>
    <w:p w:rsidR="006377C9" w:rsidRPr="003B64F2" w:rsidRDefault="006377C9" w:rsidP="003B64F2">
      <w:r w:rsidRPr="003B64F2">
        <w:rPr>
          <w:b/>
          <w:bCs/>
        </w:rPr>
        <w:t>Синтаксис и пунктуация</w:t>
      </w:r>
    </w:p>
    <w:p w:rsidR="006377C9" w:rsidRPr="003B64F2" w:rsidRDefault="006377C9" w:rsidP="003B64F2">
      <w:pPr>
        <w:rPr>
          <w:b/>
          <w:bCs/>
          <w:i/>
          <w:iCs/>
        </w:rPr>
      </w:pPr>
      <w:r w:rsidRPr="003B64F2">
        <w:rPr>
          <w:b/>
          <w:bCs/>
          <w:i/>
          <w:iCs/>
        </w:rPr>
        <w:t>В результате работы по теме «Предложение» дети научатся:</w:t>
      </w:r>
    </w:p>
    <w:p w:rsidR="006377C9" w:rsidRPr="003B64F2" w:rsidRDefault="006377C9" w:rsidP="003B64F2">
      <w:pPr>
        <w:numPr>
          <w:ilvl w:val="0"/>
          <w:numId w:val="16"/>
        </w:numPr>
      </w:pPr>
      <w:r w:rsidRPr="003B64F2">
        <w:t>осознанно выбирать и использовать в устной и письменной речи предложения, разные по цели высказывания (повествовательные, побудительные, вопросительные) и по интонации (восклицательные, невосклицательные, вопросительные), в соответствии с речевой ситуацией;</w:t>
      </w:r>
    </w:p>
    <w:p w:rsidR="006377C9" w:rsidRPr="003B64F2" w:rsidRDefault="006377C9" w:rsidP="003B64F2">
      <w:pPr>
        <w:numPr>
          <w:ilvl w:val="0"/>
          <w:numId w:val="16"/>
        </w:numPr>
      </w:pPr>
      <w:r w:rsidRPr="003B64F2">
        <w:t>отличать предложения от словосочетаний;</w:t>
      </w:r>
    </w:p>
    <w:p w:rsidR="006377C9" w:rsidRPr="003B64F2" w:rsidRDefault="006377C9" w:rsidP="003B64F2">
      <w:pPr>
        <w:numPr>
          <w:ilvl w:val="0"/>
          <w:numId w:val="16"/>
        </w:numPr>
      </w:pPr>
      <w:r w:rsidRPr="003B64F2">
        <w:t>находить словосочетания в предложениях;</w:t>
      </w:r>
    </w:p>
    <w:p w:rsidR="006377C9" w:rsidRPr="003B64F2" w:rsidRDefault="006377C9" w:rsidP="003B64F2">
      <w:pPr>
        <w:numPr>
          <w:ilvl w:val="0"/>
          <w:numId w:val="16"/>
        </w:numPr>
      </w:pPr>
      <w:r w:rsidRPr="003B64F2">
        <w:t>различать главные члены предложения (подлежащее и сказуемое) и словосочетание;</w:t>
      </w:r>
    </w:p>
    <w:p w:rsidR="006377C9" w:rsidRPr="003B64F2" w:rsidRDefault="006377C9" w:rsidP="003B64F2">
      <w:pPr>
        <w:numPr>
          <w:ilvl w:val="0"/>
          <w:numId w:val="16"/>
        </w:numPr>
      </w:pPr>
      <w:r w:rsidRPr="003B64F2">
        <w:t>владеть терминами «подлежащее», «сказуемое»;</w:t>
      </w:r>
    </w:p>
    <w:p w:rsidR="006377C9" w:rsidRPr="003B64F2" w:rsidRDefault="006377C9" w:rsidP="003B64F2">
      <w:pPr>
        <w:numPr>
          <w:ilvl w:val="0"/>
          <w:numId w:val="16"/>
        </w:numPr>
      </w:pPr>
      <w:r w:rsidRPr="003B64F2">
        <w:t>использовать в устной и письменной речи разные виды предложений: простые двусоставные (без термина); распространённые и нераспространенны</w:t>
      </w:r>
    </w:p>
    <w:p w:rsidR="006377C9" w:rsidRPr="003B64F2" w:rsidRDefault="006377C9" w:rsidP="003B64F2">
      <w:pPr>
        <w:rPr>
          <w:b/>
          <w:bCs/>
          <w:i/>
          <w:iCs/>
        </w:rPr>
      </w:pPr>
      <w:r w:rsidRPr="003B64F2">
        <w:rPr>
          <w:b/>
          <w:bCs/>
          <w:i/>
          <w:iCs/>
        </w:rPr>
        <w:t>В процессе работы по теме «Предложение» дети учатся:</w:t>
      </w:r>
    </w:p>
    <w:p w:rsidR="006377C9" w:rsidRPr="003B64F2" w:rsidRDefault="006377C9" w:rsidP="003B64F2">
      <w:pPr>
        <w:numPr>
          <w:ilvl w:val="0"/>
          <w:numId w:val="17"/>
        </w:numPr>
      </w:pPr>
      <w:r w:rsidRPr="003B64F2">
        <w:t>разбирать предложения по членам предложения (выполнять синтаксический разбор предложения) с двумя главными членами: выделять в нём подлежащее и сказуемое, второстепенные члены предложения (без их деления на виды);</w:t>
      </w:r>
    </w:p>
    <w:p w:rsidR="006377C9" w:rsidRPr="003B64F2" w:rsidRDefault="006377C9" w:rsidP="003B64F2">
      <w:pPr>
        <w:numPr>
          <w:ilvl w:val="0"/>
          <w:numId w:val="18"/>
        </w:numPr>
      </w:pPr>
      <w:r w:rsidRPr="003B64F2">
        <w:t>понимать смысловую и интонационную законченность предложения, значение логического ударения в нём;</w:t>
      </w:r>
    </w:p>
    <w:p w:rsidR="006377C9" w:rsidRPr="003B64F2" w:rsidRDefault="006377C9" w:rsidP="003B64F2">
      <w:pPr>
        <w:numPr>
          <w:ilvl w:val="0"/>
          <w:numId w:val="18"/>
        </w:numPr>
      </w:pPr>
      <w:r w:rsidRPr="003B64F2">
        <w:t>использовать на практике опыт синтаксического разбора предложений:</w:t>
      </w:r>
    </w:p>
    <w:p w:rsidR="006377C9" w:rsidRPr="003B64F2" w:rsidRDefault="006377C9" w:rsidP="003B64F2">
      <w:pPr>
        <w:numPr>
          <w:ilvl w:val="0"/>
          <w:numId w:val="18"/>
        </w:numPr>
      </w:pPr>
      <w:r w:rsidRPr="003B64F2">
        <w:t>выделять предложения из сплошного текста и оформлять их на письме;</w:t>
      </w:r>
    </w:p>
    <w:p w:rsidR="006377C9" w:rsidRPr="003B64F2" w:rsidRDefault="006377C9" w:rsidP="003B64F2">
      <w:pPr>
        <w:numPr>
          <w:ilvl w:val="0"/>
          <w:numId w:val="18"/>
        </w:numPr>
      </w:pPr>
      <w:r w:rsidRPr="003B64F2">
        <w:t>различать нераспространённые и распространённые предложения, распространять предложения для достижения большей точности и выразительности текста;</w:t>
      </w:r>
    </w:p>
    <w:p w:rsidR="006377C9" w:rsidRPr="003B64F2" w:rsidRDefault="006377C9" w:rsidP="003B64F2">
      <w:pPr>
        <w:numPr>
          <w:ilvl w:val="0"/>
          <w:numId w:val="18"/>
        </w:numPr>
      </w:pPr>
      <w:r w:rsidRPr="003B64F2">
        <w:t>использовать различные части речи как члены предложения;</w:t>
      </w:r>
    </w:p>
    <w:p w:rsidR="006377C9" w:rsidRPr="003B64F2" w:rsidRDefault="006377C9" w:rsidP="003B64F2">
      <w:pPr>
        <w:numPr>
          <w:ilvl w:val="0"/>
          <w:numId w:val="19"/>
        </w:numPr>
      </w:pPr>
      <w:r w:rsidRPr="003B64F2">
        <w:t>конструировать предложения и тексты;</w:t>
      </w:r>
    </w:p>
    <w:p w:rsidR="006377C9" w:rsidRPr="003B64F2" w:rsidRDefault="006377C9" w:rsidP="003B64F2">
      <w:pPr>
        <w:numPr>
          <w:ilvl w:val="0"/>
          <w:numId w:val="19"/>
        </w:numPr>
      </w:pPr>
      <w:r w:rsidRPr="003B64F2">
        <w:t>расставлять знаки препинания в предложениях, различных по цели высказывания и интонации, в предложениях с перечислением.</w:t>
      </w:r>
    </w:p>
    <w:p w:rsidR="006377C9" w:rsidRPr="003B64F2" w:rsidRDefault="006377C9" w:rsidP="003B64F2">
      <w:r w:rsidRPr="003B64F2">
        <w:rPr>
          <w:b/>
          <w:bCs/>
        </w:rPr>
        <w:t>Повторение пройденного за год</w:t>
      </w:r>
      <w:r w:rsidRPr="003B64F2">
        <w:t xml:space="preserve">.  </w:t>
      </w:r>
      <w:r w:rsidRPr="003B64F2">
        <w:rPr>
          <w:b/>
          <w:bCs/>
        </w:rPr>
        <w:t>Чистописание</w:t>
      </w:r>
    </w:p>
    <w:p w:rsidR="006377C9" w:rsidRPr="003B64F2" w:rsidRDefault="006377C9" w:rsidP="003B64F2">
      <w:r w:rsidRPr="003B64F2">
        <w:t xml:space="preserve"> Дальнейшее закрепление гигиенических навыков письма. Упражнения по переводу детей на письмо по одной линейке (освоение новой высоты, ширины букв). Письмо трудных для учащихся прописных и строчных букв и их соединений типа з, к, ж, в, ч, б, д, у, я </w:t>
      </w:r>
      <w:r w:rsidRPr="003B64F2">
        <w:rPr>
          <w:b/>
          <w:bCs/>
        </w:rPr>
        <w:t xml:space="preserve">и др.; </w:t>
      </w:r>
      <w:r w:rsidRPr="003B64F2">
        <w:t>Г, П, Т, Р, З, Е, Ю, У, Д, Ф, К, В и др.;Пп, Чч, Рр, Вв, Ее, Зз, Ууи др. Связное, ритмичное письмо слов, предложений и небольших текстов.</w:t>
      </w:r>
    </w:p>
    <w:p w:rsidR="006377C9" w:rsidRPr="003B64F2" w:rsidRDefault="006377C9" w:rsidP="003B64F2">
      <w:pPr>
        <w:rPr>
          <w:i/>
          <w:iCs/>
        </w:rPr>
      </w:pPr>
      <w:r w:rsidRPr="003B64F2">
        <w:rPr>
          <w:b/>
          <w:bCs/>
        </w:rPr>
        <w:t>Слова с непроверяемыми написаниями</w:t>
      </w:r>
    </w:p>
    <w:p w:rsidR="006377C9" w:rsidRPr="003B64F2" w:rsidRDefault="006377C9" w:rsidP="003B64F2">
      <w:pPr>
        <w:rPr>
          <w:i/>
          <w:iCs/>
        </w:rPr>
      </w:pPr>
      <w:r w:rsidRPr="003B64F2">
        <w:rPr>
          <w:b/>
          <w:bCs/>
          <w:i/>
          <w:iCs/>
        </w:rPr>
        <w:t> </w:t>
      </w:r>
      <w:r w:rsidRPr="003B64F2">
        <w:t>Алфавит, арбуз, берёза, воробей, ворона, восток, город, горох, девочка, дежурный, декабрь, деревня, завод, завтрак, заяц, земляника, капуста, карандаш, картина, картофель, квартира, класс, комната, коньки, корова, кровать, ладонь, лагерь, лестница, лимон, лопата, магазин, малина, мебель, медведь, месяц, метро, молоко, молоток, морковь, мороз, Москва, народ, ноябрь, обед, овёс, овощи, огород, огурец, одежда, октябрь, орех, осина, пальто, пенал, песок, петух, платок, погода, помидор, понедельник, посуда, Россия, пятница, работа, ракета, растение, ребята, рисунок, родина, русский, сапоги, сахар, север, сентябрь, сирень, собака, солома, сорока, союз, стакан, столица, суббота, тетрадь, товарищ, топор, трактор, трамвай, ужин, улица, урожай, ученик, учитель, февраль, хорошо, четверг, яблоко, ягода, язык, январь.</w:t>
      </w:r>
    </w:p>
    <w:p w:rsidR="006377C9" w:rsidRPr="003B64F2" w:rsidRDefault="006377C9" w:rsidP="003B64F2">
      <w:pPr>
        <w:rPr>
          <w:b/>
          <w:bCs/>
        </w:rPr>
      </w:pPr>
    </w:p>
    <w:p w:rsidR="006377C9" w:rsidRPr="003B64F2" w:rsidRDefault="006377C9" w:rsidP="003B64F2">
      <w:pPr>
        <w:rPr>
          <w:b/>
          <w:bCs/>
        </w:rPr>
      </w:pPr>
      <w:r w:rsidRPr="003B64F2">
        <w:rPr>
          <w:b/>
          <w:bCs/>
        </w:rPr>
        <w:t>Личностные результаты</w:t>
      </w:r>
    </w:p>
    <w:p w:rsidR="006377C9" w:rsidRPr="003B64F2" w:rsidRDefault="006377C9" w:rsidP="003B64F2">
      <w:pPr>
        <w:numPr>
          <w:ilvl w:val="0"/>
          <w:numId w:val="20"/>
        </w:numPr>
      </w:pPr>
      <w:r w:rsidRPr="003B64F2">
        <w:t>представление о своей гражданской идентичности в форме осознания «Я» как гражданина России;</w:t>
      </w:r>
    </w:p>
    <w:p w:rsidR="006377C9" w:rsidRPr="003B64F2" w:rsidRDefault="006377C9" w:rsidP="003B64F2">
      <w:pPr>
        <w:numPr>
          <w:ilvl w:val="0"/>
          <w:numId w:val="20"/>
        </w:numPr>
      </w:pPr>
      <w:r w:rsidRPr="003B64F2">
        <w:t>осознание своей этнической и национальной принадлежности;</w:t>
      </w:r>
    </w:p>
    <w:p w:rsidR="006377C9" w:rsidRPr="003B64F2" w:rsidRDefault="006377C9" w:rsidP="003B64F2">
      <w:pPr>
        <w:numPr>
          <w:ilvl w:val="0"/>
          <w:numId w:val="20"/>
        </w:numPr>
      </w:pPr>
      <w:r w:rsidRPr="003B64F2">
        <w:t>развитие чувства любви и гордости к Родине, его народу, истории, культуре;</w:t>
      </w:r>
    </w:p>
    <w:p w:rsidR="006377C9" w:rsidRPr="003B64F2" w:rsidRDefault="006377C9" w:rsidP="003B64F2">
      <w:pPr>
        <w:numPr>
          <w:ilvl w:val="0"/>
          <w:numId w:val="20"/>
        </w:numPr>
      </w:pPr>
      <w:r w:rsidRPr="003B64F2">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6377C9" w:rsidRPr="003B64F2" w:rsidRDefault="006377C9" w:rsidP="003B64F2">
      <w:pPr>
        <w:numPr>
          <w:ilvl w:val="0"/>
          <w:numId w:val="20"/>
        </w:numPr>
      </w:pPr>
      <w:r w:rsidRPr="003B64F2">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6377C9" w:rsidRPr="003B64F2" w:rsidRDefault="006377C9" w:rsidP="003B64F2">
      <w:pPr>
        <w:numPr>
          <w:ilvl w:val="0"/>
          <w:numId w:val="20"/>
        </w:numPr>
      </w:pPr>
      <w:r w:rsidRPr="003B64F2">
        <w:t>становление элементов коммуникативного, социального и учебно-познавательного мотивов изучения русского языка;</w:t>
      </w:r>
    </w:p>
    <w:p w:rsidR="006377C9" w:rsidRPr="003B64F2" w:rsidRDefault="006377C9" w:rsidP="003B64F2">
      <w:pPr>
        <w:numPr>
          <w:ilvl w:val="0"/>
          <w:numId w:val="20"/>
        </w:numPr>
      </w:pPr>
      <w:r w:rsidRPr="003B64F2">
        <w:t>развитие интереса к познанию русского языка, языковой деятельности; интерес к чтению и читательской деятельности;</w:t>
      </w:r>
    </w:p>
    <w:p w:rsidR="006377C9" w:rsidRPr="003B64F2" w:rsidRDefault="006377C9" w:rsidP="003B64F2">
      <w:pPr>
        <w:numPr>
          <w:ilvl w:val="0"/>
          <w:numId w:val="20"/>
        </w:numPr>
      </w:pPr>
      <w:r w:rsidRPr="003B64F2">
        <w:t>формирование мотивации к творческому труду (в проектной деятельности, к созданию собственных информационных объектов и др.);</w:t>
      </w:r>
    </w:p>
    <w:p w:rsidR="006377C9" w:rsidRPr="003B64F2" w:rsidRDefault="006377C9" w:rsidP="003B64F2">
      <w:pPr>
        <w:numPr>
          <w:ilvl w:val="0"/>
          <w:numId w:val="20"/>
        </w:numPr>
      </w:pPr>
      <w:r w:rsidRPr="003B64F2">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6377C9" w:rsidRPr="003B64F2" w:rsidRDefault="006377C9" w:rsidP="003B64F2">
      <w:pPr>
        <w:numPr>
          <w:ilvl w:val="0"/>
          <w:numId w:val="20"/>
        </w:numPr>
      </w:pPr>
      <w:r w:rsidRPr="003B64F2">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6377C9" w:rsidRPr="003B64F2" w:rsidRDefault="006377C9" w:rsidP="003B64F2">
      <w:pPr>
        <w:numPr>
          <w:ilvl w:val="0"/>
          <w:numId w:val="20"/>
        </w:numPr>
      </w:pPr>
      <w:r w:rsidRPr="003B64F2">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
    <w:p w:rsidR="006377C9" w:rsidRPr="003B64F2" w:rsidRDefault="006377C9" w:rsidP="003B64F2">
      <w:pPr>
        <w:numPr>
          <w:ilvl w:val="0"/>
          <w:numId w:val="20"/>
        </w:numPr>
      </w:pPr>
      <w:r w:rsidRPr="003B64F2">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6377C9" w:rsidRPr="003B64F2" w:rsidRDefault="006377C9" w:rsidP="003B64F2">
      <w:pPr>
        <w:numPr>
          <w:ilvl w:val="0"/>
          <w:numId w:val="20"/>
        </w:numPr>
      </w:pPr>
      <w:r w:rsidRPr="003B64F2">
        <w:t>.осознание ответственности за свои поступки, ответственности за произнесённую в общении речь;</w:t>
      </w:r>
    </w:p>
    <w:p w:rsidR="006377C9" w:rsidRPr="003B64F2" w:rsidRDefault="006377C9" w:rsidP="003B64F2">
      <w:pPr>
        <w:numPr>
          <w:ilvl w:val="0"/>
          <w:numId w:val="20"/>
        </w:numPr>
      </w:pPr>
      <w:r w:rsidRPr="003B64F2">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6377C9" w:rsidRPr="003B64F2" w:rsidRDefault="006377C9" w:rsidP="003B64F2">
      <w:pPr>
        <w:numPr>
          <w:ilvl w:val="0"/>
          <w:numId w:val="20"/>
        </w:numPr>
      </w:pPr>
      <w:r w:rsidRPr="003B64F2">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6377C9" w:rsidRPr="003B64F2" w:rsidRDefault="006377C9" w:rsidP="003B64F2">
      <w:pPr>
        <w:numPr>
          <w:ilvl w:val="0"/>
          <w:numId w:val="20"/>
        </w:numPr>
      </w:pPr>
      <w:r w:rsidRPr="003B64F2">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6377C9" w:rsidRPr="003B64F2" w:rsidRDefault="006377C9" w:rsidP="003B64F2">
      <w:pPr>
        <w:numPr>
          <w:ilvl w:val="0"/>
          <w:numId w:val="20"/>
        </w:numPr>
      </w:pPr>
      <w:r w:rsidRPr="003B64F2">
        <w:t>представление о здоровом образе жизни, бережном отношении к материальным ценностям.</w:t>
      </w:r>
    </w:p>
    <w:p w:rsidR="006377C9" w:rsidRPr="003B64F2" w:rsidRDefault="006377C9" w:rsidP="003B64F2"/>
    <w:p w:rsidR="006377C9" w:rsidRPr="003B64F2" w:rsidRDefault="006377C9" w:rsidP="003B64F2">
      <w:pPr>
        <w:rPr>
          <w:b/>
          <w:bCs/>
        </w:rPr>
      </w:pPr>
      <w:r w:rsidRPr="003B64F2">
        <w:rPr>
          <w:b/>
          <w:bCs/>
        </w:rPr>
        <w:t>Метапредметные результаты</w:t>
      </w:r>
    </w:p>
    <w:p w:rsidR="006377C9" w:rsidRPr="003B64F2" w:rsidRDefault="006377C9" w:rsidP="003B64F2">
      <w:pPr>
        <w:rPr>
          <w:b/>
          <w:bCs/>
        </w:rPr>
      </w:pPr>
      <w:r w:rsidRPr="003B64F2">
        <w:rPr>
          <w:b/>
          <w:bCs/>
        </w:rPr>
        <w:t>Регулятивные УУД</w:t>
      </w:r>
    </w:p>
    <w:p w:rsidR="006377C9" w:rsidRPr="003B64F2" w:rsidRDefault="006377C9" w:rsidP="003B64F2">
      <w:pPr>
        <w:numPr>
          <w:ilvl w:val="0"/>
          <w:numId w:val="21"/>
        </w:numPr>
      </w:pPr>
      <w:r w:rsidRPr="003B64F2">
        <w:t>принимать и сохранять цель и учебную задачу; в сотрудничестве с учителем ставить новые учебные задачи;</w:t>
      </w:r>
    </w:p>
    <w:p w:rsidR="006377C9" w:rsidRPr="003B64F2" w:rsidRDefault="006377C9" w:rsidP="003B64F2">
      <w:pPr>
        <w:numPr>
          <w:ilvl w:val="0"/>
          <w:numId w:val="21"/>
        </w:numPr>
      </w:pPr>
      <w:r w:rsidRPr="003B64F2">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6377C9" w:rsidRPr="003B64F2" w:rsidRDefault="006377C9" w:rsidP="003B64F2">
      <w:pPr>
        <w:numPr>
          <w:ilvl w:val="0"/>
          <w:numId w:val="21"/>
        </w:numPr>
      </w:pPr>
      <w:r w:rsidRPr="003B64F2">
        <w:t>планировать (в сотрудничестве с учителем и самостоятельно) свои действия для решения задачи;</w:t>
      </w:r>
    </w:p>
    <w:p w:rsidR="006377C9" w:rsidRPr="003B64F2" w:rsidRDefault="006377C9" w:rsidP="003B64F2">
      <w:pPr>
        <w:numPr>
          <w:ilvl w:val="0"/>
          <w:numId w:val="21"/>
        </w:numPr>
      </w:pPr>
      <w:r w:rsidRPr="003B64F2">
        <w:t>учитывать правило (алгоритм) в планировании и контроле способа решения;</w:t>
      </w:r>
    </w:p>
    <w:p w:rsidR="006377C9" w:rsidRPr="003B64F2" w:rsidRDefault="006377C9" w:rsidP="003B64F2">
      <w:pPr>
        <w:numPr>
          <w:ilvl w:val="0"/>
          <w:numId w:val="21"/>
        </w:numPr>
      </w:pPr>
      <w:r w:rsidRPr="003B64F2">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6377C9" w:rsidRPr="003B64F2" w:rsidRDefault="006377C9" w:rsidP="003B64F2">
      <w:pPr>
        <w:numPr>
          <w:ilvl w:val="0"/>
          <w:numId w:val="21"/>
        </w:numPr>
      </w:pPr>
      <w:r w:rsidRPr="003B64F2">
        <w:t>выполнять учебные действия в материализованной, громкоречевой и умственной форме;</w:t>
      </w:r>
    </w:p>
    <w:p w:rsidR="006377C9" w:rsidRPr="003B64F2" w:rsidRDefault="006377C9" w:rsidP="003B64F2">
      <w:pPr>
        <w:numPr>
          <w:ilvl w:val="0"/>
          <w:numId w:val="21"/>
        </w:numPr>
      </w:pPr>
      <w:r w:rsidRPr="003B64F2">
        <w:t>контролировать процесс и результаты своей деятельности с учебным материалом, вносить необходимые коррективы;</w:t>
      </w:r>
    </w:p>
    <w:p w:rsidR="006377C9" w:rsidRPr="003B64F2" w:rsidRDefault="006377C9" w:rsidP="003B64F2">
      <w:pPr>
        <w:numPr>
          <w:ilvl w:val="0"/>
          <w:numId w:val="21"/>
        </w:numPr>
      </w:pPr>
      <w:r w:rsidRPr="003B64F2">
        <w:t>оценивать свои достижения, определять трудности, осознавать причины успеха и неуспеха и способы преодоления трудностей;</w:t>
      </w:r>
    </w:p>
    <w:p w:rsidR="006377C9" w:rsidRPr="003B64F2" w:rsidRDefault="006377C9" w:rsidP="003B64F2">
      <w:pPr>
        <w:numPr>
          <w:ilvl w:val="0"/>
          <w:numId w:val="21"/>
        </w:numPr>
      </w:pPr>
      <w:r w:rsidRPr="003B64F2">
        <w:t>адекватно воспринимать оценку своей работы учителями, товарищами, другими лицами.</w:t>
      </w:r>
    </w:p>
    <w:p w:rsidR="006377C9" w:rsidRPr="003B64F2" w:rsidRDefault="006377C9" w:rsidP="003B64F2"/>
    <w:p w:rsidR="006377C9" w:rsidRPr="003B64F2" w:rsidRDefault="006377C9" w:rsidP="003B64F2">
      <w:pPr>
        <w:rPr>
          <w:b/>
          <w:bCs/>
        </w:rPr>
      </w:pPr>
      <w:r w:rsidRPr="003B64F2">
        <w:rPr>
          <w:b/>
          <w:bCs/>
        </w:rPr>
        <w:t>Познавательные УУД</w:t>
      </w:r>
    </w:p>
    <w:p w:rsidR="006377C9" w:rsidRPr="003B64F2" w:rsidRDefault="006377C9" w:rsidP="003B64F2">
      <w:pPr>
        <w:numPr>
          <w:ilvl w:val="0"/>
          <w:numId w:val="22"/>
        </w:numPr>
      </w:pPr>
      <w:r w:rsidRPr="003B64F2">
        <w:t>осознавать познавательную задачу, решать её (под руководством учителя или самостоятельно);</w:t>
      </w:r>
    </w:p>
    <w:p w:rsidR="006377C9" w:rsidRPr="003B64F2" w:rsidRDefault="006377C9" w:rsidP="003B64F2">
      <w:pPr>
        <w:numPr>
          <w:ilvl w:val="0"/>
          <w:numId w:val="22"/>
        </w:numPr>
      </w:pPr>
      <w:r w:rsidRPr="003B64F2">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6377C9" w:rsidRPr="003B64F2" w:rsidRDefault="006377C9" w:rsidP="003B64F2">
      <w:pPr>
        <w:numPr>
          <w:ilvl w:val="0"/>
          <w:numId w:val="22"/>
        </w:numPr>
      </w:pPr>
      <w:r w:rsidRPr="003B64F2">
        <w:t>понимать информацию, представленную в изобразительной, графической форме; переводить её в словесную форму;</w:t>
      </w:r>
    </w:p>
    <w:p w:rsidR="006377C9" w:rsidRPr="003B64F2" w:rsidRDefault="006377C9" w:rsidP="003B64F2">
      <w:pPr>
        <w:numPr>
          <w:ilvl w:val="0"/>
          <w:numId w:val="22"/>
        </w:numPr>
      </w:pPr>
      <w:r w:rsidRPr="003B64F2">
        <w:t>использовать такие виды чтения, как ознакомительное, изучающее, поисковое; осознавать цель чтения;</w:t>
      </w:r>
    </w:p>
    <w:p w:rsidR="006377C9" w:rsidRPr="003B64F2" w:rsidRDefault="006377C9" w:rsidP="003B64F2">
      <w:pPr>
        <w:numPr>
          <w:ilvl w:val="0"/>
          <w:numId w:val="22"/>
        </w:numPr>
      </w:pPr>
      <w:r w:rsidRPr="003B64F2">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6377C9" w:rsidRPr="003B64F2" w:rsidRDefault="006377C9" w:rsidP="003B64F2">
      <w:pPr>
        <w:numPr>
          <w:ilvl w:val="0"/>
          <w:numId w:val="22"/>
        </w:numPr>
      </w:pPr>
      <w:r w:rsidRPr="003B64F2">
        <w:t>анализировать и оценивать содержание, языковые особенности и структуру текста, определять место и роль иллюстративного ряда в тексте;</w:t>
      </w:r>
    </w:p>
    <w:p w:rsidR="006377C9" w:rsidRPr="003B64F2" w:rsidRDefault="006377C9" w:rsidP="003B64F2">
      <w:pPr>
        <w:numPr>
          <w:ilvl w:val="0"/>
          <w:numId w:val="22"/>
        </w:numPr>
      </w:pPr>
      <w:r w:rsidRPr="003B64F2">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6377C9" w:rsidRPr="003B64F2" w:rsidRDefault="006377C9" w:rsidP="003B64F2">
      <w:pPr>
        <w:numPr>
          <w:ilvl w:val="0"/>
          <w:numId w:val="22"/>
        </w:numPr>
      </w:pPr>
      <w:r w:rsidRPr="003B64F2">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6377C9" w:rsidRPr="003B64F2" w:rsidRDefault="006377C9" w:rsidP="003B64F2">
      <w:pPr>
        <w:numPr>
          <w:ilvl w:val="0"/>
          <w:numId w:val="22"/>
        </w:numPr>
      </w:pPr>
      <w:r w:rsidRPr="003B64F2">
        <w:t>пользоваться словарями и справочным материалом учебника;</w:t>
      </w:r>
    </w:p>
    <w:p w:rsidR="006377C9" w:rsidRPr="003B64F2" w:rsidRDefault="006377C9" w:rsidP="003B64F2">
      <w:pPr>
        <w:numPr>
          <w:ilvl w:val="0"/>
          <w:numId w:val="22"/>
        </w:numPr>
      </w:pPr>
      <w:r w:rsidRPr="003B64F2">
        <w:t>анализировать изучаемые языковые объекты с выделением их существенных и несущественных признаков;</w:t>
      </w:r>
    </w:p>
    <w:p w:rsidR="006377C9" w:rsidRPr="003B64F2" w:rsidRDefault="006377C9" w:rsidP="003B64F2">
      <w:pPr>
        <w:numPr>
          <w:ilvl w:val="0"/>
          <w:numId w:val="22"/>
        </w:numPr>
      </w:pPr>
      <w:r w:rsidRPr="003B64F2">
        <w:t>осуществлять синтез как составление целого из их частей;</w:t>
      </w:r>
    </w:p>
    <w:p w:rsidR="006377C9" w:rsidRPr="003B64F2" w:rsidRDefault="006377C9" w:rsidP="003B64F2">
      <w:pPr>
        <w:numPr>
          <w:ilvl w:val="0"/>
          <w:numId w:val="22"/>
        </w:numPr>
      </w:pPr>
      <w:r w:rsidRPr="003B64F2">
        <w:t>овладевать общими способами решения конкретных лингвистических задач;</w:t>
      </w:r>
    </w:p>
    <w:p w:rsidR="006377C9" w:rsidRPr="003B64F2" w:rsidRDefault="006377C9" w:rsidP="003B64F2">
      <w:pPr>
        <w:numPr>
          <w:ilvl w:val="0"/>
          <w:numId w:val="22"/>
        </w:numPr>
      </w:pPr>
      <w:r w:rsidRPr="003B64F2">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6377C9" w:rsidRPr="003B64F2" w:rsidRDefault="006377C9" w:rsidP="003B64F2">
      <w:pPr>
        <w:numPr>
          <w:ilvl w:val="0"/>
          <w:numId w:val="22"/>
        </w:numPr>
      </w:pPr>
      <w:r w:rsidRPr="003B64F2">
        <w:t>находить языковые примеры для иллюстрации изучаемых языковых понятий;</w:t>
      </w:r>
    </w:p>
    <w:p w:rsidR="006377C9" w:rsidRPr="003B64F2" w:rsidRDefault="006377C9" w:rsidP="003B64F2">
      <w:pPr>
        <w:numPr>
          <w:ilvl w:val="0"/>
          <w:numId w:val="22"/>
        </w:numPr>
      </w:pPr>
      <w:r w:rsidRPr="003B64F2">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6377C9" w:rsidRPr="003B64F2" w:rsidRDefault="006377C9" w:rsidP="003B64F2">
      <w:pPr>
        <w:numPr>
          <w:ilvl w:val="0"/>
          <w:numId w:val="22"/>
        </w:numPr>
      </w:pPr>
      <w:r w:rsidRPr="003B64F2">
        <w:t>осуществлять подведение фактов языка под понятие на основе выделения комплекса существенных признаков и их синтеза;</w:t>
      </w:r>
    </w:p>
    <w:p w:rsidR="006377C9" w:rsidRPr="003B64F2" w:rsidRDefault="006377C9" w:rsidP="003B64F2">
      <w:pPr>
        <w:numPr>
          <w:ilvl w:val="0"/>
          <w:numId w:val="22"/>
        </w:numPr>
      </w:pPr>
      <w:r w:rsidRPr="003B64F2">
        <w:t>осуществлять аналогии между изучаемым предметом и собственным опытом;</w:t>
      </w:r>
    </w:p>
    <w:p w:rsidR="006377C9" w:rsidRPr="003B64F2" w:rsidRDefault="006377C9" w:rsidP="003B64F2">
      <w:pPr>
        <w:numPr>
          <w:ilvl w:val="0"/>
          <w:numId w:val="22"/>
        </w:numPr>
      </w:pPr>
      <w:r w:rsidRPr="003B64F2">
        <w:t>составлять простейшие инструкции, определяющие последовательность действий при решении лингвистической задачи;</w:t>
      </w:r>
    </w:p>
    <w:p w:rsidR="006377C9" w:rsidRPr="003B64F2" w:rsidRDefault="006377C9" w:rsidP="003B64F2">
      <w:pPr>
        <w:numPr>
          <w:ilvl w:val="0"/>
          <w:numId w:val="22"/>
        </w:numPr>
      </w:pPr>
      <w:r w:rsidRPr="003B64F2">
        <w:t>строить несложные рассуждения, устанавливать причинно-следственные связи, делать выводы, формулировать их.</w:t>
      </w:r>
    </w:p>
    <w:p w:rsidR="006377C9" w:rsidRPr="003B64F2" w:rsidRDefault="006377C9" w:rsidP="003B64F2"/>
    <w:p w:rsidR="006377C9" w:rsidRPr="003B64F2" w:rsidRDefault="006377C9" w:rsidP="003B64F2"/>
    <w:p w:rsidR="006377C9" w:rsidRPr="003B64F2" w:rsidRDefault="006377C9" w:rsidP="003B64F2"/>
    <w:p w:rsidR="006377C9" w:rsidRPr="003B64F2" w:rsidRDefault="006377C9" w:rsidP="003B64F2">
      <w:pPr>
        <w:rPr>
          <w:b/>
          <w:bCs/>
        </w:rPr>
      </w:pPr>
      <w:r w:rsidRPr="003B64F2">
        <w:rPr>
          <w:b/>
          <w:bCs/>
        </w:rPr>
        <w:t>Коммуникативные УУД</w:t>
      </w:r>
    </w:p>
    <w:p w:rsidR="006377C9" w:rsidRPr="003B64F2" w:rsidRDefault="006377C9" w:rsidP="003B64F2">
      <w:pPr>
        <w:numPr>
          <w:ilvl w:val="0"/>
          <w:numId w:val="23"/>
        </w:numPr>
      </w:pPr>
      <w:r w:rsidRPr="003B64F2">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6377C9" w:rsidRPr="003B64F2" w:rsidRDefault="006377C9" w:rsidP="003B64F2">
      <w:pPr>
        <w:numPr>
          <w:ilvl w:val="0"/>
          <w:numId w:val="23"/>
        </w:numPr>
      </w:pPr>
      <w:r w:rsidRPr="003B64F2">
        <w:t>ориентироваться на позицию партнёра в общении и взаимодействии;</w:t>
      </w:r>
    </w:p>
    <w:p w:rsidR="006377C9" w:rsidRPr="003B64F2" w:rsidRDefault="006377C9" w:rsidP="003B64F2">
      <w:pPr>
        <w:numPr>
          <w:ilvl w:val="0"/>
          <w:numId w:val="23"/>
        </w:numPr>
      </w:pPr>
      <w:r w:rsidRPr="003B64F2">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6377C9" w:rsidRPr="003B64F2" w:rsidRDefault="006377C9" w:rsidP="003B64F2">
      <w:pPr>
        <w:numPr>
          <w:ilvl w:val="0"/>
          <w:numId w:val="23"/>
        </w:numPr>
      </w:pPr>
      <w:r w:rsidRPr="003B64F2">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6377C9" w:rsidRPr="003B64F2" w:rsidRDefault="006377C9" w:rsidP="003B64F2">
      <w:pPr>
        <w:numPr>
          <w:ilvl w:val="0"/>
          <w:numId w:val="23"/>
        </w:numPr>
      </w:pPr>
      <w:r w:rsidRPr="003B64F2">
        <w:t>задавать вопросы, необходимые для организации собственной деятельности и сотрудничества с партнёром;</w:t>
      </w:r>
    </w:p>
    <w:p w:rsidR="006377C9" w:rsidRPr="003B64F2" w:rsidRDefault="006377C9" w:rsidP="003B64F2">
      <w:pPr>
        <w:numPr>
          <w:ilvl w:val="0"/>
          <w:numId w:val="23"/>
        </w:numPr>
      </w:pPr>
      <w:r w:rsidRPr="003B64F2">
        <w:t>контролировать действия партнёра, оказывать в сотрудничестве необходимую помощь;</w:t>
      </w:r>
    </w:p>
    <w:p w:rsidR="006377C9" w:rsidRPr="003B64F2" w:rsidRDefault="006377C9" w:rsidP="003B64F2">
      <w:pPr>
        <w:numPr>
          <w:ilvl w:val="0"/>
          <w:numId w:val="23"/>
        </w:numPr>
      </w:pPr>
      <w:r w:rsidRPr="003B64F2">
        <w:t>учитывать разные мнения и интересы и высказывать своё собственное мнение (позицию), аргументировать его;</w:t>
      </w:r>
    </w:p>
    <w:p w:rsidR="006377C9" w:rsidRPr="003B64F2" w:rsidRDefault="006377C9" w:rsidP="003B64F2">
      <w:pPr>
        <w:numPr>
          <w:ilvl w:val="0"/>
          <w:numId w:val="23"/>
        </w:numPr>
      </w:pPr>
      <w:r w:rsidRPr="003B64F2">
        <w:t>оценивать мысли, советы, предложения других людей, принимать их во внимание и пытаться учитывать в своей деятельности;</w:t>
      </w:r>
    </w:p>
    <w:p w:rsidR="006377C9" w:rsidRPr="003B64F2" w:rsidRDefault="006377C9" w:rsidP="003B64F2">
      <w:pPr>
        <w:numPr>
          <w:ilvl w:val="0"/>
          <w:numId w:val="23"/>
        </w:numPr>
      </w:pPr>
      <w:r w:rsidRPr="003B64F2">
        <w:t>строить монологическое высказывание с учётом поставленной коммуникативной задачи;</w:t>
      </w:r>
    </w:p>
    <w:p w:rsidR="006377C9" w:rsidRPr="003B64F2" w:rsidRDefault="006377C9" w:rsidP="003B64F2">
      <w:pPr>
        <w:numPr>
          <w:ilvl w:val="0"/>
          <w:numId w:val="23"/>
        </w:numPr>
      </w:pPr>
      <w:r w:rsidRPr="003B64F2">
        <w:t>применять приобретённые коммуникативные умения в практике свободного общения.</w:t>
      </w:r>
    </w:p>
    <w:p w:rsidR="006377C9" w:rsidRPr="003B64F2" w:rsidRDefault="006377C9" w:rsidP="003B64F2"/>
    <w:p w:rsidR="006377C9" w:rsidRPr="003B64F2" w:rsidRDefault="006377C9" w:rsidP="003B64F2">
      <w:pPr>
        <w:rPr>
          <w:b/>
          <w:bCs/>
        </w:rPr>
      </w:pPr>
      <w:r w:rsidRPr="003B64F2">
        <w:rPr>
          <w:b/>
          <w:bCs/>
        </w:rPr>
        <w:t>Предметные результаты</w:t>
      </w:r>
    </w:p>
    <w:p w:rsidR="006377C9" w:rsidRPr="003B64F2" w:rsidRDefault="006377C9" w:rsidP="003B64F2">
      <w:pPr>
        <w:numPr>
          <w:ilvl w:val="0"/>
          <w:numId w:val="24"/>
        </w:numPr>
      </w:pPr>
      <w:r w:rsidRPr="003B64F2">
        <w:t>Общие предметные результаты освоения программы</w:t>
      </w:r>
    </w:p>
    <w:p w:rsidR="006377C9" w:rsidRPr="003B64F2" w:rsidRDefault="006377C9" w:rsidP="003B64F2">
      <w:pPr>
        <w:numPr>
          <w:ilvl w:val="0"/>
          <w:numId w:val="24"/>
        </w:numPr>
      </w:pPr>
      <w:r w:rsidRPr="003B64F2">
        <w:t>осознание значимости русского языка как государственного языка нашей страны, Российской Федерации, языка межнационального общения;</w:t>
      </w:r>
    </w:p>
    <w:p w:rsidR="006377C9" w:rsidRPr="003B64F2" w:rsidRDefault="006377C9" w:rsidP="003B64F2">
      <w:pPr>
        <w:numPr>
          <w:ilvl w:val="0"/>
          <w:numId w:val="24"/>
        </w:numPr>
      </w:pPr>
      <w:r w:rsidRPr="003B64F2">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6377C9" w:rsidRPr="003B64F2" w:rsidRDefault="006377C9" w:rsidP="003B64F2">
      <w:pPr>
        <w:numPr>
          <w:ilvl w:val="0"/>
          <w:numId w:val="24"/>
        </w:numPr>
      </w:pPr>
      <w:r w:rsidRPr="003B64F2">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6377C9" w:rsidRPr="003B64F2" w:rsidRDefault="006377C9" w:rsidP="003B64F2">
      <w:pPr>
        <w:numPr>
          <w:ilvl w:val="0"/>
          <w:numId w:val="24"/>
        </w:numPr>
      </w:pPr>
      <w:r w:rsidRPr="003B64F2">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6377C9" w:rsidRPr="003B64F2" w:rsidRDefault="006377C9" w:rsidP="003B64F2">
      <w:pPr>
        <w:numPr>
          <w:ilvl w:val="0"/>
          <w:numId w:val="24"/>
        </w:numPr>
      </w:pPr>
      <w:r w:rsidRPr="003B64F2">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6377C9" w:rsidRPr="003B64F2" w:rsidRDefault="006377C9" w:rsidP="003B64F2">
      <w:pPr>
        <w:numPr>
          <w:ilvl w:val="0"/>
          <w:numId w:val="24"/>
        </w:numPr>
      </w:pPr>
      <w:r w:rsidRPr="003B64F2">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6377C9" w:rsidRPr="003B64F2" w:rsidRDefault="006377C9" w:rsidP="003B64F2">
      <w:pPr>
        <w:numPr>
          <w:ilvl w:val="0"/>
          <w:numId w:val="24"/>
        </w:numPr>
      </w:pPr>
      <w:r w:rsidRPr="003B64F2">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6377C9" w:rsidRPr="003B64F2" w:rsidRDefault="006377C9" w:rsidP="003B64F2">
      <w:pPr>
        <w:numPr>
          <w:ilvl w:val="0"/>
          <w:numId w:val="24"/>
        </w:numPr>
      </w:pPr>
      <w:r w:rsidRPr="003B64F2">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6377C9" w:rsidRPr="003B64F2" w:rsidRDefault="006377C9" w:rsidP="003B64F2"/>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r w:rsidRPr="003B64F2">
        <w:rPr>
          <w:b/>
          <w:bCs/>
        </w:rPr>
        <w:t>Учебно–методическое обеспечение</w:t>
      </w:r>
    </w:p>
    <w:p w:rsidR="006377C9" w:rsidRPr="003B64F2" w:rsidRDefault="006377C9" w:rsidP="003B64F2">
      <w:pPr>
        <w:rPr>
          <w:i/>
          <w:iCs/>
        </w:rPr>
      </w:pPr>
      <w:r w:rsidRPr="003B64F2">
        <w:rPr>
          <w:i/>
          <w:iCs/>
        </w:rPr>
        <w:t>Виды и формы организации учебного процесса</w:t>
      </w:r>
    </w:p>
    <w:p w:rsidR="006377C9" w:rsidRPr="003B64F2" w:rsidRDefault="006377C9" w:rsidP="003B64F2">
      <w:r w:rsidRPr="003B64F2">
        <w:t>Индивидуальная, парная , групповая , фронтальная, традиционный урок </w:t>
      </w:r>
      <w:r w:rsidRPr="003B64F2">
        <w:br/>
      </w:r>
      <w:r w:rsidRPr="003B64F2">
        <w:rPr>
          <w:i/>
          <w:iCs/>
        </w:rPr>
        <w:t>В соответствии с требованиями программы предусматриваются следующие виды контроля: </w:t>
      </w:r>
      <w:r w:rsidRPr="003B64F2">
        <w:br/>
        <w:t>контрольные диктанты,  контрольные списывания,проверочныеработы,словарные диктанты,</w:t>
      </w:r>
    </w:p>
    <w:p w:rsidR="006377C9" w:rsidRPr="003B64F2" w:rsidRDefault="006377C9" w:rsidP="003B64F2">
      <w:r w:rsidRPr="003B64F2">
        <w:t>самостоятельные работы.</w:t>
      </w:r>
      <w:r w:rsidRPr="003B64F2">
        <w:br/>
      </w:r>
      <w:r w:rsidRPr="003B64F2">
        <w:rPr>
          <w:i/>
          <w:iCs/>
        </w:rPr>
        <w:t>А также работы по развитию речи:</w:t>
      </w:r>
      <w:r w:rsidRPr="003B64F2">
        <w:br/>
        <w:t>свободные диктанты,изложения,сочинения.</w:t>
      </w:r>
    </w:p>
    <w:p w:rsidR="006377C9" w:rsidRPr="003B64F2" w:rsidRDefault="006377C9" w:rsidP="003B64F2">
      <w:r w:rsidRPr="003B64F2">
        <w:rPr>
          <w:b/>
          <w:bCs/>
        </w:rPr>
        <w:t>Методы обучения:</w:t>
      </w:r>
      <w:r w:rsidRPr="003B64F2">
        <w:br/>
        <w:t>а) объяснительно-иллюстративный, или информационно-рецептивный: </w:t>
      </w:r>
      <w:r w:rsidRPr="003B64F2">
        <w:br/>
        <w:t>рассказ, лекция, объяснение, работа с учебником, демонстрация; </w:t>
      </w:r>
      <w:r w:rsidRPr="003B64F2">
        <w:br/>
        <w:t>б) репродуктивный:</w:t>
      </w:r>
      <w:r w:rsidRPr="003B64F2">
        <w:br/>
        <w:t>воспроизведение действий по применению знаний на практике, деятельность по алгоритму, программирование; </w:t>
      </w:r>
      <w:r w:rsidRPr="003B64F2">
        <w:br/>
        <w:t>в) проблемное изложение изучаемого материала; </w:t>
      </w:r>
      <w:r w:rsidRPr="003B64F2">
        <w:br/>
        <w:t>г) частично-поисковый, или эвристический метод; </w:t>
      </w:r>
      <w:r w:rsidRPr="003B64F2">
        <w:br/>
        <w:t>д)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 </w:t>
      </w:r>
    </w:p>
    <w:p w:rsidR="006377C9" w:rsidRPr="003B64F2" w:rsidRDefault="006377C9" w:rsidP="003B64F2">
      <w:pPr>
        <w:rPr>
          <w:b/>
          <w:bCs/>
        </w:rPr>
      </w:pPr>
    </w:p>
    <w:p w:rsidR="006377C9" w:rsidRPr="003B64F2" w:rsidRDefault="006377C9" w:rsidP="003B64F2">
      <w:pPr>
        <w:rPr>
          <w:b/>
          <w:bCs/>
        </w:rPr>
      </w:pPr>
      <w:r w:rsidRPr="003B64F2">
        <w:rPr>
          <w:b/>
          <w:bCs/>
        </w:rPr>
        <w:t>Формы контроля уровня достижений обучающихся</w:t>
      </w:r>
    </w:p>
    <w:p w:rsidR="006377C9" w:rsidRPr="003B64F2" w:rsidRDefault="006377C9" w:rsidP="003B64F2">
      <w:pPr>
        <w:rPr>
          <w:b/>
          <w:bCs/>
        </w:rPr>
      </w:pPr>
    </w:p>
    <w:p w:rsidR="006377C9" w:rsidRPr="003B64F2" w:rsidRDefault="006377C9" w:rsidP="003B64F2">
      <w:pPr>
        <w:rPr>
          <w:b/>
          <w:bCs/>
        </w:rPr>
      </w:pPr>
      <w:r w:rsidRPr="003B64F2">
        <w:rPr>
          <w:b/>
          <w:bCs/>
        </w:rPr>
        <w:t>Перечень обязательных контрольных и других видов работ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7"/>
        <w:gridCol w:w="1259"/>
        <w:gridCol w:w="1161"/>
        <w:gridCol w:w="1220"/>
        <w:gridCol w:w="1278"/>
        <w:gridCol w:w="1291"/>
        <w:gridCol w:w="805"/>
      </w:tblGrid>
      <w:tr w:rsidR="006377C9" w:rsidRPr="009F26E2">
        <w:tc>
          <w:tcPr>
            <w:tcW w:w="0" w:type="auto"/>
            <w:gridSpan w:val="2"/>
          </w:tcPr>
          <w:p w:rsidR="006377C9" w:rsidRPr="009F26E2" w:rsidRDefault="006377C9" w:rsidP="003B64F2"/>
        </w:tc>
        <w:tc>
          <w:tcPr>
            <w:tcW w:w="0" w:type="auto"/>
          </w:tcPr>
          <w:p w:rsidR="006377C9" w:rsidRPr="009F26E2" w:rsidRDefault="006377C9" w:rsidP="003B64F2">
            <w:pPr>
              <w:rPr>
                <w:b/>
                <w:bCs/>
                <w:lang w:val="en-US"/>
              </w:rPr>
            </w:pPr>
            <w:r w:rsidRPr="009F26E2">
              <w:rPr>
                <w:b/>
                <w:bCs/>
                <w:lang w:val="en-US"/>
              </w:rPr>
              <w:t>I</w:t>
            </w:r>
            <w:r w:rsidRPr="009F26E2">
              <w:rPr>
                <w:b/>
                <w:bCs/>
              </w:rPr>
              <w:t xml:space="preserve"> четверть</w:t>
            </w:r>
          </w:p>
        </w:tc>
        <w:tc>
          <w:tcPr>
            <w:tcW w:w="0" w:type="auto"/>
          </w:tcPr>
          <w:p w:rsidR="006377C9" w:rsidRPr="009F26E2" w:rsidRDefault="006377C9" w:rsidP="003B64F2">
            <w:pPr>
              <w:rPr>
                <w:b/>
                <w:bCs/>
              </w:rPr>
            </w:pPr>
            <w:r w:rsidRPr="009F26E2">
              <w:rPr>
                <w:b/>
                <w:bCs/>
                <w:lang w:val="en-US"/>
              </w:rPr>
              <w:t>II четверть</w:t>
            </w:r>
          </w:p>
        </w:tc>
        <w:tc>
          <w:tcPr>
            <w:tcW w:w="0" w:type="auto"/>
          </w:tcPr>
          <w:p w:rsidR="006377C9" w:rsidRPr="009F26E2" w:rsidRDefault="006377C9" w:rsidP="003B64F2">
            <w:pPr>
              <w:rPr>
                <w:b/>
                <w:bCs/>
              </w:rPr>
            </w:pPr>
            <w:r w:rsidRPr="009F26E2">
              <w:rPr>
                <w:b/>
                <w:bCs/>
                <w:lang w:val="en-US"/>
              </w:rPr>
              <w:t>III</w:t>
            </w:r>
            <w:r w:rsidRPr="009F26E2">
              <w:rPr>
                <w:b/>
                <w:bCs/>
              </w:rPr>
              <w:t xml:space="preserve"> четверть</w:t>
            </w:r>
          </w:p>
        </w:tc>
        <w:tc>
          <w:tcPr>
            <w:tcW w:w="0" w:type="auto"/>
          </w:tcPr>
          <w:p w:rsidR="006377C9" w:rsidRPr="009F26E2" w:rsidRDefault="006377C9" w:rsidP="003B64F2">
            <w:pPr>
              <w:rPr>
                <w:b/>
                <w:bCs/>
              </w:rPr>
            </w:pPr>
            <w:r w:rsidRPr="009F26E2">
              <w:rPr>
                <w:b/>
                <w:bCs/>
                <w:lang w:val="en-US"/>
              </w:rPr>
              <w:t>IV</w:t>
            </w:r>
            <w:r w:rsidRPr="009F26E2">
              <w:rPr>
                <w:b/>
                <w:bCs/>
              </w:rPr>
              <w:t xml:space="preserve"> четверть</w:t>
            </w:r>
          </w:p>
        </w:tc>
        <w:tc>
          <w:tcPr>
            <w:tcW w:w="0" w:type="auto"/>
          </w:tcPr>
          <w:p w:rsidR="006377C9" w:rsidRPr="009F26E2" w:rsidRDefault="006377C9" w:rsidP="003B64F2">
            <w:pPr>
              <w:rPr>
                <w:b/>
                <w:bCs/>
              </w:rPr>
            </w:pPr>
            <w:r w:rsidRPr="009F26E2">
              <w:rPr>
                <w:b/>
                <w:bCs/>
              </w:rPr>
              <w:t>За год</w:t>
            </w:r>
          </w:p>
        </w:tc>
      </w:tr>
      <w:tr w:rsidR="006377C9" w:rsidRPr="009F26E2">
        <w:tc>
          <w:tcPr>
            <w:tcW w:w="0" w:type="auto"/>
            <w:gridSpan w:val="2"/>
          </w:tcPr>
          <w:p w:rsidR="006377C9" w:rsidRPr="009F26E2" w:rsidRDefault="006377C9" w:rsidP="003B64F2">
            <w:r w:rsidRPr="009F26E2">
              <w:t>Количество часов</w:t>
            </w:r>
          </w:p>
        </w:tc>
        <w:tc>
          <w:tcPr>
            <w:tcW w:w="0" w:type="auto"/>
          </w:tcPr>
          <w:p w:rsidR="006377C9" w:rsidRPr="009F26E2" w:rsidRDefault="006377C9" w:rsidP="003B64F2">
            <w:r w:rsidRPr="009F26E2">
              <w:t>45</w:t>
            </w:r>
          </w:p>
        </w:tc>
        <w:tc>
          <w:tcPr>
            <w:tcW w:w="0" w:type="auto"/>
          </w:tcPr>
          <w:p w:rsidR="006377C9" w:rsidRPr="009F26E2" w:rsidRDefault="006377C9" w:rsidP="003B64F2">
            <w:r w:rsidRPr="009F26E2">
              <w:t>35</w:t>
            </w:r>
          </w:p>
        </w:tc>
        <w:tc>
          <w:tcPr>
            <w:tcW w:w="0" w:type="auto"/>
          </w:tcPr>
          <w:p w:rsidR="006377C9" w:rsidRPr="009F26E2" w:rsidRDefault="006377C9" w:rsidP="003B64F2">
            <w:r w:rsidRPr="009F26E2">
              <w:t>50</w:t>
            </w:r>
          </w:p>
        </w:tc>
        <w:tc>
          <w:tcPr>
            <w:tcW w:w="0" w:type="auto"/>
          </w:tcPr>
          <w:p w:rsidR="006377C9" w:rsidRPr="009F26E2" w:rsidRDefault="006377C9" w:rsidP="003B64F2">
            <w:r w:rsidRPr="009F26E2">
              <w:t>40</w:t>
            </w:r>
          </w:p>
        </w:tc>
        <w:tc>
          <w:tcPr>
            <w:tcW w:w="0" w:type="auto"/>
          </w:tcPr>
          <w:p w:rsidR="006377C9" w:rsidRPr="009F26E2" w:rsidRDefault="006377C9" w:rsidP="003B64F2">
            <w:r w:rsidRPr="009F26E2">
              <w:t>170</w:t>
            </w:r>
          </w:p>
        </w:tc>
      </w:tr>
      <w:tr w:rsidR="006377C9" w:rsidRPr="009F26E2">
        <w:tc>
          <w:tcPr>
            <w:tcW w:w="0" w:type="auto"/>
            <w:gridSpan w:val="2"/>
          </w:tcPr>
          <w:p w:rsidR="006377C9" w:rsidRPr="009F26E2" w:rsidRDefault="006377C9" w:rsidP="003B64F2">
            <w:r w:rsidRPr="009F26E2">
              <w:t>Диктантов, в т.ч. контрольных</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4</w:t>
            </w:r>
          </w:p>
        </w:tc>
        <w:tc>
          <w:tcPr>
            <w:tcW w:w="0" w:type="auto"/>
          </w:tcPr>
          <w:p w:rsidR="006377C9" w:rsidRPr="009F26E2" w:rsidRDefault="006377C9" w:rsidP="003B64F2">
            <w:r w:rsidRPr="009F26E2">
              <w:t>3</w:t>
            </w:r>
          </w:p>
        </w:tc>
        <w:tc>
          <w:tcPr>
            <w:tcW w:w="0" w:type="auto"/>
          </w:tcPr>
          <w:p w:rsidR="006377C9" w:rsidRPr="009F26E2" w:rsidRDefault="006377C9" w:rsidP="003B64F2">
            <w:r w:rsidRPr="009F26E2">
              <w:t>11</w:t>
            </w:r>
          </w:p>
        </w:tc>
      </w:tr>
      <w:tr w:rsidR="006377C9" w:rsidRPr="009F26E2">
        <w:tc>
          <w:tcPr>
            <w:tcW w:w="0" w:type="auto"/>
            <w:gridSpan w:val="2"/>
          </w:tcPr>
          <w:p w:rsidR="006377C9" w:rsidRPr="009F26E2" w:rsidRDefault="006377C9" w:rsidP="003B64F2">
            <w:r w:rsidRPr="009F26E2">
              <w:t>Списываний</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1</w:t>
            </w:r>
          </w:p>
        </w:tc>
        <w:tc>
          <w:tcPr>
            <w:tcW w:w="0" w:type="auto"/>
          </w:tcPr>
          <w:p w:rsidR="006377C9" w:rsidRPr="009F26E2" w:rsidRDefault="006377C9" w:rsidP="003B64F2">
            <w:r w:rsidRPr="009F26E2">
              <w:t>1</w:t>
            </w:r>
          </w:p>
        </w:tc>
        <w:tc>
          <w:tcPr>
            <w:tcW w:w="0" w:type="auto"/>
          </w:tcPr>
          <w:p w:rsidR="006377C9" w:rsidRPr="009F26E2" w:rsidRDefault="006377C9" w:rsidP="003B64F2">
            <w:r w:rsidRPr="009F26E2">
              <w:t>1</w:t>
            </w:r>
          </w:p>
        </w:tc>
        <w:tc>
          <w:tcPr>
            <w:tcW w:w="0" w:type="auto"/>
          </w:tcPr>
          <w:p w:rsidR="006377C9" w:rsidRPr="009F26E2" w:rsidRDefault="006377C9" w:rsidP="003B64F2">
            <w:r w:rsidRPr="009F26E2">
              <w:t>5</w:t>
            </w:r>
          </w:p>
        </w:tc>
      </w:tr>
      <w:tr w:rsidR="006377C9" w:rsidRPr="009F26E2">
        <w:tc>
          <w:tcPr>
            <w:tcW w:w="0" w:type="auto"/>
            <w:gridSpan w:val="2"/>
          </w:tcPr>
          <w:p w:rsidR="006377C9" w:rsidRPr="009F26E2" w:rsidRDefault="006377C9" w:rsidP="003B64F2">
            <w:r w:rsidRPr="009F26E2">
              <w:t>Словарных диктантов</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1</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1</w:t>
            </w:r>
          </w:p>
        </w:tc>
        <w:tc>
          <w:tcPr>
            <w:tcW w:w="0" w:type="auto"/>
          </w:tcPr>
          <w:p w:rsidR="006377C9" w:rsidRPr="009F26E2" w:rsidRDefault="006377C9" w:rsidP="003B64F2">
            <w:r w:rsidRPr="009F26E2">
              <w:t>6</w:t>
            </w:r>
          </w:p>
        </w:tc>
      </w:tr>
      <w:tr w:rsidR="006377C9" w:rsidRPr="009F26E2">
        <w:tc>
          <w:tcPr>
            <w:tcW w:w="0" w:type="auto"/>
            <w:vMerge w:val="restart"/>
          </w:tcPr>
          <w:p w:rsidR="006377C9" w:rsidRPr="009F26E2" w:rsidRDefault="006377C9" w:rsidP="003B64F2">
            <w:r w:rsidRPr="009F26E2">
              <w:t>Работы по развитию речи:</w:t>
            </w:r>
          </w:p>
        </w:tc>
        <w:tc>
          <w:tcPr>
            <w:tcW w:w="0" w:type="auto"/>
          </w:tcPr>
          <w:p w:rsidR="006377C9" w:rsidRPr="009F26E2" w:rsidRDefault="006377C9" w:rsidP="003B64F2">
            <w:r w:rsidRPr="009F26E2">
              <w:t>сочинения</w:t>
            </w:r>
          </w:p>
        </w:tc>
        <w:tc>
          <w:tcPr>
            <w:tcW w:w="0" w:type="auto"/>
          </w:tcPr>
          <w:p w:rsidR="006377C9" w:rsidRPr="009F26E2" w:rsidRDefault="006377C9" w:rsidP="003B64F2">
            <w:r w:rsidRPr="009F26E2">
              <w:t>1</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3</w:t>
            </w:r>
          </w:p>
        </w:tc>
        <w:tc>
          <w:tcPr>
            <w:tcW w:w="0" w:type="auto"/>
          </w:tcPr>
          <w:p w:rsidR="006377C9" w:rsidRPr="009F26E2" w:rsidRDefault="006377C9" w:rsidP="003B64F2">
            <w:r w:rsidRPr="009F26E2">
              <w:t>0</w:t>
            </w:r>
          </w:p>
        </w:tc>
        <w:tc>
          <w:tcPr>
            <w:tcW w:w="0" w:type="auto"/>
          </w:tcPr>
          <w:p w:rsidR="006377C9" w:rsidRPr="009F26E2" w:rsidRDefault="006377C9" w:rsidP="003B64F2">
            <w:r w:rsidRPr="009F26E2">
              <w:t>6</w:t>
            </w:r>
          </w:p>
        </w:tc>
      </w:tr>
      <w:tr w:rsidR="006377C9" w:rsidRPr="009F26E2">
        <w:tc>
          <w:tcPr>
            <w:tcW w:w="0" w:type="auto"/>
            <w:vMerge/>
            <w:vAlign w:val="center"/>
          </w:tcPr>
          <w:p w:rsidR="006377C9" w:rsidRPr="009F26E2" w:rsidRDefault="006377C9" w:rsidP="003B64F2"/>
        </w:tc>
        <w:tc>
          <w:tcPr>
            <w:tcW w:w="0" w:type="auto"/>
          </w:tcPr>
          <w:p w:rsidR="006377C9" w:rsidRPr="009F26E2" w:rsidRDefault="006377C9" w:rsidP="003B64F2">
            <w:r w:rsidRPr="009F26E2">
              <w:t>изложения</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2</w:t>
            </w:r>
          </w:p>
        </w:tc>
        <w:tc>
          <w:tcPr>
            <w:tcW w:w="0" w:type="auto"/>
          </w:tcPr>
          <w:p w:rsidR="006377C9" w:rsidRPr="009F26E2" w:rsidRDefault="006377C9" w:rsidP="003B64F2">
            <w:r w:rsidRPr="009F26E2">
              <w:t>3</w:t>
            </w:r>
          </w:p>
        </w:tc>
        <w:tc>
          <w:tcPr>
            <w:tcW w:w="0" w:type="auto"/>
          </w:tcPr>
          <w:p w:rsidR="006377C9" w:rsidRPr="009F26E2" w:rsidRDefault="006377C9" w:rsidP="003B64F2">
            <w:r w:rsidRPr="009F26E2">
              <w:t>4</w:t>
            </w:r>
          </w:p>
        </w:tc>
        <w:tc>
          <w:tcPr>
            <w:tcW w:w="0" w:type="auto"/>
          </w:tcPr>
          <w:p w:rsidR="006377C9" w:rsidRPr="009F26E2" w:rsidRDefault="006377C9" w:rsidP="003B64F2">
            <w:r w:rsidRPr="009F26E2">
              <w:t>11</w:t>
            </w:r>
          </w:p>
        </w:tc>
      </w:tr>
    </w:tbl>
    <w:p w:rsidR="006377C9" w:rsidRPr="003B64F2" w:rsidRDefault="006377C9" w:rsidP="003B64F2"/>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r w:rsidRPr="003B64F2">
        <w:rPr>
          <w:b/>
          <w:bCs/>
        </w:rPr>
        <w:t>Нормы оценок</w:t>
      </w:r>
    </w:p>
    <w:p w:rsidR="006377C9" w:rsidRPr="003B64F2" w:rsidRDefault="006377C9" w:rsidP="003B64F2">
      <w:r w:rsidRPr="003B64F2">
        <w:t>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 Эти нормы позволяют осуществить систематический контроль за успешностью обучения учащихся, принимать меры к устранению пробелов, предупреждать неуспеваемость учащихся. Учитель применяет для оценивания цифровой балл (отметку) и оценочное суждение. Отметка как цифровое оформление оценки вводится учителем со второго класса.</w:t>
      </w:r>
    </w:p>
    <w:p w:rsidR="006377C9" w:rsidRPr="003B64F2" w:rsidRDefault="006377C9" w:rsidP="003B64F2">
      <w:pPr>
        <w:rPr>
          <w:b/>
          <w:bCs/>
        </w:rPr>
      </w:pPr>
    </w:p>
    <w:p w:rsidR="006377C9" w:rsidRPr="003B64F2" w:rsidRDefault="006377C9" w:rsidP="003B64F2">
      <w:pPr>
        <w:rPr>
          <w:b/>
          <w:bCs/>
        </w:rPr>
      </w:pPr>
      <w:r w:rsidRPr="003B64F2">
        <w:rPr>
          <w:b/>
          <w:bCs/>
        </w:rPr>
        <w:t>Проверка и оценка знаний, умений и навыков по русскому языку</w:t>
      </w:r>
    </w:p>
    <w:p w:rsidR="006377C9" w:rsidRPr="003B64F2" w:rsidRDefault="006377C9" w:rsidP="003B64F2">
      <w:r w:rsidRPr="003B64F2">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6377C9" w:rsidRPr="003B64F2" w:rsidRDefault="006377C9" w:rsidP="003B64F2">
      <w:r w:rsidRPr="003B64F2">
        <w:rPr>
          <w:b/>
          <w:bCs/>
        </w:rPr>
        <w:t xml:space="preserve">Диктант </w:t>
      </w:r>
      <w:r w:rsidRPr="003B64F2">
        <w:t xml:space="preserve">служит средством проверки орфографических и пунктуационных умений и навыков. </w:t>
      </w:r>
      <w:r w:rsidRPr="003B64F2">
        <w:br/>
      </w:r>
      <w:r w:rsidRPr="003B64F2">
        <w:rPr>
          <w:b/>
          <w:bCs/>
        </w:rPr>
        <w:t>Грамматический разбор</w:t>
      </w:r>
      <w:r w:rsidRPr="003B64F2">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sidRPr="003B64F2">
        <w:br/>
      </w:r>
      <w:r w:rsidRPr="003B64F2">
        <w:rPr>
          <w:b/>
          <w:bCs/>
        </w:rPr>
        <w:t>Контрольное списывание</w:t>
      </w:r>
      <w:r w:rsidRPr="003B64F2">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r w:rsidRPr="003B64F2">
        <w:br/>
      </w:r>
      <w:r w:rsidRPr="003B64F2">
        <w:rPr>
          <w:b/>
          <w:bCs/>
        </w:rPr>
        <w:t xml:space="preserve">Изложение </w:t>
      </w:r>
      <w:r w:rsidRPr="003B64F2">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r w:rsidRPr="003B64F2">
        <w:br/>
      </w:r>
      <w:r w:rsidRPr="003B64F2">
        <w:rPr>
          <w:b/>
          <w:bCs/>
        </w:rPr>
        <w:t xml:space="preserve">Тестовые задания </w:t>
      </w:r>
      <w:r w:rsidRPr="003B64F2">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r w:rsidRPr="003B64F2">
        <w:br/>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r w:rsidRPr="003B64F2">
        <w:br/>
      </w:r>
      <w:r w:rsidRPr="003B64F2">
        <w:rPr>
          <w:b/>
          <w:bCs/>
        </w:rPr>
        <w:t xml:space="preserve">Диктант </w:t>
      </w:r>
      <w:r w:rsidRPr="003B64F2">
        <w:t xml:space="preserve">служит средством проверки орфографических и пунктуационных умений и навыков. </w:t>
      </w:r>
      <w:r w:rsidRPr="003B64F2">
        <w:br/>
      </w:r>
      <w:r w:rsidRPr="003B64F2">
        <w:rPr>
          <w:b/>
          <w:bCs/>
        </w:rPr>
        <w:t>Грамматический разбор</w:t>
      </w:r>
      <w:r w:rsidRPr="003B64F2">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sidRPr="003B64F2">
        <w:br/>
      </w:r>
      <w:r w:rsidRPr="003B64F2">
        <w:rPr>
          <w:b/>
          <w:bCs/>
        </w:rPr>
        <w:t>Контрольное списывание</w:t>
      </w:r>
      <w:r w:rsidRPr="003B64F2">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r w:rsidRPr="003B64F2">
        <w:br/>
      </w:r>
      <w:r w:rsidRPr="003B64F2">
        <w:rPr>
          <w:b/>
          <w:bCs/>
        </w:rPr>
        <w:t xml:space="preserve">Изложение </w:t>
      </w:r>
      <w:r w:rsidRPr="003B64F2">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6377C9" w:rsidRPr="003B64F2" w:rsidRDefault="006377C9" w:rsidP="003B64F2">
      <w:r w:rsidRPr="003B64F2">
        <w:rPr>
          <w:b/>
          <w:bCs/>
        </w:rPr>
        <w:t xml:space="preserve">Тестовые задания </w:t>
      </w:r>
      <w:r w:rsidRPr="003B64F2">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r w:rsidRPr="003B64F2">
        <w:br/>
      </w:r>
      <w:r w:rsidRPr="003B64F2">
        <w:br/>
      </w:r>
      <w:r w:rsidRPr="003B64F2">
        <w:rPr>
          <w:b/>
          <w:bCs/>
        </w:rPr>
        <w:t xml:space="preserve">Классификация ошибок и недочетов, влияющих на снижение оценки. </w:t>
      </w:r>
    </w:p>
    <w:p w:rsidR="006377C9" w:rsidRPr="003B64F2" w:rsidRDefault="006377C9" w:rsidP="003B64F2">
      <w:r w:rsidRPr="003B64F2">
        <w:rPr>
          <w:b/>
          <w:bCs/>
        </w:rPr>
        <w:t>Ошибки:</w:t>
      </w:r>
      <w:r w:rsidRPr="003B64F2">
        <w:rPr>
          <w:b/>
          <w:bCs/>
        </w:rPr>
        <w:br/>
      </w:r>
      <w:r w:rsidRPr="003B64F2">
        <w:t>- нарушение правил написания слов, включая грубые случаи пропуска, перестановки, замены, вставки лишних букв в словах;</w:t>
      </w:r>
    </w:p>
    <w:p w:rsidR="006377C9" w:rsidRPr="003B64F2" w:rsidRDefault="006377C9" w:rsidP="003B64F2">
      <w:r w:rsidRPr="003B64F2">
        <w:t>неправильное написание слов, не регулируемых правилами, круг которых очерчен программой каждого класса (слова с непроверяемым написанием);</w:t>
      </w:r>
    </w:p>
    <w:p w:rsidR="006377C9" w:rsidRPr="003B64F2" w:rsidRDefault="006377C9" w:rsidP="003B64F2">
      <w:r w:rsidRPr="003B64F2">
        <w:t>- отсутствие изученных знаков препинания в тексте (в конце предложения и заглавной буквы в начале предложения);</w:t>
      </w:r>
    </w:p>
    <w:p w:rsidR="006377C9" w:rsidRPr="003B64F2" w:rsidRDefault="006377C9" w:rsidP="003B64F2">
      <w:r w:rsidRPr="003B64F2">
        <w:t>-наличие ошибок на изученные правила по орфографии; ошибки на одно и то же правило, допущенные в разных словах, считаются как две ошибки;</w:t>
      </w:r>
    </w:p>
    <w:p w:rsidR="006377C9" w:rsidRPr="003B64F2" w:rsidRDefault="006377C9" w:rsidP="003B64F2">
      <w:r w:rsidRPr="003B64F2">
        <w:t>- существенные отступления от авторского текста при написании изложения, искажающие смысл произведения;</w:t>
      </w:r>
    </w:p>
    <w:p w:rsidR="006377C9" w:rsidRPr="003B64F2" w:rsidRDefault="006377C9" w:rsidP="003B64F2">
      <w:r w:rsidRPr="003B64F2">
        <w:t>-отсутствие главной части изложения, пропуск важных событий, отраженных в авторском тексте;</w:t>
      </w:r>
      <w:r w:rsidRPr="003B64F2">
        <w:br/>
        <w:t>- употребление слов в не свойственном им значении (в изложении).</w:t>
      </w:r>
    </w:p>
    <w:p w:rsidR="006377C9" w:rsidRPr="003B64F2" w:rsidRDefault="006377C9" w:rsidP="003B64F2">
      <w:pPr>
        <w:rPr>
          <w:b/>
          <w:bCs/>
        </w:rPr>
      </w:pPr>
      <w:r w:rsidRPr="003B64F2">
        <w:rPr>
          <w:b/>
          <w:bCs/>
        </w:rPr>
        <w:t xml:space="preserve">За одну ошибку в диктанте считаются: </w:t>
      </w:r>
    </w:p>
    <w:p w:rsidR="006377C9" w:rsidRPr="003B64F2" w:rsidRDefault="006377C9" w:rsidP="003B64F2">
      <w:r w:rsidRPr="003B64F2">
        <w:t xml:space="preserve">а) два исправления; </w:t>
      </w:r>
    </w:p>
    <w:p w:rsidR="006377C9" w:rsidRPr="003B64F2" w:rsidRDefault="006377C9" w:rsidP="003B64F2">
      <w:r w:rsidRPr="003B64F2">
        <w:t xml:space="preserve">б) две пунктуационные ошибки; </w:t>
      </w:r>
    </w:p>
    <w:p w:rsidR="006377C9" w:rsidRPr="003B64F2" w:rsidRDefault="006377C9" w:rsidP="003B64F2">
      <w:r w:rsidRPr="003B64F2">
        <w:t xml:space="preserve">в) повторение ошибок в одном и том же слове, например, в слове ножи дважды написано в конце ы, </w:t>
      </w:r>
      <w:r w:rsidRPr="003B64F2">
        <w:br/>
        <w:t>г) две негрубые ошибки.</w:t>
      </w:r>
    </w:p>
    <w:p w:rsidR="006377C9" w:rsidRPr="003B64F2" w:rsidRDefault="006377C9" w:rsidP="003B64F2">
      <w:pPr>
        <w:rPr>
          <w:b/>
          <w:bCs/>
        </w:rPr>
      </w:pPr>
      <w:r w:rsidRPr="003B64F2">
        <w:rPr>
          <w:b/>
          <w:bCs/>
        </w:rPr>
        <w:t xml:space="preserve">Негрубыми считаются следующие ошибки: </w:t>
      </w:r>
    </w:p>
    <w:p w:rsidR="006377C9" w:rsidRPr="003B64F2" w:rsidRDefault="006377C9" w:rsidP="003B64F2">
      <w:r w:rsidRPr="003B64F2">
        <w:t xml:space="preserve">а) повторение одной и той же буквы в слове (например, каартофель); </w:t>
      </w:r>
    </w:p>
    <w:p w:rsidR="006377C9" w:rsidRPr="003B64F2" w:rsidRDefault="006377C9" w:rsidP="003B64F2">
      <w:r w:rsidRPr="003B64F2">
        <w:t>б) при переносе слова, одна часть которого написана на одной стороне, а вторая опущена;</w:t>
      </w:r>
    </w:p>
    <w:p w:rsidR="006377C9" w:rsidRPr="003B64F2" w:rsidRDefault="006377C9" w:rsidP="003B64F2">
      <w:r w:rsidRPr="003B64F2">
        <w:t xml:space="preserve">в) дважды написано одно и то же слово в предложении; </w:t>
      </w:r>
    </w:p>
    <w:p w:rsidR="006377C9" w:rsidRPr="003B64F2" w:rsidRDefault="006377C9" w:rsidP="003B64F2">
      <w:r w:rsidRPr="003B64F2">
        <w:t>г) недописанное слово.</w:t>
      </w:r>
    </w:p>
    <w:p w:rsidR="006377C9" w:rsidRPr="003B64F2" w:rsidRDefault="006377C9" w:rsidP="003B64F2">
      <w:r w:rsidRPr="003B64F2">
        <w:rPr>
          <w:b/>
          <w:bCs/>
        </w:rPr>
        <w:t>Недочеты:</w:t>
      </w:r>
      <w:r w:rsidRPr="003B64F2">
        <w:rPr>
          <w:b/>
          <w:bCs/>
        </w:rPr>
        <w:br/>
      </w:r>
      <w:r w:rsidRPr="003B64F2">
        <w:t>- отсутствие знаков препинания в конце предложений, если следующее предложение написано с большой буквы;</w:t>
      </w:r>
    </w:p>
    <w:p w:rsidR="006377C9" w:rsidRPr="003B64F2" w:rsidRDefault="006377C9" w:rsidP="003B64F2">
      <w:r w:rsidRPr="003B64F2">
        <w:t>- отсутствие красной строки;</w:t>
      </w:r>
    </w:p>
    <w:p w:rsidR="006377C9" w:rsidRPr="003B64F2" w:rsidRDefault="006377C9" w:rsidP="003B64F2">
      <w:r w:rsidRPr="003B64F2">
        <w:t>-незначительные нарушения логики событий авторского текста при написании изложения.</w:t>
      </w:r>
      <w:r w:rsidRPr="003B64F2">
        <w:br/>
      </w:r>
      <w:r w:rsidRPr="003B64F2">
        <w:rPr>
          <w:b/>
          <w:bCs/>
        </w:rPr>
        <w:t>За ошибку в диктанте не считают:</w:t>
      </w:r>
    </w:p>
    <w:p w:rsidR="006377C9" w:rsidRPr="003B64F2" w:rsidRDefault="006377C9" w:rsidP="003B64F2">
      <w:r w:rsidRPr="003B64F2">
        <w:t>а) ошибки на те разделы орфографии и пунктуации, которые ни в данном, ни в предшествующих классах не изучались;</w:t>
      </w:r>
    </w:p>
    <w:p w:rsidR="006377C9" w:rsidRPr="003B64F2" w:rsidRDefault="006377C9" w:rsidP="003B64F2">
      <w:r w:rsidRPr="003B64F2">
        <w:t>в) единичный случай замены одного слова другим без искажения смысла.</w:t>
      </w:r>
      <w:r w:rsidRPr="003B64F2">
        <w:br/>
        <w:t xml:space="preserve">           Снижение отметки за общее впечатление от работы допускается в случаях, указанных выше.</w:t>
      </w:r>
      <w:r w:rsidRPr="003B64F2">
        <w:b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 </w:t>
      </w:r>
    </w:p>
    <w:p w:rsidR="006377C9" w:rsidRPr="003B64F2" w:rsidRDefault="006377C9" w:rsidP="003B64F2">
      <w:r w:rsidRPr="003B64F2">
        <w:t xml:space="preserve">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r w:rsidRPr="003B64F2">
        <w:br/>
      </w:r>
      <w:r w:rsidRPr="003B64F2">
        <w:br/>
      </w:r>
      <w:r w:rsidRPr="003B64F2">
        <w:rPr>
          <w:b/>
          <w:bCs/>
        </w:rPr>
        <w:t>Организация и проведение диктанта.</w:t>
      </w:r>
    </w:p>
    <w:p w:rsidR="006377C9" w:rsidRPr="003B64F2" w:rsidRDefault="006377C9" w:rsidP="003B64F2">
      <w:r w:rsidRPr="003B64F2">
        <w:t xml:space="preserve">            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w:t>
      </w:r>
    </w:p>
    <w:p w:rsidR="006377C9" w:rsidRPr="003B64F2" w:rsidRDefault="006377C9" w:rsidP="003B64F2">
      <w:r w:rsidRPr="003B64F2">
        <w:t>После записи всего текста учитель читает диктант целиком, делая небольшие паузы после каждого предложения.</w:t>
      </w:r>
      <w:r w:rsidRPr="003B64F2">
        <w:br/>
        <w:t xml:space="preserve">Для проверки выполнения грамматических разборов используются контрольные работы, в содержание которых вводится 2 - 3 вида грамматического разбора. Хорошо успевающим учащимся целесообразно предложить дополнительное задание повышенной трудности, требующее языкового развития, смекалки и эрудиции. </w:t>
      </w:r>
    </w:p>
    <w:p w:rsidR="006377C9" w:rsidRPr="003B64F2" w:rsidRDefault="006377C9" w:rsidP="003B64F2">
      <w:r w:rsidRPr="003B64F2">
        <w:t xml:space="preserve">          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На проведение контрольных работ, включающих грамматические задания, отводится 35-40 минут, в 1-м классе - не более 35 минут.</w:t>
      </w:r>
    </w:p>
    <w:p w:rsidR="006377C9" w:rsidRPr="003B64F2" w:rsidRDefault="006377C9" w:rsidP="003B64F2">
      <w:r w:rsidRPr="003B64F2">
        <w:rPr>
          <w:b/>
          <w:bCs/>
        </w:rPr>
        <w:t>Оценка "5"</w:t>
      </w:r>
      <w:r w:rsidRPr="003B64F2">
        <w:t xml:space="preserve"> 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w:t>
      </w:r>
    </w:p>
    <w:p w:rsidR="006377C9" w:rsidRPr="003B64F2" w:rsidRDefault="006377C9" w:rsidP="003B64F2">
      <w:r w:rsidRPr="003B64F2">
        <w:t>В 4-м классе допускается выставление отличной отметки при одном исправлении графического характера.</w:t>
      </w:r>
      <w:r w:rsidRPr="003B64F2">
        <w:br/>
      </w:r>
      <w:r w:rsidRPr="003B64F2">
        <w:rPr>
          <w:b/>
          <w:bCs/>
        </w:rPr>
        <w:t>Оценка "4"</w:t>
      </w:r>
      <w:r w:rsidRPr="003B64F2">
        <w:t xml:space="preserve"> ставится за диктант, в котором допущено не более двух ошибок; работа выполнена чисто,</w:t>
      </w:r>
    </w:p>
    <w:p w:rsidR="006377C9" w:rsidRPr="003B64F2" w:rsidRDefault="006377C9" w:rsidP="003B64F2">
      <w:r w:rsidRPr="003B64F2">
        <w:t>но допущены небольшие отклонения от каллиграфических норм.</w:t>
      </w:r>
    </w:p>
    <w:p w:rsidR="006377C9" w:rsidRPr="003B64F2" w:rsidRDefault="006377C9" w:rsidP="003B64F2">
      <w:r w:rsidRPr="003B64F2">
        <w:rPr>
          <w:b/>
          <w:bCs/>
        </w:rPr>
        <w:t>Оценка "3"</w:t>
      </w:r>
      <w:r w:rsidRPr="003B64F2">
        <w:t xml:space="preserve"> ставится за диктант, если допущено 3-5 ошибок; работа выполнена небрежно, имеются существенные отклонения от норм каллиграфии.</w:t>
      </w:r>
    </w:p>
    <w:p w:rsidR="006377C9" w:rsidRPr="003B64F2" w:rsidRDefault="006377C9" w:rsidP="003B64F2">
      <w:r w:rsidRPr="003B64F2">
        <w:rPr>
          <w:b/>
          <w:bCs/>
        </w:rPr>
        <w:t>Оценка "2"</w:t>
      </w:r>
      <w:r w:rsidRPr="003B64F2">
        <w:t xml:space="preserve"> ставится за диктант, в котором более 5 и более ошибок; работа написана неряшливо.</w:t>
      </w:r>
    </w:p>
    <w:p w:rsidR="006377C9" w:rsidRPr="003B64F2" w:rsidRDefault="006377C9" w:rsidP="003B64F2">
      <w:pPr>
        <w:rPr>
          <w:b/>
          <w:bCs/>
          <w:u w:val="single"/>
        </w:rPr>
      </w:pPr>
    </w:p>
    <w:p w:rsidR="006377C9" w:rsidRPr="003B64F2" w:rsidRDefault="006377C9" w:rsidP="003B64F2">
      <w:pPr>
        <w:rPr>
          <w:b/>
          <w:bCs/>
          <w:u w:val="single"/>
        </w:rPr>
      </w:pPr>
      <w:r w:rsidRPr="003B64F2">
        <w:rPr>
          <w:b/>
          <w:bCs/>
        </w:rPr>
        <w:t>При оценке выполнения грамматического задания</w:t>
      </w:r>
      <w:r w:rsidRPr="003B64F2">
        <w:t xml:space="preserve"> рекомендуется руководствоваться следующим: </w:t>
      </w:r>
      <w:r w:rsidRPr="003B64F2">
        <w:br/>
        <w:t>главными критериями оценки являются обнаруженное учеником усвоение правил и определений;</w:t>
      </w:r>
    </w:p>
    <w:p w:rsidR="006377C9" w:rsidRPr="003B64F2" w:rsidRDefault="006377C9" w:rsidP="003B64F2">
      <w:pPr>
        <w:numPr>
          <w:ilvl w:val="0"/>
          <w:numId w:val="25"/>
        </w:numPr>
      </w:pPr>
      <w:r w:rsidRPr="003B64F2">
        <w:t>умение самостоятельно применять их на письме и при языковом анализе;</w:t>
      </w:r>
    </w:p>
    <w:p w:rsidR="006377C9" w:rsidRPr="003B64F2" w:rsidRDefault="006377C9" w:rsidP="003B64F2">
      <w:pPr>
        <w:numPr>
          <w:ilvl w:val="0"/>
          <w:numId w:val="25"/>
        </w:numPr>
      </w:pPr>
      <w:r w:rsidRPr="003B64F2">
        <w:t>умение приводить свои примеры на данное правило или определение.</w:t>
      </w:r>
    </w:p>
    <w:p w:rsidR="006377C9" w:rsidRPr="003B64F2" w:rsidRDefault="006377C9" w:rsidP="003B64F2"/>
    <w:p w:rsidR="006377C9" w:rsidRPr="003B64F2" w:rsidRDefault="006377C9" w:rsidP="003B64F2">
      <w:r w:rsidRPr="003B64F2">
        <w:rPr>
          <w:b/>
          <w:bCs/>
        </w:rPr>
        <w:t>Оценка "5"</w:t>
      </w:r>
      <w:r w:rsidRPr="003B64F2">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w:t>
      </w:r>
    </w:p>
    <w:p w:rsidR="006377C9" w:rsidRPr="003B64F2" w:rsidRDefault="006377C9" w:rsidP="003B64F2">
      <w:r w:rsidRPr="003B64F2">
        <w:rPr>
          <w:b/>
          <w:bCs/>
        </w:rPr>
        <w:t>Оценка "4"</w:t>
      </w:r>
      <w:r w:rsidRPr="003B64F2">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6377C9" w:rsidRPr="003B64F2" w:rsidRDefault="006377C9" w:rsidP="003B64F2">
      <w:r w:rsidRPr="003B64F2">
        <w:rPr>
          <w:b/>
          <w:bCs/>
        </w:rPr>
        <w:t>Оценка "3"</w:t>
      </w:r>
      <w:r w:rsidRPr="003B64F2">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p>
    <w:p w:rsidR="006377C9" w:rsidRPr="003B64F2" w:rsidRDefault="006377C9" w:rsidP="003B64F2">
      <w:r w:rsidRPr="003B64F2">
        <w:rPr>
          <w:b/>
          <w:bCs/>
        </w:rPr>
        <w:t>Оценка "2"</w:t>
      </w:r>
      <w:r w:rsidRPr="003B64F2">
        <w:t xml:space="preserve">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 .</w:t>
      </w:r>
      <w:r w:rsidRPr="003B64F2">
        <w:br/>
        <w:t xml:space="preserve">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 </w:t>
      </w:r>
      <w:r w:rsidRPr="003B64F2">
        <w:br/>
        <w:t xml:space="preserve">Объем текстов изложений должен примерно на 15-20 слов больше объема текстов диктантов. </w:t>
      </w:r>
      <w:r w:rsidRPr="003B64F2">
        <w:br/>
        <w:t>В 4 классе вводятся элементы описания и рассуждения.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r w:rsidRPr="003B64F2">
        <w:br/>
        <w:t xml:space="preserve">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w:t>
      </w:r>
    </w:p>
    <w:p w:rsidR="006377C9" w:rsidRPr="003B64F2" w:rsidRDefault="006377C9" w:rsidP="003B64F2">
      <w:pPr>
        <w:rPr>
          <w:b/>
          <w:bCs/>
        </w:rPr>
      </w:pPr>
    </w:p>
    <w:p w:rsidR="006377C9" w:rsidRPr="003B64F2" w:rsidRDefault="006377C9" w:rsidP="003B64F2">
      <w:r w:rsidRPr="003B64F2">
        <w:rPr>
          <w:b/>
          <w:bCs/>
        </w:rPr>
        <w:t>При проверке изложений и сочинений выводится 2 оценки: за содержание и грамотность.</w:t>
      </w:r>
      <w:r w:rsidRPr="003B64F2">
        <w:br/>
      </w:r>
      <w:r w:rsidRPr="003B64F2">
        <w:rPr>
          <w:b/>
          <w:bCs/>
        </w:rPr>
        <w:t>Оценка "5"</w:t>
      </w:r>
      <w:r w:rsidRPr="003B64F2">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6377C9" w:rsidRPr="003B64F2" w:rsidRDefault="006377C9" w:rsidP="003B64F2">
      <w:r w:rsidRPr="003B64F2">
        <w:rPr>
          <w:b/>
          <w:bCs/>
        </w:rPr>
        <w:t>Оценка "4"</w:t>
      </w:r>
      <w:r w:rsidRPr="003B64F2">
        <w:t xml:space="preserve"> 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p>
    <w:p w:rsidR="006377C9" w:rsidRPr="003B64F2" w:rsidRDefault="006377C9" w:rsidP="003B64F2">
      <w:r w:rsidRPr="003B64F2">
        <w:rPr>
          <w:b/>
          <w:bCs/>
        </w:rPr>
        <w:t>Оценка "3"</w:t>
      </w:r>
      <w:r w:rsidRPr="003B64F2">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6377C9" w:rsidRPr="003B64F2" w:rsidRDefault="006377C9" w:rsidP="003B64F2">
      <w:r w:rsidRPr="003B64F2">
        <w:rPr>
          <w:b/>
          <w:bCs/>
        </w:rPr>
        <w:t>Оценка "2"</w:t>
      </w:r>
      <w:r w:rsidRPr="003B64F2">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3B64F2">
        <w:br/>
        <w:t>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p>
    <w:p w:rsidR="006377C9" w:rsidRPr="003B64F2" w:rsidRDefault="006377C9" w:rsidP="003B64F2">
      <w:pPr>
        <w:rPr>
          <w:b/>
          <w:bCs/>
        </w:rPr>
      </w:pPr>
    </w:p>
    <w:p w:rsidR="006377C9" w:rsidRPr="003B64F2" w:rsidRDefault="006377C9" w:rsidP="003B64F2">
      <w:r w:rsidRPr="003B64F2">
        <w:rPr>
          <w:b/>
          <w:bCs/>
        </w:rPr>
        <w:t>Словарные диктанты</w:t>
      </w:r>
      <w:r w:rsidRPr="003B64F2">
        <w:t xml:space="preserve">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p>
    <w:p w:rsidR="006377C9" w:rsidRPr="003B64F2" w:rsidRDefault="006377C9" w:rsidP="003B64F2">
      <w:r w:rsidRPr="003B64F2">
        <w:t>Объем словарных диктантов:</w:t>
      </w:r>
    </w:p>
    <w:p w:rsidR="006377C9" w:rsidRPr="003B64F2" w:rsidRDefault="006377C9" w:rsidP="003B64F2">
      <w:r w:rsidRPr="003B64F2">
        <w:t>2 класс 8 - 10 слов,</w:t>
      </w:r>
    </w:p>
    <w:p w:rsidR="006377C9" w:rsidRPr="003B64F2" w:rsidRDefault="006377C9" w:rsidP="003B64F2">
      <w:r w:rsidRPr="003B64F2">
        <w:t>3 класс 10 - 12слов,</w:t>
      </w:r>
    </w:p>
    <w:p w:rsidR="006377C9" w:rsidRPr="003B64F2" w:rsidRDefault="006377C9" w:rsidP="003B64F2">
      <w:r w:rsidRPr="003B64F2">
        <w:t>4 класс 12 -15 слов.</w:t>
      </w:r>
    </w:p>
    <w:p w:rsidR="006377C9" w:rsidRPr="003B64F2" w:rsidRDefault="006377C9" w:rsidP="003B64F2">
      <w:r w:rsidRPr="003B64F2">
        <w:t>Оценивание словарных диктантов:</w:t>
      </w:r>
    </w:p>
    <w:p w:rsidR="006377C9" w:rsidRPr="003B64F2" w:rsidRDefault="006377C9" w:rsidP="003B64F2">
      <w:r w:rsidRPr="003B64F2">
        <w:rPr>
          <w:b/>
          <w:bCs/>
        </w:rPr>
        <w:t>Оценка "5"</w:t>
      </w:r>
      <w:r w:rsidRPr="003B64F2">
        <w:t xml:space="preserve"> ставится за безошибочное выполнение работы;</w:t>
      </w:r>
    </w:p>
    <w:p w:rsidR="006377C9" w:rsidRPr="003B64F2" w:rsidRDefault="006377C9" w:rsidP="003B64F2">
      <w:r w:rsidRPr="003B64F2">
        <w:rPr>
          <w:b/>
          <w:bCs/>
        </w:rPr>
        <w:t>Оценка "4"</w:t>
      </w:r>
      <w:r w:rsidRPr="003B64F2">
        <w:t xml:space="preserve"> ставится, если допущена 1 ошибка, 1 исправление;</w:t>
      </w:r>
    </w:p>
    <w:p w:rsidR="006377C9" w:rsidRPr="003B64F2" w:rsidRDefault="006377C9" w:rsidP="003B64F2">
      <w:r w:rsidRPr="003B64F2">
        <w:rPr>
          <w:b/>
          <w:bCs/>
        </w:rPr>
        <w:t>Оценка "3"</w:t>
      </w:r>
      <w:r w:rsidRPr="003B64F2">
        <w:t xml:space="preserve"> ставится, если допущено 2 ошибки, 1 исправление;</w:t>
      </w:r>
    </w:p>
    <w:p w:rsidR="006377C9" w:rsidRPr="003B64F2" w:rsidRDefault="006377C9" w:rsidP="003B64F2">
      <w:r w:rsidRPr="003B64F2">
        <w:rPr>
          <w:b/>
          <w:bCs/>
        </w:rPr>
        <w:t>Оценка "2"</w:t>
      </w:r>
      <w:r w:rsidRPr="003B64F2">
        <w:t xml:space="preserve"> ставится, если допущено 3 - 5 ошибок.</w:t>
      </w:r>
    </w:p>
    <w:p w:rsidR="006377C9" w:rsidRPr="003B64F2" w:rsidRDefault="006377C9" w:rsidP="003B64F2">
      <w:pPr>
        <w:rPr>
          <w:b/>
          <w:bCs/>
        </w:rPr>
      </w:pPr>
      <w:r w:rsidRPr="003B64F2">
        <w:rPr>
          <w:b/>
          <w:bCs/>
        </w:rPr>
        <w:t>Оценка устных ответов.</w:t>
      </w:r>
    </w:p>
    <w:p w:rsidR="006377C9" w:rsidRPr="003B64F2" w:rsidRDefault="006377C9" w:rsidP="003B64F2">
      <w:r w:rsidRPr="003B64F2">
        <w:t xml:space="preserve">Устный ответ является важным способом учета знаний, умений и навыков учащихся начальных классов по данным разделам. При оценке устных ответов во внимание принимаются следующие критерии: </w:t>
      </w:r>
    </w:p>
    <w:p w:rsidR="006377C9" w:rsidRPr="003B64F2" w:rsidRDefault="006377C9" w:rsidP="003B64F2">
      <w:r w:rsidRPr="003B64F2">
        <w:t xml:space="preserve">1) полнота и правильность ответа; </w:t>
      </w:r>
    </w:p>
    <w:p w:rsidR="006377C9" w:rsidRPr="003B64F2" w:rsidRDefault="006377C9" w:rsidP="003B64F2">
      <w:r w:rsidRPr="003B64F2">
        <w:t xml:space="preserve">2) степень осознанности усвоения излагаемых знаний; </w:t>
      </w:r>
    </w:p>
    <w:p w:rsidR="006377C9" w:rsidRPr="003B64F2" w:rsidRDefault="006377C9" w:rsidP="003B64F2">
      <w:r w:rsidRPr="003B64F2">
        <w:t>3) последовательность изложения и культура речи.</w:t>
      </w:r>
    </w:p>
    <w:p w:rsidR="006377C9" w:rsidRPr="003B64F2" w:rsidRDefault="006377C9" w:rsidP="003B64F2">
      <w:r w:rsidRPr="003B64F2">
        <w:t xml:space="preserve">Полный ответ ученика, особенно 2-го, 3-го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грамматические категории (члены предложения, части речи, части слова, склонение, падеж, род, число и др.), слова на определенные правила, умения объяснять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 </w:t>
      </w:r>
      <w:r w:rsidRPr="003B64F2">
        <w:br/>
        <w:t xml:space="preserve">Уже на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 </w:t>
      </w:r>
      <w:r w:rsidRPr="003B64F2">
        <w:br/>
      </w:r>
      <w:r w:rsidRPr="003B64F2">
        <w:rPr>
          <w:b/>
          <w:bCs/>
        </w:rPr>
        <w:t>Оценка "5"</w:t>
      </w:r>
      <w:r w:rsidRPr="003B64F2">
        <w:t xml:space="preserve"> ставится, если ученик:</w:t>
      </w:r>
    </w:p>
    <w:p w:rsidR="006377C9" w:rsidRPr="003B64F2" w:rsidRDefault="006377C9" w:rsidP="003B64F2">
      <w:r w:rsidRPr="003B64F2">
        <w:t>- дает полный и правильный ответ;</w:t>
      </w:r>
    </w:p>
    <w:p w:rsidR="006377C9" w:rsidRPr="003B64F2" w:rsidRDefault="006377C9" w:rsidP="003B64F2">
      <w:r w:rsidRPr="003B64F2">
        <w:t>- обнаруживает осознанное усвоение программного материала;</w:t>
      </w:r>
    </w:p>
    <w:p w:rsidR="006377C9" w:rsidRPr="003B64F2" w:rsidRDefault="006377C9" w:rsidP="003B64F2">
      <w:r w:rsidRPr="003B64F2">
        <w:t>- подтверждает ответ своими примерами;</w:t>
      </w:r>
    </w:p>
    <w:p w:rsidR="006377C9" w:rsidRPr="003B64F2" w:rsidRDefault="006377C9" w:rsidP="003B64F2">
      <w:r w:rsidRPr="003B64F2">
        <w:t>- самостоятельно и правильно применяет знания при проведении разборов слов и предложений, распознавании в тексте изученных грамматических категорий, объяснении написания слов и употребления знаков препинания;</w:t>
      </w:r>
    </w:p>
    <w:p w:rsidR="006377C9" w:rsidRPr="003B64F2" w:rsidRDefault="006377C9" w:rsidP="003B64F2">
      <w:r w:rsidRPr="003B64F2">
        <w:t>- отвечает связно, последовательно, без недочетов в речи.</w:t>
      </w:r>
    </w:p>
    <w:p w:rsidR="006377C9" w:rsidRPr="003B64F2" w:rsidRDefault="006377C9" w:rsidP="003B64F2">
      <w:r w:rsidRPr="003B64F2">
        <w:rPr>
          <w:b/>
          <w:bCs/>
        </w:rPr>
        <w:t>Оценка "4"</w:t>
      </w:r>
      <w:r w:rsidRPr="003B64F2">
        <w:t xml:space="preserve"> ставится, если ученик:</w:t>
      </w:r>
    </w:p>
    <w:p w:rsidR="006377C9" w:rsidRPr="003B64F2" w:rsidRDefault="006377C9" w:rsidP="003B64F2">
      <w:r w:rsidRPr="003B64F2">
        <w:t>- дает ответ, близкий к требованиям, установленным для оценки "5", но допускает 1-2</w:t>
      </w:r>
    </w:p>
    <w:p w:rsidR="006377C9" w:rsidRPr="003B64F2" w:rsidRDefault="006377C9" w:rsidP="003B64F2">
      <w:r w:rsidRPr="003B64F2">
        <w:t>неточности в речевом оформлении ответа, в подтверждении верно сформулированного правила примерами, при работе над текстом и разборе слов и предложений, которые легко исправляет сам или с небольшой помощью учителя.</w:t>
      </w:r>
    </w:p>
    <w:p w:rsidR="006377C9" w:rsidRPr="003B64F2" w:rsidRDefault="006377C9" w:rsidP="003B64F2">
      <w:r w:rsidRPr="003B64F2">
        <w:rPr>
          <w:b/>
          <w:bCs/>
        </w:rPr>
        <w:t>Оценка "3"</w:t>
      </w:r>
      <w:r w:rsidRPr="003B64F2">
        <w:t xml:space="preserve"> ставится, если ученик в целом обнаруживает понимание излагаемого материала, но:</w:t>
      </w:r>
    </w:p>
    <w:p w:rsidR="006377C9" w:rsidRPr="003B64F2" w:rsidRDefault="006377C9" w:rsidP="003B64F2">
      <w:r w:rsidRPr="003B64F2">
        <w:t>- отвечает неполно, по наводящим вопросам учителя;</w:t>
      </w:r>
    </w:p>
    <w:p w:rsidR="006377C9" w:rsidRPr="003B64F2" w:rsidRDefault="006377C9" w:rsidP="003B64F2">
      <w:r w:rsidRPr="003B64F2">
        <w:t>- затрудняется самостоятельно подтвердить правило примерами;</w:t>
      </w:r>
    </w:p>
    <w:p w:rsidR="006377C9" w:rsidRPr="003B64F2" w:rsidRDefault="006377C9" w:rsidP="003B64F2">
      <w:r w:rsidRPr="003B64F2">
        <w:t>- допускает ошибки при работе с текстом и разборе слов и предложений, которые исправляет только с помощью учителя;</w:t>
      </w:r>
    </w:p>
    <w:p w:rsidR="006377C9" w:rsidRPr="003B64F2" w:rsidRDefault="006377C9" w:rsidP="003B64F2">
      <w:r w:rsidRPr="003B64F2">
        <w:t>- излагает материал несвязно, недостаточно последовательно, допускает неточности в</w:t>
      </w:r>
    </w:p>
    <w:p w:rsidR="006377C9" w:rsidRPr="003B64F2" w:rsidRDefault="006377C9" w:rsidP="003B64F2">
      <w:r w:rsidRPr="003B64F2">
        <w:t>употреблении слов и построении словосочетаний или предложений.</w:t>
      </w:r>
    </w:p>
    <w:p w:rsidR="006377C9" w:rsidRPr="003B64F2" w:rsidRDefault="006377C9" w:rsidP="003B64F2">
      <w:r w:rsidRPr="003B64F2">
        <w:rPr>
          <w:b/>
          <w:bCs/>
        </w:rPr>
        <w:t>Оценка "2"</w:t>
      </w:r>
      <w:r w:rsidRPr="003B64F2">
        <w:t xml:space="preserve"> ставится, если ученик:</w:t>
      </w:r>
    </w:p>
    <w:p w:rsidR="006377C9" w:rsidRPr="003B64F2" w:rsidRDefault="006377C9" w:rsidP="003B64F2">
      <w:r w:rsidRPr="003B64F2">
        <w:t>-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разборе слов и предложений, не может исправить их даже с помощью наводящих вопросов учителя; речь прерывиста, непоследовательна, с речевыми ошибками.</w:t>
      </w:r>
    </w:p>
    <w:p w:rsidR="006377C9" w:rsidRPr="003B64F2" w:rsidRDefault="006377C9" w:rsidP="003B64F2">
      <w:r w:rsidRPr="003B64F2">
        <w:rPr>
          <w:b/>
          <w:bCs/>
        </w:rPr>
        <w:t>Оценка тестов.</w:t>
      </w:r>
    </w:p>
    <w:p w:rsidR="006377C9" w:rsidRPr="003B64F2" w:rsidRDefault="006377C9" w:rsidP="003B64F2">
      <w:r w:rsidRPr="003B64F2">
        <w:t xml:space="preserve">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p>
    <w:p w:rsidR="006377C9" w:rsidRPr="003B64F2" w:rsidRDefault="006377C9" w:rsidP="003B64F2">
      <w:r w:rsidRPr="003B64F2">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p>
    <w:p w:rsidR="006377C9" w:rsidRPr="003B64F2" w:rsidRDefault="006377C9" w:rsidP="003B64F2">
      <w:r w:rsidRPr="003B64F2">
        <w:t>"ВЫСОКИЙ" - все предложенные задания выполнены правильно;</w:t>
      </w:r>
    </w:p>
    <w:p w:rsidR="006377C9" w:rsidRPr="003B64F2" w:rsidRDefault="006377C9" w:rsidP="003B64F2">
      <w:r w:rsidRPr="003B64F2">
        <w:t>"СРЕДНИЙ" - все задания с незначительными погрешностями;</w:t>
      </w:r>
    </w:p>
    <w:p w:rsidR="006377C9" w:rsidRPr="003B64F2" w:rsidRDefault="006377C9" w:rsidP="003B64F2">
      <w:r w:rsidRPr="003B64F2">
        <w:t>"НИЗКИЙ" - выполнены отдельные задания.</w:t>
      </w:r>
    </w:p>
    <w:p w:rsidR="006377C9" w:rsidRPr="003B64F2" w:rsidRDefault="006377C9" w:rsidP="003B64F2">
      <w:r w:rsidRPr="003B64F2">
        <w:t>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p w:rsidR="006377C9" w:rsidRPr="003B64F2" w:rsidRDefault="006377C9" w:rsidP="003B64F2"/>
    <w:tbl>
      <w:tblPr>
        <w:tblW w:w="0" w:type="auto"/>
        <w:tblCellSpacing w:w="15"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55"/>
        <w:gridCol w:w="1872"/>
        <w:gridCol w:w="1839"/>
        <w:gridCol w:w="2252"/>
      </w:tblGrid>
      <w:tr w:rsidR="006377C9" w:rsidRPr="009F26E2">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Базовый уровень          0 - 60% </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60 - 77%</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77 - 90%</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90 - 100%</w:t>
            </w:r>
          </w:p>
        </w:tc>
      </w:tr>
      <w:tr w:rsidR="006377C9" w:rsidRPr="009F26E2">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менее 17 баллов</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18 - 22 балла</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23 -26 баллов</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27-30 баллов</w:t>
            </w:r>
          </w:p>
        </w:tc>
      </w:tr>
      <w:tr w:rsidR="006377C9" w:rsidRPr="009F26E2">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"2"</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"3"</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"4"</w:t>
            </w:r>
          </w:p>
        </w:tc>
        <w:tc>
          <w:tcPr>
            <w:tcW w:w="0" w:type="auto"/>
            <w:tcBorders>
              <w:top w:val="nil"/>
              <w:left w:val="nil"/>
              <w:bottom w:val="nil"/>
              <w:right w:val="nil"/>
            </w:tcBorders>
            <w:tcMar>
              <w:top w:w="15" w:type="dxa"/>
              <w:left w:w="15" w:type="dxa"/>
              <w:bottom w:w="15" w:type="dxa"/>
              <w:right w:w="15" w:type="dxa"/>
            </w:tcMar>
            <w:vAlign w:val="center"/>
          </w:tcPr>
          <w:p w:rsidR="006377C9" w:rsidRPr="009F26E2" w:rsidRDefault="006377C9" w:rsidP="003B64F2">
            <w:r w:rsidRPr="009F26E2">
              <w:t xml:space="preserve">                                   "5"</w:t>
            </w:r>
          </w:p>
        </w:tc>
      </w:tr>
    </w:tbl>
    <w:p w:rsidR="006377C9" w:rsidRPr="003B64F2" w:rsidRDefault="006377C9" w:rsidP="003B64F2">
      <w:pPr>
        <w:rPr>
          <w:b/>
          <w:bCs/>
          <w:u w:val="single"/>
        </w:rPr>
      </w:pPr>
    </w:p>
    <w:p w:rsidR="006377C9" w:rsidRPr="003B64F2" w:rsidRDefault="006377C9" w:rsidP="003B64F2">
      <w:pPr>
        <w:rPr>
          <w:b/>
          <w:bCs/>
          <w:vanish/>
        </w:rPr>
      </w:pPr>
    </w:p>
    <w:p w:rsidR="006377C9" w:rsidRPr="003B64F2" w:rsidRDefault="006377C9" w:rsidP="003B64F2">
      <w:pPr>
        <w:rPr>
          <w:b/>
          <w:bCs/>
          <w:vanish/>
        </w:rPr>
      </w:pPr>
    </w:p>
    <w:p w:rsidR="006377C9" w:rsidRPr="003B64F2" w:rsidRDefault="006377C9" w:rsidP="003B64F2">
      <w:r w:rsidRPr="003B64F2">
        <w:rPr>
          <w:b/>
          <w:bCs/>
        </w:rPr>
        <w:t>Итоговая оценка знаний, умений и навыков</w:t>
      </w:r>
    </w:p>
    <w:p w:rsidR="006377C9" w:rsidRPr="003B64F2" w:rsidRDefault="006377C9" w:rsidP="003B64F2">
      <w:r w:rsidRPr="003B64F2">
        <w:t>Итоговая оценка выставляется в конце каждой четверти и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r w:rsidRPr="003B64F2">
        <w:rPr>
          <w:b/>
          <w:bCs/>
        </w:rPr>
        <w:t>Материально –техническое обеспечение образовательного процесса</w:t>
      </w:r>
    </w:p>
    <w:p w:rsidR="006377C9" w:rsidRPr="003B64F2" w:rsidRDefault="006377C9" w:rsidP="003B64F2">
      <w:pPr>
        <w:rPr>
          <w:b/>
          <w:bCs/>
        </w:rPr>
      </w:pPr>
      <w:r w:rsidRPr="003B64F2">
        <w:rPr>
          <w:b/>
          <w:bCs/>
        </w:rPr>
        <w:t>Для учащихся:</w:t>
      </w:r>
    </w:p>
    <w:p w:rsidR="006377C9" w:rsidRPr="003B64F2" w:rsidRDefault="006377C9" w:rsidP="003B64F2">
      <w:r w:rsidRPr="003B64F2">
        <w:t>Русский язык: учебник для 3 класса (в двух частях) /  Л.М.Зеленина, Т.Е.Хохлова.- М.: Просвещение, 2009.</w:t>
      </w:r>
    </w:p>
    <w:p w:rsidR="006377C9" w:rsidRPr="003B64F2" w:rsidRDefault="006377C9" w:rsidP="003B64F2">
      <w:r w:rsidRPr="003B64F2">
        <w:t>Тесты по русскому языку 1,2 часть  Е.М. Тихомирова М: «Экзамен» 2013</w:t>
      </w:r>
    </w:p>
    <w:p w:rsidR="006377C9" w:rsidRPr="003B64F2" w:rsidRDefault="006377C9" w:rsidP="003B64F2">
      <w:pPr>
        <w:rPr>
          <w:b/>
          <w:bCs/>
        </w:rPr>
      </w:pPr>
      <w:r w:rsidRPr="003B64F2">
        <w:rPr>
          <w:b/>
          <w:bCs/>
        </w:rPr>
        <w:t>Для учителя:</w:t>
      </w:r>
    </w:p>
    <w:p w:rsidR="006377C9" w:rsidRPr="003B64F2" w:rsidRDefault="006377C9" w:rsidP="003B64F2">
      <w:r w:rsidRPr="003B64F2">
        <w:t>Поурочные разработки по русскому языку к УМК Л.М.Зелениной, Т.Е.Хохловой: 3 класс / Л.А.Псарева, О.Е.Жиренко – М.: ВАКО, 2009.</w:t>
      </w:r>
    </w:p>
    <w:p w:rsidR="006377C9" w:rsidRPr="003B64F2" w:rsidRDefault="006377C9" w:rsidP="003B64F2">
      <w:r w:rsidRPr="003B64F2">
        <w:t>Рабочие программы. Москва: Просвещение, 2011. «Школа России»</w:t>
      </w:r>
    </w:p>
    <w:p w:rsidR="006377C9" w:rsidRPr="003B64F2" w:rsidRDefault="006377C9" w:rsidP="003B64F2"/>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sectPr w:rsidR="006377C9" w:rsidRPr="003B64F2">
          <w:pgSz w:w="11906" w:h="16838"/>
          <w:pgMar w:top="1134" w:right="851" w:bottom="851" w:left="1134" w:header="709" w:footer="709" w:gutter="0"/>
          <w:cols w:space="720"/>
        </w:sectPr>
      </w:pPr>
    </w:p>
    <w:p w:rsidR="006377C9" w:rsidRPr="003B64F2" w:rsidRDefault="006377C9" w:rsidP="003B64F2"/>
    <w:p w:rsidR="006377C9" w:rsidRPr="003B64F2" w:rsidRDefault="006377C9" w:rsidP="003B64F2">
      <w:pPr>
        <w:rPr>
          <w:b/>
          <w:bCs/>
        </w:rPr>
      </w:pPr>
      <w:r w:rsidRPr="003B64F2">
        <w:rPr>
          <w:b/>
          <w:bCs/>
        </w:rPr>
        <w:t>КАЛЕНДАРНО - ТЕМАТИЧЕСКОЕ ПЛАНИРОВАНИЕ</w:t>
      </w:r>
    </w:p>
    <w:tbl>
      <w:tblPr>
        <w:tblW w:w="281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
        <w:gridCol w:w="7"/>
        <w:gridCol w:w="8"/>
        <w:gridCol w:w="14"/>
        <w:gridCol w:w="45"/>
        <w:gridCol w:w="494"/>
        <w:gridCol w:w="6"/>
        <w:gridCol w:w="8"/>
        <w:gridCol w:w="15"/>
        <w:gridCol w:w="424"/>
        <w:gridCol w:w="2529"/>
        <w:gridCol w:w="6"/>
        <w:gridCol w:w="15"/>
        <w:gridCol w:w="31"/>
        <w:gridCol w:w="74"/>
        <w:gridCol w:w="18"/>
        <w:gridCol w:w="45"/>
        <w:gridCol w:w="30"/>
        <w:gridCol w:w="27"/>
        <w:gridCol w:w="7"/>
        <w:gridCol w:w="8"/>
        <w:gridCol w:w="7"/>
        <w:gridCol w:w="24"/>
        <w:gridCol w:w="719"/>
        <w:gridCol w:w="111"/>
        <w:gridCol w:w="5409"/>
        <w:gridCol w:w="11"/>
        <w:gridCol w:w="4096"/>
        <w:gridCol w:w="15"/>
        <w:gridCol w:w="2836"/>
        <w:gridCol w:w="1642"/>
        <w:gridCol w:w="3201"/>
        <w:gridCol w:w="1292"/>
        <w:gridCol w:w="1292"/>
        <w:gridCol w:w="1292"/>
        <w:gridCol w:w="1292"/>
      </w:tblGrid>
      <w:tr w:rsidR="006377C9" w:rsidRPr="009F26E2">
        <w:trPr>
          <w:gridAfter w:val="6"/>
          <w:wAfter w:w="10011" w:type="dxa"/>
          <w:trHeight w:val="378"/>
        </w:trPr>
        <w:tc>
          <w:tcPr>
            <w:tcW w:w="1180" w:type="dxa"/>
            <w:gridSpan w:val="5"/>
            <w:vMerge w:val="restart"/>
          </w:tcPr>
          <w:p w:rsidR="006377C9" w:rsidRPr="009F26E2" w:rsidRDefault="006377C9" w:rsidP="003B64F2">
            <w:pPr>
              <w:rPr>
                <w:b/>
                <w:bCs/>
              </w:rPr>
            </w:pPr>
            <w:r w:rsidRPr="009F26E2">
              <w:rPr>
                <w:b/>
                <w:bCs/>
              </w:rPr>
              <w:t>Дата</w:t>
            </w:r>
          </w:p>
        </w:tc>
        <w:tc>
          <w:tcPr>
            <w:tcW w:w="494" w:type="dxa"/>
            <w:vMerge w:val="restart"/>
          </w:tcPr>
          <w:p w:rsidR="006377C9" w:rsidRPr="009F26E2" w:rsidRDefault="006377C9" w:rsidP="003B64F2">
            <w:pPr>
              <w:rPr>
                <w:b/>
                <w:bCs/>
              </w:rPr>
            </w:pPr>
            <w:r w:rsidRPr="009F26E2">
              <w:rPr>
                <w:b/>
                <w:bCs/>
              </w:rPr>
              <w:t>№</w:t>
            </w:r>
          </w:p>
          <w:p w:rsidR="006377C9" w:rsidRPr="009F26E2" w:rsidRDefault="006377C9" w:rsidP="003B64F2">
            <w:pPr>
              <w:rPr>
                <w:b/>
                <w:bCs/>
              </w:rPr>
            </w:pPr>
          </w:p>
        </w:tc>
        <w:tc>
          <w:tcPr>
            <w:tcW w:w="3243" w:type="dxa"/>
            <w:gridSpan w:val="15"/>
            <w:vMerge w:val="restart"/>
          </w:tcPr>
          <w:p w:rsidR="006377C9" w:rsidRPr="009F26E2" w:rsidRDefault="006377C9" w:rsidP="003B64F2">
            <w:pPr>
              <w:rPr>
                <w:b/>
                <w:bCs/>
              </w:rPr>
            </w:pPr>
            <w:r w:rsidRPr="009F26E2">
              <w:rPr>
                <w:b/>
                <w:bCs/>
              </w:rPr>
              <w:t>Тема</w:t>
            </w:r>
          </w:p>
        </w:tc>
        <w:tc>
          <w:tcPr>
            <w:tcW w:w="750" w:type="dxa"/>
            <w:gridSpan w:val="3"/>
            <w:vMerge w:val="restart"/>
          </w:tcPr>
          <w:p w:rsidR="006377C9" w:rsidRPr="009F26E2" w:rsidRDefault="006377C9" w:rsidP="003B64F2">
            <w:pPr>
              <w:rPr>
                <w:b/>
                <w:bCs/>
              </w:rPr>
            </w:pPr>
            <w:r w:rsidRPr="009F26E2">
              <w:rPr>
                <w:b/>
                <w:bCs/>
              </w:rPr>
              <w:t>кол час</w:t>
            </w:r>
          </w:p>
        </w:tc>
        <w:tc>
          <w:tcPr>
            <w:tcW w:w="9627" w:type="dxa"/>
            <w:gridSpan w:val="4"/>
          </w:tcPr>
          <w:p w:rsidR="006377C9" w:rsidRPr="009F26E2" w:rsidRDefault="006377C9" w:rsidP="003B64F2">
            <w:pPr>
              <w:rPr>
                <w:b/>
                <w:bCs/>
              </w:rPr>
            </w:pPr>
            <w:r w:rsidRPr="009F26E2">
              <w:rPr>
                <w:b/>
                <w:bCs/>
              </w:rPr>
              <w:t>планируемые результаты</w:t>
            </w:r>
          </w:p>
        </w:tc>
        <w:tc>
          <w:tcPr>
            <w:tcW w:w="2851" w:type="dxa"/>
            <w:gridSpan w:val="2"/>
            <w:vMerge w:val="restart"/>
          </w:tcPr>
          <w:p w:rsidR="006377C9" w:rsidRPr="009F26E2" w:rsidRDefault="006377C9" w:rsidP="003B64F2">
            <w:pPr>
              <w:rPr>
                <w:b/>
                <w:bCs/>
              </w:rPr>
            </w:pPr>
            <w:r w:rsidRPr="009F26E2">
              <w:rPr>
                <w:b/>
                <w:bCs/>
              </w:rPr>
              <w:t>Вид</w:t>
            </w:r>
          </w:p>
          <w:p w:rsidR="006377C9" w:rsidRPr="009F26E2" w:rsidRDefault="006377C9" w:rsidP="003B64F2">
            <w:pPr>
              <w:rPr>
                <w:b/>
                <w:bCs/>
              </w:rPr>
            </w:pPr>
            <w:r w:rsidRPr="009F26E2">
              <w:rPr>
                <w:b/>
                <w:bCs/>
              </w:rPr>
              <w:t>контроля</w:t>
            </w:r>
          </w:p>
        </w:tc>
      </w:tr>
      <w:tr w:rsidR="006377C9" w:rsidRPr="009F26E2">
        <w:trPr>
          <w:gridAfter w:val="6"/>
          <w:wAfter w:w="10011" w:type="dxa"/>
          <w:trHeight w:val="330"/>
        </w:trPr>
        <w:tc>
          <w:tcPr>
            <w:tcW w:w="1500" w:type="dxa"/>
            <w:gridSpan w:val="5"/>
            <w:vMerge/>
            <w:vAlign w:val="center"/>
          </w:tcPr>
          <w:p w:rsidR="006377C9" w:rsidRPr="009F26E2" w:rsidRDefault="006377C9" w:rsidP="003B64F2">
            <w:pPr>
              <w:rPr>
                <w:b/>
                <w:bCs/>
              </w:rPr>
            </w:pPr>
          </w:p>
        </w:tc>
        <w:tc>
          <w:tcPr>
            <w:tcW w:w="300" w:type="dxa"/>
            <w:vMerge/>
            <w:vAlign w:val="center"/>
          </w:tcPr>
          <w:p w:rsidR="006377C9" w:rsidRPr="009F26E2" w:rsidRDefault="006377C9" w:rsidP="003B64F2">
            <w:pPr>
              <w:rPr>
                <w:b/>
                <w:bCs/>
              </w:rPr>
            </w:pPr>
          </w:p>
        </w:tc>
        <w:tc>
          <w:tcPr>
            <w:tcW w:w="4500" w:type="dxa"/>
            <w:gridSpan w:val="15"/>
            <w:vMerge/>
            <w:vAlign w:val="center"/>
          </w:tcPr>
          <w:p w:rsidR="006377C9" w:rsidRPr="009F26E2" w:rsidRDefault="006377C9" w:rsidP="003B64F2">
            <w:pPr>
              <w:rPr>
                <w:b/>
                <w:bCs/>
              </w:rPr>
            </w:pPr>
          </w:p>
        </w:tc>
        <w:tc>
          <w:tcPr>
            <w:tcW w:w="900" w:type="dxa"/>
            <w:gridSpan w:val="3"/>
            <w:vMerge/>
            <w:vAlign w:val="center"/>
          </w:tcPr>
          <w:p w:rsidR="006377C9" w:rsidRPr="009F26E2" w:rsidRDefault="006377C9" w:rsidP="003B64F2">
            <w:pPr>
              <w:rPr>
                <w:b/>
                <w:bCs/>
              </w:rPr>
            </w:pPr>
          </w:p>
        </w:tc>
        <w:tc>
          <w:tcPr>
            <w:tcW w:w="5520" w:type="dxa"/>
            <w:gridSpan w:val="2"/>
          </w:tcPr>
          <w:p w:rsidR="006377C9" w:rsidRPr="009F26E2" w:rsidRDefault="006377C9" w:rsidP="003B64F2">
            <w:pPr>
              <w:rPr>
                <w:b/>
                <w:bCs/>
              </w:rPr>
            </w:pPr>
            <w:r w:rsidRPr="009F26E2">
              <w:rPr>
                <w:b/>
                <w:bCs/>
              </w:rPr>
              <w:t>ууд</w:t>
            </w:r>
          </w:p>
        </w:tc>
        <w:tc>
          <w:tcPr>
            <w:tcW w:w="4107" w:type="dxa"/>
            <w:gridSpan w:val="2"/>
          </w:tcPr>
          <w:p w:rsidR="006377C9" w:rsidRPr="009F26E2" w:rsidRDefault="006377C9" w:rsidP="003B64F2">
            <w:pPr>
              <w:rPr>
                <w:b/>
                <w:bCs/>
              </w:rPr>
            </w:pPr>
            <w:r w:rsidRPr="009F26E2">
              <w:rPr>
                <w:b/>
                <w:bCs/>
              </w:rPr>
              <w:t>освоение предметных знаний</w:t>
            </w:r>
          </w:p>
        </w:tc>
        <w:tc>
          <w:tcPr>
            <w:tcW w:w="600" w:type="dxa"/>
            <w:gridSpan w:val="2"/>
            <w:vMerge/>
            <w:vAlign w:val="center"/>
          </w:tcPr>
          <w:p w:rsidR="006377C9" w:rsidRPr="009F26E2" w:rsidRDefault="006377C9" w:rsidP="003B64F2">
            <w:pPr>
              <w:rPr>
                <w:b/>
                <w:bCs/>
              </w:rPr>
            </w:pPr>
          </w:p>
        </w:tc>
      </w:tr>
      <w:tr w:rsidR="006377C9" w:rsidRPr="009F26E2">
        <w:trPr>
          <w:gridAfter w:val="6"/>
          <w:wAfter w:w="10011" w:type="dxa"/>
        </w:trPr>
        <w:tc>
          <w:tcPr>
            <w:tcW w:w="18145" w:type="dxa"/>
            <w:gridSpan w:val="30"/>
          </w:tcPr>
          <w:p w:rsidR="006377C9" w:rsidRPr="009F26E2" w:rsidRDefault="006377C9" w:rsidP="003B64F2">
            <w:pPr>
              <w:rPr>
                <w:b/>
                <w:bCs/>
              </w:rPr>
            </w:pPr>
            <w:r w:rsidRPr="009F26E2">
              <w:rPr>
                <w:b/>
                <w:bCs/>
              </w:rPr>
              <w:t>1 четверть – 40 часов.</w:t>
            </w:r>
          </w:p>
          <w:p w:rsidR="006377C9" w:rsidRPr="009F26E2" w:rsidRDefault="006377C9" w:rsidP="003B64F2">
            <w:pPr>
              <w:rPr>
                <w:i/>
                <w:iCs/>
              </w:rPr>
            </w:pPr>
            <w:r w:rsidRPr="009F26E2">
              <w:rPr>
                <w:b/>
                <w:bCs/>
                <w:u w:val="single"/>
              </w:rPr>
              <w:t xml:space="preserve">Повторение изученного во 2 классе - </w:t>
            </w:r>
            <w:r w:rsidRPr="009F26E2">
              <w:rPr>
                <w:b/>
                <w:bCs/>
              </w:rPr>
              <w:t>18 часов.</w:t>
            </w:r>
          </w:p>
        </w:tc>
      </w:tr>
      <w:tr w:rsidR="006377C9" w:rsidRPr="009F26E2">
        <w:trPr>
          <w:gridAfter w:val="6"/>
          <w:wAfter w:w="10011" w:type="dxa"/>
        </w:trPr>
        <w:tc>
          <w:tcPr>
            <w:tcW w:w="1106" w:type="dxa"/>
            <w:vAlign w:val="center"/>
          </w:tcPr>
          <w:p w:rsidR="006377C9" w:rsidRPr="009F26E2" w:rsidRDefault="006377C9" w:rsidP="003B64F2">
            <w:pPr>
              <w:rPr>
                <w:b/>
                <w:bCs/>
              </w:rPr>
            </w:pPr>
            <w:r w:rsidRPr="009F26E2">
              <w:rPr>
                <w:b/>
                <w:bCs/>
              </w:rPr>
              <w:t>2.09.13</w:t>
            </w:r>
          </w:p>
        </w:tc>
        <w:tc>
          <w:tcPr>
            <w:tcW w:w="568" w:type="dxa"/>
            <w:gridSpan w:val="5"/>
          </w:tcPr>
          <w:p w:rsidR="006377C9" w:rsidRPr="009F26E2" w:rsidRDefault="006377C9" w:rsidP="003B64F2">
            <w:r w:rsidRPr="009F26E2">
              <w:t>1.</w:t>
            </w:r>
          </w:p>
        </w:tc>
        <w:tc>
          <w:tcPr>
            <w:tcW w:w="3250" w:type="dxa"/>
            <w:gridSpan w:val="16"/>
          </w:tcPr>
          <w:p w:rsidR="006377C9" w:rsidRPr="009F26E2" w:rsidRDefault="006377C9" w:rsidP="003B64F2">
            <w:r w:rsidRPr="009F26E2">
              <w:t>Речь.Предложения.</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 xml:space="preserve">Уточнить представление о предложении и словосочетании. Обогащать  словарный состав речи учащихся синонимами.  </w:t>
            </w:r>
          </w:p>
        </w:tc>
        <w:tc>
          <w:tcPr>
            <w:tcW w:w="4107" w:type="dxa"/>
            <w:gridSpan w:val="2"/>
          </w:tcPr>
          <w:p w:rsidR="006377C9" w:rsidRPr="009F26E2" w:rsidRDefault="006377C9" w:rsidP="003B64F2">
            <w:r w:rsidRPr="009F26E2">
              <w:t>Уметь различать предложения  и словосочетания.</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3.09</w:t>
            </w:r>
          </w:p>
        </w:tc>
        <w:tc>
          <w:tcPr>
            <w:tcW w:w="568" w:type="dxa"/>
            <w:gridSpan w:val="5"/>
          </w:tcPr>
          <w:p w:rsidR="006377C9" w:rsidRPr="009F26E2" w:rsidRDefault="006377C9" w:rsidP="003B64F2">
            <w:r w:rsidRPr="009F26E2">
              <w:t>2.</w:t>
            </w:r>
          </w:p>
        </w:tc>
        <w:tc>
          <w:tcPr>
            <w:tcW w:w="3250" w:type="dxa"/>
            <w:gridSpan w:val="16"/>
          </w:tcPr>
          <w:p w:rsidR="006377C9" w:rsidRPr="009F26E2" w:rsidRDefault="006377C9" w:rsidP="003B64F2">
            <w:r w:rsidRPr="009F26E2">
              <w:t>Выделение словосочетаний в  предложении.Связь слов в предложениях.</w:t>
            </w:r>
          </w:p>
        </w:tc>
        <w:tc>
          <w:tcPr>
            <w:tcW w:w="743" w:type="dxa"/>
            <w:gridSpan w:val="2"/>
          </w:tcPr>
          <w:p w:rsidR="006377C9" w:rsidRPr="009F26E2" w:rsidRDefault="006377C9" w:rsidP="003B64F2"/>
          <w:p w:rsidR="006377C9" w:rsidRPr="009F26E2" w:rsidRDefault="006377C9" w:rsidP="003B64F2">
            <w:r w:rsidRPr="009F26E2">
              <w:t>1</w:t>
            </w:r>
          </w:p>
        </w:tc>
        <w:tc>
          <w:tcPr>
            <w:tcW w:w="5520" w:type="dxa"/>
            <w:gridSpan w:val="2"/>
          </w:tcPr>
          <w:p w:rsidR="006377C9" w:rsidRPr="009F26E2" w:rsidRDefault="006377C9" w:rsidP="003B64F2">
            <w:r w:rsidRPr="009F26E2">
              <w:t>Научить устанавливать связь слов в предложении; развивать орфографическую зоркость, устную  и письменную речь.</w:t>
            </w:r>
          </w:p>
        </w:tc>
        <w:tc>
          <w:tcPr>
            <w:tcW w:w="4107" w:type="dxa"/>
            <w:gridSpan w:val="2"/>
          </w:tcPr>
          <w:p w:rsidR="006377C9" w:rsidRPr="009F26E2" w:rsidRDefault="006377C9" w:rsidP="003B64F2">
            <w:r w:rsidRPr="009F26E2">
              <w:t>Уметь устанавливать связь слов в предложении, задавая вопрос от одного слова к другому; закрепить навыки записи предложений.</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4.09</w:t>
            </w:r>
          </w:p>
        </w:tc>
        <w:tc>
          <w:tcPr>
            <w:tcW w:w="568" w:type="dxa"/>
            <w:gridSpan w:val="5"/>
          </w:tcPr>
          <w:p w:rsidR="006377C9" w:rsidRPr="009F26E2" w:rsidRDefault="006377C9" w:rsidP="003B64F2">
            <w:r w:rsidRPr="009F26E2">
              <w:t>3.</w:t>
            </w:r>
          </w:p>
        </w:tc>
        <w:tc>
          <w:tcPr>
            <w:tcW w:w="3250" w:type="dxa"/>
            <w:gridSpan w:val="16"/>
          </w:tcPr>
          <w:p w:rsidR="006377C9" w:rsidRPr="009F26E2" w:rsidRDefault="006377C9" w:rsidP="003B64F2">
            <w:r w:rsidRPr="009F26E2">
              <w:t>Главные члены предложения.</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Познакомить учащихся с предложениями различными по цели высказывания и интонации. Закреплять умение выделять главные члены предложения и словосочетания в предложении.</w:t>
            </w:r>
          </w:p>
        </w:tc>
        <w:tc>
          <w:tcPr>
            <w:tcW w:w="4107" w:type="dxa"/>
            <w:gridSpan w:val="2"/>
          </w:tcPr>
          <w:p w:rsidR="006377C9" w:rsidRPr="009F26E2" w:rsidRDefault="006377C9" w:rsidP="003B64F2">
            <w:r w:rsidRPr="009F26E2">
              <w:t>Уметь различать предложения по цели высказывания.</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5.09</w:t>
            </w:r>
          </w:p>
        </w:tc>
        <w:tc>
          <w:tcPr>
            <w:tcW w:w="568" w:type="dxa"/>
            <w:gridSpan w:val="5"/>
          </w:tcPr>
          <w:p w:rsidR="006377C9" w:rsidRPr="009F26E2" w:rsidRDefault="006377C9" w:rsidP="003B64F2">
            <w:r w:rsidRPr="009F26E2">
              <w:t xml:space="preserve">4. </w:t>
            </w:r>
          </w:p>
        </w:tc>
        <w:tc>
          <w:tcPr>
            <w:tcW w:w="3250" w:type="dxa"/>
            <w:gridSpan w:val="16"/>
          </w:tcPr>
          <w:p w:rsidR="006377C9" w:rsidRPr="009F26E2" w:rsidRDefault="006377C9" w:rsidP="003B64F2">
            <w:r w:rsidRPr="009F26E2">
              <w:t>Различение предложений по цели высказывания и интонации. Знаки препинания в конце предложения</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Формировать способности самостоятельно строить небольшие тексты. Развитие способности различать предложения по цели высказывания.</w:t>
            </w:r>
          </w:p>
        </w:tc>
        <w:tc>
          <w:tcPr>
            <w:tcW w:w="4107" w:type="dxa"/>
            <w:gridSpan w:val="2"/>
          </w:tcPr>
          <w:p w:rsidR="006377C9" w:rsidRPr="009F26E2" w:rsidRDefault="006377C9" w:rsidP="003B64F2">
            <w:r w:rsidRPr="009F26E2">
              <w:t>Уметь различать предложения по цели высказывания и интонации.</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6.09</w:t>
            </w:r>
          </w:p>
        </w:tc>
        <w:tc>
          <w:tcPr>
            <w:tcW w:w="568" w:type="dxa"/>
            <w:gridSpan w:val="5"/>
          </w:tcPr>
          <w:p w:rsidR="006377C9" w:rsidRPr="009F26E2" w:rsidRDefault="006377C9" w:rsidP="003B64F2">
            <w:r w:rsidRPr="009F26E2">
              <w:t>5.</w:t>
            </w:r>
          </w:p>
        </w:tc>
        <w:tc>
          <w:tcPr>
            <w:tcW w:w="3250" w:type="dxa"/>
            <w:gridSpan w:val="16"/>
          </w:tcPr>
          <w:p w:rsidR="006377C9" w:rsidRPr="009F26E2" w:rsidRDefault="006377C9" w:rsidP="003B64F2">
            <w:r w:rsidRPr="009F26E2">
              <w:t>Проверочная работа.</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Различение частей речи по смыслу и вопросам. Осознание ребенком того, что есть окружающий мир и есть слово, его называющее.</w:t>
            </w:r>
          </w:p>
        </w:tc>
        <w:tc>
          <w:tcPr>
            <w:tcW w:w="4107" w:type="dxa"/>
            <w:gridSpan w:val="2"/>
          </w:tcPr>
          <w:p w:rsidR="006377C9" w:rsidRPr="009F26E2" w:rsidRDefault="006377C9" w:rsidP="003B64F2">
            <w:r w:rsidRPr="009F26E2">
              <w:t>Уметь различать части речи по смыслу и по вопросу.</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pPr>
              <w:rPr>
                <w:b/>
                <w:bCs/>
              </w:rPr>
            </w:pPr>
            <w:r w:rsidRPr="009F26E2">
              <w:rPr>
                <w:b/>
                <w:bCs/>
              </w:rPr>
              <w:t>9.09.13</w:t>
            </w:r>
          </w:p>
        </w:tc>
        <w:tc>
          <w:tcPr>
            <w:tcW w:w="568" w:type="dxa"/>
            <w:gridSpan w:val="5"/>
          </w:tcPr>
          <w:p w:rsidR="006377C9" w:rsidRPr="009F26E2" w:rsidRDefault="006377C9" w:rsidP="003B64F2">
            <w:r w:rsidRPr="009F26E2">
              <w:t>6.</w:t>
            </w:r>
          </w:p>
        </w:tc>
        <w:tc>
          <w:tcPr>
            <w:tcW w:w="3250" w:type="dxa"/>
            <w:gridSpan w:val="16"/>
          </w:tcPr>
          <w:p w:rsidR="006377C9" w:rsidRPr="009F26E2" w:rsidRDefault="006377C9" w:rsidP="003B64F2">
            <w:r w:rsidRPr="009F26E2">
              <w:t>Обобщение о частях речи</w:t>
            </w:r>
          </w:p>
        </w:tc>
        <w:tc>
          <w:tcPr>
            <w:tcW w:w="743" w:type="dxa"/>
            <w:gridSpan w:val="2"/>
          </w:tcPr>
          <w:p w:rsidR="006377C9" w:rsidRPr="009F26E2" w:rsidRDefault="006377C9" w:rsidP="003B64F2">
            <w:r w:rsidRPr="009F26E2">
              <w:t>1</w:t>
            </w:r>
          </w:p>
          <w:p w:rsidR="006377C9" w:rsidRPr="009F26E2" w:rsidRDefault="006377C9" w:rsidP="003B64F2"/>
        </w:tc>
        <w:tc>
          <w:tcPr>
            <w:tcW w:w="5520" w:type="dxa"/>
            <w:gridSpan w:val="2"/>
          </w:tcPr>
          <w:p w:rsidR="006377C9" w:rsidRPr="009F26E2" w:rsidRDefault="006377C9" w:rsidP="003B64F2">
            <w:r w:rsidRPr="009F26E2">
              <w:t xml:space="preserve">. Продолжить уточнение лексического значения и грамматических признаков имени существительного. </w:t>
            </w:r>
          </w:p>
        </w:tc>
        <w:tc>
          <w:tcPr>
            <w:tcW w:w="4107" w:type="dxa"/>
            <w:gridSpan w:val="2"/>
          </w:tcPr>
          <w:p w:rsidR="006377C9" w:rsidRPr="009F26E2" w:rsidRDefault="006377C9" w:rsidP="003B64F2">
            <w:r w:rsidRPr="009F26E2">
              <w:t>Уметь выделять в устной и письменной речи имя существительное и определять его грамматические признаки.</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10.09</w:t>
            </w:r>
          </w:p>
        </w:tc>
        <w:tc>
          <w:tcPr>
            <w:tcW w:w="568" w:type="dxa"/>
            <w:gridSpan w:val="5"/>
          </w:tcPr>
          <w:p w:rsidR="006377C9" w:rsidRPr="009F26E2" w:rsidRDefault="006377C9" w:rsidP="003B64F2">
            <w:r w:rsidRPr="009F26E2">
              <w:t>7.</w:t>
            </w:r>
          </w:p>
        </w:tc>
        <w:tc>
          <w:tcPr>
            <w:tcW w:w="3250" w:type="dxa"/>
            <w:gridSpan w:val="16"/>
          </w:tcPr>
          <w:p w:rsidR="006377C9" w:rsidRPr="009F26E2" w:rsidRDefault="006377C9" w:rsidP="003B64F2">
            <w:r w:rsidRPr="009F26E2">
              <w:t>Начальная форма существительных</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Уточнить лексическое значение, грамматические признаки, употребляемых в предложении различных частей речи.</w:t>
            </w:r>
          </w:p>
        </w:tc>
        <w:tc>
          <w:tcPr>
            <w:tcW w:w="4107" w:type="dxa"/>
            <w:gridSpan w:val="2"/>
          </w:tcPr>
          <w:p w:rsidR="006377C9" w:rsidRPr="009F26E2" w:rsidRDefault="006377C9" w:rsidP="003B64F2">
            <w:r w:rsidRPr="009F26E2">
              <w:t>Уметь выделять в предложении различные части речи по их грамматическим признакам.</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shd w:val="clear" w:color="auto" w:fill="92D050"/>
            <w:vAlign w:val="center"/>
          </w:tcPr>
          <w:p w:rsidR="006377C9" w:rsidRPr="009F26E2" w:rsidRDefault="006377C9" w:rsidP="003B64F2">
            <w:r w:rsidRPr="009F26E2">
              <w:t>11.09</w:t>
            </w:r>
          </w:p>
        </w:tc>
        <w:tc>
          <w:tcPr>
            <w:tcW w:w="568" w:type="dxa"/>
            <w:gridSpan w:val="5"/>
            <w:shd w:val="clear" w:color="auto" w:fill="92D050"/>
          </w:tcPr>
          <w:p w:rsidR="006377C9" w:rsidRPr="009F26E2" w:rsidRDefault="006377C9" w:rsidP="003B64F2">
            <w:r w:rsidRPr="009F26E2">
              <w:t>8.</w:t>
            </w:r>
          </w:p>
        </w:tc>
        <w:tc>
          <w:tcPr>
            <w:tcW w:w="3250" w:type="dxa"/>
            <w:gridSpan w:val="16"/>
            <w:shd w:val="clear" w:color="auto" w:fill="92D050"/>
          </w:tcPr>
          <w:p w:rsidR="006377C9" w:rsidRPr="009F26E2" w:rsidRDefault="006377C9" w:rsidP="003B64F2">
            <w:r w:rsidRPr="009F26E2">
              <w:t>Часть речи –  прилагательное.глагол</w:t>
            </w:r>
          </w:p>
        </w:tc>
        <w:tc>
          <w:tcPr>
            <w:tcW w:w="743" w:type="dxa"/>
            <w:gridSpan w:val="2"/>
            <w:shd w:val="clear" w:color="auto" w:fill="92D050"/>
          </w:tcPr>
          <w:p w:rsidR="006377C9" w:rsidRPr="009F26E2" w:rsidRDefault="006377C9" w:rsidP="003B64F2"/>
          <w:p w:rsidR="006377C9" w:rsidRPr="009F26E2" w:rsidRDefault="006377C9" w:rsidP="003B64F2">
            <w:r w:rsidRPr="009F26E2">
              <w:t>1</w:t>
            </w:r>
          </w:p>
        </w:tc>
        <w:tc>
          <w:tcPr>
            <w:tcW w:w="5520" w:type="dxa"/>
            <w:gridSpan w:val="2"/>
            <w:shd w:val="clear" w:color="auto" w:fill="92D050"/>
          </w:tcPr>
          <w:p w:rsidR="006377C9" w:rsidRPr="009F26E2" w:rsidRDefault="006377C9" w:rsidP="003B64F2">
            <w:r w:rsidRPr="009F26E2">
              <w:t>Подвести детей к восприятию прилагательного и глагола как части речи. Выяснить его роль в предложении.</w:t>
            </w:r>
          </w:p>
        </w:tc>
        <w:tc>
          <w:tcPr>
            <w:tcW w:w="4107" w:type="dxa"/>
            <w:gridSpan w:val="2"/>
            <w:shd w:val="clear" w:color="auto" w:fill="92D050"/>
          </w:tcPr>
          <w:p w:rsidR="006377C9" w:rsidRPr="009F26E2" w:rsidRDefault="006377C9" w:rsidP="003B64F2">
            <w:r w:rsidRPr="009F26E2">
              <w:t>Уметь находить в тексте предлог, и  определять его роль в предложении.</w:t>
            </w:r>
          </w:p>
        </w:tc>
        <w:tc>
          <w:tcPr>
            <w:tcW w:w="2851" w:type="dxa"/>
            <w:gridSpan w:val="2"/>
            <w:shd w:val="clear" w:color="auto" w:fill="92D050"/>
          </w:tcPr>
          <w:p w:rsidR="006377C9" w:rsidRPr="009F26E2" w:rsidRDefault="006377C9" w:rsidP="003B64F2">
            <w:r w:rsidRPr="009F26E2">
              <w:t xml:space="preserve">Тест </w:t>
            </w:r>
          </w:p>
        </w:tc>
      </w:tr>
      <w:tr w:rsidR="006377C9" w:rsidRPr="009F26E2">
        <w:trPr>
          <w:gridAfter w:val="6"/>
          <w:wAfter w:w="10011" w:type="dxa"/>
        </w:trPr>
        <w:tc>
          <w:tcPr>
            <w:tcW w:w="1106" w:type="dxa"/>
            <w:shd w:val="clear" w:color="auto" w:fill="DDD9C3"/>
            <w:vAlign w:val="center"/>
          </w:tcPr>
          <w:p w:rsidR="006377C9" w:rsidRPr="009F26E2" w:rsidRDefault="006377C9" w:rsidP="003B64F2">
            <w:r w:rsidRPr="009F26E2">
              <w:t>12.09</w:t>
            </w:r>
          </w:p>
        </w:tc>
        <w:tc>
          <w:tcPr>
            <w:tcW w:w="568" w:type="dxa"/>
            <w:gridSpan w:val="5"/>
            <w:shd w:val="clear" w:color="auto" w:fill="DDD9C3"/>
          </w:tcPr>
          <w:p w:rsidR="006377C9" w:rsidRPr="009F26E2" w:rsidRDefault="006377C9" w:rsidP="003B64F2">
            <w:r w:rsidRPr="009F26E2">
              <w:t xml:space="preserve">9. </w:t>
            </w:r>
          </w:p>
        </w:tc>
        <w:tc>
          <w:tcPr>
            <w:tcW w:w="3250" w:type="dxa"/>
            <w:gridSpan w:val="16"/>
            <w:shd w:val="clear" w:color="auto" w:fill="DDD9C3"/>
          </w:tcPr>
          <w:p w:rsidR="006377C9" w:rsidRPr="009F26E2" w:rsidRDefault="006377C9" w:rsidP="003B64F2">
            <w:r w:rsidRPr="009F26E2">
              <w:t>Закрепление. Проверка знаний</w:t>
            </w:r>
          </w:p>
        </w:tc>
        <w:tc>
          <w:tcPr>
            <w:tcW w:w="743" w:type="dxa"/>
            <w:gridSpan w:val="2"/>
            <w:shd w:val="clear" w:color="auto" w:fill="DDD9C3"/>
          </w:tcPr>
          <w:p w:rsidR="006377C9" w:rsidRPr="009F26E2" w:rsidRDefault="006377C9" w:rsidP="003B64F2">
            <w:r w:rsidRPr="009F26E2">
              <w:t>1</w:t>
            </w:r>
          </w:p>
        </w:tc>
        <w:tc>
          <w:tcPr>
            <w:tcW w:w="5520" w:type="dxa"/>
            <w:gridSpan w:val="2"/>
            <w:shd w:val="clear" w:color="auto" w:fill="DDD9C3"/>
          </w:tcPr>
          <w:p w:rsidR="006377C9" w:rsidRPr="009F26E2" w:rsidRDefault="006377C9" w:rsidP="003B64F2">
            <w:r w:rsidRPr="009F26E2">
              <w:t xml:space="preserve"> Формирование способности и готовности самостоятельно строить небольшие по объему сообщения в устной и письменной форме.</w:t>
            </w:r>
          </w:p>
        </w:tc>
        <w:tc>
          <w:tcPr>
            <w:tcW w:w="4107" w:type="dxa"/>
            <w:gridSpan w:val="2"/>
            <w:shd w:val="clear" w:color="auto" w:fill="DDD9C3"/>
          </w:tcPr>
          <w:p w:rsidR="006377C9" w:rsidRPr="009F26E2" w:rsidRDefault="006377C9" w:rsidP="003B64F2">
            <w:r w:rsidRPr="009F26E2">
              <w:t xml:space="preserve">Уметь строить небольшие сообщения в устной и письменной форме. </w:t>
            </w:r>
          </w:p>
        </w:tc>
        <w:tc>
          <w:tcPr>
            <w:tcW w:w="2851" w:type="dxa"/>
            <w:gridSpan w:val="2"/>
            <w:shd w:val="clear" w:color="auto" w:fill="DDD9C3"/>
          </w:tcPr>
          <w:p w:rsidR="006377C9" w:rsidRPr="009F26E2" w:rsidRDefault="006377C9" w:rsidP="003B64F2">
            <w:r w:rsidRPr="009F26E2">
              <w:t>Обучающее изложение.</w:t>
            </w:r>
          </w:p>
          <w:p w:rsidR="006377C9" w:rsidRPr="009F26E2" w:rsidRDefault="006377C9" w:rsidP="003B64F2">
            <w:pPr>
              <w:rPr>
                <w:i/>
                <w:iCs/>
              </w:rPr>
            </w:pPr>
          </w:p>
        </w:tc>
      </w:tr>
      <w:tr w:rsidR="006377C9" w:rsidRPr="009F26E2">
        <w:trPr>
          <w:gridAfter w:val="6"/>
          <w:wAfter w:w="10011" w:type="dxa"/>
        </w:trPr>
        <w:tc>
          <w:tcPr>
            <w:tcW w:w="1106" w:type="dxa"/>
            <w:vAlign w:val="center"/>
          </w:tcPr>
          <w:p w:rsidR="006377C9" w:rsidRPr="009F26E2" w:rsidRDefault="006377C9" w:rsidP="003B64F2">
            <w:r w:rsidRPr="009F26E2">
              <w:t>13.09</w:t>
            </w:r>
          </w:p>
        </w:tc>
        <w:tc>
          <w:tcPr>
            <w:tcW w:w="568" w:type="dxa"/>
            <w:gridSpan w:val="5"/>
          </w:tcPr>
          <w:p w:rsidR="006377C9" w:rsidRPr="009F26E2" w:rsidRDefault="006377C9" w:rsidP="003B64F2">
            <w:r w:rsidRPr="009F26E2">
              <w:t xml:space="preserve">10.  </w:t>
            </w:r>
          </w:p>
        </w:tc>
        <w:tc>
          <w:tcPr>
            <w:tcW w:w="3250" w:type="dxa"/>
            <w:gridSpan w:val="16"/>
          </w:tcPr>
          <w:p w:rsidR="006377C9" w:rsidRPr="009F26E2" w:rsidRDefault="006377C9" w:rsidP="003B64F2">
            <w:r w:rsidRPr="009F26E2">
              <w:t>Различение понятий «звук» и «буква». Алфавит.</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Развитие фонематического слуха детей, их готовности и способности к звукобуквенному анализу звучащего слова. Закрепление навыка различать гласные и согласные звуки и буквы, которыми они обозначаются на письме.</w:t>
            </w:r>
          </w:p>
        </w:tc>
        <w:tc>
          <w:tcPr>
            <w:tcW w:w="4107" w:type="dxa"/>
            <w:gridSpan w:val="2"/>
          </w:tcPr>
          <w:p w:rsidR="006377C9" w:rsidRPr="009F26E2" w:rsidRDefault="006377C9" w:rsidP="003B64F2">
            <w:r w:rsidRPr="009F26E2">
              <w:t>Уметь различать гласные и согласные звуки и буквы, делать звукобуквенный анализ слов.</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pPr>
              <w:rPr>
                <w:b/>
                <w:bCs/>
              </w:rPr>
            </w:pPr>
            <w:r w:rsidRPr="009F26E2">
              <w:rPr>
                <w:b/>
                <w:bCs/>
              </w:rPr>
              <w:t>16.9.13</w:t>
            </w:r>
          </w:p>
        </w:tc>
        <w:tc>
          <w:tcPr>
            <w:tcW w:w="568" w:type="dxa"/>
            <w:gridSpan w:val="5"/>
          </w:tcPr>
          <w:p w:rsidR="006377C9" w:rsidRPr="009F26E2" w:rsidRDefault="006377C9" w:rsidP="003B64F2">
            <w:r w:rsidRPr="009F26E2">
              <w:t>11.</w:t>
            </w:r>
          </w:p>
        </w:tc>
        <w:tc>
          <w:tcPr>
            <w:tcW w:w="3250" w:type="dxa"/>
            <w:gridSpan w:val="16"/>
          </w:tcPr>
          <w:p w:rsidR="006377C9" w:rsidRPr="009F26E2" w:rsidRDefault="006377C9" w:rsidP="003B64F2">
            <w:r w:rsidRPr="009F26E2">
              <w:t>Гласные звуки. Ударение</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Закреплять знание о слогообразующей функции гласных звуков. Отрабатывать навыки правильного переноса слова.</w:t>
            </w:r>
          </w:p>
        </w:tc>
        <w:tc>
          <w:tcPr>
            <w:tcW w:w="4107" w:type="dxa"/>
            <w:gridSpan w:val="2"/>
          </w:tcPr>
          <w:p w:rsidR="006377C9" w:rsidRPr="009F26E2" w:rsidRDefault="006377C9" w:rsidP="003B64F2">
            <w:r w:rsidRPr="009F26E2">
              <w:t>Уметь правильно переносить слова.</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Height w:val="373"/>
        </w:trPr>
        <w:tc>
          <w:tcPr>
            <w:tcW w:w="1106" w:type="dxa"/>
            <w:shd w:val="clear" w:color="auto" w:fill="FFFF00"/>
            <w:vAlign w:val="center"/>
          </w:tcPr>
          <w:p w:rsidR="006377C9" w:rsidRPr="009F26E2" w:rsidRDefault="006377C9" w:rsidP="003B64F2">
            <w:r w:rsidRPr="009F26E2">
              <w:t>17.09</w:t>
            </w:r>
          </w:p>
        </w:tc>
        <w:tc>
          <w:tcPr>
            <w:tcW w:w="568" w:type="dxa"/>
            <w:gridSpan w:val="5"/>
            <w:shd w:val="clear" w:color="auto" w:fill="FFFF00"/>
          </w:tcPr>
          <w:p w:rsidR="006377C9" w:rsidRPr="009F26E2" w:rsidRDefault="006377C9" w:rsidP="003B64F2">
            <w:r w:rsidRPr="009F26E2">
              <w:t>12.</w:t>
            </w:r>
          </w:p>
        </w:tc>
        <w:tc>
          <w:tcPr>
            <w:tcW w:w="3250" w:type="dxa"/>
            <w:gridSpan w:val="16"/>
            <w:shd w:val="clear" w:color="auto" w:fill="FFFF00"/>
          </w:tcPr>
          <w:p w:rsidR="006377C9" w:rsidRPr="009F26E2" w:rsidRDefault="006377C9" w:rsidP="003B64F2">
            <w:r w:rsidRPr="009F26E2">
              <w:t>Ударные и безударные гласные в корне слова</w:t>
            </w:r>
          </w:p>
        </w:tc>
        <w:tc>
          <w:tcPr>
            <w:tcW w:w="743" w:type="dxa"/>
            <w:gridSpan w:val="2"/>
            <w:shd w:val="clear" w:color="auto" w:fill="FFFF00"/>
          </w:tcPr>
          <w:p w:rsidR="006377C9" w:rsidRPr="009F26E2" w:rsidRDefault="006377C9" w:rsidP="003B64F2">
            <w:r w:rsidRPr="009F26E2">
              <w:t>1</w:t>
            </w:r>
          </w:p>
        </w:tc>
        <w:tc>
          <w:tcPr>
            <w:tcW w:w="5520" w:type="dxa"/>
            <w:gridSpan w:val="2"/>
            <w:shd w:val="clear" w:color="auto" w:fill="FFFF00"/>
          </w:tcPr>
          <w:p w:rsidR="006377C9" w:rsidRPr="009F26E2" w:rsidRDefault="006377C9" w:rsidP="003B64F2"/>
        </w:tc>
        <w:tc>
          <w:tcPr>
            <w:tcW w:w="4107" w:type="dxa"/>
            <w:gridSpan w:val="2"/>
            <w:shd w:val="clear" w:color="auto" w:fill="FFFF00"/>
          </w:tcPr>
          <w:p w:rsidR="006377C9" w:rsidRPr="009F26E2" w:rsidRDefault="006377C9" w:rsidP="003B64F2"/>
        </w:tc>
        <w:tc>
          <w:tcPr>
            <w:tcW w:w="2851" w:type="dxa"/>
            <w:gridSpan w:val="2"/>
            <w:shd w:val="clear" w:color="auto" w:fill="FFFF00"/>
          </w:tcPr>
          <w:p w:rsidR="006377C9" w:rsidRPr="009F26E2" w:rsidRDefault="006377C9" w:rsidP="003B64F2"/>
        </w:tc>
      </w:tr>
      <w:tr w:rsidR="006377C9" w:rsidRPr="009F26E2">
        <w:trPr>
          <w:gridAfter w:val="6"/>
          <w:wAfter w:w="10011" w:type="dxa"/>
        </w:trPr>
        <w:tc>
          <w:tcPr>
            <w:tcW w:w="1106" w:type="dxa"/>
            <w:vAlign w:val="center"/>
          </w:tcPr>
          <w:p w:rsidR="006377C9" w:rsidRPr="009F26E2" w:rsidRDefault="006377C9" w:rsidP="003B64F2">
            <w:r w:rsidRPr="009F26E2">
              <w:t>18.09</w:t>
            </w:r>
          </w:p>
        </w:tc>
        <w:tc>
          <w:tcPr>
            <w:tcW w:w="568" w:type="dxa"/>
            <w:gridSpan w:val="5"/>
          </w:tcPr>
          <w:p w:rsidR="006377C9" w:rsidRPr="009F26E2" w:rsidRDefault="006377C9" w:rsidP="003B64F2">
            <w:r w:rsidRPr="009F26E2">
              <w:t>13.</w:t>
            </w:r>
          </w:p>
        </w:tc>
        <w:tc>
          <w:tcPr>
            <w:tcW w:w="3250" w:type="dxa"/>
            <w:gridSpan w:val="16"/>
          </w:tcPr>
          <w:p w:rsidR="006377C9" w:rsidRPr="009F26E2" w:rsidRDefault="006377C9" w:rsidP="003B64F2">
            <w:r w:rsidRPr="009F26E2">
              <w:t>Р.Н.О. Безударная гласная в корне слова.</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 xml:space="preserve">Закрепить представление о возможном расхождении произношения и написания слова. </w:t>
            </w:r>
          </w:p>
          <w:p w:rsidR="006377C9" w:rsidRPr="009F26E2" w:rsidRDefault="006377C9" w:rsidP="003B64F2">
            <w:r w:rsidRPr="009F26E2">
              <w:t>Формировать представление об орфограмме как о возможном расхождении произношения и написания слова.</w:t>
            </w:r>
          </w:p>
        </w:tc>
        <w:tc>
          <w:tcPr>
            <w:tcW w:w="4107" w:type="dxa"/>
            <w:gridSpan w:val="2"/>
          </w:tcPr>
          <w:p w:rsidR="006377C9" w:rsidRPr="009F26E2" w:rsidRDefault="006377C9" w:rsidP="003B64F2">
            <w:r w:rsidRPr="009F26E2">
              <w:t>Уметь определять слабую позицию гласных звуков корне и находить проверочное написание.</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19.09</w:t>
            </w:r>
          </w:p>
        </w:tc>
        <w:tc>
          <w:tcPr>
            <w:tcW w:w="568" w:type="dxa"/>
            <w:gridSpan w:val="5"/>
          </w:tcPr>
          <w:p w:rsidR="006377C9" w:rsidRPr="009F26E2" w:rsidRDefault="006377C9" w:rsidP="003B64F2">
            <w:r w:rsidRPr="009F26E2">
              <w:t>14.</w:t>
            </w:r>
          </w:p>
        </w:tc>
        <w:tc>
          <w:tcPr>
            <w:tcW w:w="3250" w:type="dxa"/>
            <w:gridSpan w:val="16"/>
          </w:tcPr>
          <w:p w:rsidR="006377C9" w:rsidRPr="009F26E2" w:rsidRDefault="006377C9" w:rsidP="003B64F2">
            <w:r w:rsidRPr="009F26E2">
              <w:t>Проверка безударных гласных Проверка знаний</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Закрепить навыки проверки безударных гласных в корне слова двумя способами: изменением формы слова и образованием родственного слова. Продолжить работу со словарными словами.</w:t>
            </w:r>
          </w:p>
        </w:tc>
        <w:tc>
          <w:tcPr>
            <w:tcW w:w="4107" w:type="dxa"/>
            <w:gridSpan w:val="2"/>
          </w:tcPr>
          <w:p w:rsidR="006377C9" w:rsidRPr="009F26E2" w:rsidRDefault="006377C9" w:rsidP="003B64F2">
            <w:r w:rsidRPr="009F26E2">
              <w:t>Уметь находить проверочные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vAlign w:val="center"/>
          </w:tcPr>
          <w:p w:rsidR="006377C9" w:rsidRPr="009F26E2" w:rsidRDefault="006377C9" w:rsidP="003B64F2">
            <w:r w:rsidRPr="009F26E2">
              <w:t>20.09</w:t>
            </w:r>
          </w:p>
        </w:tc>
        <w:tc>
          <w:tcPr>
            <w:tcW w:w="568" w:type="dxa"/>
            <w:gridSpan w:val="5"/>
          </w:tcPr>
          <w:p w:rsidR="006377C9" w:rsidRPr="009F26E2" w:rsidRDefault="006377C9" w:rsidP="003B64F2">
            <w:r w:rsidRPr="009F26E2">
              <w:t>15.</w:t>
            </w:r>
          </w:p>
        </w:tc>
        <w:tc>
          <w:tcPr>
            <w:tcW w:w="3250" w:type="dxa"/>
            <w:gridSpan w:val="16"/>
          </w:tcPr>
          <w:p w:rsidR="006377C9" w:rsidRPr="009F26E2" w:rsidRDefault="006377C9" w:rsidP="003B64F2">
            <w:r w:rsidRPr="009F26E2">
              <w:t>Согласные звуки. Звонкие и глухие звуки.</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Развивать фонематический слух детей.  Продолжить работу над словарными словами.</w:t>
            </w:r>
          </w:p>
        </w:tc>
        <w:tc>
          <w:tcPr>
            <w:tcW w:w="4107" w:type="dxa"/>
            <w:gridSpan w:val="2"/>
          </w:tcPr>
          <w:p w:rsidR="006377C9" w:rsidRPr="009F26E2" w:rsidRDefault="006377C9" w:rsidP="003B64F2">
            <w:r w:rsidRPr="009F26E2">
              <w:t>Уметь проводить звукобуквенный анализ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vAlign w:val="center"/>
          </w:tcPr>
          <w:p w:rsidR="006377C9" w:rsidRPr="009F26E2" w:rsidRDefault="006377C9" w:rsidP="003B64F2">
            <w:pPr>
              <w:rPr>
                <w:b/>
                <w:bCs/>
              </w:rPr>
            </w:pPr>
            <w:r w:rsidRPr="009F26E2">
              <w:rPr>
                <w:b/>
                <w:bCs/>
              </w:rPr>
              <w:t>23.09</w:t>
            </w:r>
          </w:p>
        </w:tc>
        <w:tc>
          <w:tcPr>
            <w:tcW w:w="568" w:type="dxa"/>
            <w:gridSpan w:val="5"/>
          </w:tcPr>
          <w:p w:rsidR="006377C9" w:rsidRPr="009F26E2" w:rsidRDefault="006377C9" w:rsidP="003B64F2">
            <w:r w:rsidRPr="009F26E2">
              <w:t>16.</w:t>
            </w:r>
          </w:p>
        </w:tc>
        <w:tc>
          <w:tcPr>
            <w:tcW w:w="3250" w:type="dxa"/>
            <w:gridSpan w:val="16"/>
          </w:tcPr>
          <w:p w:rsidR="006377C9" w:rsidRPr="009F26E2" w:rsidRDefault="006377C9" w:rsidP="003B64F2">
            <w:r w:rsidRPr="009F26E2">
              <w:t>Проверка парных согласных в конце слова.</w:t>
            </w:r>
          </w:p>
        </w:tc>
        <w:tc>
          <w:tcPr>
            <w:tcW w:w="743" w:type="dxa"/>
            <w:gridSpan w:val="2"/>
          </w:tcPr>
          <w:p w:rsidR="006377C9" w:rsidRPr="009F26E2" w:rsidRDefault="006377C9" w:rsidP="003B64F2">
            <w:r w:rsidRPr="009F26E2">
              <w:t>1</w:t>
            </w:r>
          </w:p>
        </w:tc>
        <w:tc>
          <w:tcPr>
            <w:tcW w:w="5520" w:type="dxa"/>
            <w:gridSpan w:val="2"/>
          </w:tcPr>
          <w:p w:rsidR="006377C9" w:rsidRPr="009F26E2" w:rsidRDefault="006377C9" w:rsidP="003B64F2">
            <w:r w:rsidRPr="009F26E2">
              <w:t>Продолжить формирование  представления о возможном расхождении произношения и написания слова. Продолжить конструирование предложений различных по цели высказывания и интонации.</w:t>
            </w:r>
          </w:p>
        </w:tc>
        <w:tc>
          <w:tcPr>
            <w:tcW w:w="4107" w:type="dxa"/>
            <w:gridSpan w:val="2"/>
          </w:tcPr>
          <w:p w:rsidR="006377C9" w:rsidRPr="009F26E2" w:rsidRDefault="006377C9" w:rsidP="003B64F2">
            <w:r w:rsidRPr="009F26E2">
              <w:t>Уметь определять парные согласные в слове в слабой позиции и находить проверочное написание.</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vAlign w:val="center"/>
          </w:tcPr>
          <w:p w:rsidR="006377C9" w:rsidRPr="009F26E2" w:rsidRDefault="006377C9" w:rsidP="003B64F2">
            <w:r w:rsidRPr="009F26E2">
              <w:t>24.09</w:t>
            </w:r>
          </w:p>
        </w:tc>
        <w:tc>
          <w:tcPr>
            <w:tcW w:w="568" w:type="dxa"/>
            <w:gridSpan w:val="5"/>
          </w:tcPr>
          <w:p w:rsidR="006377C9" w:rsidRPr="009F26E2" w:rsidRDefault="006377C9" w:rsidP="003B64F2">
            <w:r w:rsidRPr="009F26E2">
              <w:t>17.</w:t>
            </w:r>
          </w:p>
        </w:tc>
        <w:tc>
          <w:tcPr>
            <w:tcW w:w="3274" w:type="dxa"/>
            <w:gridSpan w:val="17"/>
          </w:tcPr>
          <w:p w:rsidR="006377C9" w:rsidRPr="009F26E2" w:rsidRDefault="006377C9" w:rsidP="003B64F2">
            <w:r w:rsidRPr="009F26E2">
              <w:t>Твердые и мягкие согласные. Обозначение мягкости согласных.</w:t>
            </w:r>
          </w:p>
        </w:tc>
        <w:tc>
          <w:tcPr>
            <w:tcW w:w="719" w:type="dxa"/>
          </w:tcPr>
          <w:p w:rsidR="006377C9" w:rsidRPr="009F26E2" w:rsidRDefault="006377C9" w:rsidP="003B64F2">
            <w:r w:rsidRPr="009F26E2">
              <w:t>1</w:t>
            </w:r>
          </w:p>
        </w:tc>
        <w:tc>
          <w:tcPr>
            <w:tcW w:w="5520" w:type="dxa"/>
            <w:gridSpan w:val="2"/>
          </w:tcPr>
          <w:p w:rsidR="006377C9" w:rsidRPr="009F26E2" w:rsidRDefault="006377C9" w:rsidP="003B64F2">
            <w:r w:rsidRPr="009F26E2">
              <w:t>Систематизировать знания учащихся о согласных звуках и буквах. Повторить способы обозначения мягкости согласных звуков на письме.</w:t>
            </w:r>
          </w:p>
        </w:tc>
        <w:tc>
          <w:tcPr>
            <w:tcW w:w="4107" w:type="dxa"/>
            <w:gridSpan w:val="2"/>
          </w:tcPr>
          <w:p w:rsidR="006377C9" w:rsidRPr="009F26E2" w:rsidRDefault="006377C9" w:rsidP="003B64F2">
            <w:r w:rsidRPr="009F26E2">
              <w:t>Уметь различать твердые и мягкие согласные, правильно обозначать мягкость согласных на письме.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FFFF00"/>
            <w:vAlign w:val="center"/>
          </w:tcPr>
          <w:p w:rsidR="006377C9" w:rsidRPr="009F26E2" w:rsidRDefault="006377C9" w:rsidP="003B64F2">
            <w:r w:rsidRPr="009F26E2">
              <w:t>25.09</w:t>
            </w:r>
          </w:p>
        </w:tc>
        <w:tc>
          <w:tcPr>
            <w:tcW w:w="568" w:type="dxa"/>
            <w:gridSpan w:val="5"/>
            <w:shd w:val="clear" w:color="auto" w:fill="FFFF00"/>
          </w:tcPr>
          <w:p w:rsidR="006377C9" w:rsidRPr="009F26E2" w:rsidRDefault="006377C9" w:rsidP="003B64F2">
            <w:r w:rsidRPr="009F26E2">
              <w:t>18.</w:t>
            </w:r>
          </w:p>
        </w:tc>
        <w:tc>
          <w:tcPr>
            <w:tcW w:w="3274" w:type="dxa"/>
            <w:gridSpan w:val="17"/>
            <w:shd w:val="clear" w:color="auto" w:fill="FFFF00"/>
          </w:tcPr>
          <w:p w:rsidR="006377C9" w:rsidRPr="009F26E2" w:rsidRDefault="006377C9" w:rsidP="003B64F2">
            <w:r w:rsidRPr="009F26E2">
              <w:t>Контрольная работа №2 (диктант) по теме «Гласные и согласные звуки и буквы. Ударение. Перенос».</w:t>
            </w:r>
          </w:p>
        </w:tc>
        <w:tc>
          <w:tcPr>
            <w:tcW w:w="719" w:type="dxa"/>
            <w:shd w:val="clear" w:color="auto" w:fill="FFFF00"/>
          </w:tcPr>
          <w:p w:rsidR="006377C9" w:rsidRPr="009F26E2" w:rsidRDefault="006377C9" w:rsidP="003B64F2">
            <w:r w:rsidRPr="009F26E2">
              <w:t>1</w:t>
            </w:r>
          </w:p>
        </w:tc>
        <w:tc>
          <w:tcPr>
            <w:tcW w:w="5520" w:type="dxa"/>
            <w:gridSpan w:val="2"/>
            <w:shd w:val="clear" w:color="auto" w:fill="FFFF00"/>
          </w:tcPr>
          <w:p w:rsidR="006377C9" w:rsidRPr="009F26E2" w:rsidRDefault="006377C9" w:rsidP="003B64F2">
            <w:pPr>
              <w:rPr>
                <w:i/>
                <w:iCs/>
              </w:rPr>
            </w:pPr>
            <w:r w:rsidRPr="009F26E2">
              <w:t>Проверить умение писать под диктовку текст без ошибок, распознавать гласные и  согласные звуки по их существенным признакам; проводить звуко-буквенный анализ звучащего слова; ставить ударение, переносить слова.</w:t>
            </w:r>
          </w:p>
        </w:tc>
        <w:tc>
          <w:tcPr>
            <w:tcW w:w="4107" w:type="dxa"/>
            <w:gridSpan w:val="2"/>
            <w:shd w:val="clear" w:color="auto" w:fill="FFFF00"/>
          </w:tcPr>
          <w:p w:rsidR="006377C9" w:rsidRPr="009F26E2" w:rsidRDefault="006377C9" w:rsidP="003B64F2"/>
        </w:tc>
        <w:tc>
          <w:tcPr>
            <w:tcW w:w="2851" w:type="dxa"/>
            <w:gridSpan w:val="2"/>
            <w:shd w:val="clear" w:color="auto" w:fill="FFFF00"/>
          </w:tcPr>
          <w:p w:rsidR="006377C9" w:rsidRPr="009F26E2" w:rsidRDefault="006377C9" w:rsidP="003B64F2">
            <w:r w:rsidRPr="009F26E2">
              <w:t>диктант</w:t>
            </w:r>
          </w:p>
        </w:tc>
      </w:tr>
      <w:tr w:rsidR="006377C9" w:rsidRPr="009F26E2">
        <w:trPr>
          <w:gridAfter w:val="6"/>
          <w:wAfter w:w="10011" w:type="dxa"/>
        </w:trPr>
        <w:tc>
          <w:tcPr>
            <w:tcW w:w="18145" w:type="dxa"/>
            <w:gridSpan w:val="30"/>
          </w:tcPr>
          <w:p w:rsidR="006377C9" w:rsidRPr="009F26E2" w:rsidRDefault="006377C9" w:rsidP="003B64F2">
            <w:pPr>
              <w:rPr>
                <w:b/>
                <w:bCs/>
                <w:i/>
                <w:iCs/>
              </w:rPr>
            </w:pPr>
            <w:r w:rsidRPr="009F26E2">
              <w:rPr>
                <w:b/>
                <w:bCs/>
                <w:i/>
                <w:iCs/>
              </w:rPr>
              <w:t>Синтаксис и пунктуация – 20 часов.</w:t>
            </w:r>
          </w:p>
        </w:tc>
      </w:tr>
      <w:tr w:rsidR="006377C9" w:rsidRPr="009F26E2">
        <w:trPr>
          <w:gridAfter w:val="6"/>
          <w:wAfter w:w="10011" w:type="dxa"/>
        </w:trPr>
        <w:tc>
          <w:tcPr>
            <w:tcW w:w="1106" w:type="dxa"/>
          </w:tcPr>
          <w:p w:rsidR="006377C9" w:rsidRPr="009F26E2" w:rsidRDefault="006377C9" w:rsidP="003B64F2">
            <w:r w:rsidRPr="009F26E2">
              <w:t>26.09</w:t>
            </w:r>
          </w:p>
        </w:tc>
        <w:tc>
          <w:tcPr>
            <w:tcW w:w="1021" w:type="dxa"/>
            <w:gridSpan w:val="9"/>
          </w:tcPr>
          <w:p w:rsidR="006377C9" w:rsidRPr="009F26E2" w:rsidRDefault="006377C9" w:rsidP="003B64F2">
            <w:r w:rsidRPr="009F26E2">
              <w:t>19.</w:t>
            </w:r>
          </w:p>
        </w:tc>
        <w:tc>
          <w:tcPr>
            <w:tcW w:w="2821" w:type="dxa"/>
            <w:gridSpan w:val="13"/>
          </w:tcPr>
          <w:p w:rsidR="006377C9" w:rsidRPr="009F26E2" w:rsidRDefault="006377C9" w:rsidP="003B64F2">
            <w:r w:rsidRPr="009F26E2">
              <w:t>Анализ и работа над ошибками, допущенными в контрольной работе.</w:t>
            </w:r>
          </w:p>
        </w:tc>
        <w:tc>
          <w:tcPr>
            <w:tcW w:w="719" w:type="dxa"/>
          </w:tcPr>
          <w:p w:rsidR="006377C9" w:rsidRPr="009F26E2" w:rsidRDefault="006377C9" w:rsidP="003B64F2">
            <w:r w:rsidRPr="009F26E2">
              <w:t>1</w:t>
            </w:r>
          </w:p>
        </w:tc>
        <w:tc>
          <w:tcPr>
            <w:tcW w:w="55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p w:rsidR="006377C9" w:rsidRPr="009F26E2" w:rsidRDefault="006377C9" w:rsidP="003B64F2"/>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27.09</w:t>
            </w:r>
          </w:p>
        </w:tc>
        <w:tc>
          <w:tcPr>
            <w:tcW w:w="1021" w:type="dxa"/>
            <w:gridSpan w:val="9"/>
          </w:tcPr>
          <w:p w:rsidR="006377C9" w:rsidRPr="009F26E2" w:rsidRDefault="006377C9" w:rsidP="003B64F2">
            <w:r w:rsidRPr="009F26E2">
              <w:t xml:space="preserve">20. </w:t>
            </w:r>
          </w:p>
        </w:tc>
        <w:tc>
          <w:tcPr>
            <w:tcW w:w="2821" w:type="dxa"/>
            <w:gridSpan w:val="13"/>
          </w:tcPr>
          <w:p w:rsidR="006377C9" w:rsidRPr="009F26E2" w:rsidRDefault="006377C9" w:rsidP="003B64F2">
            <w:r w:rsidRPr="009F26E2">
              <w:t xml:space="preserve"> Главные члены предложения - подлежащее и сказуемое.</w:t>
            </w:r>
          </w:p>
        </w:tc>
        <w:tc>
          <w:tcPr>
            <w:tcW w:w="719" w:type="dxa"/>
          </w:tcPr>
          <w:p w:rsidR="006377C9" w:rsidRPr="009F26E2" w:rsidRDefault="006377C9" w:rsidP="003B64F2">
            <w:r w:rsidRPr="009F26E2">
              <w:t>1</w:t>
            </w:r>
          </w:p>
          <w:p w:rsidR="006377C9" w:rsidRPr="009F26E2" w:rsidRDefault="006377C9" w:rsidP="003B64F2"/>
        </w:tc>
        <w:tc>
          <w:tcPr>
            <w:tcW w:w="5520" w:type="dxa"/>
            <w:gridSpan w:val="2"/>
          </w:tcPr>
          <w:p w:rsidR="006377C9" w:rsidRPr="009F26E2" w:rsidRDefault="006377C9" w:rsidP="003B64F2">
            <w:r w:rsidRPr="009F26E2">
              <w:t>Формировать представлений о подлежащем и сказуемом. Введение в словарь учащихся терминов подлежащее и сказуемое.</w:t>
            </w:r>
          </w:p>
        </w:tc>
        <w:tc>
          <w:tcPr>
            <w:tcW w:w="4107" w:type="dxa"/>
            <w:gridSpan w:val="2"/>
          </w:tcPr>
          <w:p w:rsidR="006377C9" w:rsidRPr="009F26E2" w:rsidRDefault="006377C9" w:rsidP="003B64F2">
            <w:r w:rsidRPr="009F26E2">
              <w:t>Уметь находить в предложении подлежащее и сказуемое.</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tcPr>
          <w:p w:rsidR="006377C9" w:rsidRPr="009F26E2" w:rsidRDefault="006377C9" w:rsidP="003B64F2">
            <w:pPr>
              <w:rPr>
                <w:b/>
                <w:bCs/>
              </w:rPr>
            </w:pPr>
            <w:r w:rsidRPr="009F26E2">
              <w:rPr>
                <w:b/>
                <w:bCs/>
              </w:rPr>
              <w:t>30.09</w:t>
            </w:r>
          </w:p>
        </w:tc>
        <w:tc>
          <w:tcPr>
            <w:tcW w:w="1021" w:type="dxa"/>
            <w:gridSpan w:val="9"/>
          </w:tcPr>
          <w:p w:rsidR="006377C9" w:rsidRPr="009F26E2" w:rsidRDefault="006377C9" w:rsidP="003B64F2">
            <w:r w:rsidRPr="009F26E2">
              <w:t>21.</w:t>
            </w:r>
          </w:p>
        </w:tc>
        <w:tc>
          <w:tcPr>
            <w:tcW w:w="2821" w:type="dxa"/>
            <w:gridSpan w:val="13"/>
          </w:tcPr>
          <w:p w:rsidR="006377C9" w:rsidRPr="009F26E2" w:rsidRDefault="006377C9" w:rsidP="003B64F2">
            <w:r w:rsidRPr="009F26E2">
              <w:t>Сказуемое</w:t>
            </w:r>
          </w:p>
        </w:tc>
        <w:tc>
          <w:tcPr>
            <w:tcW w:w="719" w:type="dxa"/>
          </w:tcPr>
          <w:p w:rsidR="006377C9" w:rsidRPr="009F26E2" w:rsidRDefault="006377C9" w:rsidP="003B64F2">
            <w:r w:rsidRPr="009F26E2">
              <w:t>1</w:t>
            </w:r>
          </w:p>
        </w:tc>
        <w:tc>
          <w:tcPr>
            <w:tcW w:w="5520" w:type="dxa"/>
            <w:gridSpan w:val="2"/>
          </w:tcPr>
          <w:p w:rsidR="006377C9" w:rsidRPr="009F26E2" w:rsidRDefault="006377C9" w:rsidP="003B64F2">
            <w:r w:rsidRPr="009F26E2">
              <w:t>Формирование выделять главные члены предложения, в которых сказуемое выражено разными частями речи. Подведение учащихся к выводу: сказуемое в предложении может быть выражено не только глаголом, но и другими частями речи.</w:t>
            </w:r>
          </w:p>
        </w:tc>
        <w:tc>
          <w:tcPr>
            <w:tcW w:w="4107" w:type="dxa"/>
            <w:gridSpan w:val="2"/>
          </w:tcPr>
          <w:p w:rsidR="006377C9" w:rsidRPr="009F26E2" w:rsidRDefault="006377C9" w:rsidP="003B64F2">
            <w:r w:rsidRPr="009F26E2">
              <w:t>Уметь определять сказуемое в предложениях, которое выражено разными частями речи.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01.10</w:t>
            </w:r>
          </w:p>
        </w:tc>
        <w:tc>
          <w:tcPr>
            <w:tcW w:w="1021" w:type="dxa"/>
            <w:gridSpan w:val="9"/>
          </w:tcPr>
          <w:p w:rsidR="006377C9" w:rsidRPr="009F26E2" w:rsidRDefault="006377C9" w:rsidP="003B64F2">
            <w:r w:rsidRPr="009F26E2">
              <w:t>22.</w:t>
            </w:r>
          </w:p>
        </w:tc>
        <w:tc>
          <w:tcPr>
            <w:tcW w:w="2797" w:type="dxa"/>
            <w:gridSpan w:val="12"/>
          </w:tcPr>
          <w:p w:rsidR="006377C9" w:rsidRPr="009F26E2" w:rsidRDefault="006377C9" w:rsidP="003B64F2">
            <w:r w:rsidRPr="009F26E2">
              <w:t>Предложения, в которых сказуемое выражено разными частями речи.</w:t>
            </w:r>
          </w:p>
        </w:tc>
        <w:tc>
          <w:tcPr>
            <w:tcW w:w="743" w:type="dxa"/>
            <w:gridSpan w:val="2"/>
          </w:tcPr>
          <w:p w:rsidR="006377C9" w:rsidRPr="009F26E2" w:rsidRDefault="006377C9" w:rsidP="003B64F2"/>
        </w:tc>
        <w:tc>
          <w:tcPr>
            <w:tcW w:w="5520" w:type="dxa"/>
            <w:gridSpan w:val="2"/>
          </w:tcPr>
          <w:p w:rsidR="006377C9" w:rsidRPr="009F26E2" w:rsidRDefault="006377C9" w:rsidP="003B64F2">
            <w:r w:rsidRPr="009F26E2">
              <w:t>Формирование выделять главные члены предложения, в которых сказуемое выражено разными частями речи. Подведение учащихся к выводу: сказуемое в предложении может быть выражено не только глаголом, но и другими частями речи.</w:t>
            </w:r>
          </w:p>
        </w:tc>
        <w:tc>
          <w:tcPr>
            <w:tcW w:w="4107" w:type="dxa"/>
            <w:gridSpan w:val="2"/>
          </w:tcPr>
          <w:p w:rsidR="006377C9" w:rsidRPr="009F26E2" w:rsidRDefault="006377C9" w:rsidP="003B64F2">
            <w:r w:rsidRPr="009F26E2">
              <w:t>Уметь определять сказуемое в предложениях, которое выражено разными частями речи.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02.10</w:t>
            </w:r>
          </w:p>
        </w:tc>
        <w:tc>
          <w:tcPr>
            <w:tcW w:w="1021" w:type="dxa"/>
            <w:gridSpan w:val="9"/>
          </w:tcPr>
          <w:p w:rsidR="006377C9" w:rsidRPr="009F26E2" w:rsidRDefault="006377C9" w:rsidP="003B64F2">
            <w:r w:rsidRPr="009F26E2">
              <w:t>23.</w:t>
            </w:r>
          </w:p>
        </w:tc>
        <w:tc>
          <w:tcPr>
            <w:tcW w:w="2797" w:type="dxa"/>
            <w:gridSpan w:val="12"/>
          </w:tcPr>
          <w:p w:rsidR="006377C9" w:rsidRPr="009F26E2" w:rsidRDefault="006377C9" w:rsidP="003B64F2">
            <w:r w:rsidRPr="009F26E2">
              <w:t>Части речи, выражающие в предложении подлежащее. Личные местоимения.</w:t>
            </w:r>
          </w:p>
        </w:tc>
        <w:tc>
          <w:tcPr>
            <w:tcW w:w="743" w:type="dxa"/>
            <w:gridSpan w:val="2"/>
          </w:tcPr>
          <w:p w:rsidR="006377C9" w:rsidRPr="009F26E2" w:rsidRDefault="006377C9" w:rsidP="003B64F2"/>
        </w:tc>
        <w:tc>
          <w:tcPr>
            <w:tcW w:w="5520" w:type="dxa"/>
            <w:gridSpan w:val="2"/>
          </w:tcPr>
          <w:p w:rsidR="006377C9" w:rsidRPr="009F26E2" w:rsidRDefault="006377C9" w:rsidP="003B64F2">
            <w:r w:rsidRPr="009F26E2">
              <w:t xml:space="preserve">Формирование выделять главные члены предложения, в которых подлежащее выражено не только существительным, но и личным местоимением. Подведение учащихся к выводу: подлежащее может быть выражено личными местоимениями: </w:t>
            </w:r>
            <w:r w:rsidRPr="009F26E2">
              <w:rPr>
                <w:i/>
                <w:iCs/>
              </w:rPr>
              <w:t>я, ты, он, она, мы, вы, они</w:t>
            </w:r>
            <w:r w:rsidRPr="009F26E2">
              <w:t>.</w:t>
            </w:r>
          </w:p>
        </w:tc>
        <w:tc>
          <w:tcPr>
            <w:tcW w:w="4107" w:type="dxa"/>
            <w:gridSpan w:val="2"/>
          </w:tcPr>
          <w:p w:rsidR="006377C9" w:rsidRPr="009F26E2" w:rsidRDefault="006377C9" w:rsidP="003B64F2">
            <w:r w:rsidRPr="009F26E2">
              <w:t>Уметь составлять и записывать предложения с личным местоимением, выполнять разбор этих предложений по членам предложения. Уметь находить подлежащее, которое выражено не только существительным, но и личным местоимением</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tcPr>
          <w:p w:rsidR="006377C9" w:rsidRPr="009F26E2" w:rsidRDefault="006377C9" w:rsidP="003B64F2">
            <w:r w:rsidRPr="009F26E2">
              <w:t>03.10</w:t>
            </w:r>
          </w:p>
        </w:tc>
        <w:tc>
          <w:tcPr>
            <w:tcW w:w="1021" w:type="dxa"/>
            <w:gridSpan w:val="9"/>
          </w:tcPr>
          <w:p w:rsidR="006377C9" w:rsidRPr="009F26E2" w:rsidRDefault="006377C9" w:rsidP="003B64F2">
            <w:r w:rsidRPr="009F26E2">
              <w:t>24.</w:t>
            </w:r>
          </w:p>
        </w:tc>
        <w:tc>
          <w:tcPr>
            <w:tcW w:w="2797" w:type="dxa"/>
            <w:gridSpan w:val="12"/>
          </w:tcPr>
          <w:p w:rsidR="006377C9" w:rsidRPr="009F26E2" w:rsidRDefault="006377C9" w:rsidP="003B64F2">
            <w:r w:rsidRPr="009F26E2">
              <w:t>Личные местоимения. Самостоятельная работа</w:t>
            </w:r>
          </w:p>
        </w:tc>
        <w:tc>
          <w:tcPr>
            <w:tcW w:w="743" w:type="dxa"/>
            <w:gridSpan w:val="2"/>
          </w:tcPr>
          <w:p w:rsidR="006377C9" w:rsidRPr="009F26E2" w:rsidRDefault="006377C9" w:rsidP="003B64F2"/>
        </w:tc>
        <w:tc>
          <w:tcPr>
            <w:tcW w:w="5520" w:type="dxa"/>
            <w:gridSpan w:val="2"/>
          </w:tcPr>
          <w:p w:rsidR="006377C9" w:rsidRPr="009F26E2" w:rsidRDefault="006377C9" w:rsidP="003B64F2">
            <w:r w:rsidRPr="009F26E2">
              <w:t>Продолжать формирование умения выделять главные члены предложения, в которых подлежащее выражено не только существительным, но и личным местоимением. Формирование выделять главные члены предложения, в которых сказуемое  и подлежащее выражено разными частями речи.</w:t>
            </w:r>
          </w:p>
        </w:tc>
        <w:tc>
          <w:tcPr>
            <w:tcW w:w="4107" w:type="dxa"/>
            <w:gridSpan w:val="2"/>
          </w:tcPr>
          <w:p w:rsidR="006377C9" w:rsidRPr="009F26E2" w:rsidRDefault="006377C9" w:rsidP="003B64F2">
            <w:r w:rsidRPr="009F26E2">
              <w:t>Уметь находить подлежащее, которое выражено не только существительным, но и личным местоимением. Уметь находить сказуемое, которое выражено разными частями речи.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C4BC96"/>
          </w:tcPr>
          <w:p w:rsidR="006377C9" w:rsidRPr="009F26E2" w:rsidRDefault="006377C9" w:rsidP="003B64F2">
            <w:r w:rsidRPr="009F26E2">
              <w:t>04.10</w:t>
            </w:r>
          </w:p>
        </w:tc>
        <w:tc>
          <w:tcPr>
            <w:tcW w:w="1021" w:type="dxa"/>
            <w:gridSpan w:val="9"/>
            <w:shd w:val="clear" w:color="auto" w:fill="C4BC96"/>
          </w:tcPr>
          <w:p w:rsidR="006377C9" w:rsidRPr="009F26E2" w:rsidRDefault="006377C9" w:rsidP="003B64F2">
            <w:r w:rsidRPr="009F26E2">
              <w:t xml:space="preserve">25. </w:t>
            </w:r>
          </w:p>
        </w:tc>
        <w:tc>
          <w:tcPr>
            <w:tcW w:w="2790" w:type="dxa"/>
            <w:gridSpan w:val="11"/>
            <w:shd w:val="clear" w:color="auto" w:fill="C4BC96"/>
          </w:tcPr>
          <w:p w:rsidR="006377C9" w:rsidRPr="009F26E2" w:rsidRDefault="006377C9" w:rsidP="003B64F2">
            <w:r w:rsidRPr="009F26E2">
              <w:t>развитие речи Обучающее изложение «Кормушка на пруду».</w:t>
            </w:r>
          </w:p>
        </w:tc>
        <w:tc>
          <w:tcPr>
            <w:tcW w:w="750" w:type="dxa"/>
            <w:gridSpan w:val="3"/>
            <w:shd w:val="clear" w:color="auto" w:fill="C4BC96"/>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Формирование умения применять знания о предложении при построении текста. Развивать умение применять правила при написании слов с изученными орфограммами.</w:t>
            </w:r>
          </w:p>
        </w:tc>
        <w:tc>
          <w:tcPr>
            <w:tcW w:w="4107" w:type="dxa"/>
            <w:gridSpan w:val="2"/>
            <w:shd w:val="clear" w:color="auto" w:fill="C4BC96"/>
          </w:tcPr>
          <w:p w:rsidR="006377C9" w:rsidRPr="009F26E2" w:rsidRDefault="006377C9" w:rsidP="003B64F2">
            <w:r w:rsidRPr="009F26E2">
              <w:t>Уметь правильно употреблять в предложениях личные местоимения. Уметь правильно составлять связный текст по плану.</w:t>
            </w:r>
          </w:p>
        </w:tc>
        <w:tc>
          <w:tcPr>
            <w:tcW w:w="2851" w:type="dxa"/>
            <w:gridSpan w:val="2"/>
            <w:shd w:val="clear" w:color="auto" w:fill="C4BC96"/>
          </w:tcPr>
          <w:p w:rsidR="006377C9" w:rsidRPr="009F26E2" w:rsidRDefault="006377C9" w:rsidP="003B64F2">
            <w:r w:rsidRPr="009F26E2">
              <w:t>изложение</w:t>
            </w:r>
          </w:p>
        </w:tc>
      </w:tr>
      <w:tr w:rsidR="006377C9" w:rsidRPr="009F26E2">
        <w:trPr>
          <w:gridAfter w:val="6"/>
          <w:wAfter w:w="10011" w:type="dxa"/>
        </w:trPr>
        <w:tc>
          <w:tcPr>
            <w:tcW w:w="1106" w:type="dxa"/>
          </w:tcPr>
          <w:p w:rsidR="006377C9" w:rsidRPr="009F26E2" w:rsidRDefault="006377C9" w:rsidP="003B64F2">
            <w:r w:rsidRPr="009F26E2">
              <w:t>07.10</w:t>
            </w:r>
          </w:p>
        </w:tc>
        <w:tc>
          <w:tcPr>
            <w:tcW w:w="1021" w:type="dxa"/>
            <w:gridSpan w:val="9"/>
          </w:tcPr>
          <w:p w:rsidR="006377C9" w:rsidRPr="009F26E2" w:rsidRDefault="006377C9" w:rsidP="003B64F2">
            <w:r w:rsidRPr="009F26E2">
              <w:t xml:space="preserve">26. </w:t>
            </w:r>
          </w:p>
        </w:tc>
        <w:tc>
          <w:tcPr>
            <w:tcW w:w="2775" w:type="dxa"/>
            <w:gridSpan w:val="9"/>
          </w:tcPr>
          <w:p w:rsidR="006377C9" w:rsidRPr="009F26E2" w:rsidRDefault="006377C9" w:rsidP="003B64F2">
            <w:r w:rsidRPr="009F26E2">
              <w:t>Р.Н.О.</w:t>
            </w:r>
          </w:p>
          <w:p w:rsidR="006377C9" w:rsidRPr="009F26E2" w:rsidRDefault="006377C9" w:rsidP="003B64F2">
            <w:r w:rsidRPr="009F26E2">
              <w:t>Второстепенные члены предложения. Распространенные предложения</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Формирование представлений о распространенных и нераспространенных предложениях, о синтаксическом разборе предложения. Введение в словарь учащихся термина второстепенные члены предложения.</w:t>
            </w:r>
          </w:p>
        </w:tc>
        <w:tc>
          <w:tcPr>
            <w:tcW w:w="4107" w:type="dxa"/>
            <w:gridSpan w:val="2"/>
          </w:tcPr>
          <w:p w:rsidR="006377C9" w:rsidRPr="009F26E2" w:rsidRDefault="006377C9" w:rsidP="003B64F2">
            <w:r w:rsidRPr="009F26E2">
              <w:t>Уметь преобразовывать нераспространенные предложения в распространенные и наоборот, проводить синтаксический разбор предложения.</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tcPr>
          <w:p w:rsidR="006377C9" w:rsidRPr="009F26E2" w:rsidRDefault="006377C9" w:rsidP="003B64F2">
            <w:r w:rsidRPr="009F26E2">
              <w:t>08.10</w:t>
            </w:r>
          </w:p>
        </w:tc>
        <w:tc>
          <w:tcPr>
            <w:tcW w:w="1021" w:type="dxa"/>
            <w:gridSpan w:val="9"/>
          </w:tcPr>
          <w:p w:rsidR="006377C9" w:rsidRPr="009F26E2" w:rsidRDefault="006377C9" w:rsidP="003B64F2">
            <w:r w:rsidRPr="009F26E2">
              <w:t xml:space="preserve">27. </w:t>
            </w:r>
          </w:p>
        </w:tc>
        <w:tc>
          <w:tcPr>
            <w:tcW w:w="2775" w:type="dxa"/>
            <w:gridSpan w:val="9"/>
          </w:tcPr>
          <w:p w:rsidR="006377C9" w:rsidRPr="009F26E2" w:rsidRDefault="006377C9" w:rsidP="003B64F2">
            <w:r w:rsidRPr="009F26E2">
              <w:t>Распространенное предложение Второстепенные члены предложения</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 xml:space="preserve">Формирование и закрепление умений составлять распространенные и нераспространенные предложения. </w:t>
            </w:r>
          </w:p>
          <w:p w:rsidR="006377C9" w:rsidRPr="009F26E2" w:rsidRDefault="006377C9" w:rsidP="003B64F2">
            <w:r w:rsidRPr="009F26E2">
              <w:t>Формирование и закрепление умения устанавливать связь главных членов предложения с второстепенными.</w:t>
            </w:r>
          </w:p>
        </w:tc>
        <w:tc>
          <w:tcPr>
            <w:tcW w:w="4107" w:type="dxa"/>
            <w:gridSpan w:val="2"/>
          </w:tcPr>
          <w:p w:rsidR="006377C9" w:rsidRPr="009F26E2" w:rsidRDefault="006377C9" w:rsidP="003B64F2">
            <w:r w:rsidRPr="009F26E2">
              <w:t xml:space="preserve">Уметь составлять распространенные и нераспространенные предложения. </w:t>
            </w:r>
          </w:p>
          <w:p w:rsidR="006377C9" w:rsidRPr="009F26E2" w:rsidRDefault="006377C9" w:rsidP="003B64F2"/>
          <w:p w:rsidR="006377C9" w:rsidRPr="009F26E2" w:rsidRDefault="006377C9" w:rsidP="003B64F2"/>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09.10</w:t>
            </w:r>
          </w:p>
        </w:tc>
        <w:tc>
          <w:tcPr>
            <w:tcW w:w="1021" w:type="dxa"/>
            <w:gridSpan w:val="9"/>
          </w:tcPr>
          <w:p w:rsidR="006377C9" w:rsidRPr="009F26E2" w:rsidRDefault="006377C9" w:rsidP="003B64F2">
            <w:r w:rsidRPr="009F26E2">
              <w:t>28</w:t>
            </w:r>
          </w:p>
        </w:tc>
        <w:tc>
          <w:tcPr>
            <w:tcW w:w="2775" w:type="dxa"/>
            <w:gridSpan w:val="9"/>
          </w:tcPr>
          <w:p w:rsidR="006377C9" w:rsidRPr="009F26E2" w:rsidRDefault="006377C9" w:rsidP="003B64F2">
            <w:r w:rsidRPr="009F26E2">
              <w:t>Составление распространенных предложений. Разбор предложений по членам предложения и частям речи.</w:t>
            </w:r>
          </w:p>
        </w:tc>
        <w:tc>
          <w:tcPr>
            <w:tcW w:w="765" w:type="dxa"/>
            <w:gridSpan w:val="5"/>
          </w:tcPr>
          <w:p w:rsidR="006377C9" w:rsidRPr="009F26E2" w:rsidRDefault="006377C9" w:rsidP="003B64F2"/>
        </w:tc>
        <w:tc>
          <w:tcPr>
            <w:tcW w:w="5520" w:type="dxa"/>
            <w:gridSpan w:val="2"/>
          </w:tcPr>
          <w:p w:rsidR="006377C9" w:rsidRPr="009F26E2" w:rsidRDefault="006377C9" w:rsidP="003B64F2"/>
        </w:tc>
        <w:tc>
          <w:tcPr>
            <w:tcW w:w="4107" w:type="dxa"/>
            <w:gridSpan w:val="2"/>
          </w:tcPr>
          <w:p w:rsidR="006377C9" w:rsidRPr="009F26E2" w:rsidRDefault="006377C9" w:rsidP="003B64F2"/>
        </w:tc>
        <w:tc>
          <w:tcPr>
            <w:tcW w:w="2851" w:type="dxa"/>
            <w:gridSpan w:val="2"/>
          </w:tcPr>
          <w:p w:rsidR="006377C9" w:rsidRPr="009F26E2" w:rsidRDefault="006377C9" w:rsidP="003B64F2"/>
        </w:tc>
      </w:tr>
      <w:tr w:rsidR="006377C9" w:rsidRPr="009F26E2">
        <w:trPr>
          <w:gridAfter w:val="6"/>
          <w:wAfter w:w="10011" w:type="dxa"/>
        </w:trPr>
        <w:tc>
          <w:tcPr>
            <w:tcW w:w="1106" w:type="dxa"/>
          </w:tcPr>
          <w:p w:rsidR="006377C9" w:rsidRPr="009F26E2" w:rsidRDefault="006377C9" w:rsidP="003B64F2">
            <w:r w:rsidRPr="009F26E2">
              <w:t>09.10</w:t>
            </w:r>
          </w:p>
        </w:tc>
        <w:tc>
          <w:tcPr>
            <w:tcW w:w="1021" w:type="dxa"/>
            <w:gridSpan w:val="9"/>
          </w:tcPr>
          <w:p w:rsidR="006377C9" w:rsidRPr="009F26E2" w:rsidRDefault="006377C9" w:rsidP="003B64F2">
            <w:r w:rsidRPr="009F26E2">
              <w:t>29.</w:t>
            </w:r>
          </w:p>
        </w:tc>
        <w:tc>
          <w:tcPr>
            <w:tcW w:w="2775" w:type="dxa"/>
            <w:gridSpan w:val="9"/>
          </w:tcPr>
          <w:p w:rsidR="006377C9" w:rsidRPr="009F26E2" w:rsidRDefault="006377C9" w:rsidP="003B64F2">
            <w:r w:rsidRPr="009F26E2">
              <w:t>Закрепление.</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Формирование и закрепление умения устанавливать связь главных членов предложения с второстепенными.</w:t>
            </w:r>
          </w:p>
          <w:p w:rsidR="006377C9" w:rsidRPr="009F26E2" w:rsidRDefault="006377C9" w:rsidP="003B64F2">
            <w:r w:rsidRPr="009F26E2">
              <w:t>Формирование умения применять знания при построении предложений по рисунку.</w:t>
            </w:r>
          </w:p>
        </w:tc>
        <w:tc>
          <w:tcPr>
            <w:tcW w:w="4107" w:type="dxa"/>
            <w:gridSpan w:val="2"/>
          </w:tcPr>
          <w:p w:rsidR="006377C9" w:rsidRPr="009F26E2" w:rsidRDefault="006377C9" w:rsidP="003B64F2">
            <w:r w:rsidRPr="009F26E2">
              <w:t>Уметь устанавливать связь главных членов предложения с второстепенными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10.10</w:t>
            </w:r>
          </w:p>
        </w:tc>
        <w:tc>
          <w:tcPr>
            <w:tcW w:w="1021" w:type="dxa"/>
            <w:gridSpan w:val="9"/>
          </w:tcPr>
          <w:p w:rsidR="006377C9" w:rsidRPr="009F26E2" w:rsidRDefault="006377C9" w:rsidP="003B64F2">
            <w:r w:rsidRPr="009F26E2">
              <w:t xml:space="preserve">30. </w:t>
            </w:r>
          </w:p>
        </w:tc>
        <w:tc>
          <w:tcPr>
            <w:tcW w:w="2782" w:type="dxa"/>
            <w:gridSpan w:val="10"/>
          </w:tcPr>
          <w:p w:rsidR="006377C9" w:rsidRPr="009F26E2" w:rsidRDefault="006377C9" w:rsidP="003B64F2">
            <w:r w:rsidRPr="009F26E2">
              <w:t>Постановка логического ударения в предложении.</w:t>
            </w:r>
          </w:p>
        </w:tc>
        <w:tc>
          <w:tcPr>
            <w:tcW w:w="758" w:type="dxa"/>
            <w:gridSpan w:val="4"/>
          </w:tcPr>
          <w:p w:rsidR="006377C9" w:rsidRPr="009F26E2" w:rsidRDefault="006377C9" w:rsidP="003B64F2"/>
        </w:tc>
        <w:tc>
          <w:tcPr>
            <w:tcW w:w="5520" w:type="dxa"/>
            <w:gridSpan w:val="2"/>
          </w:tcPr>
          <w:p w:rsidR="006377C9" w:rsidRPr="009F26E2" w:rsidRDefault="006377C9" w:rsidP="003B64F2">
            <w:r w:rsidRPr="009F26E2">
              <w:t>Формирование умения применять  знания при построении распространенных и нераспространенных предложений по данным словам, на знакомые темы. Формирование и закрепление умения устанавливать связь главных членов предложения с второстепенными.</w:t>
            </w:r>
          </w:p>
        </w:tc>
        <w:tc>
          <w:tcPr>
            <w:tcW w:w="4107" w:type="dxa"/>
            <w:gridSpan w:val="2"/>
          </w:tcPr>
          <w:p w:rsidR="006377C9" w:rsidRPr="009F26E2" w:rsidRDefault="006377C9" w:rsidP="003B64F2">
            <w:r w:rsidRPr="009F26E2">
              <w:t>Уметь составлять распространенные и нераспространенные предложения. Уметь разбирать предложения по членам предложения и частям речи.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1021" w:type="dxa"/>
            <w:gridSpan w:val="9"/>
          </w:tcPr>
          <w:p w:rsidR="006377C9" w:rsidRPr="009F26E2" w:rsidRDefault="006377C9" w:rsidP="003B64F2"/>
        </w:tc>
        <w:tc>
          <w:tcPr>
            <w:tcW w:w="2782" w:type="dxa"/>
            <w:gridSpan w:val="10"/>
          </w:tcPr>
          <w:p w:rsidR="006377C9" w:rsidRPr="009F26E2" w:rsidRDefault="006377C9" w:rsidP="003B64F2">
            <w:r w:rsidRPr="009F26E2">
              <w:t>Логическое ударение в предложении.</w:t>
            </w:r>
          </w:p>
        </w:tc>
        <w:tc>
          <w:tcPr>
            <w:tcW w:w="758" w:type="dxa"/>
            <w:gridSpan w:val="4"/>
          </w:tcPr>
          <w:p w:rsidR="006377C9" w:rsidRPr="009F26E2" w:rsidRDefault="006377C9" w:rsidP="003B64F2"/>
        </w:tc>
        <w:tc>
          <w:tcPr>
            <w:tcW w:w="5520" w:type="dxa"/>
            <w:gridSpan w:val="2"/>
          </w:tcPr>
          <w:p w:rsidR="006377C9" w:rsidRPr="009F26E2" w:rsidRDefault="006377C9" w:rsidP="003B64F2"/>
        </w:tc>
        <w:tc>
          <w:tcPr>
            <w:tcW w:w="4107" w:type="dxa"/>
            <w:gridSpan w:val="2"/>
          </w:tcPr>
          <w:p w:rsidR="006377C9" w:rsidRPr="009F26E2" w:rsidRDefault="006377C9" w:rsidP="003B64F2"/>
        </w:tc>
        <w:tc>
          <w:tcPr>
            <w:tcW w:w="2851" w:type="dxa"/>
            <w:gridSpan w:val="2"/>
          </w:tcPr>
          <w:p w:rsidR="006377C9" w:rsidRPr="009F26E2" w:rsidRDefault="006377C9" w:rsidP="003B64F2"/>
        </w:tc>
      </w:tr>
      <w:tr w:rsidR="006377C9" w:rsidRPr="009F26E2">
        <w:trPr>
          <w:gridAfter w:val="6"/>
          <w:wAfter w:w="10011" w:type="dxa"/>
        </w:trPr>
        <w:tc>
          <w:tcPr>
            <w:tcW w:w="1106" w:type="dxa"/>
          </w:tcPr>
          <w:p w:rsidR="006377C9" w:rsidRPr="009F26E2" w:rsidRDefault="006377C9" w:rsidP="003B64F2">
            <w:r w:rsidRPr="009F26E2">
              <w:t>14.10</w:t>
            </w:r>
          </w:p>
        </w:tc>
        <w:tc>
          <w:tcPr>
            <w:tcW w:w="1021" w:type="dxa"/>
            <w:gridSpan w:val="9"/>
          </w:tcPr>
          <w:p w:rsidR="006377C9" w:rsidRPr="009F26E2" w:rsidRDefault="006377C9" w:rsidP="003B64F2">
            <w:r w:rsidRPr="009F26E2">
              <w:t xml:space="preserve">31. </w:t>
            </w:r>
          </w:p>
        </w:tc>
        <w:tc>
          <w:tcPr>
            <w:tcW w:w="2775" w:type="dxa"/>
            <w:gridSpan w:val="9"/>
          </w:tcPr>
          <w:p w:rsidR="006377C9" w:rsidRPr="009F26E2" w:rsidRDefault="006377C9" w:rsidP="003B64F2">
            <w:r w:rsidRPr="009F26E2">
              <w:t>Предложения с интонацией перечисления.</w:t>
            </w:r>
          </w:p>
        </w:tc>
        <w:tc>
          <w:tcPr>
            <w:tcW w:w="765" w:type="dxa"/>
            <w:gridSpan w:val="5"/>
          </w:tcPr>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Формирование представления о логическом ударении и его значение для точности передачи смысла предложения. Введение в активный словарь учащихся термина «логическое ударение»</w:t>
            </w:r>
          </w:p>
        </w:tc>
        <w:tc>
          <w:tcPr>
            <w:tcW w:w="4107" w:type="dxa"/>
            <w:gridSpan w:val="2"/>
          </w:tcPr>
          <w:p w:rsidR="006377C9" w:rsidRPr="009F26E2" w:rsidRDefault="006377C9" w:rsidP="003B64F2">
            <w:r w:rsidRPr="009F26E2">
              <w:t>Уметь определять логическое ударение в предложении.</w:t>
            </w:r>
          </w:p>
          <w:p w:rsidR="006377C9" w:rsidRPr="009F26E2" w:rsidRDefault="006377C9" w:rsidP="003B64F2"/>
        </w:tc>
        <w:tc>
          <w:tcPr>
            <w:tcW w:w="2851" w:type="dxa"/>
            <w:gridSpan w:val="2"/>
          </w:tcPr>
          <w:p w:rsidR="006377C9" w:rsidRPr="009F26E2" w:rsidRDefault="006377C9" w:rsidP="003B64F2">
            <w:pPr>
              <w:rPr>
                <w:i/>
                <w:iCs/>
              </w:rPr>
            </w:pPr>
            <w:r w:rsidRPr="009F26E2">
              <w:t>Фронтальный опрос</w:t>
            </w:r>
          </w:p>
        </w:tc>
      </w:tr>
      <w:tr w:rsidR="006377C9" w:rsidRPr="009F26E2">
        <w:trPr>
          <w:gridAfter w:val="6"/>
          <w:wAfter w:w="10011" w:type="dxa"/>
        </w:trPr>
        <w:tc>
          <w:tcPr>
            <w:tcW w:w="1106" w:type="dxa"/>
          </w:tcPr>
          <w:p w:rsidR="006377C9" w:rsidRPr="009F26E2" w:rsidRDefault="006377C9" w:rsidP="003B64F2">
            <w:r w:rsidRPr="009F26E2">
              <w:t>15.10</w:t>
            </w:r>
          </w:p>
        </w:tc>
        <w:tc>
          <w:tcPr>
            <w:tcW w:w="1021" w:type="dxa"/>
            <w:gridSpan w:val="9"/>
          </w:tcPr>
          <w:p w:rsidR="006377C9" w:rsidRPr="009F26E2" w:rsidRDefault="006377C9" w:rsidP="003B64F2">
            <w:r w:rsidRPr="009F26E2">
              <w:t>32.</w:t>
            </w:r>
          </w:p>
        </w:tc>
        <w:tc>
          <w:tcPr>
            <w:tcW w:w="2775" w:type="dxa"/>
            <w:gridSpan w:val="9"/>
          </w:tcPr>
          <w:p w:rsidR="006377C9" w:rsidRPr="009F26E2" w:rsidRDefault="006377C9" w:rsidP="003B64F2">
            <w:r w:rsidRPr="009F26E2">
              <w:t>Закрепление пройденного</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Формирование представления о логическом ударении и его значение для точности передачи смысла предложения. Введение в активный словарь учащихся термина «логическое ударение»</w:t>
            </w:r>
          </w:p>
        </w:tc>
        <w:tc>
          <w:tcPr>
            <w:tcW w:w="4107" w:type="dxa"/>
            <w:gridSpan w:val="2"/>
          </w:tcPr>
          <w:p w:rsidR="006377C9" w:rsidRPr="009F26E2" w:rsidRDefault="006377C9" w:rsidP="003B64F2">
            <w:r w:rsidRPr="009F26E2">
              <w:t>Уметь определять логическое ударение в предложении.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16.10</w:t>
            </w:r>
          </w:p>
        </w:tc>
        <w:tc>
          <w:tcPr>
            <w:tcW w:w="1021" w:type="dxa"/>
            <w:gridSpan w:val="9"/>
          </w:tcPr>
          <w:p w:rsidR="006377C9" w:rsidRPr="009F26E2" w:rsidRDefault="006377C9" w:rsidP="003B64F2">
            <w:r w:rsidRPr="009F26E2">
              <w:t>33.</w:t>
            </w:r>
          </w:p>
        </w:tc>
        <w:tc>
          <w:tcPr>
            <w:tcW w:w="2775" w:type="dxa"/>
            <w:gridSpan w:val="9"/>
          </w:tcPr>
          <w:p w:rsidR="006377C9" w:rsidRPr="009F26E2" w:rsidRDefault="006377C9" w:rsidP="003B64F2">
            <w:r w:rsidRPr="009F26E2">
              <w:t>Закрепление</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Знакомство учащихся с предложениями, содержащими интонацию перечисления. Знакомство со знаками препинания в предложениях с перечислениями.</w:t>
            </w:r>
          </w:p>
        </w:tc>
        <w:tc>
          <w:tcPr>
            <w:tcW w:w="4107" w:type="dxa"/>
            <w:gridSpan w:val="2"/>
          </w:tcPr>
          <w:p w:rsidR="006377C9" w:rsidRPr="009F26E2" w:rsidRDefault="006377C9" w:rsidP="003B64F2">
            <w:r w:rsidRPr="009F26E2">
              <w:t>Уметь определять предложения с интонацией перечисления.</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22.10</w:t>
            </w:r>
          </w:p>
        </w:tc>
        <w:tc>
          <w:tcPr>
            <w:tcW w:w="1021" w:type="dxa"/>
            <w:gridSpan w:val="9"/>
          </w:tcPr>
          <w:p w:rsidR="006377C9" w:rsidRPr="009F26E2" w:rsidRDefault="006377C9" w:rsidP="003B64F2">
            <w:r w:rsidRPr="009F26E2">
              <w:t>37.</w:t>
            </w:r>
          </w:p>
        </w:tc>
        <w:tc>
          <w:tcPr>
            <w:tcW w:w="2775" w:type="dxa"/>
            <w:gridSpan w:val="9"/>
            <w:shd w:val="clear" w:color="auto" w:fill="FFFF00"/>
          </w:tcPr>
          <w:p w:rsidR="006377C9" w:rsidRPr="009F26E2" w:rsidRDefault="006377C9" w:rsidP="003B64F2">
            <w:r w:rsidRPr="009F26E2">
              <w:t>Контрольная работа №3 (диктант) по теме «Синтаксис и пунктуация». За 1 четверть</w:t>
            </w:r>
          </w:p>
        </w:tc>
        <w:tc>
          <w:tcPr>
            <w:tcW w:w="765" w:type="dxa"/>
            <w:gridSpan w:val="5"/>
            <w:shd w:val="clear" w:color="auto" w:fill="FFFF00"/>
          </w:tcPr>
          <w:p w:rsidR="006377C9" w:rsidRPr="009F26E2" w:rsidRDefault="006377C9" w:rsidP="003B64F2"/>
        </w:tc>
        <w:tc>
          <w:tcPr>
            <w:tcW w:w="5520" w:type="dxa"/>
            <w:gridSpan w:val="2"/>
            <w:shd w:val="clear" w:color="auto" w:fill="FFFF00"/>
          </w:tcPr>
          <w:p w:rsidR="006377C9" w:rsidRPr="009F26E2" w:rsidRDefault="006377C9" w:rsidP="003B64F2">
            <w:r w:rsidRPr="009F26E2">
              <w:t>Проверить умение писать под диктовку текст без ошибок, устанавливать связь главных членов предложения с второстепенными, определять логическое ударение в предложении, обозначать на письме запятой интонацию перечисления.</w:t>
            </w:r>
          </w:p>
        </w:tc>
        <w:tc>
          <w:tcPr>
            <w:tcW w:w="4107" w:type="dxa"/>
            <w:gridSpan w:val="2"/>
            <w:shd w:val="clear" w:color="auto" w:fill="FFFF00"/>
          </w:tcPr>
          <w:p w:rsidR="006377C9" w:rsidRPr="009F26E2" w:rsidRDefault="006377C9" w:rsidP="003B64F2"/>
        </w:tc>
        <w:tc>
          <w:tcPr>
            <w:tcW w:w="2851" w:type="dxa"/>
            <w:gridSpan w:val="2"/>
            <w:shd w:val="clear" w:color="auto" w:fill="FFFF00"/>
          </w:tcPr>
          <w:p w:rsidR="006377C9" w:rsidRPr="009F26E2" w:rsidRDefault="006377C9" w:rsidP="003B64F2">
            <w:r w:rsidRPr="009F26E2">
              <w:t>диктант</w:t>
            </w:r>
          </w:p>
        </w:tc>
      </w:tr>
      <w:tr w:rsidR="006377C9" w:rsidRPr="009F26E2">
        <w:trPr>
          <w:gridAfter w:val="6"/>
          <w:wAfter w:w="10011" w:type="dxa"/>
        </w:trPr>
        <w:tc>
          <w:tcPr>
            <w:tcW w:w="1106" w:type="dxa"/>
            <w:shd w:val="clear" w:color="auto" w:fill="FFFF00"/>
          </w:tcPr>
          <w:p w:rsidR="006377C9" w:rsidRPr="009F26E2" w:rsidRDefault="006377C9" w:rsidP="003B64F2">
            <w:r w:rsidRPr="009F26E2">
              <w:t>23.10</w:t>
            </w:r>
          </w:p>
        </w:tc>
        <w:tc>
          <w:tcPr>
            <w:tcW w:w="1021" w:type="dxa"/>
            <w:gridSpan w:val="9"/>
            <w:shd w:val="clear" w:color="auto" w:fill="FFFF00"/>
          </w:tcPr>
          <w:p w:rsidR="006377C9" w:rsidRPr="009F26E2" w:rsidRDefault="006377C9" w:rsidP="003B64F2">
            <w:r w:rsidRPr="009F26E2">
              <w:t>38</w:t>
            </w:r>
          </w:p>
        </w:tc>
        <w:tc>
          <w:tcPr>
            <w:tcW w:w="2775" w:type="dxa"/>
            <w:gridSpan w:val="9"/>
          </w:tcPr>
          <w:p w:rsidR="006377C9" w:rsidRPr="009F26E2" w:rsidRDefault="006377C9" w:rsidP="003B64F2">
            <w:r w:rsidRPr="009F26E2">
              <w:t>Анализ и работа над ошибками, допущенными в контрольной работе.</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p w:rsidR="006377C9" w:rsidRPr="009F26E2" w:rsidRDefault="006377C9" w:rsidP="003B64F2"/>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rPr>
                <w:i/>
                <w:iCs/>
              </w:rPr>
              <w:t>Морфология и морфемика. Состав слова – 65 часов.</w:t>
            </w:r>
          </w:p>
        </w:tc>
        <w:tc>
          <w:tcPr>
            <w:tcW w:w="1021" w:type="dxa"/>
            <w:gridSpan w:val="9"/>
          </w:tcPr>
          <w:p w:rsidR="006377C9" w:rsidRPr="009F26E2" w:rsidRDefault="006377C9" w:rsidP="003B64F2">
            <w:r w:rsidRPr="009F26E2">
              <w:t xml:space="preserve">39-40. </w:t>
            </w:r>
          </w:p>
        </w:tc>
        <w:tc>
          <w:tcPr>
            <w:tcW w:w="2775" w:type="dxa"/>
            <w:gridSpan w:val="9"/>
          </w:tcPr>
          <w:p w:rsidR="006377C9" w:rsidRPr="009F26E2" w:rsidRDefault="006377C9" w:rsidP="003B64F2">
            <w:r w:rsidRPr="009F26E2">
              <w:t>Закрепление Разбор предложений по членам</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 xml:space="preserve">Формирование  представления об основе слова как части речи слова без окончания. Введение в словарь учащихся терминов: основа, окончание, нулевое окончание, разные формы одного и того же слова. </w:t>
            </w:r>
          </w:p>
        </w:tc>
        <w:tc>
          <w:tcPr>
            <w:tcW w:w="4107" w:type="dxa"/>
            <w:gridSpan w:val="2"/>
          </w:tcPr>
          <w:p w:rsidR="006377C9" w:rsidRPr="009F26E2" w:rsidRDefault="006377C9" w:rsidP="003B64F2">
            <w:r w:rsidRPr="009F26E2">
              <w:t>Уметь выделять в слове основу.</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tcPr>
          <w:p w:rsidR="006377C9" w:rsidRPr="009F26E2" w:rsidRDefault="006377C9" w:rsidP="003B64F2">
            <w:r w:rsidRPr="009F26E2">
              <w:t>24.10</w:t>
            </w:r>
          </w:p>
        </w:tc>
        <w:tc>
          <w:tcPr>
            <w:tcW w:w="1021" w:type="dxa"/>
            <w:gridSpan w:val="9"/>
            <w:shd w:val="clear" w:color="auto" w:fill="C4BC96"/>
          </w:tcPr>
          <w:p w:rsidR="006377C9" w:rsidRPr="009F26E2" w:rsidRDefault="006377C9" w:rsidP="003B64F2">
            <w:r w:rsidRPr="009F26E2">
              <w:t>40.</w:t>
            </w:r>
          </w:p>
        </w:tc>
        <w:tc>
          <w:tcPr>
            <w:tcW w:w="2775" w:type="dxa"/>
            <w:gridSpan w:val="9"/>
          </w:tcPr>
          <w:p w:rsidR="006377C9" w:rsidRPr="009F26E2" w:rsidRDefault="006377C9" w:rsidP="003B64F2">
            <w:r w:rsidRPr="009F26E2">
              <w:t>Окончание слова</w:t>
            </w:r>
          </w:p>
        </w:tc>
        <w:tc>
          <w:tcPr>
            <w:tcW w:w="765" w:type="dxa"/>
            <w:gridSpan w:val="5"/>
            <w:shd w:val="clear" w:color="auto" w:fill="C4BC96"/>
          </w:tcPr>
          <w:p w:rsidR="006377C9" w:rsidRPr="009F26E2" w:rsidRDefault="006377C9" w:rsidP="003B64F2"/>
        </w:tc>
        <w:tc>
          <w:tcPr>
            <w:tcW w:w="5520" w:type="dxa"/>
            <w:gridSpan w:val="2"/>
          </w:tcPr>
          <w:p w:rsidR="006377C9" w:rsidRPr="009F26E2" w:rsidRDefault="006377C9" w:rsidP="003B64F2">
            <w:r w:rsidRPr="009F26E2">
              <w:t>Формирование способов действий по выделению в слове основы и окончания. Первичное знакомство учащихся с согласованием в словосочетании имени прилагательного  с именем существительным.</w:t>
            </w:r>
          </w:p>
        </w:tc>
        <w:tc>
          <w:tcPr>
            <w:tcW w:w="4107" w:type="dxa"/>
            <w:gridSpan w:val="2"/>
          </w:tcPr>
          <w:p w:rsidR="006377C9" w:rsidRPr="009F26E2" w:rsidRDefault="006377C9" w:rsidP="003B64F2">
            <w:r w:rsidRPr="009F26E2">
              <w:t>Уметь выделять в слове окончание. Уметь находить взаимосвязь между прилагательным и существительным.</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C4BC96"/>
          </w:tcPr>
          <w:p w:rsidR="006377C9" w:rsidRPr="009F26E2" w:rsidRDefault="006377C9" w:rsidP="003B64F2">
            <w:r w:rsidRPr="009F26E2">
              <w:t>25.10</w:t>
            </w:r>
          </w:p>
        </w:tc>
        <w:tc>
          <w:tcPr>
            <w:tcW w:w="1021" w:type="dxa"/>
            <w:gridSpan w:val="9"/>
          </w:tcPr>
          <w:p w:rsidR="006377C9" w:rsidRPr="009F26E2" w:rsidRDefault="006377C9" w:rsidP="003B64F2">
            <w:r w:rsidRPr="009F26E2">
              <w:t xml:space="preserve">41. </w:t>
            </w:r>
          </w:p>
        </w:tc>
        <w:tc>
          <w:tcPr>
            <w:tcW w:w="2775" w:type="dxa"/>
            <w:gridSpan w:val="9"/>
          </w:tcPr>
          <w:p w:rsidR="006377C9" w:rsidRPr="009F26E2" w:rsidRDefault="006377C9" w:rsidP="003B64F2">
            <w:r w:rsidRPr="009F26E2">
              <w:t>Роль окончания в предложении</w:t>
            </w:r>
          </w:p>
        </w:tc>
        <w:tc>
          <w:tcPr>
            <w:tcW w:w="765" w:type="dxa"/>
            <w:gridSpan w:val="5"/>
          </w:tcPr>
          <w:p w:rsidR="006377C9" w:rsidRPr="009F26E2" w:rsidRDefault="006377C9" w:rsidP="003B64F2"/>
        </w:tc>
        <w:tc>
          <w:tcPr>
            <w:tcW w:w="5520" w:type="dxa"/>
            <w:gridSpan w:val="2"/>
          </w:tcPr>
          <w:p w:rsidR="006377C9" w:rsidRPr="009F26E2" w:rsidRDefault="006377C9" w:rsidP="003B64F2">
            <w:r w:rsidRPr="009F26E2">
              <w:t xml:space="preserve">Формирование  представления об основе слова как части речи слова без окончания. Введение в словарь учащихся терминов: основа, окончание, нулевое окончание, разные формы одного и того же слова. </w:t>
            </w:r>
          </w:p>
        </w:tc>
        <w:tc>
          <w:tcPr>
            <w:tcW w:w="4107" w:type="dxa"/>
            <w:gridSpan w:val="2"/>
          </w:tcPr>
          <w:p w:rsidR="006377C9" w:rsidRPr="009F26E2" w:rsidRDefault="006377C9" w:rsidP="003B64F2">
            <w:r w:rsidRPr="009F26E2">
              <w:t>Уметь выделять в слове основу.</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28.10</w:t>
            </w:r>
          </w:p>
        </w:tc>
        <w:tc>
          <w:tcPr>
            <w:tcW w:w="1021" w:type="dxa"/>
            <w:gridSpan w:val="9"/>
          </w:tcPr>
          <w:p w:rsidR="006377C9" w:rsidRPr="009F26E2" w:rsidRDefault="006377C9" w:rsidP="003B64F2">
            <w:r w:rsidRPr="009F26E2">
              <w:t>42.</w:t>
            </w:r>
          </w:p>
        </w:tc>
        <w:tc>
          <w:tcPr>
            <w:tcW w:w="2775" w:type="dxa"/>
            <w:gridSpan w:val="9"/>
          </w:tcPr>
          <w:p w:rsidR="006377C9" w:rsidRPr="009F26E2" w:rsidRDefault="006377C9" w:rsidP="003B64F2">
            <w:r w:rsidRPr="009F26E2">
              <w:t>Роль окончания в предложении</w:t>
            </w:r>
          </w:p>
        </w:tc>
        <w:tc>
          <w:tcPr>
            <w:tcW w:w="765" w:type="dxa"/>
            <w:gridSpan w:val="5"/>
          </w:tcPr>
          <w:p w:rsidR="006377C9" w:rsidRPr="009F26E2" w:rsidRDefault="006377C9" w:rsidP="003B64F2"/>
        </w:tc>
        <w:tc>
          <w:tcPr>
            <w:tcW w:w="5520" w:type="dxa"/>
            <w:gridSpan w:val="2"/>
          </w:tcPr>
          <w:p w:rsidR="006377C9" w:rsidRPr="009F26E2" w:rsidRDefault="006377C9" w:rsidP="003B64F2">
            <w:pPr>
              <w:rPr>
                <w:i/>
                <w:iCs/>
              </w:rPr>
            </w:pPr>
            <w:r w:rsidRPr="009F26E2">
              <w:t>Формирование способов действий по выделению в слове основы и окончания. Первичное знакомство учащихся с согласованием в словосочетании имени прилагательного  с именем существительным.</w:t>
            </w:r>
          </w:p>
        </w:tc>
        <w:tc>
          <w:tcPr>
            <w:tcW w:w="4107" w:type="dxa"/>
            <w:gridSpan w:val="2"/>
          </w:tcPr>
          <w:p w:rsidR="006377C9" w:rsidRPr="009F26E2" w:rsidRDefault="006377C9" w:rsidP="003B64F2">
            <w:r w:rsidRPr="009F26E2">
              <w:t>Уметь выделять в слове основу. Уметь находить взаимосвязь между прилагательным и существительным.</w:t>
            </w:r>
          </w:p>
        </w:tc>
        <w:tc>
          <w:tcPr>
            <w:tcW w:w="2851" w:type="dxa"/>
            <w:gridSpan w:val="2"/>
          </w:tcPr>
          <w:p w:rsidR="006377C9" w:rsidRPr="009F26E2" w:rsidRDefault="006377C9" w:rsidP="003B64F2">
            <w:r w:rsidRPr="009F26E2">
              <w:t>текущий</w:t>
            </w:r>
          </w:p>
        </w:tc>
      </w:tr>
      <w:tr w:rsidR="006377C9" w:rsidRPr="009F26E2">
        <w:tc>
          <w:tcPr>
            <w:tcW w:w="18145" w:type="dxa"/>
            <w:gridSpan w:val="30"/>
          </w:tcPr>
          <w:p w:rsidR="006377C9" w:rsidRPr="009F26E2" w:rsidRDefault="006377C9" w:rsidP="003B64F2">
            <w:pPr>
              <w:rPr>
                <w:i/>
                <w:iCs/>
              </w:rPr>
            </w:pPr>
            <w:r w:rsidRPr="009F26E2">
              <w:t>29.10</w:t>
            </w:r>
          </w:p>
        </w:tc>
        <w:tc>
          <w:tcPr>
            <w:tcW w:w="1642" w:type="dxa"/>
          </w:tcPr>
          <w:p w:rsidR="006377C9" w:rsidRPr="009F26E2" w:rsidRDefault="006377C9" w:rsidP="003B64F2">
            <w:r w:rsidRPr="009F26E2">
              <w:t xml:space="preserve">43  </w:t>
            </w:r>
          </w:p>
        </w:tc>
        <w:tc>
          <w:tcPr>
            <w:tcW w:w="3201" w:type="dxa"/>
          </w:tcPr>
          <w:p w:rsidR="006377C9" w:rsidRPr="009F26E2" w:rsidRDefault="006377C9" w:rsidP="003B64F2">
            <w:r w:rsidRPr="009F26E2">
              <w:t xml:space="preserve">Приставка </w:t>
            </w:r>
          </w:p>
        </w:tc>
        <w:tc>
          <w:tcPr>
            <w:tcW w:w="1292" w:type="dxa"/>
          </w:tcPr>
          <w:p w:rsidR="006377C9" w:rsidRPr="009F26E2" w:rsidRDefault="006377C9" w:rsidP="003B64F2"/>
        </w:tc>
        <w:tc>
          <w:tcPr>
            <w:tcW w:w="1292" w:type="dxa"/>
          </w:tcPr>
          <w:p w:rsidR="006377C9" w:rsidRPr="009F26E2" w:rsidRDefault="006377C9" w:rsidP="003B64F2"/>
        </w:tc>
        <w:tc>
          <w:tcPr>
            <w:tcW w:w="1292" w:type="dxa"/>
          </w:tcPr>
          <w:p w:rsidR="006377C9" w:rsidRPr="009F26E2" w:rsidRDefault="006377C9" w:rsidP="003B64F2"/>
        </w:tc>
        <w:tc>
          <w:tcPr>
            <w:tcW w:w="1292" w:type="dxa"/>
          </w:tcPr>
          <w:p w:rsidR="006377C9" w:rsidRPr="009F26E2" w:rsidRDefault="006377C9" w:rsidP="003B64F2">
            <w:r w:rsidRPr="009F26E2">
              <w:rPr>
                <w:i/>
                <w:iCs/>
              </w:rPr>
              <w:t>Проверочная работа по теме «Основа и окончание</w:t>
            </w:r>
          </w:p>
        </w:tc>
      </w:tr>
      <w:tr w:rsidR="006377C9" w:rsidRPr="009F26E2">
        <w:trPr>
          <w:gridAfter w:val="6"/>
          <w:wAfter w:w="10011" w:type="dxa"/>
        </w:trPr>
        <w:tc>
          <w:tcPr>
            <w:tcW w:w="1106" w:type="dxa"/>
          </w:tcPr>
          <w:p w:rsidR="006377C9" w:rsidRPr="009F26E2" w:rsidRDefault="006377C9" w:rsidP="003B64F2">
            <w:r w:rsidRPr="009F26E2">
              <w:t>30.10</w:t>
            </w:r>
          </w:p>
        </w:tc>
        <w:tc>
          <w:tcPr>
            <w:tcW w:w="568" w:type="dxa"/>
            <w:gridSpan w:val="5"/>
          </w:tcPr>
          <w:p w:rsidR="006377C9" w:rsidRPr="009F26E2" w:rsidRDefault="006377C9" w:rsidP="003B64F2">
            <w:r w:rsidRPr="009F26E2">
              <w:t>44</w:t>
            </w:r>
          </w:p>
        </w:tc>
        <w:tc>
          <w:tcPr>
            <w:tcW w:w="3201" w:type="dxa"/>
            <w:gridSpan w:val="12"/>
          </w:tcPr>
          <w:p w:rsidR="006377C9" w:rsidRPr="009F26E2" w:rsidRDefault="006377C9" w:rsidP="003B64F2">
            <w:r w:rsidRPr="009F26E2">
              <w:t>Основа слова</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Формирование представления о возможном составе (строении) основы слова. Уточнение представления о корне слова как о главной части основы слова.</w:t>
            </w:r>
          </w:p>
        </w:tc>
        <w:tc>
          <w:tcPr>
            <w:tcW w:w="4107" w:type="dxa"/>
            <w:gridSpan w:val="2"/>
          </w:tcPr>
          <w:p w:rsidR="006377C9" w:rsidRPr="009F26E2" w:rsidRDefault="006377C9" w:rsidP="003B64F2">
            <w:r w:rsidRPr="009F26E2">
              <w:t>Уметь подбирать однокоренные слова, находить корень слова.</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tcPr>
          <w:p w:rsidR="006377C9" w:rsidRPr="009F26E2" w:rsidRDefault="006377C9" w:rsidP="003B64F2">
            <w:r w:rsidRPr="009F26E2">
              <w:t>31.10</w:t>
            </w:r>
          </w:p>
        </w:tc>
        <w:tc>
          <w:tcPr>
            <w:tcW w:w="568" w:type="dxa"/>
            <w:gridSpan w:val="5"/>
          </w:tcPr>
          <w:p w:rsidR="006377C9" w:rsidRPr="009F26E2" w:rsidRDefault="006377C9" w:rsidP="003B64F2">
            <w:r w:rsidRPr="009F26E2">
              <w:t>45</w:t>
            </w:r>
          </w:p>
        </w:tc>
        <w:tc>
          <w:tcPr>
            <w:tcW w:w="3201" w:type="dxa"/>
            <w:gridSpan w:val="12"/>
          </w:tcPr>
          <w:p w:rsidR="006377C9" w:rsidRPr="009F26E2" w:rsidRDefault="006377C9" w:rsidP="003B64F2">
            <w:r w:rsidRPr="009F26E2">
              <w:t>Разбор слова по составу.Закрепление пройденного</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Продолжить формирование представления о том, что значит разобрать слово по состав. Введение в активный словарь учащихся терминов: состав слова, окончание, корень, приставка, суффикс. Развитие навыка разбора слов по составу. Развитие орфографической зоркости учащихся.</w:t>
            </w:r>
          </w:p>
        </w:tc>
        <w:tc>
          <w:tcPr>
            <w:tcW w:w="4107" w:type="dxa"/>
            <w:gridSpan w:val="2"/>
          </w:tcPr>
          <w:p w:rsidR="006377C9" w:rsidRPr="009F26E2" w:rsidRDefault="006377C9" w:rsidP="003B64F2">
            <w:r w:rsidRPr="009F26E2">
              <w:t>Уметь разбирать слово по составу.</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06" w:type="dxa"/>
          </w:tcPr>
          <w:p w:rsidR="006377C9" w:rsidRPr="009F26E2" w:rsidRDefault="006377C9" w:rsidP="003B64F2">
            <w:r w:rsidRPr="009F26E2">
              <w:t>12.11</w:t>
            </w:r>
          </w:p>
        </w:tc>
        <w:tc>
          <w:tcPr>
            <w:tcW w:w="568" w:type="dxa"/>
            <w:gridSpan w:val="5"/>
          </w:tcPr>
          <w:p w:rsidR="006377C9" w:rsidRPr="009F26E2" w:rsidRDefault="006377C9" w:rsidP="003B64F2">
            <w:r w:rsidRPr="009F26E2">
              <w:t>48.</w:t>
            </w:r>
          </w:p>
        </w:tc>
        <w:tc>
          <w:tcPr>
            <w:tcW w:w="3201" w:type="dxa"/>
            <w:gridSpan w:val="12"/>
          </w:tcPr>
          <w:p w:rsidR="006377C9" w:rsidRPr="009F26E2" w:rsidRDefault="006377C9" w:rsidP="003B64F2">
            <w:r w:rsidRPr="009F26E2">
              <w:t>Диктант</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Проверить умение писать текст правильно без ошибок</w:t>
            </w:r>
          </w:p>
        </w:tc>
        <w:tc>
          <w:tcPr>
            <w:tcW w:w="4107" w:type="dxa"/>
            <w:gridSpan w:val="2"/>
          </w:tcPr>
          <w:p w:rsidR="006377C9" w:rsidRPr="009F26E2" w:rsidRDefault="006377C9" w:rsidP="003B64F2"/>
        </w:tc>
        <w:tc>
          <w:tcPr>
            <w:tcW w:w="2851" w:type="dxa"/>
            <w:gridSpan w:val="2"/>
          </w:tcPr>
          <w:p w:rsidR="006377C9" w:rsidRPr="009F26E2" w:rsidRDefault="006377C9" w:rsidP="003B64F2">
            <w:r w:rsidRPr="009F26E2">
              <w:rPr>
                <w:i/>
                <w:iCs/>
              </w:rPr>
              <w:t>диктант.</w:t>
            </w:r>
          </w:p>
        </w:tc>
      </w:tr>
      <w:tr w:rsidR="006377C9" w:rsidRPr="009F26E2">
        <w:trPr>
          <w:gridAfter w:val="6"/>
          <w:wAfter w:w="10011" w:type="dxa"/>
        </w:trPr>
        <w:tc>
          <w:tcPr>
            <w:tcW w:w="1106" w:type="dxa"/>
          </w:tcPr>
          <w:p w:rsidR="006377C9" w:rsidRPr="009F26E2" w:rsidRDefault="006377C9" w:rsidP="003B64F2">
            <w:r w:rsidRPr="009F26E2">
              <w:t>13.11</w:t>
            </w:r>
          </w:p>
        </w:tc>
        <w:tc>
          <w:tcPr>
            <w:tcW w:w="568" w:type="dxa"/>
            <w:gridSpan w:val="5"/>
          </w:tcPr>
          <w:p w:rsidR="006377C9" w:rsidRPr="009F26E2" w:rsidRDefault="006377C9" w:rsidP="003B64F2">
            <w:r w:rsidRPr="009F26E2">
              <w:t>49.</w:t>
            </w:r>
          </w:p>
        </w:tc>
        <w:tc>
          <w:tcPr>
            <w:tcW w:w="3201" w:type="dxa"/>
            <w:gridSpan w:val="12"/>
          </w:tcPr>
          <w:p w:rsidR="006377C9" w:rsidRPr="009F26E2" w:rsidRDefault="006377C9" w:rsidP="003B64F2">
            <w:r w:rsidRPr="009F26E2">
              <w:t>Анализ работы. Работа над ошибками</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Самостоятельная формулировка учащимися результатов сравнения основ разных форм одного и того же слова и однокоренных слов. Формирование практического опыта правописания слов с безударной гласной и парной согласной в корне. Развитие самостоятельного мышления и познавательной активности учащихся.</w:t>
            </w:r>
          </w:p>
        </w:tc>
        <w:tc>
          <w:tcPr>
            <w:tcW w:w="4107" w:type="dxa"/>
            <w:gridSpan w:val="2"/>
          </w:tcPr>
          <w:p w:rsidR="006377C9" w:rsidRPr="009F26E2" w:rsidRDefault="006377C9" w:rsidP="003B64F2">
            <w:r w:rsidRPr="009F26E2">
              <w:t>Уметь правильно подбирать однокоренные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r w:rsidRPr="009F26E2">
              <w:t>14.11</w:t>
            </w:r>
          </w:p>
        </w:tc>
        <w:tc>
          <w:tcPr>
            <w:tcW w:w="568" w:type="dxa"/>
            <w:gridSpan w:val="5"/>
            <w:shd w:val="clear" w:color="auto" w:fill="92D050"/>
          </w:tcPr>
          <w:p w:rsidR="006377C9" w:rsidRPr="009F26E2" w:rsidRDefault="006377C9" w:rsidP="003B64F2">
            <w:r w:rsidRPr="009F26E2">
              <w:t>50.</w:t>
            </w:r>
          </w:p>
        </w:tc>
        <w:tc>
          <w:tcPr>
            <w:tcW w:w="3201" w:type="dxa"/>
            <w:gridSpan w:val="12"/>
          </w:tcPr>
          <w:p w:rsidR="006377C9" w:rsidRPr="009F26E2" w:rsidRDefault="006377C9" w:rsidP="003B64F2">
            <w:r w:rsidRPr="009F26E2">
              <w:t>Закрепление пройденного</w:t>
            </w:r>
          </w:p>
        </w:tc>
        <w:tc>
          <w:tcPr>
            <w:tcW w:w="792" w:type="dxa"/>
            <w:gridSpan w:val="6"/>
            <w:shd w:val="clear" w:color="auto" w:fill="92D050"/>
          </w:tcPr>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Самостоятельная формулировка учащимися результатов сравнения основ разных форм одного и того же слова и однокоренных слов. Формирование навыков правописания слов с безударной гласной и парной согласной в корне.</w:t>
            </w:r>
          </w:p>
          <w:p w:rsidR="006377C9" w:rsidRPr="009F26E2" w:rsidRDefault="006377C9" w:rsidP="003B64F2">
            <w:r w:rsidRPr="009F26E2">
              <w:t>Формирование способности составлять небольшие по объему сообщения в устной и письменной форме.</w:t>
            </w:r>
          </w:p>
        </w:tc>
        <w:tc>
          <w:tcPr>
            <w:tcW w:w="4107" w:type="dxa"/>
            <w:gridSpan w:val="2"/>
          </w:tcPr>
          <w:p w:rsidR="006377C9" w:rsidRPr="009F26E2" w:rsidRDefault="006377C9" w:rsidP="003B64F2">
            <w:r w:rsidRPr="009F26E2">
              <w:t>Уметь самостоятельно строить небольшие сообщения в письменной форме на определенную тему.</w:t>
            </w:r>
          </w:p>
          <w:p w:rsidR="006377C9" w:rsidRPr="009F26E2" w:rsidRDefault="006377C9" w:rsidP="003B64F2">
            <w:r w:rsidRPr="009F26E2">
              <w:t>Уметь подбирать однокоренные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92D050"/>
          </w:tcPr>
          <w:p w:rsidR="006377C9" w:rsidRPr="009F26E2" w:rsidRDefault="006377C9" w:rsidP="003B64F2">
            <w:r w:rsidRPr="009F26E2">
              <w:t>15.11</w:t>
            </w:r>
          </w:p>
        </w:tc>
        <w:tc>
          <w:tcPr>
            <w:tcW w:w="568" w:type="dxa"/>
            <w:gridSpan w:val="5"/>
          </w:tcPr>
          <w:p w:rsidR="006377C9" w:rsidRPr="009F26E2" w:rsidRDefault="006377C9" w:rsidP="003B64F2">
            <w:r w:rsidRPr="009F26E2">
              <w:t>51.</w:t>
            </w:r>
          </w:p>
        </w:tc>
        <w:tc>
          <w:tcPr>
            <w:tcW w:w="3201" w:type="dxa"/>
            <w:gridSpan w:val="12"/>
          </w:tcPr>
          <w:p w:rsidR="006377C9" w:rsidRPr="009F26E2" w:rsidRDefault="006377C9" w:rsidP="003B64F2">
            <w:r w:rsidRPr="009F26E2">
              <w:t>Корень слова.</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Формирование представления о чередовании согласных звуков в корне слова. Введение в активный словарь учащихся формулировки чередование согласных  в корне слова.</w:t>
            </w:r>
          </w:p>
          <w:p w:rsidR="006377C9" w:rsidRPr="009F26E2" w:rsidRDefault="006377C9" w:rsidP="003B64F2">
            <w:r w:rsidRPr="009F26E2">
              <w:t>Формирование практического опыта правописания слов с безударной гласной и парной согласной в корне.</w:t>
            </w:r>
          </w:p>
        </w:tc>
        <w:tc>
          <w:tcPr>
            <w:tcW w:w="4107" w:type="dxa"/>
            <w:gridSpan w:val="2"/>
          </w:tcPr>
          <w:p w:rsidR="006377C9" w:rsidRPr="009F26E2" w:rsidRDefault="006377C9" w:rsidP="003B64F2">
            <w:r w:rsidRPr="009F26E2">
              <w:t>Уметь разбирать слова по составу, в которых согласные в корне слова чередуются.</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52.</w:t>
            </w:r>
          </w:p>
        </w:tc>
        <w:tc>
          <w:tcPr>
            <w:tcW w:w="3201" w:type="dxa"/>
            <w:gridSpan w:val="12"/>
          </w:tcPr>
          <w:p w:rsidR="006377C9" w:rsidRPr="009F26E2" w:rsidRDefault="006377C9" w:rsidP="003B64F2">
            <w:r w:rsidRPr="009F26E2">
              <w:t>Общее понятие о пристиавке</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Продолжить формирование представления о чередовании согласных звуков в корне слова. Введение в активный словарь учащихся формулировки чередование согласных  в корне слова. Формирование практического опыта правопи-сания слов с безударной гласной и парной согласной в корне</w:t>
            </w:r>
          </w:p>
        </w:tc>
        <w:tc>
          <w:tcPr>
            <w:tcW w:w="4107" w:type="dxa"/>
            <w:gridSpan w:val="2"/>
          </w:tcPr>
          <w:p w:rsidR="006377C9" w:rsidRPr="009F26E2" w:rsidRDefault="006377C9" w:rsidP="003B64F2">
            <w:r w:rsidRPr="009F26E2">
              <w:t>Уметь разбирать слова по составу, в которых согласные в корне слова чередуются.</w:t>
            </w:r>
          </w:p>
        </w:tc>
        <w:tc>
          <w:tcPr>
            <w:tcW w:w="2851" w:type="dxa"/>
            <w:gridSpan w:val="2"/>
          </w:tcPr>
          <w:p w:rsidR="006377C9" w:rsidRPr="009F26E2" w:rsidRDefault="006377C9" w:rsidP="003B64F2">
            <w:pPr>
              <w:rPr>
                <w:i/>
                <w:iCs/>
              </w:rPr>
            </w:pPr>
            <w:r w:rsidRPr="009F26E2">
              <w:t>Фронтальный опрос</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53.</w:t>
            </w:r>
          </w:p>
        </w:tc>
        <w:tc>
          <w:tcPr>
            <w:tcW w:w="3201" w:type="dxa"/>
            <w:gridSpan w:val="12"/>
          </w:tcPr>
          <w:p w:rsidR="006377C9" w:rsidRPr="009F26E2" w:rsidRDefault="006377C9" w:rsidP="003B64F2">
            <w:r w:rsidRPr="009F26E2">
              <w:t>Общее понятие о суффиксе</w:t>
            </w:r>
          </w:p>
        </w:tc>
        <w:tc>
          <w:tcPr>
            <w:tcW w:w="792" w:type="dxa"/>
            <w:gridSpan w:val="6"/>
          </w:tcPr>
          <w:p w:rsidR="006377C9" w:rsidRPr="009F26E2" w:rsidRDefault="006377C9" w:rsidP="003B64F2"/>
        </w:tc>
        <w:tc>
          <w:tcPr>
            <w:tcW w:w="5520" w:type="dxa"/>
            <w:gridSpan w:val="2"/>
          </w:tcPr>
          <w:p w:rsidR="006377C9" w:rsidRPr="009F26E2" w:rsidRDefault="006377C9" w:rsidP="003B64F2">
            <w:r w:rsidRPr="009F26E2">
              <w:t>Формирование понятия о беглых гласных посредством наблюдения за словами. Введение в активный словарь учащихся термина беглые гласные. Формирование умения разбирать по составу слова с беглыми гласными.</w:t>
            </w:r>
          </w:p>
        </w:tc>
        <w:tc>
          <w:tcPr>
            <w:tcW w:w="4107" w:type="dxa"/>
            <w:gridSpan w:val="2"/>
          </w:tcPr>
          <w:p w:rsidR="006377C9" w:rsidRPr="009F26E2" w:rsidRDefault="006377C9" w:rsidP="003B64F2">
            <w:r w:rsidRPr="009F26E2">
              <w:t>Уметь разбирать слова по составу с беглыми гласными.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54.</w:t>
            </w:r>
          </w:p>
        </w:tc>
        <w:tc>
          <w:tcPr>
            <w:tcW w:w="3171" w:type="dxa"/>
            <w:gridSpan w:val="11"/>
          </w:tcPr>
          <w:p w:rsidR="006377C9" w:rsidRPr="009F26E2" w:rsidRDefault="006377C9" w:rsidP="003B64F2">
            <w:r w:rsidRPr="009F26E2">
              <w:t>Закрепление.</w:t>
            </w:r>
          </w:p>
        </w:tc>
        <w:tc>
          <w:tcPr>
            <w:tcW w:w="822" w:type="dxa"/>
            <w:gridSpan w:val="7"/>
          </w:tcPr>
          <w:p w:rsidR="006377C9" w:rsidRPr="009F26E2" w:rsidRDefault="006377C9" w:rsidP="003B64F2"/>
        </w:tc>
        <w:tc>
          <w:tcPr>
            <w:tcW w:w="5520" w:type="dxa"/>
            <w:gridSpan w:val="2"/>
          </w:tcPr>
          <w:p w:rsidR="006377C9" w:rsidRPr="009F26E2" w:rsidRDefault="006377C9" w:rsidP="003B64F2">
            <w:r w:rsidRPr="009F26E2">
              <w:t>Продолжить формирование представления о чередовании согласных в корне слова. Продолжить формирование представления о беглых гласных посредством наблюдения за словами. Возможное наличие гласной не только в корне, но и в суффиксе. Введение в активный словарь учащихся термина беглые гласные.</w:t>
            </w:r>
          </w:p>
        </w:tc>
        <w:tc>
          <w:tcPr>
            <w:tcW w:w="4107" w:type="dxa"/>
            <w:gridSpan w:val="2"/>
          </w:tcPr>
          <w:p w:rsidR="006377C9" w:rsidRPr="009F26E2" w:rsidRDefault="006377C9" w:rsidP="003B64F2">
            <w:r w:rsidRPr="009F26E2">
              <w:t>Уметь разбирать слова по составу с чередованием согласных  и беглыми гласными в корне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55.</w:t>
            </w:r>
          </w:p>
        </w:tc>
        <w:tc>
          <w:tcPr>
            <w:tcW w:w="3171" w:type="dxa"/>
            <w:gridSpan w:val="11"/>
          </w:tcPr>
          <w:p w:rsidR="006377C9" w:rsidRPr="009F26E2" w:rsidRDefault="006377C9" w:rsidP="003B64F2">
            <w:r w:rsidRPr="009F26E2">
              <w:t>Разбор слов по составу</w:t>
            </w:r>
          </w:p>
        </w:tc>
        <w:tc>
          <w:tcPr>
            <w:tcW w:w="822" w:type="dxa"/>
            <w:gridSpan w:val="7"/>
          </w:tcPr>
          <w:p w:rsidR="006377C9" w:rsidRPr="009F26E2" w:rsidRDefault="006377C9" w:rsidP="003B64F2"/>
        </w:tc>
        <w:tc>
          <w:tcPr>
            <w:tcW w:w="5520" w:type="dxa"/>
            <w:gridSpan w:val="2"/>
            <w:shd w:val="clear" w:color="auto" w:fill="FFFF00"/>
          </w:tcPr>
          <w:p w:rsidR="006377C9" w:rsidRPr="009F26E2" w:rsidRDefault="006377C9" w:rsidP="003B64F2">
            <w:r w:rsidRPr="009F26E2">
              <w:t>Проверить умение списывать текст без ошибок,  знать правило правописания слов с безударной гласной в корне, владеть  разными способами подбора проверочных слов.</w:t>
            </w:r>
          </w:p>
        </w:tc>
        <w:tc>
          <w:tcPr>
            <w:tcW w:w="4107" w:type="dxa"/>
            <w:gridSpan w:val="2"/>
            <w:shd w:val="clear" w:color="auto" w:fill="FFFF00"/>
          </w:tcPr>
          <w:p w:rsidR="006377C9" w:rsidRPr="009F26E2" w:rsidRDefault="006377C9" w:rsidP="003B64F2"/>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56.</w:t>
            </w:r>
          </w:p>
        </w:tc>
        <w:tc>
          <w:tcPr>
            <w:tcW w:w="3171" w:type="dxa"/>
            <w:gridSpan w:val="11"/>
            <w:shd w:val="clear" w:color="auto" w:fill="FFFF00"/>
          </w:tcPr>
          <w:p w:rsidR="006377C9" w:rsidRPr="009F26E2" w:rsidRDefault="006377C9" w:rsidP="003B64F2">
            <w:r w:rsidRPr="009F26E2">
              <w:t>Контрольная работа №4 (списывание) по теме «Проверка безударных гласных в корне слова».</w:t>
            </w:r>
          </w:p>
        </w:tc>
        <w:tc>
          <w:tcPr>
            <w:tcW w:w="822" w:type="dxa"/>
            <w:gridSpan w:val="7"/>
          </w:tcPr>
          <w:p w:rsidR="006377C9" w:rsidRPr="009F26E2" w:rsidRDefault="006377C9" w:rsidP="003B64F2"/>
        </w:tc>
        <w:tc>
          <w:tcPr>
            <w:tcW w:w="55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p w:rsidR="006377C9" w:rsidRPr="009F26E2" w:rsidRDefault="006377C9" w:rsidP="003B64F2"/>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shd w:val="clear" w:color="auto" w:fill="FFFF00"/>
          </w:tcPr>
          <w:p w:rsidR="006377C9" w:rsidRPr="009F26E2" w:rsidRDefault="006377C9" w:rsidP="003B64F2">
            <w:r w:rsidRPr="009F26E2">
              <w:rPr>
                <w:i/>
                <w:iCs/>
              </w:rPr>
              <w:t xml:space="preserve">(списывание) </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57.</w:t>
            </w:r>
          </w:p>
        </w:tc>
        <w:tc>
          <w:tcPr>
            <w:tcW w:w="3171" w:type="dxa"/>
            <w:gridSpan w:val="11"/>
          </w:tcPr>
          <w:p w:rsidR="006377C9" w:rsidRPr="009F26E2" w:rsidRDefault="006377C9" w:rsidP="003B64F2">
            <w:r w:rsidRPr="009F26E2">
              <w:t>Анализ и работа над ошибками, допущенными в контрольной работе.</w:t>
            </w:r>
          </w:p>
        </w:tc>
        <w:tc>
          <w:tcPr>
            <w:tcW w:w="822" w:type="dxa"/>
            <w:gridSpan w:val="7"/>
          </w:tcPr>
          <w:p w:rsidR="006377C9" w:rsidRPr="009F26E2" w:rsidRDefault="006377C9" w:rsidP="003B64F2"/>
        </w:tc>
        <w:tc>
          <w:tcPr>
            <w:tcW w:w="5520" w:type="dxa"/>
            <w:gridSpan w:val="2"/>
          </w:tcPr>
          <w:p w:rsidR="006377C9" w:rsidRPr="009F26E2" w:rsidRDefault="006377C9" w:rsidP="003B64F2">
            <w:r w:rsidRPr="009F26E2">
              <w:t>Конкретизация представлений учащихся о строении слова, о его значимых частях.</w:t>
            </w:r>
          </w:p>
          <w:p w:rsidR="006377C9" w:rsidRPr="009F26E2" w:rsidRDefault="006377C9" w:rsidP="003B64F2">
            <w:r w:rsidRPr="009F26E2">
              <w:t>Формирование умения образовывать однокоренные слова при помощи суффиксов.</w:t>
            </w:r>
          </w:p>
          <w:p w:rsidR="006377C9" w:rsidRPr="009F26E2" w:rsidRDefault="006377C9" w:rsidP="003B64F2">
            <w:r w:rsidRPr="009F26E2">
              <w:t xml:space="preserve">Уточнение представлений учащихся о суффиксе как части основы слова, который может придавать слову оттенки значений и образовывать слово с новым значением. </w:t>
            </w:r>
          </w:p>
        </w:tc>
        <w:tc>
          <w:tcPr>
            <w:tcW w:w="4107" w:type="dxa"/>
            <w:gridSpan w:val="2"/>
          </w:tcPr>
          <w:p w:rsidR="006377C9" w:rsidRPr="009F26E2" w:rsidRDefault="006377C9" w:rsidP="003B64F2">
            <w:r w:rsidRPr="009F26E2">
              <w:t>Уметь  образовывать однокоренные слова при помощи суффиксов.</w:t>
            </w:r>
          </w:p>
          <w:p w:rsidR="006377C9" w:rsidRPr="009F26E2" w:rsidRDefault="006377C9" w:rsidP="003B64F2"/>
        </w:tc>
        <w:tc>
          <w:tcPr>
            <w:tcW w:w="2851" w:type="dxa"/>
            <w:gridSpan w:val="2"/>
          </w:tcPr>
          <w:p w:rsidR="006377C9" w:rsidRPr="009F26E2" w:rsidRDefault="006377C9" w:rsidP="003B64F2">
            <w:pPr>
              <w:rPr>
                <w:i/>
                <w:iCs/>
              </w:rPr>
            </w:pPr>
            <w:r w:rsidRPr="009F26E2">
              <w:t>Фронтальный опрос</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58.</w:t>
            </w:r>
          </w:p>
        </w:tc>
        <w:tc>
          <w:tcPr>
            <w:tcW w:w="3171" w:type="dxa"/>
            <w:gridSpan w:val="11"/>
          </w:tcPr>
          <w:p w:rsidR="006377C9" w:rsidRPr="009F26E2" w:rsidRDefault="006377C9" w:rsidP="003B64F2">
            <w:r w:rsidRPr="009F26E2">
              <w:t>Правило переноса слов</w:t>
            </w:r>
          </w:p>
        </w:tc>
        <w:tc>
          <w:tcPr>
            <w:tcW w:w="822" w:type="dxa"/>
            <w:gridSpan w:val="7"/>
          </w:tcPr>
          <w:p w:rsidR="006377C9" w:rsidRPr="009F26E2" w:rsidRDefault="006377C9" w:rsidP="003B64F2"/>
        </w:tc>
        <w:tc>
          <w:tcPr>
            <w:tcW w:w="5520" w:type="dxa"/>
            <w:gridSpan w:val="2"/>
          </w:tcPr>
          <w:p w:rsidR="006377C9" w:rsidRPr="009F26E2" w:rsidRDefault="006377C9" w:rsidP="003B64F2">
            <w:r w:rsidRPr="009F26E2">
              <w:t>Развитие самостоятельности мышления и познавательной потребности у учащихся.</w:t>
            </w:r>
          </w:p>
        </w:tc>
        <w:tc>
          <w:tcPr>
            <w:tcW w:w="4107" w:type="dxa"/>
            <w:gridSpan w:val="2"/>
          </w:tcPr>
          <w:p w:rsidR="006377C9" w:rsidRPr="009F26E2" w:rsidRDefault="006377C9" w:rsidP="003B64F2"/>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59.</w:t>
            </w:r>
          </w:p>
        </w:tc>
        <w:tc>
          <w:tcPr>
            <w:tcW w:w="3171" w:type="dxa"/>
            <w:gridSpan w:val="11"/>
          </w:tcPr>
          <w:p w:rsidR="006377C9" w:rsidRPr="009F26E2" w:rsidRDefault="006377C9" w:rsidP="003B64F2">
            <w:r w:rsidRPr="009F26E2">
              <w:t>Правило переноса слов</w:t>
            </w:r>
          </w:p>
        </w:tc>
        <w:tc>
          <w:tcPr>
            <w:tcW w:w="822" w:type="dxa"/>
            <w:gridSpan w:val="7"/>
          </w:tcPr>
          <w:p w:rsidR="006377C9" w:rsidRPr="009F26E2" w:rsidRDefault="006377C9" w:rsidP="003B64F2"/>
        </w:tc>
        <w:tc>
          <w:tcPr>
            <w:tcW w:w="5520" w:type="dxa"/>
            <w:gridSpan w:val="2"/>
          </w:tcPr>
          <w:p w:rsidR="006377C9" w:rsidRPr="009F26E2" w:rsidRDefault="006377C9" w:rsidP="003B64F2">
            <w:r w:rsidRPr="009F26E2">
              <w:t>Закрепление навыка правописания слов с изученными орфограммами.</w:t>
            </w:r>
          </w:p>
        </w:tc>
        <w:tc>
          <w:tcPr>
            <w:tcW w:w="4107" w:type="dxa"/>
            <w:gridSpan w:val="2"/>
          </w:tcPr>
          <w:p w:rsidR="006377C9" w:rsidRPr="009F26E2" w:rsidRDefault="006377C9" w:rsidP="003B64F2">
            <w:r w:rsidRPr="009F26E2">
              <w:t>Уметь  применять на практике правила написания слов с изученными орфограммами.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FFFF00"/>
          </w:tcPr>
          <w:p w:rsidR="006377C9" w:rsidRPr="009F26E2" w:rsidRDefault="006377C9" w:rsidP="003B64F2">
            <w:r w:rsidRPr="009F26E2">
              <w:t>60.</w:t>
            </w:r>
          </w:p>
        </w:tc>
        <w:tc>
          <w:tcPr>
            <w:tcW w:w="3171" w:type="dxa"/>
            <w:gridSpan w:val="11"/>
            <w:shd w:val="clear" w:color="auto" w:fill="C4BC96"/>
          </w:tcPr>
          <w:p w:rsidR="006377C9" w:rsidRPr="009F26E2" w:rsidRDefault="006377C9" w:rsidP="003B64F2">
            <w:r w:rsidRPr="009F26E2">
              <w:t>Парные звонкие и глухие согласные в корне,безударные гласные в корне</w:t>
            </w:r>
          </w:p>
        </w:tc>
        <w:tc>
          <w:tcPr>
            <w:tcW w:w="822" w:type="dxa"/>
            <w:gridSpan w:val="7"/>
            <w:shd w:val="clear" w:color="auto" w:fill="FFFF00"/>
          </w:tcPr>
          <w:p w:rsidR="006377C9" w:rsidRPr="009F26E2" w:rsidRDefault="006377C9" w:rsidP="003B64F2"/>
        </w:tc>
        <w:tc>
          <w:tcPr>
            <w:tcW w:w="5520" w:type="dxa"/>
            <w:gridSpan w:val="2"/>
          </w:tcPr>
          <w:p w:rsidR="006377C9" w:rsidRPr="009F26E2" w:rsidRDefault="006377C9" w:rsidP="003B64F2">
            <w:r w:rsidRPr="009F26E2">
              <w:t xml:space="preserve">Формировать четкое представление об основных частях основы слова корне, приставке, суффиксе; ознакомить с ролью приставок в речи, основными правилами их правописания ( с гласными а, о в приставках </w:t>
            </w:r>
            <w:r w:rsidRPr="009F26E2">
              <w:rPr>
                <w:i/>
                <w:iCs/>
              </w:rPr>
              <w:t>по-, под-, от-, до -, об -, на -, за -, над-).</w:t>
            </w:r>
          </w:p>
          <w:p w:rsidR="006377C9" w:rsidRPr="009F26E2" w:rsidRDefault="006377C9" w:rsidP="003B64F2">
            <w:r w:rsidRPr="009F26E2">
              <w:t>Способствовать развитию речевой деятельности отрабатывать правильное произношение каллиграфически правильное написание букв и соединений; обогащать словарный запас учащихся; способствовать привитию интереса к родному языку.</w:t>
            </w:r>
          </w:p>
          <w:p w:rsidR="006377C9" w:rsidRPr="009F26E2" w:rsidRDefault="006377C9" w:rsidP="003B64F2">
            <w:r w:rsidRPr="009F26E2">
              <w:t>Повторять отличие родственных слов от слов одной формы.</w:t>
            </w:r>
          </w:p>
        </w:tc>
        <w:tc>
          <w:tcPr>
            <w:tcW w:w="4107" w:type="dxa"/>
            <w:gridSpan w:val="2"/>
          </w:tcPr>
          <w:p w:rsidR="006377C9" w:rsidRPr="009F26E2" w:rsidRDefault="006377C9" w:rsidP="003B64F2">
            <w:r w:rsidRPr="009F26E2">
              <w:t xml:space="preserve">Уметь разбирать слова по составу. Уметь определять  приставку. </w:t>
            </w:r>
          </w:p>
        </w:tc>
        <w:tc>
          <w:tcPr>
            <w:tcW w:w="2851" w:type="dxa"/>
            <w:gridSpan w:val="2"/>
            <w:shd w:val="clear" w:color="auto" w:fill="C4BC96"/>
          </w:tcPr>
          <w:p w:rsidR="006377C9" w:rsidRPr="009F26E2" w:rsidRDefault="006377C9" w:rsidP="003B64F2"/>
        </w:tc>
      </w:tr>
      <w:tr w:rsidR="006377C9" w:rsidRPr="009F26E2">
        <w:trPr>
          <w:gridAfter w:val="6"/>
          <w:wAfter w:w="10011" w:type="dxa"/>
        </w:trPr>
        <w:tc>
          <w:tcPr>
            <w:tcW w:w="1106" w:type="dxa"/>
            <w:shd w:val="clear" w:color="auto" w:fill="FFFF00"/>
          </w:tcPr>
          <w:p w:rsidR="006377C9" w:rsidRPr="009F26E2" w:rsidRDefault="006377C9" w:rsidP="003B64F2"/>
        </w:tc>
        <w:tc>
          <w:tcPr>
            <w:tcW w:w="568" w:type="dxa"/>
            <w:gridSpan w:val="5"/>
          </w:tcPr>
          <w:p w:rsidR="006377C9" w:rsidRPr="009F26E2" w:rsidRDefault="006377C9" w:rsidP="003B64F2">
            <w:r w:rsidRPr="009F26E2">
              <w:t>61.</w:t>
            </w:r>
          </w:p>
        </w:tc>
        <w:tc>
          <w:tcPr>
            <w:tcW w:w="3126" w:type="dxa"/>
            <w:gridSpan w:val="10"/>
          </w:tcPr>
          <w:p w:rsidR="006377C9" w:rsidRPr="009F26E2" w:rsidRDefault="006377C9" w:rsidP="003B64F2">
            <w:r w:rsidRPr="009F26E2">
              <w:t>Правила безударных гласных и парных согласных в корне слова</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Формировать у учеников умение пользоваться морфемным анализом слова в целях раскрытия его лексического значения, подвести детей к осознанию связи между лексическим значением слова и его структурой.</w:t>
            </w:r>
          </w:p>
          <w:p w:rsidR="006377C9" w:rsidRPr="009F26E2" w:rsidRDefault="006377C9" w:rsidP="003B64F2">
            <w:r w:rsidRPr="009F26E2">
              <w:t>Тренировать умение писать приставки всегда одинаково, независимо от произношения.</w:t>
            </w:r>
          </w:p>
          <w:p w:rsidR="006377C9" w:rsidRPr="009F26E2" w:rsidRDefault="006377C9" w:rsidP="003B64F2">
            <w:r w:rsidRPr="009F26E2">
              <w:t>Способствовать развитию орфографической зоркости, речи, памяти, внимания, мышления, связной литературно грамотной речи.</w:t>
            </w:r>
          </w:p>
        </w:tc>
        <w:tc>
          <w:tcPr>
            <w:tcW w:w="4107" w:type="dxa"/>
            <w:gridSpan w:val="2"/>
          </w:tcPr>
          <w:p w:rsidR="006377C9" w:rsidRPr="009F26E2" w:rsidRDefault="006377C9" w:rsidP="003B64F2">
            <w:r w:rsidRPr="009F26E2">
              <w:t xml:space="preserve">Уметь писать слова с приставками </w:t>
            </w:r>
            <w:r w:rsidRPr="009F26E2">
              <w:rPr>
                <w:i/>
                <w:iCs/>
              </w:rPr>
              <w:t>по-, под-, от-, про-, до-, об-, на-, за- ,над</w:t>
            </w:r>
            <w:r w:rsidRPr="009F26E2">
              <w:t>-.</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Height w:val="725"/>
        </w:trPr>
        <w:tc>
          <w:tcPr>
            <w:tcW w:w="1106" w:type="dxa"/>
          </w:tcPr>
          <w:p w:rsidR="006377C9" w:rsidRPr="009F26E2" w:rsidRDefault="006377C9" w:rsidP="003B64F2"/>
        </w:tc>
        <w:tc>
          <w:tcPr>
            <w:tcW w:w="568" w:type="dxa"/>
            <w:gridSpan w:val="5"/>
          </w:tcPr>
          <w:p w:rsidR="006377C9" w:rsidRPr="009F26E2" w:rsidRDefault="006377C9" w:rsidP="003B64F2">
            <w:r w:rsidRPr="009F26E2">
              <w:t>62.</w:t>
            </w:r>
          </w:p>
        </w:tc>
        <w:tc>
          <w:tcPr>
            <w:tcW w:w="3126" w:type="dxa"/>
            <w:gridSpan w:val="10"/>
          </w:tcPr>
          <w:p w:rsidR="006377C9" w:rsidRPr="009F26E2" w:rsidRDefault="006377C9" w:rsidP="003B64F2">
            <w:r w:rsidRPr="009F26E2">
              <w:t xml:space="preserve">Закрепление </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Формировать орфографические навыки учащихся с опорой на знания и понимание того, что значимые части слова сохраняют одинаковое написание независимо от произношения, тренировать правописание приставок, умение образовывать с ними новые слова.</w:t>
            </w:r>
          </w:p>
          <w:p w:rsidR="006377C9" w:rsidRPr="009F26E2" w:rsidRDefault="006377C9" w:rsidP="003B64F2">
            <w:r w:rsidRPr="009F26E2">
              <w:t>Способствовать развитию речи, умению рассуждать, аргументировано доказывать правильность написания слов с орфограммами.</w:t>
            </w:r>
          </w:p>
        </w:tc>
        <w:tc>
          <w:tcPr>
            <w:tcW w:w="4107" w:type="dxa"/>
            <w:gridSpan w:val="2"/>
          </w:tcPr>
          <w:p w:rsidR="006377C9" w:rsidRPr="009F26E2" w:rsidRDefault="006377C9" w:rsidP="003B64F2">
            <w:r w:rsidRPr="009F26E2">
              <w:t>Уметь применять полученные знания на практике, образовывать с ними новые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63.</w:t>
            </w:r>
          </w:p>
        </w:tc>
        <w:tc>
          <w:tcPr>
            <w:tcW w:w="3126" w:type="dxa"/>
            <w:gridSpan w:val="10"/>
          </w:tcPr>
          <w:p w:rsidR="006377C9" w:rsidRPr="009F26E2" w:rsidRDefault="006377C9" w:rsidP="003B64F2">
            <w:r w:rsidRPr="009F26E2">
              <w:t>Чередование согласных в корне слова</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Обобщить знания о приставке, корне, суффиксе, окончании.</w:t>
            </w:r>
          </w:p>
          <w:p w:rsidR="006377C9" w:rsidRPr="009F26E2" w:rsidRDefault="006377C9" w:rsidP="003B64F2">
            <w:r w:rsidRPr="009F26E2">
              <w:t>Способствовать развитию орфографической зоркости, речи, памяти, внимания.</w:t>
            </w:r>
          </w:p>
          <w:p w:rsidR="006377C9" w:rsidRPr="009F26E2" w:rsidRDefault="006377C9" w:rsidP="003B64F2">
            <w:r w:rsidRPr="009F26E2">
              <w:t>Воспитывать аккуратность, стремление к красивому каллиграфическому написанию букв.</w:t>
            </w:r>
          </w:p>
        </w:tc>
        <w:tc>
          <w:tcPr>
            <w:tcW w:w="4107" w:type="dxa"/>
            <w:gridSpan w:val="2"/>
          </w:tcPr>
          <w:p w:rsidR="006377C9" w:rsidRPr="009F26E2" w:rsidRDefault="006377C9" w:rsidP="003B64F2">
            <w:r w:rsidRPr="009F26E2">
              <w:t>Уметь применять полученные знания на практике, образовывать с ними новые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C4BC96"/>
          </w:tcPr>
          <w:p w:rsidR="006377C9" w:rsidRPr="009F26E2" w:rsidRDefault="006377C9" w:rsidP="003B64F2">
            <w:r w:rsidRPr="009F26E2">
              <w:t>64.</w:t>
            </w:r>
          </w:p>
        </w:tc>
        <w:tc>
          <w:tcPr>
            <w:tcW w:w="3126" w:type="dxa"/>
            <w:gridSpan w:val="10"/>
          </w:tcPr>
          <w:p w:rsidR="006377C9" w:rsidRPr="009F26E2" w:rsidRDefault="006377C9" w:rsidP="003B64F2">
            <w:r w:rsidRPr="009F26E2">
              <w:t xml:space="preserve">Закрепление </w:t>
            </w:r>
          </w:p>
        </w:tc>
        <w:tc>
          <w:tcPr>
            <w:tcW w:w="867" w:type="dxa"/>
            <w:gridSpan w:val="8"/>
            <w:shd w:val="clear" w:color="auto" w:fill="C4BC96"/>
          </w:tcPr>
          <w:p w:rsidR="006377C9" w:rsidRPr="009F26E2" w:rsidRDefault="006377C9" w:rsidP="003B64F2"/>
        </w:tc>
        <w:tc>
          <w:tcPr>
            <w:tcW w:w="5520" w:type="dxa"/>
            <w:gridSpan w:val="2"/>
          </w:tcPr>
          <w:p w:rsidR="006377C9" w:rsidRPr="009F26E2" w:rsidRDefault="006377C9" w:rsidP="003B64F2">
            <w:r w:rsidRPr="009F26E2">
              <w:t>Самостоятельная формулировка учащимися результатов сравнения основ разных форм одного и того же слова и однокоренных слов.Формирование навыков правописания слов с безударной гласной и парной согласной в корне.</w:t>
            </w:r>
          </w:p>
          <w:p w:rsidR="006377C9" w:rsidRPr="009F26E2" w:rsidRDefault="006377C9" w:rsidP="003B64F2">
            <w:r w:rsidRPr="009F26E2">
              <w:t>Формирование способности составлять небольшие по объему сообщения в устной и письменной форме.</w:t>
            </w:r>
          </w:p>
        </w:tc>
        <w:tc>
          <w:tcPr>
            <w:tcW w:w="4107" w:type="dxa"/>
            <w:gridSpan w:val="2"/>
          </w:tcPr>
          <w:p w:rsidR="006377C9" w:rsidRPr="009F26E2" w:rsidRDefault="006377C9" w:rsidP="003B64F2">
            <w:r w:rsidRPr="009F26E2">
              <w:t>Уметь самостоятельно строить небольшие сообщения в письменной форме на определенную тему.</w:t>
            </w:r>
          </w:p>
          <w:p w:rsidR="006377C9" w:rsidRPr="009F26E2" w:rsidRDefault="006377C9" w:rsidP="003B64F2">
            <w:r w:rsidRPr="009F26E2">
              <w:t>Уметь подбирать однокоренные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Height w:val="614"/>
        </w:trPr>
        <w:tc>
          <w:tcPr>
            <w:tcW w:w="1106" w:type="dxa"/>
            <w:shd w:val="clear" w:color="auto" w:fill="C4BC96"/>
          </w:tcPr>
          <w:p w:rsidR="006377C9" w:rsidRPr="009F26E2" w:rsidRDefault="006377C9" w:rsidP="003B64F2"/>
        </w:tc>
        <w:tc>
          <w:tcPr>
            <w:tcW w:w="568" w:type="dxa"/>
            <w:gridSpan w:val="5"/>
          </w:tcPr>
          <w:p w:rsidR="006377C9" w:rsidRPr="009F26E2" w:rsidRDefault="006377C9" w:rsidP="003B64F2">
            <w:r w:rsidRPr="009F26E2">
              <w:t>65.</w:t>
            </w:r>
          </w:p>
        </w:tc>
        <w:tc>
          <w:tcPr>
            <w:tcW w:w="3126" w:type="dxa"/>
            <w:gridSpan w:val="10"/>
          </w:tcPr>
          <w:p w:rsidR="006377C9" w:rsidRPr="009F26E2" w:rsidRDefault="006377C9" w:rsidP="003B64F2">
            <w:r w:rsidRPr="009F26E2">
              <w:t>Закрепление. Беглые гласные</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Самостоятельная формулировка учащимися результатов сравнения основ разных форм одного и того же слова и однокоренных слов.</w:t>
            </w:r>
          </w:p>
          <w:p w:rsidR="006377C9" w:rsidRPr="009F26E2" w:rsidRDefault="006377C9" w:rsidP="003B64F2">
            <w:r w:rsidRPr="009F26E2">
              <w:t>Формирование навыков правописания слов с безударной гласной и парной согласной в корне.</w:t>
            </w:r>
          </w:p>
          <w:p w:rsidR="006377C9" w:rsidRPr="009F26E2" w:rsidRDefault="006377C9" w:rsidP="003B64F2">
            <w:r w:rsidRPr="009F26E2">
              <w:t>Формирование способности составлять небольшие по объему сообщения в устной и письменной форме.</w:t>
            </w:r>
          </w:p>
        </w:tc>
        <w:tc>
          <w:tcPr>
            <w:tcW w:w="4107" w:type="dxa"/>
            <w:gridSpan w:val="2"/>
          </w:tcPr>
          <w:p w:rsidR="006377C9" w:rsidRPr="009F26E2" w:rsidRDefault="006377C9" w:rsidP="003B64F2">
            <w:r w:rsidRPr="009F26E2">
              <w:t>Уметь самостоятельно строить небольшие сообщения в письменной форме на определенную тему.</w:t>
            </w:r>
          </w:p>
          <w:p w:rsidR="006377C9" w:rsidRPr="009F26E2" w:rsidRDefault="006377C9" w:rsidP="003B64F2">
            <w:r w:rsidRPr="009F26E2">
              <w:t>Уметь подбирать однокоренные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66.</w:t>
            </w:r>
          </w:p>
        </w:tc>
        <w:tc>
          <w:tcPr>
            <w:tcW w:w="3126" w:type="dxa"/>
            <w:gridSpan w:val="10"/>
            <w:shd w:val="clear" w:color="auto" w:fill="92D050"/>
          </w:tcPr>
          <w:p w:rsidR="006377C9" w:rsidRPr="009F26E2" w:rsidRDefault="006377C9" w:rsidP="003B64F2">
            <w:r w:rsidRPr="009F26E2">
              <w:t xml:space="preserve">Закрепление </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 xml:space="preserve">Формирование практического опыта правописания слов с суффиксами </w:t>
            </w:r>
            <w:r w:rsidRPr="009F26E2">
              <w:rPr>
                <w:i/>
                <w:iCs/>
              </w:rPr>
              <w:t>– ик, - ек.</w:t>
            </w:r>
            <w:r w:rsidRPr="009F26E2">
              <w:t xml:space="preserve"> Закрепление навыка правописания слов с изученными орфограммами.</w:t>
            </w:r>
          </w:p>
        </w:tc>
        <w:tc>
          <w:tcPr>
            <w:tcW w:w="4107" w:type="dxa"/>
            <w:gridSpan w:val="2"/>
          </w:tcPr>
          <w:p w:rsidR="006377C9" w:rsidRPr="009F26E2" w:rsidRDefault="006377C9" w:rsidP="003B64F2">
            <w:r w:rsidRPr="009F26E2">
              <w:t>Уметь  применять на практике правила написания слов с изученными орфограммами.</w:t>
            </w:r>
          </w:p>
        </w:tc>
        <w:tc>
          <w:tcPr>
            <w:tcW w:w="2851" w:type="dxa"/>
            <w:gridSpan w:val="2"/>
            <w:shd w:val="clear" w:color="auto" w:fill="92D050"/>
          </w:tcPr>
          <w:p w:rsidR="006377C9" w:rsidRPr="009F26E2" w:rsidRDefault="006377C9" w:rsidP="003B64F2"/>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92D050"/>
          </w:tcPr>
          <w:p w:rsidR="006377C9" w:rsidRPr="009F26E2" w:rsidRDefault="006377C9" w:rsidP="003B64F2">
            <w:r w:rsidRPr="009F26E2">
              <w:t>70.</w:t>
            </w:r>
          </w:p>
        </w:tc>
        <w:tc>
          <w:tcPr>
            <w:tcW w:w="3126" w:type="dxa"/>
            <w:gridSpan w:val="10"/>
            <w:shd w:val="clear" w:color="auto" w:fill="FFFF00"/>
          </w:tcPr>
          <w:p w:rsidR="006377C9" w:rsidRPr="009F26E2" w:rsidRDefault="006377C9" w:rsidP="003B64F2">
            <w:r w:rsidRPr="009F26E2">
              <w:t>Контрольная работа №5 (диктант) по теме  «Состав слова. Правописание приставок и суффиксов».</w:t>
            </w:r>
          </w:p>
        </w:tc>
        <w:tc>
          <w:tcPr>
            <w:tcW w:w="867" w:type="dxa"/>
            <w:gridSpan w:val="8"/>
            <w:shd w:val="clear" w:color="auto" w:fill="92D050"/>
          </w:tcPr>
          <w:p w:rsidR="006377C9" w:rsidRPr="009F26E2" w:rsidRDefault="006377C9" w:rsidP="003B64F2"/>
        </w:tc>
        <w:tc>
          <w:tcPr>
            <w:tcW w:w="5520" w:type="dxa"/>
            <w:gridSpan w:val="2"/>
          </w:tcPr>
          <w:p w:rsidR="006377C9" w:rsidRPr="009F26E2" w:rsidRDefault="006377C9" w:rsidP="003B64F2">
            <w:r w:rsidRPr="009F26E2">
              <w:t>Формировать у детей представление о роли приставок в слове и предлогов в речи человека, умение правильно употреблять в речи слова  с предлогами и приставками, навыки правильного написания приставок; показать нецелесообразность применения предлогов перед глаголами.</w:t>
            </w:r>
          </w:p>
          <w:p w:rsidR="006377C9" w:rsidRPr="009F26E2" w:rsidRDefault="006377C9" w:rsidP="003B64F2">
            <w:pPr>
              <w:rPr>
                <w:i/>
                <w:iCs/>
              </w:rPr>
            </w:pPr>
            <w:r w:rsidRPr="009F26E2">
              <w:t>Формировать орфографическую зоркость, отрабатывать каллиграфическое написание текста.</w:t>
            </w:r>
          </w:p>
        </w:tc>
        <w:tc>
          <w:tcPr>
            <w:tcW w:w="4107" w:type="dxa"/>
            <w:gridSpan w:val="2"/>
            <w:shd w:val="clear" w:color="auto" w:fill="FFFF00"/>
          </w:tcPr>
          <w:p w:rsidR="006377C9" w:rsidRPr="009F26E2" w:rsidRDefault="006377C9" w:rsidP="003B64F2"/>
        </w:tc>
        <w:tc>
          <w:tcPr>
            <w:tcW w:w="2851" w:type="dxa"/>
            <w:gridSpan w:val="2"/>
          </w:tcPr>
          <w:p w:rsidR="006377C9" w:rsidRPr="009F26E2" w:rsidRDefault="006377C9" w:rsidP="003B64F2">
            <w:pPr>
              <w:rPr>
                <w:i/>
                <w:iCs/>
              </w:rPr>
            </w:pPr>
            <w:r w:rsidRPr="009F26E2">
              <w:t>Фронтальный опрос</w:t>
            </w:r>
          </w:p>
        </w:tc>
      </w:tr>
      <w:tr w:rsidR="006377C9" w:rsidRPr="009F26E2">
        <w:trPr>
          <w:gridAfter w:val="6"/>
          <w:wAfter w:w="10011" w:type="dxa"/>
        </w:trPr>
        <w:tc>
          <w:tcPr>
            <w:tcW w:w="1106" w:type="dxa"/>
            <w:shd w:val="clear" w:color="auto" w:fill="92D050"/>
          </w:tcPr>
          <w:p w:rsidR="006377C9" w:rsidRPr="009F26E2" w:rsidRDefault="006377C9" w:rsidP="003B64F2"/>
        </w:tc>
        <w:tc>
          <w:tcPr>
            <w:tcW w:w="568" w:type="dxa"/>
            <w:gridSpan w:val="5"/>
          </w:tcPr>
          <w:p w:rsidR="006377C9" w:rsidRPr="009F26E2" w:rsidRDefault="006377C9" w:rsidP="003B64F2">
            <w:r w:rsidRPr="009F26E2">
              <w:t>71.</w:t>
            </w:r>
          </w:p>
        </w:tc>
        <w:tc>
          <w:tcPr>
            <w:tcW w:w="3126" w:type="dxa"/>
            <w:gridSpan w:val="10"/>
          </w:tcPr>
          <w:p w:rsidR="006377C9" w:rsidRPr="009F26E2" w:rsidRDefault="006377C9" w:rsidP="003B64F2">
            <w:r w:rsidRPr="009F26E2">
              <w:t>Анализ и работа над ошибками, допущенными в контрольной работе.</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Формировать умение отличать предлог от приставок; формировать навыки их верного правописания. Развивать умение образовывать родственные слова. Способствовать развитию речи, памяти, мышления, орфографической зоркости.</w:t>
            </w:r>
          </w:p>
          <w:p w:rsidR="006377C9" w:rsidRPr="009F26E2" w:rsidRDefault="006377C9" w:rsidP="003B64F2">
            <w:r w:rsidRPr="009F26E2">
              <w:t>Способствовать привитию интереса к познанию нового.</w:t>
            </w:r>
          </w:p>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 xml:space="preserve">72. </w:t>
            </w:r>
          </w:p>
        </w:tc>
        <w:tc>
          <w:tcPr>
            <w:tcW w:w="3126" w:type="dxa"/>
            <w:gridSpan w:val="10"/>
          </w:tcPr>
          <w:p w:rsidR="006377C9" w:rsidRPr="009F26E2" w:rsidRDefault="006377C9" w:rsidP="003B64F2">
            <w:r w:rsidRPr="009F26E2">
              <w:t>Суффиксы –ек,-ик</w:t>
            </w:r>
          </w:p>
        </w:tc>
        <w:tc>
          <w:tcPr>
            <w:tcW w:w="867" w:type="dxa"/>
            <w:gridSpan w:val="8"/>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Формировать навыки орфографического письма, способствовать развитию орфографической зоркости.</w:t>
            </w:r>
          </w:p>
          <w:p w:rsidR="006377C9" w:rsidRPr="009F26E2" w:rsidRDefault="006377C9" w:rsidP="003B64F2">
            <w:r w:rsidRPr="009F26E2">
              <w:t>Воспитывать любовь ко всему живому в природе.</w:t>
            </w:r>
          </w:p>
        </w:tc>
        <w:tc>
          <w:tcPr>
            <w:tcW w:w="4107" w:type="dxa"/>
            <w:gridSpan w:val="2"/>
          </w:tcPr>
          <w:p w:rsidR="006377C9" w:rsidRPr="009F26E2" w:rsidRDefault="006377C9" w:rsidP="003B64F2">
            <w:r w:rsidRPr="009F26E2">
              <w:t>Уметь применять полученные знания на практике, образовывать с ними новые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73.</w:t>
            </w:r>
          </w:p>
        </w:tc>
        <w:tc>
          <w:tcPr>
            <w:tcW w:w="3126" w:type="dxa"/>
            <w:gridSpan w:val="10"/>
          </w:tcPr>
          <w:p w:rsidR="006377C9" w:rsidRPr="009F26E2" w:rsidRDefault="006377C9" w:rsidP="003B64F2">
            <w:r w:rsidRPr="009F26E2">
              <w:t>Суффиксы –ек,-ик</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 xml:space="preserve">Формировать навыки правописания частицы </w:t>
            </w:r>
            <w:r w:rsidRPr="009F26E2">
              <w:rPr>
                <w:i/>
                <w:iCs/>
              </w:rPr>
              <w:t>не</w:t>
            </w:r>
            <w:r w:rsidRPr="009F26E2">
              <w:t xml:space="preserve"> с глаголами; знакомить учащихся с ролью частицы </w:t>
            </w:r>
            <w:r w:rsidRPr="009F26E2">
              <w:rPr>
                <w:i/>
                <w:iCs/>
              </w:rPr>
              <w:t>не</w:t>
            </w:r>
            <w:r w:rsidRPr="009F26E2">
              <w:t xml:space="preserve"> в речи.</w:t>
            </w:r>
          </w:p>
          <w:p w:rsidR="006377C9" w:rsidRPr="009F26E2" w:rsidRDefault="006377C9" w:rsidP="003B64F2">
            <w:r w:rsidRPr="009F26E2">
              <w:t>Способствовать обогащению словарного запаса детей, формированию у них орфографической зоркости; знакомить со словами- исключениями.</w:t>
            </w:r>
          </w:p>
        </w:tc>
        <w:tc>
          <w:tcPr>
            <w:tcW w:w="4107" w:type="dxa"/>
            <w:gridSpan w:val="2"/>
          </w:tcPr>
          <w:p w:rsidR="006377C9" w:rsidRPr="009F26E2" w:rsidRDefault="006377C9" w:rsidP="003B64F2">
            <w:r w:rsidRPr="009F26E2">
              <w:t>Уметь правильно употреблять в речи слова с предлогами и приставками.</w:t>
            </w:r>
          </w:p>
        </w:tc>
        <w:tc>
          <w:tcPr>
            <w:tcW w:w="2851" w:type="dxa"/>
            <w:gridSpan w:val="2"/>
            <w:shd w:val="clear" w:color="auto" w:fill="FFFF00"/>
          </w:tcPr>
          <w:p w:rsidR="006377C9" w:rsidRPr="009F26E2" w:rsidRDefault="006377C9" w:rsidP="003B64F2">
            <w:r w:rsidRPr="009F26E2">
              <w:t>диктант</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FFFF00"/>
          </w:tcPr>
          <w:p w:rsidR="006377C9" w:rsidRPr="009F26E2" w:rsidRDefault="006377C9" w:rsidP="003B64F2">
            <w:r w:rsidRPr="009F26E2">
              <w:t>74.</w:t>
            </w:r>
          </w:p>
        </w:tc>
        <w:tc>
          <w:tcPr>
            <w:tcW w:w="3126" w:type="dxa"/>
            <w:gridSpan w:val="10"/>
          </w:tcPr>
          <w:p w:rsidR="006377C9" w:rsidRPr="009F26E2" w:rsidRDefault="006377C9" w:rsidP="003B64F2">
            <w:r w:rsidRPr="009F26E2">
              <w:t>Правописание приставок и предлогов .</w:t>
            </w:r>
          </w:p>
        </w:tc>
        <w:tc>
          <w:tcPr>
            <w:tcW w:w="867" w:type="dxa"/>
            <w:gridSpan w:val="8"/>
            <w:shd w:val="clear" w:color="auto" w:fill="FFFF00"/>
          </w:tcPr>
          <w:p w:rsidR="006377C9" w:rsidRPr="009F26E2" w:rsidRDefault="006377C9" w:rsidP="003B64F2"/>
        </w:tc>
        <w:tc>
          <w:tcPr>
            <w:tcW w:w="5520" w:type="dxa"/>
            <w:gridSpan w:val="2"/>
            <w:shd w:val="clear" w:color="auto" w:fill="92D050"/>
          </w:tcPr>
          <w:p w:rsidR="006377C9" w:rsidRPr="009F26E2" w:rsidRDefault="006377C9" w:rsidP="003B64F2">
            <w:r w:rsidRPr="009F26E2">
              <w:t xml:space="preserve">Тренировать в раздельном написании частицы </w:t>
            </w:r>
            <w:r w:rsidRPr="009F26E2">
              <w:rPr>
                <w:i/>
                <w:iCs/>
              </w:rPr>
              <w:t>не</w:t>
            </w:r>
            <w:r w:rsidRPr="009F26E2">
              <w:t xml:space="preserve"> с глаголами. Способствовать развитию речи учащихся, умению составлять связный текст по иллюстрациям на определенную тему. Работать над формированием орфографической зоркости, умением разбирать слова по составу, правописанием приставок у глаголов.</w:t>
            </w:r>
          </w:p>
        </w:tc>
        <w:tc>
          <w:tcPr>
            <w:tcW w:w="4107" w:type="dxa"/>
            <w:gridSpan w:val="2"/>
          </w:tcPr>
          <w:p w:rsidR="006377C9" w:rsidRPr="009F26E2" w:rsidRDefault="006377C9" w:rsidP="003B64F2">
            <w:r w:rsidRPr="009F26E2">
              <w:t>Уметь правильно употреблять в речи слова с предлогами и приставками.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FFFF00"/>
          </w:tcPr>
          <w:p w:rsidR="006377C9" w:rsidRPr="009F26E2" w:rsidRDefault="006377C9" w:rsidP="003B64F2"/>
        </w:tc>
        <w:tc>
          <w:tcPr>
            <w:tcW w:w="568" w:type="dxa"/>
            <w:gridSpan w:val="5"/>
          </w:tcPr>
          <w:p w:rsidR="006377C9" w:rsidRPr="009F26E2" w:rsidRDefault="006377C9" w:rsidP="003B64F2">
            <w:r w:rsidRPr="009F26E2">
              <w:t>75.</w:t>
            </w:r>
          </w:p>
        </w:tc>
        <w:tc>
          <w:tcPr>
            <w:tcW w:w="3126" w:type="dxa"/>
            <w:gridSpan w:val="10"/>
            <w:shd w:val="clear" w:color="auto" w:fill="C4BC96"/>
          </w:tcPr>
          <w:p w:rsidR="006377C9" w:rsidRPr="009F26E2" w:rsidRDefault="006377C9" w:rsidP="003B64F2">
            <w:r w:rsidRPr="009F26E2">
              <w:t xml:space="preserve">Изложение с языковым анализом текста « Ёжик» </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Формировать умение правильно употреблять разделительные твердый и мягкий знаки при написании слов.</w:t>
            </w:r>
          </w:p>
          <w:p w:rsidR="006377C9" w:rsidRPr="009F26E2" w:rsidRDefault="006377C9" w:rsidP="003B64F2">
            <w:r w:rsidRPr="009F26E2">
              <w:t>Отрабатывать умение сравнивать особенности написания ъ и ь; переносить слова с ъ и</w:t>
            </w:r>
            <w:r w:rsidRPr="009F26E2">
              <w:rPr>
                <w:i/>
                <w:iCs/>
              </w:rPr>
              <w:t xml:space="preserve"> ь</w:t>
            </w:r>
            <w:r w:rsidRPr="009F26E2">
              <w:t xml:space="preserve"> знаками.</w:t>
            </w:r>
          </w:p>
          <w:p w:rsidR="006377C9" w:rsidRPr="009F26E2" w:rsidRDefault="006377C9" w:rsidP="003B64F2">
            <w:r w:rsidRPr="009F26E2">
              <w:t>Образовывать однокоренные слова с разделительным твердым знаком, развивать орфографическую зоркость.</w:t>
            </w:r>
          </w:p>
          <w:p w:rsidR="006377C9" w:rsidRPr="009F26E2" w:rsidRDefault="006377C9" w:rsidP="003B64F2">
            <w:r w:rsidRPr="009F26E2">
              <w:t>Провести анализ контрольного списывания с целью корректирования знаний, умений и навыков учащихся.</w:t>
            </w:r>
          </w:p>
        </w:tc>
        <w:tc>
          <w:tcPr>
            <w:tcW w:w="4107" w:type="dxa"/>
            <w:gridSpan w:val="2"/>
            <w:shd w:val="clear" w:color="auto" w:fill="C4BC96"/>
          </w:tcPr>
          <w:p w:rsidR="006377C9" w:rsidRPr="009F26E2" w:rsidRDefault="006377C9" w:rsidP="003B64F2">
            <w:r w:rsidRPr="009F26E2">
              <w:t>Уметь составлять связный текст по определенному плану.</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76.</w:t>
            </w:r>
          </w:p>
        </w:tc>
        <w:tc>
          <w:tcPr>
            <w:tcW w:w="3126" w:type="dxa"/>
            <w:gridSpan w:val="10"/>
          </w:tcPr>
          <w:p w:rsidR="006377C9" w:rsidRPr="009F26E2" w:rsidRDefault="006377C9" w:rsidP="003B64F2">
            <w:r w:rsidRPr="009F26E2">
              <w:t>Правописание приставок и предлогов .</w:t>
            </w:r>
          </w:p>
        </w:tc>
        <w:tc>
          <w:tcPr>
            <w:tcW w:w="867" w:type="dxa"/>
            <w:gridSpan w:val="8"/>
          </w:tcPr>
          <w:p w:rsidR="006377C9" w:rsidRPr="009F26E2" w:rsidRDefault="006377C9" w:rsidP="003B64F2"/>
        </w:tc>
        <w:tc>
          <w:tcPr>
            <w:tcW w:w="5520" w:type="dxa"/>
            <w:gridSpan w:val="2"/>
          </w:tcPr>
          <w:p w:rsidR="006377C9" w:rsidRPr="009F26E2" w:rsidRDefault="006377C9" w:rsidP="003B64F2">
            <w:r w:rsidRPr="009F26E2">
              <w:t>Формировать навыки правописания слов с разделительными ъ и ь знаками; умение выполнить слого-звуковой анализ слов с разделительными твердым и мягким знаками.</w:t>
            </w:r>
          </w:p>
          <w:p w:rsidR="006377C9" w:rsidRPr="009F26E2" w:rsidRDefault="006377C9" w:rsidP="003B64F2">
            <w:r w:rsidRPr="009F26E2">
              <w:t>Повторять написание приставок и предлогов со словами, частицы не с глаголами; способствовать развитию орфографической зоркости.</w:t>
            </w:r>
          </w:p>
          <w:p w:rsidR="006377C9" w:rsidRPr="009F26E2" w:rsidRDefault="006377C9" w:rsidP="003B64F2">
            <w:r w:rsidRPr="009F26E2">
              <w:t>Развивать речь, обогащать словарный запас учащихся.</w:t>
            </w:r>
          </w:p>
        </w:tc>
        <w:tc>
          <w:tcPr>
            <w:tcW w:w="4107" w:type="dxa"/>
            <w:gridSpan w:val="2"/>
          </w:tcPr>
          <w:p w:rsidR="006377C9" w:rsidRPr="009F26E2" w:rsidRDefault="006377C9" w:rsidP="003B64F2">
            <w:r w:rsidRPr="009F26E2">
              <w:t xml:space="preserve">Уметь писать раздельно частицу </w:t>
            </w:r>
            <w:r w:rsidRPr="009F26E2">
              <w:rPr>
                <w:i/>
                <w:iCs/>
              </w:rPr>
              <w:t xml:space="preserve">не </w:t>
            </w:r>
            <w:r w:rsidRPr="009F26E2">
              <w:t>с глаголами.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77.</w:t>
            </w:r>
          </w:p>
        </w:tc>
        <w:tc>
          <w:tcPr>
            <w:tcW w:w="3108" w:type="dxa"/>
            <w:gridSpan w:val="9"/>
            <w:shd w:val="clear" w:color="auto" w:fill="92D050"/>
          </w:tcPr>
          <w:p w:rsidR="006377C9" w:rsidRPr="009F26E2" w:rsidRDefault="006377C9" w:rsidP="003B64F2">
            <w:r w:rsidRPr="009F26E2">
              <w:t>Правописание приставок и предлогов .</w:t>
            </w:r>
          </w:p>
        </w:tc>
        <w:tc>
          <w:tcPr>
            <w:tcW w:w="885" w:type="dxa"/>
            <w:gridSpan w:val="9"/>
          </w:tcPr>
          <w:p w:rsidR="006377C9" w:rsidRPr="009F26E2" w:rsidRDefault="006377C9" w:rsidP="003B64F2"/>
        </w:tc>
        <w:tc>
          <w:tcPr>
            <w:tcW w:w="5520" w:type="dxa"/>
            <w:gridSpan w:val="2"/>
          </w:tcPr>
          <w:p w:rsidR="006377C9" w:rsidRPr="009F26E2" w:rsidRDefault="006377C9" w:rsidP="003B64F2">
            <w:r w:rsidRPr="009F26E2">
              <w:t xml:space="preserve">Формировать умение писать слова с разделительным твердым знаком; уточнять особенности написания разделительных ъ и ь. </w:t>
            </w:r>
          </w:p>
          <w:p w:rsidR="006377C9" w:rsidRPr="009F26E2" w:rsidRDefault="006377C9" w:rsidP="003B64F2">
            <w:r w:rsidRPr="009F26E2">
              <w:t>Способствовать развитию орфографической зоркости,</w:t>
            </w:r>
          </w:p>
          <w:p w:rsidR="006377C9" w:rsidRPr="009F26E2" w:rsidRDefault="006377C9" w:rsidP="003B64F2">
            <w:r w:rsidRPr="009F26E2">
              <w:t xml:space="preserve"> памяти, внимания, речи</w:t>
            </w:r>
          </w:p>
        </w:tc>
        <w:tc>
          <w:tcPr>
            <w:tcW w:w="4107" w:type="dxa"/>
            <w:gridSpan w:val="2"/>
            <w:shd w:val="clear" w:color="auto" w:fill="92D050"/>
          </w:tcPr>
          <w:p w:rsidR="006377C9" w:rsidRPr="009F26E2" w:rsidRDefault="006377C9" w:rsidP="003B64F2">
            <w:r w:rsidRPr="009F26E2">
              <w:t xml:space="preserve">Уметь разбирать слова по составу, правильно писать глаголы с приставками и с частицей </w:t>
            </w:r>
            <w:r w:rsidRPr="009F26E2">
              <w:rPr>
                <w:i/>
                <w:iCs/>
              </w:rPr>
              <w:t>не</w:t>
            </w:r>
            <w:r w:rsidRPr="009F26E2">
              <w:t>.</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78.</w:t>
            </w:r>
          </w:p>
        </w:tc>
        <w:tc>
          <w:tcPr>
            <w:tcW w:w="3108" w:type="dxa"/>
            <w:gridSpan w:val="9"/>
          </w:tcPr>
          <w:p w:rsidR="006377C9" w:rsidRPr="009F26E2" w:rsidRDefault="006377C9" w:rsidP="003B64F2">
            <w:r w:rsidRPr="009F26E2">
              <w:t>Закрепление</w:t>
            </w:r>
          </w:p>
        </w:tc>
        <w:tc>
          <w:tcPr>
            <w:tcW w:w="885" w:type="dxa"/>
            <w:gridSpan w:val="9"/>
          </w:tcPr>
          <w:p w:rsidR="006377C9" w:rsidRPr="009F26E2" w:rsidRDefault="006377C9" w:rsidP="003B64F2"/>
        </w:tc>
        <w:tc>
          <w:tcPr>
            <w:tcW w:w="5520" w:type="dxa"/>
            <w:gridSpan w:val="2"/>
          </w:tcPr>
          <w:p w:rsidR="006377C9" w:rsidRPr="009F26E2" w:rsidRDefault="006377C9" w:rsidP="003B64F2">
            <w:r w:rsidRPr="009F26E2">
              <w:t>Формировать умения различать слова с ъ и ь знаками; развивать умения различать орфограммы в словах, правильно списывать текст, писать под диктовку и по памяти.</w:t>
            </w:r>
          </w:p>
          <w:p w:rsidR="006377C9" w:rsidRPr="009F26E2" w:rsidRDefault="006377C9" w:rsidP="003B64F2">
            <w:r w:rsidRPr="009F26E2">
              <w:t>Способствовать развитию орфографической зоркости.</w:t>
            </w:r>
          </w:p>
        </w:tc>
        <w:tc>
          <w:tcPr>
            <w:tcW w:w="4107" w:type="dxa"/>
            <w:gridSpan w:val="2"/>
          </w:tcPr>
          <w:p w:rsidR="006377C9" w:rsidRPr="009F26E2" w:rsidRDefault="006377C9" w:rsidP="003B64F2">
            <w:r w:rsidRPr="009F26E2">
              <w:t>Уметь образовывать однокоренные слова с разделительным твердым знаком.</w:t>
            </w:r>
          </w:p>
        </w:tc>
        <w:tc>
          <w:tcPr>
            <w:tcW w:w="2851" w:type="dxa"/>
            <w:gridSpan w:val="2"/>
            <w:shd w:val="clear" w:color="auto" w:fill="C4BC96"/>
          </w:tcPr>
          <w:p w:rsidR="006377C9" w:rsidRPr="009F26E2" w:rsidRDefault="006377C9" w:rsidP="003B64F2">
            <w:r w:rsidRPr="009F26E2">
              <w:t>изложение</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C4BC96"/>
          </w:tcPr>
          <w:p w:rsidR="006377C9" w:rsidRPr="009F26E2" w:rsidRDefault="006377C9" w:rsidP="003B64F2">
            <w:r w:rsidRPr="009F26E2">
              <w:t>79.</w:t>
            </w:r>
          </w:p>
        </w:tc>
        <w:tc>
          <w:tcPr>
            <w:tcW w:w="3108" w:type="dxa"/>
            <w:gridSpan w:val="9"/>
          </w:tcPr>
          <w:p w:rsidR="006377C9" w:rsidRPr="009F26E2" w:rsidRDefault="006377C9" w:rsidP="003B64F2">
            <w:r w:rsidRPr="009F26E2">
              <w:t>Диктант</w:t>
            </w:r>
          </w:p>
        </w:tc>
        <w:tc>
          <w:tcPr>
            <w:tcW w:w="885" w:type="dxa"/>
            <w:gridSpan w:val="9"/>
            <w:shd w:val="clear" w:color="auto" w:fill="C4BC96"/>
          </w:tcPr>
          <w:p w:rsidR="006377C9" w:rsidRPr="009F26E2" w:rsidRDefault="006377C9" w:rsidP="003B64F2"/>
        </w:tc>
        <w:tc>
          <w:tcPr>
            <w:tcW w:w="5520" w:type="dxa"/>
            <w:gridSpan w:val="2"/>
          </w:tcPr>
          <w:p w:rsidR="006377C9" w:rsidRPr="009F26E2" w:rsidRDefault="006377C9" w:rsidP="003B64F2">
            <w:r w:rsidRPr="009F26E2">
              <w:t>Формировать умения различать слова с ъ и ь знаками; развивать умения различать орфограммы в словах, правильно списывать текст, писать под диктовку и по памяти.</w:t>
            </w:r>
          </w:p>
          <w:p w:rsidR="006377C9" w:rsidRPr="009F26E2" w:rsidRDefault="006377C9" w:rsidP="003B64F2">
            <w:r w:rsidRPr="009F26E2">
              <w:t>Способствовать развитию орфографической зоркости.</w:t>
            </w:r>
          </w:p>
        </w:tc>
        <w:tc>
          <w:tcPr>
            <w:tcW w:w="4107" w:type="dxa"/>
            <w:gridSpan w:val="2"/>
          </w:tcPr>
          <w:p w:rsidR="006377C9" w:rsidRPr="009F26E2" w:rsidRDefault="006377C9" w:rsidP="003B64F2">
            <w:r w:rsidRPr="009F26E2">
              <w:t>Уметь образовывать однокоренные слова с разделительным твердым знаком.</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C4BC96"/>
          </w:tcPr>
          <w:p w:rsidR="006377C9" w:rsidRPr="009F26E2" w:rsidRDefault="006377C9" w:rsidP="003B64F2"/>
        </w:tc>
        <w:tc>
          <w:tcPr>
            <w:tcW w:w="568" w:type="dxa"/>
            <w:gridSpan w:val="5"/>
          </w:tcPr>
          <w:p w:rsidR="006377C9" w:rsidRPr="009F26E2" w:rsidRDefault="006377C9" w:rsidP="003B64F2">
            <w:r w:rsidRPr="009F26E2">
              <w:t>80.</w:t>
            </w:r>
          </w:p>
        </w:tc>
        <w:tc>
          <w:tcPr>
            <w:tcW w:w="3108" w:type="dxa"/>
            <w:gridSpan w:val="9"/>
          </w:tcPr>
          <w:p w:rsidR="006377C9" w:rsidRPr="009F26E2" w:rsidRDefault="006377C9" w:rsidP="003B64F2">
            <w:r w:rsidRPr="009F26E2">
              <w:t xml:space="preserve">Закрепление </w:t>
            </w:r>
          </w:p>
        </w:tc>
        <w:tc>
          <w:tcPr>
            <w:tcW w:w="885" w:type="dxa"/>
            <w:gridSpan w:val="9"/>
          </w:tcPr>
          <w:p w:rsidR="006377C9" w:rsidRPr="009F26E2" w:rsidRDefault="006377C9" w:rsidP="003B64F2"/>
        </w:tc>
        <w:tc>
          <w:tcPr>
            <w:tcW w:w="5520" w:type="dxa"/>
            <w:gridSpan w:val="2"/>
            <w:shd w:val="clear" w:color="auto" w:fill="FFFF00"/>
          </w:tcPr>
          <w:p w:rsidR="006377C9" w:rsidRPr="009F26E2" w:rsidRDefault="006377C9" w:rsidP="003B64F2">
            <w:r w:rsidRPr="009F26E2">
              <w:t>Формировать навыки самостоятельной работы.</w:t>
            </w:r>
          </w:p>
          <w:p w:rsidR="006377C9" w:rsidRPr="009F26E2" w:rsidRDefault="006377C9" w:rsidP="003B64F2">
            <w:r w:rsidRPr="009F26E2">
              <w:t>Проверять Сформированность навыка списывания, умения расчленять текст на смысловые части- предложения.</w:t>
            </w:r>
          </w:p>
          <w:p w:rsidR="006377C9" w:rsidRPr="009F26E2" w:rsidRDefault="006377C9" w:rsidP="003B64F2">
            <w:r w:rsidRPr="009F26E2">
              <w:t>Проверять каллиграфические навыки.</w:t>
            </w:r>
          </w:p>
        </w:tc>
        <w:tc>
          <w:tcPr>
            <w:tcW w:w="4107" w:type="dxa"/>
            <w:gridSpan w:val="2"/>
          </w:tcPr>
          <w:p w:rsidR="006377C9" w:rsidRPr="009F26E2" w:rsidRDefault="006377C9" w:rsidP="003B64F2">
            <w:r w:rsidRPr="009F26E2">
              <w:t>Уметь образовывать однокоренные слова с разделительным твердым знаком.</w:t>
            </w:r>
          </w:p>
        </w:tc>
        <w:tc>
          <w:tcPr>
            <w:tcW w:w="2851" w:type="dxa"/>
            <w:gridSpan w:val="2"/>
            <w:shd w:val="clear" w:color="auto" w:fill="92D050"/>
          </w:tcPr>
          <w:p w:rsidR="006377C9" w:rsidRPr="009F26E2" w:rsidRDefault="006377C9" w:rsidP="003B64F2">
            <w:pPr>
              <w:rPr>
                <w:i/>
                <w:iCs/>
              </w:rPr>
            </w:pP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92D050"/>
          </w:tcPr>
          <w:p w:rsidR="006377C9" w:rsidRPr="009F26E2" w:rsidRDefault="006377C9" w:rsidP="003B64F2">
            <w:r w:rsidRPr="009F26E2">
              <w:t>81.</w:t>
            </w:r>
          </w:p>
        </w:tc>
        <w:tc>
          <w:tcPr>
            <w:tcW w:w="3108" w:type="dxa"/>
            <w:gridSpan w:val="9"/>
          </w:tcPr>
          <w:p w:rsidR="006377C9" w:rsidRPr="009F26E2" w:rsidRDefault="006377C9" w:rsidP="003B64F2">
            <w:r w:rsidRPr="009F26E2">
              <w:t>Приставки об-,от-,под-,над-.</w:t>
            </w:r>
          </w:p>
        </w:tc>
        <w:tc>
          <w:tcPr>
            <w:tcW w:w="885" w:type="dxa"/>
            <w:gridSpan w:val="9"/>
            <w:shd w:val="clear" w:color="auto" w:fill="92D050"/>
          </w:tcPr>
          <w:p w:rsidR="006377C9" w:rsidRPr="009F26E2" w:rsidRDefault="006377C9" w:rsidP="003B64F2"/>
        </w:tc>
        <w:tc>
          <w:tcPr>
            <w:tcW w:w="5520" w:type="dxa"/>
            <w:gridSpan w:val="2"/>
          </w:tcPr>
          <w:p w:rsidR="006377C9" w:rsidRPr="009F26E2" w:rsidRDefault="006377C9" w:rsidP="003B64F2">
            <w:r w:rsidRPr="009F26E2">
              <w:t>Формировать у детей представление о словах с непроизносимыми согласными звуками, знакомить со способами проверки написания слов с непроизносимыми согласными, способом подбора однокоренных слов.</w:t>
            </w:r>
          </w:p>
          <w:p w:rsidR="006377C9" w:rsidRPr="009F26E2" w:rsidRDefault="006377C9" w:rsidP="003B64F2">
            <w:r w:rsidRPr="009F26E2">
              <w:t>Повторить правописание приставок и предлогов, разделительных ъ и ь, словарных слов.</w:t>
            </w:r>
          </w:p>
          <w:p w:rsidR="006377C9" w:rsidRPr="009F26E2" w:rsidRDefault="006377C9" w:rsidP="003B64F2">
            <w:r w:rsidRPr="009F26E2">
              <w:t>Способствовать развитию речи, кругозора, памяти, внимания, прививать интерес к русскому языку.</w:t>
            </w:r>
          </w:p>
        </w:tc>
        <w:tc>
          <w:tcPr>
            <w:tcW w:w="4107" w:type="dxa"/>
            <w:gridSpan w:val="2"/>
          </w:tcPr>
          <w:p w:rsidR="006377C9" w:rsidRPr="009F26E2" w:rsidRDefault="006377C9" w:rsidP="003B64F2">
            <w:r w:rsidRPr="009F26E2">
              <w:t>Уметь различать орфограммы в словах.</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shd w:val="clear" w:color="auto" w:fill="92D050"/>
          </w:tcPr>
          <w:p w:rsidR="006377C9" w:rsidRPr="009F26E2" w:rsidRDefault="006377C9" w:rsidP="003B64F2"/>
        </w:tc>
        <w:tc>
          <w:tcPr>
            <w:tcW w:w="568" w:type="dxa"/>
            <w:gridSpan w:val="5"/>
          </w:tcPr>
          <w:p w:rsidR="006377C9" w:rsidRPr="009F26E2" w:rsidRDefault="006377C9" w:rsidP="003B64F2">
            <w:r w:rsidRPr="009F26E2">
              <w:t>82.</w:t>
            </w:r>
          </w:p>
        </w:tc>
        <w:tc>
          <w:tcPr>
            <w:tcW w:w="3108" w:type="dxa"/>
            <w:gridSpan w:val="9"/>
          </w:tcPr>
          <w:p w:rsidR="006377C9" w:rsidRPr="009F26E2" w:rsidRDefault="006377C9" w:rsidP="003B64F2">
            <w:r w:rsidRPr="009F26E2">
              <w:t xml:space="preserve">Правописание приставки с- </w:t>
            </w:r>
          </w:p>
        </w:tc>
        <w:tc>
          <w:tcPr>
            <w:tcW w:w="885" w:type="dxa"/>
            <w:gridSpan w:val="9"/>
          </w:tcPr>
          <w:p w:rsidR="006377C9" w:rsidRPr="009F26E2" w:rsidRDefault="006377C9" w:rsidP="003B64F2"/>
        </w:tc>
        <w:tc>
          <w:tcPr>
            <w:tcW w:w="5520" w:type="dxa"/>
            <w:gridSpan w:val="2"/>
          </w:tcPr>
          <w:p w:rsidR="006377C9" w:rsidRPr="009F26E2" w:rsidRDefault="006377C9" w:rsidP="003B64F2">
            <w:r w:rsidRPr="009F26E2">
              <w:t>Формировать у детей умения писать   слова с непроизносимыми согласными в корне слов. Закреплять знания о проверки слов с непроизносимыми согласными.</w:t>
            </w:r>
          </w:p>
          <w:p w:rsidR="006377C9" w:rsidRPr="009F26E2" w:rsidRDefault="006377C9" w:rsidP="003B64F2">
            <w:r w:rsidRPr="009F26E2">
              <w:t>Способствовать развитию навыков грамотного письма, орфографической  зоркости, памяти, внимания, речи; умение применять ранее изученные правила для грамотного написания слов.</w:t>
            </w:r>
          </w:p>
        </w:tc>
        <w:tc>
          <w:tcPr>
            <w:tcW w:w="4107" w:type="dxa"/>
            <w:gridSpan w:val="2"/>
          </w:tcPr>
          <w:p w:rsidR="006377C9" w:rsidRPr="009F26E2" w:rsidRDefault="006377C9" w:rsidP="003B64F2">
            <w:r w:rsidRPr="009F26E2">
              <w:t>Уметь различать орфограммы в словах.</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83.</w:t>
            </w:r>
          </w:p>
        </w:tc>
        <w:tc>
          <w:tcPr>
            <w:tcW w:w="3108" w:type="dxa"/>
            <w:gridSpan w:val="9"/>
            <w:shd w:val="clear" w:color="auto" w:fill="FFFF00"/>
          </w:tcPr>
          <w:p w:rsidR="006377C9" w:rsidRPr="009F26E2" w:rsidRDefault="006377C9" w:rsidP="003B64F2">
            <w:r w:rsidRPr="009F26E2">
              <w:t>Приставки и предлоги</w:t>
            </w:r>
          </w:p>
        </w:tc>
        <w:tc>
          <w:tcPr>
            <w:tcW w:w="885" w:type="dxa"/>
            <w:gridSpan w:val="9"/>
          </w:tcPr>
          <w:p w:rsidR="006377C9" w:rsidRPr="009F26E2" w:rsidRDefault="006377C9" w:rsidP="003B64F2"/>
        </w:tc>
        <w:tc>
          <w:tcPr>
            <w:tcW w:w="5520" w:type="dxa"/>
            <w:gridSpan w:val="2"/>
          </w:tcPr>
          <w:p w:rsidR="006377C9" w:rsidRPr="009F26E2" w:rsidRDefault="006377C9" w:rsidP="003B64F2">
            <w:r w:rsidRPr="009F26E2">
              <w:t>Тренировать умение писать слова с непроизносимыми согласными в корне слова, развивать умение видеть данную орфограмму.Повторять ранее изученные орфограммы, состав слова, звукобуквенный анализ и разбор предложения по членам, учить строить литературно-грамотные и распрост раненные предложения; умению слушать и слышать.</w:t>
            </w:r>
          </w:p>
        </w:tc>
        <w:tc>
          <w:tcPr>
            <w:tcW w:w="4107" w:type="dxa"/>
            <w:gridSpan w:val="2"/>
            <w:shd w:val="clear" w:color="auto" w:fill="FFFF00"/>
          </w:tcPr>
          <w:p w:rsidR="006377C9" w:rsidRPr="009F26E2" w:rsidRDefault="006377C9" w:rsidP="003B64F2">
            <w:r w:rsidRPr="009F26E2">
              <w:t>Уметь списывать, расчленять текст на смысловые части – предложения.</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84.</w:t>
            </w:r>
          </w:p>
        </w:tc>
        <w:tc>
          <w:tcPr>
            <w:tcW w:w="3108" w:type="dxa"/>
            <w:gridSpan w:val="9"/>
          </w:tcPr>
          <w:p w:rsidR="006377C9" w:rsidRPr="009F26E2" w:rsidRDefault="006377C9" w:rsidP="003B64F2">
            <w:r w:rsidRPr="009F26E2">
              <w:t>Приставки и предлоги</w:t>
            </w:r>
          </w:p>
        </w:tc>
        <w:tc>
          <w:tcPr>
            <w:tcW w:w="885" w:type="dxa"/>
            <w:gridSpan w:val="9"/>
          </w:tcPr>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Продолжить формирование умения применять правило написания непроизносимых согласных в корнях слов.</w:t>
            </w:r>
          </w:p>
          <w:p w:rsidR="006377C9" w:rsidRPr="009F26E2" w:rsidRDefault="006377C9" w:rsidP="003B64F2">
            <w:r w:rsidRPr="009F26E2">
              <w:t>Формировать умение находить в тексте слова с другими проверяемыми орфограммами в корне и подбирать к ним проверочные слова.Формировать умение объяснять написание орфограмм в словах; развивать внимание и логическое мышление.</w:t>
            </w:r>
          </w:p>
          <w:p w:rsidR="006377C9" w:rsidRPr="009F26E2" w:rsidRDefault="006377C9" w:rsidP="003B64F2">
            <w:pPr>
              <w:rPr>
                <w:i/>
                <w:iCs/>
              </w:rPr>
            </w:pPr>
          </w:p>
        </w:tc>
        <w:tc>
          <w:tcPr>
            <w:tcW w:w="4107" w:type="dxa"/>
            <w:gridSpan w:val="2"/>
          </w:tcPr>
          <w:p w:rsidR="006377C9" w:rsidRPr="009F26E2" w:rsidRDefault="006377C9" w:rsidP="003B64F2">
            <w:r w:rsidRPr="009F26E2">
              <w:t>Уметь определять изученную орфограмму в слове.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 xml:space="preserve">85. </w:t>
            </w:r>
          </w:p>
        </w:tc>
        <w:tc>
          <w:tcPr>
            <w:tcW w:w="3108" w:type="dxa"/>
            <w:gridSpan w:val="9"/>
          </w:tcPr>
          <w:p w:rsidR="006377C9" w:rsidRPr="009F26E2" w:rsidRDefault="006377C9" w:rsidP="003B64F2">
            <w:r w:rsidRPr="009F26E2">
              <w:t>Проверочная работа</w:t>
            </w:r>
          </w:p>
        </w:tc>
        <w:tc>
          <w:tcPr>
            <w:tcW w:w="885" w:type="dxa"/>
            <w:gridSpan w:val="9"/>
          </w:tcPr>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Формировать умение писать в корне слова непроизносимые согласные, парные звонкие и глухие. Повторять разбор слова по составу.</w:t>
            </w:r>
          </w:p>
        </w:tc>
        <w:tc>
          <w:tcPr>
            <w:tcW w:w="4107" w:type="dxa"/>
            <w:gridSpan w:val="2"/>
          </w:tcPr>
          <w:p w:rsidR="006377C9" w:rsidRPr="009F26E2" w:rsidRDefault="006377C9" w:rsidP="003B64F2">
            <w:r w:rsidRPr="009F26E2">
              <w:t>Уметь писать слова с непроизносимыми согласными в корне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86.</w:t>
            </w:r>
          </w:p>
        </w:tc>
        <w:tc>
          <w:tcPr>
            <w:tcW w:w="3108" w:type="dxa"/>
            <w:gridSpan w:val="9"/>
          </w:tcPr>
          <w:p w:rsidR="006377C9" w:rsidRPr="009F26E2" w:rsidRDefault="006377C9" w:rsidP="003B64F2">
            <w:r w:rsidRPr="009F26E2">
              <w:t xml:space="preserve">Правописание не с глаголами. </w:t>
            </w:r>
          </w:p>
        </w:tc>
        <w:tc>
          <w:tcPr>
            <w:tcW w:w="885" w:type="dxa"/>
            <w:gridSpan w:val="9"/>
          </w:tcPr>
          <w:p w:rsidR="006377C9" w:rsidRPr="009F26E2" w:rsidRDefault="006377C9" w:rsidP="003B64F2"/>
        </w:tc>
        <w:tc>
          <w:tcPr>
            <w:tcW w:w="5520" w:type="dxa"/>
            <w:gridSpan w:val="2"/>
          </w:tcPr>
          <w:p w:rsidR="006377C9" w:rsidRPr="009F26E2" w:rsidRDefault="006377C9" w:rsidP="003B64F2">
            <w:r w:rsidRPr="009F26E2">
              <w:t>Проверить умение писать в корне слова непроизносимые согласные, парные звонкие и глухие. Знать разбор слова по составу.</w:t>
            </w:r>
          </w:p>
        </w:tc>
        <w:tc>
          <w:tcPr>
            <w:tcW w:w="4107" w:type="dxa"/>
            <w:gridSpan w:val="2"/>
          </w:tcPr>
          <w:p w:rsidR="006377C9" w:rsidRPr="009F26E2" w:rsidRDefault="006377C9" w:rsidP="003B64F2">
            <w:r w:rsidRPr="009F26E2">
              <w:t>Уметь писать слова с непроизносимыми согласными в корне слова.</w:t>
            </w:r>
          </w:p>
          <w:p w:rsidR="006377C9" w:rsidRPr="009F26E2" w:rsidRDefault="006377C9" w:rsidP="003B64F2">
            <w:r w:rsidRPr="009F26E2">
              <w:t>Уметь определять изученную орфограмму в слове.</w:t>
            </w:r>
          </w:p>
          <w:p w:rsidR="006377C9" w:rsidRPr="009F26E2" w:rsidRDefault="006377C9" w:rsidP="003B64F2"/>
          <w:p w:rsidR="006377C9" w:rsidRPr="009F26E2" w:rsidRDefault="006377C9" w:rsidP="003B64F2"/>
        </w:tc>
        <w:tc>
          <w:tcPr>
            <w:tcW w:w="2851" w:type="dxa"/>
            <w:gridSpan w:val="2"/>
            <w:shd w:val="clear" w:color="auto" w:fill="FFFF00"/>
          </w:tcPr>
          <w:p w:rsidR="006377C9" w:rsidRPr="009F26E2" w:rsidRDefault="006377C9" w:rsidP="003B64F2">
            <w:r w:rsidRPr="009F26E2">
              <w:rPr>
                <w:i/>
                <w:iCs/>
              </w:rPr>
              <w:t xml:space="preserve">(списывание) </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FFFF00"/>
          </w:tcPr>
          <w:p w:rsidR="006377C9" w:rsidRPr="009F26E2" w:rsidRDefault="006377C9" w:rsidP="003B64F2">
            <w:r w:rsidRPr="009F26E2">
              <w:t>87.</w:t>
            </w:r>
          </w:p>
        </w:tc>
        <w:tc>
          <w:tcPr>
            <w:tcW w:w="3108" w:type="dxa"/>
            <w:gridSpan w:val="9"/>
          </w:tcPr>
          <w:p w:rsidR="006377C9" w:rsidRPr="009F26E2" w:rsidRDefault="006377C9" w:rsidP="003B64F2">
            <w:r w:rsidRPr="009F26E2">
              <w:t xml:space="preserve">Глаголы исключения </w:t>
            </w:r>
          </w:p>
        </w:tc>
        <w:tc>
          <w:tcPr>
            <w:tcW w:w="885" w:type="dxa"/>
            <w:gridSpan w:val="9"/>
            <w:shd w:val="clear" w:color="auto" w:fill="FFFF00"/>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Формирование умения применять знания о предложении при построении текста. Развивать умение применять правила при написании слов с изученными орфограммами.</w:t>
            </w:r>
          </w:p>
        </w:tc>
        <w:tc>
          <w:tcPr>
            <w:tcW w:w="4107" w:type="dxa"/>
            <w:gridSpan w:val="2"/>
          </w:tcPr>
          <w:p w:rsidR="006377C9" w:rsidRPr="009F26E2" w:rsidRDefault="006377C9" w:rsidP="003B64F2">
            <w:r w:rsidRPr="009F26E2">
              <w:t>Уметь писать слова с непроизносимыми согласными в корне слова.</w:t>
            </w:r>
          </w:p>
        </w:tc>
        <w:tc>
          <w:tcPr>
            <w:tcW w:w="2851" w:type="dxa"/>
            <w:gridSpan w:val="2"/>
          </w:tcPr>
          <w:p w:rsidR="006377C9" w:rsidRPr="009F26E2" w:rsidRDefault="006377C9" w:rsidP="003B64F2">
            <w:r w:rsidRPr="009F26E2">
              <w:t>Фронтальный опрос</w:t>
            </w:r>
          </w:p>
        </w:tc>
      </w:tr>
      <w:tr w:rsidR="006377C9" w:rsidRPr="009F26E2">
        <w:trPr>
          <w:gridAfter w:val="6"/>
          <w:wAfter w:w="10011" w:type="dxa"/>
        </w:trPr>
        <w:tc>
          <w:tcPr>
            <w:tcW w:w="1106" w:type="dxa"/>
            <w:shd w:val="clear" w:color="auto" w:fill="FFFF00"/>
          </w:tcPr>
          <w:p w:rsidR="006377C9" w:rsidRPr="009F26E2" w:rsidRDefault="006377C9" w:rsidP="003B64F2"/>
        </w:tc>
        <w:tc>
          <w:tcPr>
            <w:tcW w:w="568" w:type="dxa"/>
            <w:gridSpan w:val="5"/>
          </w:tcPr>
          <w:p w:rsidR="006377C9" w:rsidRPr="009F26E2" w:rsidRDefault="006377C9" w:rsidP="003B64F2">
            <w:r w:rsidRPr="009F26E2">
              <w:t>88.</w:t>
            </w:r>
          </w:p>
        </w:tc>
        <w:tc>
          <w:tcPr>
            <w:tcW w:w="3034" w:type="dxa"/>
            <w:gridSpan w:val="8"/>
          </w:tcPr>
          <w:p w:rsidR="006377C9" w:rsidRPr="009F26E2" w:rsidRDefault="006377C9" w:rsidP="003B64F2">
            <w:r w:rsidRPr="009F26E2">
              <w:t>Разделительный ъ знак</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обозначать на письме долгие согласные звуки буквами, переносить слова с удвоенными согласными; способствовать развитию фонематического слуха.</w:t>
            </w:r>
          </w:p>
          <w:p w:rsidR="006377C9" w:rsidRPr="009F26E2" w:rsidRDefault="006377C9" w:rsidP="003B64F2">
            <w:r w:rsidRPr="009F26E2">
              <w:t>Расширять словарный запас слов. Учить точному употреблению слов в зависимости от их лексического значения.</w:t>
            </w:r>
          </w:p>
        </w:tc>
        <w:tc>
          <w:tcPr>
            <w:tcW w:w="4107" w:type="dxa"/>
            <w:gridSpan w:val="2"/>
          </w:tcPr>
          <w:p w:rsidR="006377C9" w:rsidRPr="009F26E2" w:rsidRDefault="006377C9" w:rsidP="003B64F2">
            <w:r w:rsidRPr="009F26E2">
              <w:t>Уметь писать слова с непроизносимыми согласными в корне слова.</w:t>
            </w:r>
          </w:p>
          <w:p w:rsidR="006377C9" w:rsidRPr="009F26E2" w:rsidRDefault="006377C9" w:rsidP="003B64F2">
            <w:r w:rsidRPr="009F26E2">
              <w:t>Уметь определять изученную орфограмму в слове.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89.</w:t>
            </w:r>
          </w:p>
        </w:tc>
        <w:tc>
          <w:tcPr>
            <w:tcW w:w="3034" w:type="dxa"/>
            <w:gridSpan w:val="8"/>
          </w:tcPr>
          <w:p w:rsidR="006377C9" w:rsidRPr="009F26E2" w:rsidRDefault="006377C9" w:rsidP="003B64F2">
            <w:r w:rsidRPr="009F26E2">
              <w:t>Закрепление пройденного</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писать слова русского  и иностранного происхождения с удвоенными согласными буквами; подвести детей к пониманию того, что от лексического значения слова зависит и его написание.</w:t>
            </w:r>
          </w:p>
          <w:p w:rsidR="006377C9" w:rsidRPr="009F26E2" w:rsidRDefault="006377C9" w:rsidP="003B64F2">
            <w:r w:rsidRPr="009F26E2">
              <w:t>Способствовать развитию у детей фонематического слуха, внимания, мышления, речи.</w:t>
            </w:r>
          </w:p>
        </w:tc>
        <w:tc>
          <w:tcPr>
            <w:tcW w:w="4107" w:type="dxa"/>
            <w:gridSpan w:val="2"/>
          </w:tcPr>
          <w:p w:rsidR="006377C9" w:rsidRPr="009F26E2" w:rsidRDefault="006377C9" w:rsidP="003B64F2">
            <w:r w:rsidRPr="009F26E2">
              <w:t>Уметь писать слова с непроизносимыми согласными в корне слова.</w:t>
            </w:r>
          </w:p>
          <w:p w:rsidR="006377C9" w:rsidRPr="009F26E2" w:rsidRDefault="006377C9" w:rsidP="003B64F2">
            <w:r w:rsidRPr="009F26E2">
              <w:t>Уметь определять изученную орфограмму в слове.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90.</w:t>
            </w:r>
          </w:p>
        </w:tc>
        <w:tc>
          <w:tcPr>
            <w:tcW w:w="3034" w:type="dxa"/>
            <w:gridSpan w:val="8"/>
            <w:shd w:val="clear" w:color="auto" w:fill="C4BC96"/>
          </w:tcPr>
          <w:p w:rsidR="006377C9" w:rsidRPr="009F26E2" w:rsidRDefault="006377C9" w:rsidP="003B64F2">
            <w:r w:rsidRPr="009F26E2">
              <w:t>Упражнение в письме слов с разделительным ъ знаком</w:t>
            </w:r>
          </w:p>
        </w:tc>
        <w:tc>
          <w:tcPr>
            <w:tcW w:w="959" w:type="dxa"/>
            <w:gridSpan w:val="10"/>
          </w:tcPr>
          <w:p w:rsidR="006377C9" w:rsidRPr="009F26E2" w:rsidRDefault="006377C9" w:rsidP="003B64F2"/>
        </w:tc>
        <w:tc>
          <w:tcPr>
            <w:tcW w:w="5520" w:type="dxa"/>
            <w:gridSpan w:val="2"/>
            <w:shd w:val="clear" w:color="auto" w:fill="92D050"/>
          </w:tcPr>
          <w:p w:rsidR="006377C9" w:rsidRPr="009F26E2" w:rsidRDefault="006377C9" w:rsidP="003B64F2">
            <w:r w:rsidRPr="009F26E2">
              <w:t>Упражнять в написании слов с удвоенными согласными.</w:t>
            </w:r>
          </w:p>
          <w:p w:rsidR="006377C9" w:rsidRPr="009F26E2" w:rsidRDefault="006377C9" w:rsidP="003B64F2">
            <w:r w:rsidRPr="009F26E2">
              <w:t>Способствовать развитию когнитивного мышления, орфографической зоркости.</w:t>
            </w:r>
          </w:p>
          <w:p w:rsidR="006377C9" w:rsidRPr="009F26E2" w:rsidRDefault="006377C9" w:rsidP="003B64F2">
            <w:r w:rsidRPr="009F26E2">
              <w:t>Повторять правило переноса слов с удвоенными согласными.</w:t>
            </w:r>
          </w:p>
        </w:tc>
        <w:tc>
          <w:tcPr>
            <w:tcW w:w="4107" w:type="dxa"/>
            <w:gridSpan w:val="2"/>
            <w:shd w:val="clear" w:color="auto" w:fill="C4BC96"/>
          </w:tcPr>
          <w:p w:rsidR="006377C9" w:rsidRPr="009F26E2" w:rsidRDefault="006377C9" w:rsidP="003B64F2">
            <w:r w:rsidRPr="009F26E2">
              <w:t>Уметь правильно употреблять в предложениях личные местоимения. Уметь правильно составлять связный текст по серии картинок.</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91.</w:t>
            </w:r>
          </w:p>
        </w:tc>
        <w:tc>
          <w:tcPr>
            <w:tcW w:w="3034" w:type="dxa"/>
            <w:gridSpan w:val="8"/>
          </w:tcPr>
          <w:p w:rsidR="006377C9" w:rsidRPr="009F26E2" w:rsidRDefault="006377C9" w:rsidP="003B64F2">
            <w:r w:rsidRPr="009F26E2">
              <w:t xml:space="preserve">Закрепление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 xml:space="preserve">Формировать у учащихся представление о словах, которые имеют два корня, умение правильно писать в таких словах соединительные гласные </w:t>
            </w:r>
            <w:r w:rsidRPr="009F26E2">
              <w:rPr>
                <w:i/>
                <w:iCs/>
              </w:rPr>
              <w:t>о</w:t>
            </w:r>
            <w:r w:rsidRPr="009F26E2">
              <w:t xml:space="preserve"> и </w:t>
            </w:r>
            <w:r w:rsidRPr="009F26E2">
              <w:rPr>
                <w:i/>
                <w:iCs/>
              </w:rPr>
              <w:t>е</w:t>
            </w:r>
            <w:r w:rsidRPr="009F26E2">
              <w:t>; знакомить со способами образования сложных слов, расширять знания о составе слова.</w:t>
            </w:r>
          </w:p>
        </w:tc>
        <w:tc>
          <w:tcPr>
            <w:tcW w:w="4107" w:type="dxa"/>
            <w:gridSpan w:val="2"/>
          </w:tcPr>
          <w:p w:rsidR="006377C9" w:rsidRPr="009F26E2" w:rsidRDefault="006377C9" w:rsidP="003B64F2">
            <w:r w:rsidRPr="009F26E2">
              <w:t>Уметь писать слова русского и иностранного происхождения с двойными согласными.</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92.</w:t>
            </w:r>
          </w:p>
        </w:tc>
        <w:tc>
          <w:tcPr>
            <w:tcW w:w="3034" w:type="dxa"/>
            <w:gridSpan w:val="8"/>
          </w:tcPr>
          <w:p w:rsidR="006377C9" w:rsidRPr="009F26E2" w:rsidRDefault="006377C9" w:rsidP="003B64F2">
            <w:r w:rsidRPr="009F26E2">
              <w:t xml:space="preserve">Диктант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правильно писать и употреблять в речи сложные слова; конкретизировать знания учащихся по данной теме; расширять знания об основе слова, корне, удвоенных согласных в сложных словах.</w:t>
            </w:r>
          </w:p>
          <w:p w:rsidR="006377C9" w:rsidRPr="009F26E2" w:rsidRDefault="006377C9" w:rsidP="003B64F2">
            <w:r w:rsidRPr="009F26E2">
              <w:t>Формировать орфографическую зоркость.</w:t>
            </w:r>
          </w:p>
        </w:tc>
        <w:tc>
          <w:tcPr>
            <w:tcW w:w="4107" w:type="dxa"/>
            <w:gridSpan w:val="2"/>
          </w:tcPr>
          <w:p w:rsidR="006377C9" w:rsidRPr="009F26E2" w:rsidRDefault="006377C9" w:rsidP="003B64F2">
            <w:r w:rsidRPr="009F26E2">
              <w:t>Уметь писать слова русского и иностранного происхождения с двойными согласными.</w:t>
            </w:r>
          </w:p>
        </w:tc>
        <w:tc>
          <w:tcPr>
            <w:tcW w:w="2851" w:type="dxa"/>
            <w:gridSpan w:val="2"/>
          </w:tcPr>
          <w:p w:rsidR="006377C9" w:rsidRPr="009F26E2" w:rsidRDefault="006377C9" w:rsidP="003B64F2">
            <w:r w:rsidRPr="009F26E2">
              <w:rPr>
                <w:i/>
                <w:iCs/>
              </w:rPr>
              <w:t xml:space="preserve">Проверочная работа по теме </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93.</w:t>
            </w:r>
          </w:p>
        </w:tc>
        <w:tc>
          <w:tcPr>
            <w:tcW w:w="3034" w:type="dxa"/>
            <w:gridSpan w:val="8"/>
            <w:shd w:val="clear" w:color="auto" w:fill="92D050"/>
          </w:tcPr>
          <w:p w:rsidR="006377C9" w:rsidRPr="009F26E2" w:rsidRDefault="006377C9" w:rsidP="003B64F2">
            <w:r w:rsidRPr="009F26E2">
              <w:t xml:space="preserve">Изложение </w:t>
            </w:r>
          </w:p>
        </w:tc>
        <w:tc>
          <w:tcPr>
            <w:tcW w:w="959" w:type="dxa"/>
            <w:gridSpan w:val="10"/>
          </w:tcPr>
          <w:p w:rsidR="006377C9" w:rsidRPr="009F26E2" w:rsidRDefault="006377C9" w:rsidP="003B64F2"/>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Формировать умение образовывать, писать, разбирать по составу сложные слова. Отрабатывать навыки грамотного письма.</w:t>
            </w:r>
          </w:p>
          <w:p w:rsidR="006377C9" w:rsidRPr="009F26E2" w:rsidRDefault="006377C9" w:rsidP="003B64F2">
            <w:r w:rsidRPr="009F26E2">
              <w:t>Способствовать развитию фонематического слуха, речи, памяти, внимания и мышления.</w:t>
            </w:r>
          </w:p>
        </w:tc>
        <w:tc>
          <w:tcPr>
            <w:tcW w:w="4107" w:type="dxa"/>
            <w:gridSpan w:val="2"/>
            <w:shd w:val="clear" w:color="auto" w:fill="92D050"/>
          </w:tcPr>
          <w:p w:rsidR="006377C9" w:rsidRPr="009F26E2" w:rsidRDefault="006377C9" w:rsidP="003B64F2">
            <w:r w:rsidRPr="009F26E2">
              <w:t>Уметь определять изученную орфограмму в слове.</w:t>
            </w:r>
          </w:p>
          <w:p w:rsidR="006377C9" w:rsidRPr="009F26E2" w:rsidRDefault="006377C9" w:rsidP="003B64F2"/>
          <w:p w:rsidR="006377C9" w:rsidRPr="009F26E2" w:rsidRDefault="006377C9" w:rsidP="003B64F2"/>
        </w:tc>
        <w:tc>
          <w:tcPr>
            <w:tcW w:w="2851" w:type="dxa"/>
            <w:gridSpan w:val="2"/>
            <w:shd w:val="clear" w:color="auto" w:fill="C4BC96"/>
          </w:tcPr>
          <w:p w:rsidR="006377C9" w:rsidRPr="009F26E2" w:rsidRDefault="006377C9" w:rsidP="003B64F2">
            <w:r w:rsidRPr="009F26E2">
              <w:rPr>
                <w:i/>
                <w:iCs/>
              </w:rPr>
              <w:t>сочинение по серии картинок.</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C4BC96"/>
          </w:tcPr>
          <w:p w:rsidR="006377C9" w:rsidRPr="009F26E2" w:rsidRDefault="006377C9" w:rsidP="003B64F2">
            <w:r w:rsidRPr="009F26E2">
              <w:t>94.</w:t>
            </w:r>
          </w:p>
        </w:tc>
        <w:tc>
          <w:tcPr>
            <w:tcW w:w="3034" w:type="dxa"/>
            <w:gridSpan w:val="8"/>
          </w:tcPr>
          <w:p w:rsidR="006377C9" w:rsidRPr="009F26E2" w:rsidRDefault="006377C9" w:rsidP="003B64F2">
            <w:r w:rsidRPr="009F26E2">
              <w:t xml:space="preserve">Анализ </w:t>
            </w:r>
          </w:p>
        </w:tc>
        <w:tc>
          <w:tcPr>
            <w:tcW w:w="959" w:type="dxa"/>
            <w:gridSpan w:val="10"/>
            <w:shd w:val="clear" w:color="auto" w:fill="C4BC96"/>
          </w:tcPr>
          <w:p w:rsidR="006377C9" w:rsidRPr="009F26E2" w:rsidRDefault="006377C9" w:rsidP="003B64F2"/>
        </w:tc>
        <w:tc>
          <w:tcPr>
            <w:tcW w:w="5531" w:type="dxa"/>
            <w:gridSpan w:val="3"/>
          </w:tcPr>
          <w:p w:rsidR="006377C9" w:rsidRPr="009F26E2" w:rsidRDefault="006377C9" w:rsidP="003B64F2">
            <w:r w:rsidRPr="009F26E2">
              <w:t>Формировать умение правильно записывать сложные слова, используя соединительные буквы о, е; определять основы сложных слов; применять правила правописания орфограмм в корнях сложных слов.</w:t>
            </w:r>
          </w:p>
          <w:p w:rsidR="006377C9" w:rsidRPr="009F26E2" w:rsidRDefault="006377C9" w:rsidP="003B64F2">
            <w:r w:rsidRPr="009F26E2">
              <w:t>Способствовать развитию орфографической зоркости, фонематического слуха, умению самостоятельно распознавать орфограмму и проверять ее, написание изменением формы слова или подбором родственных слов.</w:t>
            </w:r>
          </w:p>
        </w:tc>
        <w:tc>
          <w:tcPr>
            <w:tcW w:w="4111" w:type="dxa"/>
            <w:gridSpan w:val="2"/>
          </w:tcPr>
          <w:p w:rsidR="006377C9" w:rsidRPr="009F26E2" w:rsidRDefault="006377C9" w:rsidP="003B64F2">
            <w:r w:rsidRPr="009F26E2">
              <w:t xml:space="preserve">Уметь правильно писать соединительные гласные </w:t>
            </w:r>
            <w:r w:rsidRPr="009F26E2">
              <w:rPr>
                <w:i/>
                <w:iCs/>
              </w:rPr>
              <w:t>о</w:t>
            </w:r>
            <w:r w:rsidRPr="009F26E2">
              <w:t xml:space="preserve"> и </w:t>
            </w:r>
            <w:r w:rsidRPr="009F26E2">
              <w:rPr>
                <w:i/>
                <w:iCs/>
              </w:rPr>
              <w:t xml:space="preserve">е </w:t>
            </w:r>
            <w:r w:rsidRPr="009F26E2">
              <w:t>в сложных словах, разбирать такие слова по составу.</w:t>
            </w:r>
          </w:p>
        </w:tc>
        <w:tc>
          <w:tcPr>
            <w:tcW w:w="2836" w:type="dxa"/>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C4BC96"/>
          </w:tcPr>
          <w:p w:rsidR="006377C9" w:rsidRPr="009F26E2" w:rsidRDefault="006377C9" w:rsidP="003B64F2"/>
        </w:tc>
        <w:tc>
          <w:tcPr>
            <w:tcW w:w="568" w:type="dxa"/>
            <w:gridSpan w:val="5"/>
          </w:tcPr>
          <w:p w:rsidR="006377C9" w:rsidRPr="009F26E2" w:rsidRDefault="006377C9" w:rsidP="003B64F2">
            <w:r w:rsidRPr="009F26E2">
              <w:t>95.</w:t>
            </w:r>
          </w:p>
        </w:tc>
        <w:tc>
          <w:tcPr>
            <w:tcW w:w="3034" w:type="dxa"/>
            <w:gridSpan w:val="8"/>
          </w:tcPr>
          <w:p w:rsidR="006377C9" w:rsidRPr="009F26E2" w:rsidRDefault="006377C9" w:rsidP="003B64F2">
            <w:r w:rsidRPr="009F26E2">
              <w:t xml:space="preserve">Закрепление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правильно записывать сложные слова, используя соединительные буквы о, е; определять основы сложных слов; применять правила правописания орфограмм в корнях сложных слов.</w:t>
            </w:r>
          </w:p>
          <w:p w:rsidR="006377C9" w:rsidRPr="009F26E2" w:rsidRDefault="006377C9" w:rsidP="003B64F2">
            <w:r w:rsidRPr="009F26E2">
              <w:t>Способствовать развитию орфографической зоркости, фонематического слуха, умению самостоятельно распознавать орфограмму и проверять ее, написание изменением формы слова или подбором родственных слов.</w:t>
            </w:r>
          </w:p>
        </w:tc>
        <w:tc>
          <w:tcPr>
            <w:tcW w:w="4107" w:type="dxa"/>
            <w:gridSpan w:val="2"/>
          </w:tcPr>
          <w:p w:rsidR="006377C9" w:rsidRPr="009F26E2" w:rsidRDefault="006377C9" w:rsidP="003B64F2">
            <w:r w:rsidRPr="009F26E2">
              <w:t>Уметь применять правила правописания орфограмм в корнях сложного слова.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 xml:space="preserve">96. </w:t>
            </w:r>
          </w:p>
        </w:tc>
        <w:tc>
          <w:tcPr>
            <w:tcW w:w="3034" w:type="dxa"/>
            <w:gridSpan w:val="8"/>
          </w:tcPr>
          <w:p w:rsidR="006377C9" w:rsidRPr="009F26E2" w:rsidRDefault="006377C9" w:rsidP="003B64F2">
            <w:r w:rsidRPr="009F26E2">
              <w:t xml:space="preserve"> Закрепление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p w:rsidR="006377C9" w:rsidRPr="009F26E2" w:rsidRDefault="006377C9" w:rsidP="003B64F2"/>
        </w:tc>
        <w:tc>
          <w:tcPr>
            <w:tcW w:w="4107" w:type="dxa"/>
            <w:gridSpan w:val="2"/>
          </w:tcPr>
          <w:p w:rsidR="006377C9" w:rsidRPr="009F26E2" w:rsidRDefault="006377C9" w:rsidP="003B64F2">
            <w:r w:rsidRPr="009F26E2">
              <w:t>Уметь применять правила правописания орфограмм в корнях сложного слова.</w:t>
            </w:r>
          </w:p>
        </w:tc>
        <w:tc>
          <w:tcPr>
            <w:tcW w:w="2851" w:type="dxa"/>
            <w:gridSpan w:val="2"/>
            <w:shd w:val="clear" w:color="auto" w:fill="92D050"/>
          </w:tcPr>
          <w:p w:rsidR="006377C9" w:rsidRPr="009F26E2" w:rsidRDefault="006377C9" w:rsidP="003B64F2">
            <w:r w:rsidRPr="009F26E2">
              <w:rPr>
                <w:i/>
                <w:iCs/>
              </w:rPr>
              <w:t>Тест «Правописание слов с двойными согласными</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92D050"/>
          </w:tcPr>
          <w:p w:rsidR="006377C9" w:rsidRPr="009F26E2" w:rsidRDefault="006377C9" w:rsidP="003B64F2">
            <w:r w:rsidRPr="009F26E2">
              <w:t>97.</w:t>
            </w:r>
          </w:p>
        </w:tc>
        <w:tc>
          <w:tcPr>
            <w:tcW w:w="3034" w:type="dxa"/>
            <w:gridSpan w:val="8"/>
          </w:tcPr>
          <w:p w:rsidR="006377C9" w:rsidRPr="009F26E2" w:rsidRDefault="006377C9" w:rsidP="003B64F2">
            <w:r w:rsidRPr="009F26E2">
              <w:t>Непроизносимые согласные</w:t>
            </w:r>
          </w:p>
        </w:tc>
        <w:tc>
          <w:tcPr>
            <w:tcW w:w="959" w:type="dxa"/>
            <w:gridSpan w:val="10"/>
            <w:shd w:val="clear" w:color="auto" w:fill="92D050"/>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Формировать навыки орфографического письма, способствовать развитию орфографической зоркости.</w:t>
            </w:r>
          </w:p>
          <w:p w:rsidR="006377C9" w:rsidRPr="009F26E2" w:rsidRDefault="006377C9" w:rsidP="003B64F2">
            <w:r w:rsidRPr="009F26E2">
              <w:t>Воспитывать любовь ко всему живому в природе.</w:t>
            </w:r>
          </w:p>
        </w:tc>
        <w:tc>
          <w:tcPr>
            <w:tcW w:w="4107" w:type="dxa"/>
            <w:gridSpan w:val="2"/>
          </w:tcPr>
          <w:p w:rsidR="006377C9" w:rsidRPr="009F26E2" w:rsidRDefault="006377C9" w:rsidP="003B64F2">
            <w:r w:rsidRPr="009F26E2">
              <w:t xml:space="preserve">Уметь правильно писать соединительные гласные </w:t>
            </w:r>
            <w:r w:rsidRPr="009F26E2">
              <w:rPr>
                <w:i/>
                <w:iCs/>
              </w:rPr>
              <w:t>о</w:t>
            </w:r>
            <w:r w:rsidRPr="009F26E2">
              <w:t xml:space="preserve"> и </w:t>
            </w:r>
            <w:r w:rsidRPr="009F26E2">
              <w:rPr>
                <w:i/>
                <w:iCs/>
              </w:rPr>
              <w:t xml:space="preserve">е </w:t>
            </w:r>
            <w:r w:rsidRPr="009F26E2">
              <w:t>в сложных словах, разбирать такие слова по составу.</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06" w:type="dxa"/>
            <w:shd w:val="clear" w:color="auto" w:fill="92D050"/>
          </w:tcPr>
          <w:p w:rsidR="006377C9" w:rsidRPr="009F26E2" w:rsidRDefault="006377C9" w:rsidP="003B64F2"/>
        </w:tc>
        <w:tc>
          <w:tcPr>
            <w:tcW w:w="568" w:type="dxa"/>
            <w:gridSpan w:val="5"/>
          </w:tcPr>
          <w:p w:rsidR="006377C9" w:rsidRPr="009F26E2" w:rsidRDefault="006377C9" w:rsidP="003B64F2">
            <w:r w:rsidRPr="009F26E2">
              <w:t>98.</w:t>
            </w:r>
          </w:p>
        </w:tc>
        <w:tc>
          <w:tcPr>
            <w:tcW w:w="3034" w:type="dxa"/>
            <w:gridSpan w:val="8"/>
          </w:tcPr>
          <w:p w:rsidR="006377C9" w:rsidRPr="009F26E2" w:rsidRDefault="006377C9" w:rsidP="003B64F2">
            <w:r w:rsidRPr="009F26E2">
              <w:t>Проверка непроизносимых согласных</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w:t>
            </w:r>
          </w:p>
        </w:tc>
        <w:tc>
          <w:tcPr>
            <w:tcW w:w="4107" w:type="dxa"/>
            <w:gridSpan w:val="2"/>
          </w:tcPr>
          <w:p w:rsidR="006377C9" w:rsidRPr="009F26E2" w:rsidRDefault="006377C9" w:rsidP="003B64F2">
            <w:r w:rsidRPr="009F26E2">
              <w:t xml:space="preserve">Уметь правильно писать соединительные гласные </w:t>
            </w:r>
            <w:r w:rsidRPr="009F26E2">
              <w:rPr>
                <w:i/>
                <w:iCs/>
              </w:rPr>
              <w:t>о</w:t>
            </w:r>
            <w:r w:rsidRPr="009F26E2">
              <w:t xml:space="preserve"> и </w:t>
            </w:r>
            <w:r w:rsidRPr="009F26E2">
              <w:rPr>
                <w:i/>
                <w:iCs/>
              </w:rPr>
              <w:t xml:space="preserve">е </w:t>
            </w:r>
            <w:r w:rsidRPr="009F26E2">
              <w:t>всложных словах, разбирать такие слова по составу.</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99.</w:t>
            </w:r>
          </w:p>
        </w:tc>
        <w:tc>
          <w:tcPr>
            <w:tcW w:w="3034" w:type="dxa"/>
            <w:gridSpan w:val="8"/>
          </w:tcPr>
          <w:p w:rsidR="006377C9" w:rsidRPr="009F26E2" w:rsidRDefault="006377C9" w:rsidP="003B64F2">
            <w:r w:rsidRPr="009F26E2">
              <w:t>Непроизносимые согласные</w:t>
            </w:r>
          </w:p>
        </w:tc>
        <w:tc>
          <w:tcPr>
            <w:tcW w:w="959" w:type="dxa"/>
            <w:gridSpan w:val="10"/>
          </w:tcPr>
          <w:p w:rsidR="006377C9" w:rsidRPr="009F26E2" w:rsidRDefault="006377C9" w:rsidP="003B64F2"/>
        </w:tc>
        <w:tc>
          <w:tcPr>
            <w:tcW w:w="5520" w:type="dxa"/>
            <w:gridSpan w:val="2"/>
          </w:tcPr>
          <w:p w:rsidR="006377C9" w:rsidRPr="009F26E2" w:rsidRDefault="006377C9" w:rsidP="003B64F2"/>
        </w:tc>
        <w:tc>
          <w:tcPr>
            <w:tcW w:w="4107" w:type="dxa"/>
            <w:gridSpan w:val="2"/>
            <w:shd w:val="clear" w:color="auto" w:fill="FFFF00"/>
          </w:tcPr>
          <w:p w:rsidR="006377C9" w:rsidRPr="009F26E2" w:rsidRDefault="006377C9" w:rsidP="003B64F2">
            <w:r w:rsidRPr="009F26E2">
              <w:t>Уметь видеть орфограммы, пользоваться правилами.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100.</w:t>
            </w:r>
          </w:p>
        </w:tc>
        <w:tc>
          <w:tcPr>
            <w:tcW w:w="3034" w:type="dxa"/>
            <w:gridSpan w:val="8"/>
            <w:shd w:val="clear" w:color="auto" w:fill="C4BC96"/>
          </w:tcPr>
          <w:p w:rsidR="006377C9" w:rsidRPr="009F26E2" w:rsidRDefault="006377C9" w:rsidP="003B64F2">
            <w:r w:rsidRPr="009F26E2">
              <w:t>Непроизносимые согласные</w:t>
            </w:r>
          </w:p>
        </w:tc>
        <w:tc>
          <w:tcPr>
            <w:tcW w:w="959" w:type="dxa"/>
            <w:gridSpan w:val="10"/>
          </w:tcPr>
          <w:p w:rsidR="006377C9" w:rsidRPr="009F26E2" w:rsidRDefault="006377C9" w:rsidP="003B64F2"/>
        </w:tc>
        <w:tc>
          <w:tcPr>
            <w:tcW w:w="5520" w:type="dxa"/>
            <w:gridSpan w:val="2"/>
          </w:tcPr>
          <w:p w:rsidR="006377C9" w:rsidRPr="009F26E2" w:rsidRDefault="006377C9" w:rsidP="003B64F2"/>
        </w:tc>
        <w:tc>
          <w:tcPr>
            <w:tcW w:w="4107" w:type="dxa"/>
            <w:gridSpan w:val="2"/>
            <w:shd w:val="clear" w:color="auto" w:fill="FFFF00"/>
          </w:tcPr>
          <w:p w:rsidR="006377C9" w:rsidRPr="009F26E2" w:rsidRDefault="006377C9" w:rsidP="003B64F2">
            <w:r w:rsidRPr="009F26E2">
              <w:t>Уметь видеть орфограммы, пользоваться правилами.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101.</w:t>
            </w:r>
          </w:p>
        </w:tc>
        <w:tc>
          <w:tcPr>
            <w:tcW w:w="3034" w:type="dxa"/>
            <w:gridSpan w:val="8"/>
          </w:tcPr>
          <w:p w:rsidR="006377C9" w:rsidRPr="009F26E2" w:rsidRDefault="006377C9" w:rsidP="003B64F2">
            <w:r w:rsidRPr="009F26E2">
              <w:t>Непроизносимые согласные</w:t>
            </w:r>
          </w:p>
        </w:tc>
        <w:tc>
          <w:tcPr>
            <w:tcW w:w="959" w:type="dxa"/>
            <w:gridSpan w:val="10"/>
          </w:tcPr>
          <w:p w:rsidR="006377C9" w:rsidRPr="009F26E2" w:rsidRDefault="006377C9" w:rsidP="003B64F2"/>
        </w:tc>
        <w:tc>
          <w:tcPr>
            <w:tcW w:w="5520" w:type="dxa"/>
            <w:gridSpan w:val="2"/>
          </w:tcPr>
          <w:p w:rsidR="006377C9" w:rsidRPr="009F26E2" w:rsidRDefault="006377C9" w:rsidP="003B64F2"/>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102.</w:t>
            </w:r>
          </w:p>
        </w:tc>
        <w:tc>
          <w:tcPr>
            <w:tcW w:w="3034" w:type="dxa"/>
            <w:gridSpan w:val="8"/>
          </w:tcPr>
          <w:p w:rsidR="006377C9" w:rsidRPr="009F26E2" w:rsidRDefault="006377C9" w:rsidP="003B64F2">
            <w:r w:rsidRPr="009F26E2">
              <w:t>Двойные согласные</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определять  имена существительные в тексте, классифицировать их по группам, тренировать умение писать имена собственные.</w:t>
            </w:r>
          </w:p>
          <w:p w:rsidR="006377C9" w:rsidRPr="009F26E2" w:rsidRDefault="006377C9" w:rsidP="003B64F2">
            <w:r w:rsidRPr="009F26E2">
              <w:t>Способствовать формированию орфографической зоркости, навыков грамотного и каллиграфического письма.</w:t>
            </w:r>
          </w:p>
        </w:tc>
        <w:tc>
          <w:tcPr>
            <w:tcW w:w="4107" w:type="dxa"/>
            <w:gridSpan w:val="2"/>
            <w:shd w:val="clear" w:color="auto" w:fill="C4BC96"/>
          </w:tcPr>
          <w:p w:rsidR="006377C9" w:rsidRPr="009F26E2" w:rsidRDefault="006377C9" w:rsidP="003B64F2">
            <w:r w:rsidRPr="009F26E2">
              <w:t>Уметь составлять связный текст по определенному плану.</w:t>
            </w:r>
          </w:p>
        </w:tc>
        <w:tc>
          <w:tcPr>
            <w:tcW w:w="2851" w:type="dxa"/>
            <w:gridSpan w:val="2"/>
            <w:shd w:val="clear" w:color="auto" w:fill="FFFF00"/>
          </w:tcPr>
          <w:p w:rsidR="006377C9" w:rsidRPr="009F26E2" w:rsidRDefault="006377C9" w:rsidP="003B64F2"/>
        </w:tc>
      </w:tr>
      <w:tr w:rsidR="006377C9" w:rsidRPr="009F26E2">
        <w:trPr>
          <w:gridAfter w:val="6"/>
          <w:wAfter w:w="10011" w:type="dxa"/>
          <w:trHeight w:val="70"/>
        </w:trPr>
        <w:tc>
          <w:tcPr>
            <w:tcW w:w="1106" w:type="dxa"/>
          </w:tcPr>
          <w:p w:rsidR="006377C9" w:rsidRPr="009F26E2" w:rsidRDefault="006377C9" w:rsidP="003B64F2"/>
        </w:tc>
        <w:tc>
          <w:tcPr>
            <w:tcW w:w="568" w:type="dxa"/>
            <w:gridSpan w:val="5"/>
            <w:shd w:val="clear" w:color="auto" w:fill="FFFF00"/>
          </w:tcPr>
          <w:p w:rsidR="006377C9" w:rsidRPr="009F26E2" w:rsidRDefault="006377C9" w:rsidP="003B64F2">
            <w:r w:rsidRPr="009F26E2">
              <w:t>103.</w:t>
            </w:r>
          </w:p>
        </w:tc>
        <w:tc>
          <w:tcPr>
            <w:tcW w:w="3034" w:type="dxa"/>
            <w:gridSpan w:val="8"/>
          </w:tcPr>
          <w:p w:rsidR="006377C9" w:rsidRPr="009F26E2" w:rsidRDefault="006377C9" w:rsidP="003B64F2">
            <w:r w:rsidRPr="009F26E2">
              <w:t>Двойные согласные</w:t>
            </w:r>
          </w:p>
        </w:tc>
        <w:tc>
          <w:tcPr>
            <w:tcW w:w="959" w:type="dxa"/>
            <w:gridSpan w:val="10"/>
            <w:shd w:val="clear" w:color="auto" w:fill="FFFF00"/>
          </w:tcPr>
          <w:p w:rsidR="006377C9" w:rsidRPr="009F26E2" w:rsidRDefault="006377C9" w:rsidP="003B64F2"/>
        </w:tc>
        <w:tc>
          <w:tcPr>
            <w:tcW w:w="5520" w:type="dxa"/>
            <w:gridSpan w:val="2"/>
            <w:shd w:val="clear" w:color="auto" w:fill="92D050"/>
          </w:tcPr>
          <w:p w:rsidR="006377C9" w:rsidRPr="009F26E2" w:rsidRDefault="006377C9" w:rsidP="003B64F2">
            <w:pPr>
              <w:rPr>
                <w:i/>
                <w:iCs/>
              </w:rPr>
            </w:pPr>
          </w:p>
        </w:tc>
        <w:tc>
          <w:tcPr>
            <w:tcW w:w="4107" w:type="dxa"/>
            <w:gridSpan w:val="2"/>
          </w:tcPr>
          <w:p w:rsidR="006377C9" w:rsidRPr="009F26E2" w:rsidRDefault="006377C9" w:rsidP="003B64F2"/>
        </w:tc>
        <w:tc>
          <w:tcPr>
            <w:tcW w:w="2851" w:type="dxa"/>
            <w:gridSpan w:val="2"/>
            <w:shd w:val="clear" w:color="auto" w:fill="FFFF00"/>
          </w:tcPr>
          <w:p w:rsidR="006377C9" w:rsidRPr="009F26E2" w:rsidRDefault="006377C9" w:rsidP="003B64F2">
            <w:pPr>
              <w:rPr>
                <w:i/>
                <w:iCs/>
              </w:rPr>
            </w:pPr>
          </w:p>
        </w:tc>
      </w:tr>
      <w:tr w:rsidR="006377C9" w:rsidRPr="009F26E2">
        <w:trPr>
          <w:gridAfter w:val="6"/>
          <w:wAfter w:w="10011" w:type="dxa"/>
        </w:trPr>
        <w:tc>
          <w:tcPr>
            <w:tcW w:w="1106" w:type="dxa"/>
            <w:shd w:val="clear" w:color="auto" w:fill="FFFF00"/>
          </w:tcPr>
          <w:p w:rsidR="006377C9" w:rsidRPr="009F26E2" w:rsidRDefault="006377C9" w:rsidP="003B64F2"/>
        </w:tc>
        <w:tc>
          <w:tcPr>
            <w:tcW w:w="568" w:type="dxa"/>
            <w:gridSpan w:val="5"/>
          </w:tcPr>
          <w:p w:rsidR="006377C9" w:rsidRPr="009F26E2" w:rsidRDefault="006377C9" w:rsidP="003B64F2"/>
        </w:tc>
        <w:tc>
          <w:tcPr>
            <w:tcW w:w="3034" w:type="dxa"/>
            <w:gridSpan w:val="8"/>
          </w:tcPr>
          <w:p w:rsidR="006377C9" w:rsidRPr="009F26E2" w:rsidRDefault="006377C9" w:rsidP="003B64F2">
            <w:r w:rsidRPr="009F26E2">
              <w:t xml:space="preserve">Двойные согласные. Закрепление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Знакомить с приемами распознавания рода имен существительных по окончаниям слов, формировать умение изменять существительные по числам, определять начальную форму имен существительных.</w:t>
            </w:r>
          </w:p>
          <w:p w:rsidR="006377C9" w:rsidRPr="009F26E2" w:rsidRDefault="006377C9" w:rsidP="003B64F2">
            <w:r w:rsidRPr="009F26E2">
              <w:t>Способствовать развитию орфографической зоркости, обогащению словарного запаса.</w:t>
            </w:r>
          </w:p>
        </w:tc>
        <w:tc>
          <w:tcPr>
            <w:tcW w:w="4107" w:type="dxa"/>
            <w:gridSpan w:val="2"/>
          </w:tcPr>
          <w:p w:rsidR="006377C9" w:rsidRPr="009F26E2" w:rsidRDefault="006377C9" w:rsidP="003B64F2"/>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06" w:type="dxa"/>
          </w:tcPr>
          <w:p w:rsidR="006377C9" w:rsidRPr="009F26E2" w:rsidRDefault="006377C9" w:rsidP="003B64F2">
            <w:r w:rsidRPr="009F26E2">
              <w:rPr>
                <w:i/>
                <w:iCs/>
              </w:rPr>
              <w:t>Морфология и морфемика. Части речи                     Имя существительное – 24 часа.</w:t>
            </w:r>
          </w:p>
        </w:tc>
        <w:tc>
          <w:tcPr>
            <w:tcW w:w="568" w:type="dxa"/>
            <w:gridSpan w:val="5"/>
          </w:tcPr>
          <w:p w:rsidR="006377C9" w:rsidRPr="009F26E2" w:rsidRDefault="006377C9" w:rsidP="003B64F2">
            <w:r w:rsidRPr="009F26E2">
              <w:t>104.</w:t>
            </w:r>
          </w:p>
        </w:tc>
        <w:tc>
          <w:tcPr>
            <w:tcW w:w="3034" w:type="dxa"/>
            <w:gridSpan w:val="8"/>
          </w:tcPr>
          <w:p w:rsidR="006377C9" w:rsidRPr="009F26E2" w:rsidRDefault="006377C9" w:rsidP="003B64F2">
            <w:r w:rsidRPr="009F26E2">
              <w:t>Сложные слова</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Тренировать умение изменять имена существительные по числам, распознавать род имен существительных.</w:t>
            </w:r>
          </w:p>
          <w:p w:rsidR="006377C9" w:rsidRPr="009F26E2" w:rsidRDefault="006377C9" w:rsidP="003B64F2">
            <w:r w:rsidRPr="009F26E2">
              <w:t>Способствовать развитию памяти, внимания, мышления, наблюдательности, умения делать выводы и обобщать.</w:t>
            </w:r>
          </w:p>
          <w:p w:rsidR="006377C9" w:rsidRPr="009F26E2" w:rsidRDefault="006377C9" w:rsidP="003B64F2">
            <w:r w:rsidRPr="009F26E2">
              <w:t>Формировать орфографическую зоркость, развивать фонематический слух.</w:t>
            </w:r>
          </w:p>
        </w:tc>
        <w:tc>
          <w:tcPr>
            <w:tcW w:w="4107" w:type="dxa"/>
            <w:gridSpan w:val="2"/>
          </w:tcPr>
          <w:p w:rsidR="006377C9" w:rsidRPr="009F26E2" w:rsidRDefault="006377C9" w:rsidP="003B64F2">
            <w:r w:rsidRPr="009F26E2">
              <w:t>Уметь распознавать в речи слова, относящиеся к именам существительным.</w:t>
            </w:r>
          </w:p>
        </w:tc>
        <w:tc>
          <w:tcPr>
            <w:tcW w:w="2851" w:type="dxa"/>
            <w:gridSpan w:val="2"/>
            <w:shd w:val="clear" w:color="auto" w:fill="C4BC96"/>
          </w:tcPr>
          <w:p w:rsidR="006377C9" w:rsidRPr="009F26E2" w:rsidRDefault="006377C9" w:rsidP="003B64F2">
            <w:r w:rsidRPr="009F26E2">
              <w:rPr>
                <w:i/>
                <w:iCs/>
              </w:rPr>
              <w:t>Обучающее изложение с языковым анализом текста.</w:t>
            </w:r>
          </w:p>
        </w:tc>
      </w:tr>
      <w:tr w:rsidR="006377C9" w:rsidRPr="009F26E2">
        <w:trPr>
          <w:gridAfter w:val="6"/>
          <w:wAfter w:w="10011" w:type="dxa"/>
          <w:trHeight w:val="2278"/>
        </w:trPr>
        <w:tc>
          <w:tcPr>
            <w:tcW w:w="1106" w:type="dxa"/>
            <w:tcBorders>
              <w:bottom w:val="single" w:sz="6" w:space="0" w:color="auto"/>
            </w:tcBorders>
          </w:tcPr>
          <w:p w:rsidR="006377C9" w:rsidRPr="009F26E2" w:rsidRDefault="006377C9" w:rsidP="003B64F2"/>
        </w:tc>
        <w:tc>
          <w:tcPr>
            <w:tcW w:w="568" w:type="dxa"/>
            <w:gridSpan w:val="5"/>
            <w:tcBorders>
              <w:bottom w:val="single" w:sz="6" w:space="0" w:color="auto"/>
            </w:tcBorders>
            <w:shd w:val="clear" w:color="auto" w:fill="C4BC96"/>
          </w:tcPr>
          <w:p w:rsidR="006377C9" w:rsidRPr="009F26E2" w:rsidRDefault="006377C9" w:rsidP="003B64F2">
            <w:r w:rsidRPr="009F26E2">
              <w:t>105.</w:t>
            </w:r>
          </w:p>
        </w:tc>
        <w:tc>
          <w:tcPr>
            <w:tcW w:w="3034" w:type="dxa"/>
            <w:gridSpan w:val="8"/>
            <w:tcBorders>
              <w:bottom w:val="single" w:sz="6" w:space="0" w:color="auto"/>
            </w:tcBorders>
            <w:shd w:val="clear" w:color="auto" w:fill="92D050"/>
          </w:tcPr>
          <w:p w:rsidR="006377C9" w:rsidRPr="009F26E2" w:rsidRDefault="006377C9" w:rsidP="003B64F2">
            <w:r w:rsidRPr="009F26E2">
              <w:t xml:space="preserve">Сложные слова </w:t>
            </w:r>
          </w:p>
        </w:tc>
        <w:tc>
          <w:tcPr>
            <w:tcW w:w="959" w:type="dxa"/>
            <w:gridSpan w:val="10"/>
            <w:tcBorders>
              <w:bottom w:val="single" w:sz="6" w:space="0" w:color="auto"/>
            </w:tcBorders>
            <w:shd w:val="clear" w:color="auto" w:fill="C4BC96"/>
          </w:tcPr>
          <w:p w:rsidR="006377C9" w:rsidRPr="009F26E2" w:rsidRDefault="006377C9" w:rsidP="003B64F2"/>
        </w:tc>
        <w:tc>
          <w:tcPr>
            <w:tcW w:w="5520" w:type="dxa"/>
            <w:gridSpan w:val="2"/>
            <w:tcBorders>
              <w:bottom w:val="single" w:sz="6" w:space="0" w:color="auto"/>
            </w:tcBorders>
          </w:tcPr>
          <w:p w:rsidR="006377C9" w:rsidRPr="009F26E2" w:rsidRDefault="006377C9" w:rsidP="003B64F2">
            <w:r w:rsidRPr="009F26E2">
              <w:t>Формировать представления о том, что имена существительные бывают с твердой и мягкой основой. Тренировать умение определять начальную форму имени существительного.</w:t>
            </w:r>
          </w:p>
          <w:p w:rsidR="006377C9" w:rsidRPr="009F26E2" w:rsidRDefault="006377C9" w:rsidP="003B64F2">
            <w:r w:rsidRPr="009F26E2">
              <w:t>Повторять знания о гласных буквах и мягком знаке, обозначающих мягкость согласных звуков, разбирать имена существительные по составу, закреплять определять род имен существительных.</w:t>
            </w:r>
          </w:p>
        </w:tc>
        <w:tc>
          <w:tcPr>
            <w:tcW w:w="4107" w:type="dxa"/>
            <w:gridSpan w:val="2"/>
            <w:tcBorders>
              <w:bottom w:val="single" w:sz="6" w:space="0" w:color="auto"/>
            </w:tcBorders>
          </w:tcPr>
          <w:p w:rsidR="006377C9" w:rsidRPr="009F26E2" w:rsidRDefault="006377C9" w:rsidP="003B64F2">
            <w:r w:rsidRPr="009F26E2">
              <w:t>Уметь распознавать в речи слова, относящиеся к именам существительным.</w:t>
            </w:r>
          </w:p>
        </w:tc>
        <w:tc>
          <w:tcPr>
            <w:tcW w:w="2851" w:type="dxa"/>
            <w:gridSpan w:val="2"/>
            <w:tcBorders>
              <w:bottom w:val="single" w:sz="6" w:space="0" w:color="auto"/>
            </w:tcBorders>
          </w:tcPr>
          <w:p w:rsidR="006377C9" w:rsidRPr="009F26E2" w:rsidRDefault="006377C9" w:rsidP="003B64F2">
            <w:r w:rsidRPr="009F26E2">
              <w:t>текущий</w:t>
            </w:r>
          </w:p>
        </w:tc>
      </w:tr>
      <w:tr w:rsidR="006377C9" w:rsidRPr="009F26E2">
        <w:trPr>
          <w:gridAfter w:val="6"/>
          <w:wAfter w:w="10011" w:type="dxa"/>
          <w:trHeight w:val="630"/>
        </w:trPr>
        <w:tc>
          <w:tcPr>
            <w:tcW w:w="1106" w:type="dxa"/>
            <w:tcBorders>
              <w:top w:val="single" w:sz="6" w:space="0" w:color="auto"/>
              <w:bottom w:val="single" w:sz="6" w:space="0" w:color="auto"/>
            </w:tcBorders>
          </w:tcPr>
          <w:p w:rsidR="006377C9" w:rsidRPr="009F26E2" w:rsidRDefault="006377C9" w:rsidP="003B64F2"/>
        </w:tc>
        <w:tc>
          <w:tcPr>
            <w:tcW w:w="568" w:type="dxa"/>
            <w:gridSpan w:val="5"/>
            <w:tcBorders>
              <w:top w:val="single" w:sz="6" w:space="0" w:color="auto"/>
              <w:bottom w:val="single" w:sz="6" w:space="0" w:color="auto"/>
            </w:tcBorders>
            <w:shd w:val="clear" w:color="auto" w:fill="C4BC96"/>
          </w:tcPr>
          <w:p w:rsidR="006377C9" w:rsidRPr="009F26E2" w:rsidRDefault="006377C9" w:rsidP="003B64F2">
            <w:r w:rsidRPr="009F26E2">
              <w:t>106</w:t>
            </w:r>
          </w:p>
        </w:tc>
        <w:tc>
          <w:tcPr>
            <w:tcW w:w="3034" w:type="dxa"/>
            <w:gridSpan w:val="8"/>
            <w:tcBorders>
              <w:top w:val="single" w:sz="6" w:space="0" w:color="auto"/>
              <w:bottom w:val="single" w:sz="6" w:space="0" w:color="auto"/>
            </w:tcBorders>
            <w:shd w:val="clear" w:color="auto" w:fill="92D050"/>
          </w:tcPr>
          <w:p w:rsidR="006377C9" w:rsidRPr="009F26E2" w:rsidRDefault="006377C9" w:rsidP="003B64F2">
            <w:r w:rsidRPr="009F26E2">
              <w:t>Сложные слова</w:t>
            </w:r>
          </w:p>
        </w:tc>
        <w:tc>
          <w:tcPr>
            <w:tcW w:w="959" w:type="dxa"/>
            <w:gridSpan w:val="10"/>
            <w:tcBorders>
              <w:top w:val="single" w:sz="6" w:space="0" w:color="auto"/>
              <w:bottom w:val="single" w:sz="6" w:space="0" w:color="auto"/>
            </w:tcBorders>
            <w:shd w:val="clear" w:color="auto" w:fill="C4BC96"/>
          </w:tcPr>
          <w:p w:rsidR="006377C9" w:rsidRPr="009F26E2" w:rsidRDefault="006377C9" w:rsidP="003B64F2"/>
        </w:tc>
        <w:tc>
          <w:tcPr>
            <w:tcW w:w="5520" w:type="dxa"/>
            <w:gridSpan w:val="2"/>
            <w:tcBorders>
              <w:top w:val="single" w:sz="6" w:space="0" w:color="auto"/>
              <w:bottom w:val="single" w:sz="6" w:space="0" w:color="auto"/>
            </w:tcBorders>
          </w:tcPr>
          <w:p w:rsidR="006377C9" w:rsidRPr="009F26E2" w:rsidRDefault="006377C9" w:rsidP="003B64F2"/>
        </w:tc>
        <w:tc>
          <w:tcPr>
            <w:tcW w:w="4107" w:type="dxa"/>
            <w:gridSpan w:val="2"/>
            <w:tcBorders>
              <w:top w:val="single" w:sz="6" w:space="0" w:color="auto"/>
              <w:bottom w:val="single" w:sz="6" w:space="0" w:color="auto"/>
            </w:tcBorders>
          </w:tcPr>
          <w:p w:rsidR="006377C9" w:rsidRPr="009F26E2" w:rsidRDefault="006377C9" w:rsidP="003B64F2"/>
        </w:tc>
        <w:tc>
          <w:tcPr>
            <w:tcW w:w="2851" w:type="dxa"/>
            <w:gridSpan w:val="2"/>
            <w:tcBorders>
              <w:top w:val="single" w:sz="6" w:space="0" w:color="auto"/>
              <w:bottom w:val="single" w:sz="6" w:space="0" w:color="auto"/>
            </w:tcBorders>
          </w:tcPr>
          <w:p w:rsidR="006377C9" w:rsidRPr="009F26E2" w:rsidRDefault="006377C9" w:rsidP="003B64F2">
            <w:r w:rsidRPr="009F26E2">
              <w:t>текущий</w:t>
            </w:r>
          </w:p>
        </w:tc>
      </w:tr>
      <w:tr w:rsidR="006377C9" w:rsidRPr="009F26E2">
        <w:trPr>
          <w:gridAfter w:val="6"/>
          <w:wAfter w:w="10011" w:type="dxa"/>
          <w:trHeight w:val="1410"/>
        </w:trPr>
        <w:tc>
          <w:tcPr>
            <w:tcW w:w="1106" w:type="dxa"/>
            <w:tcBorders>
              <w:top w:val="single" w:sz="6" w:space="0" w:color="auto"/>
              <w:bottom w:val="single" w:sz="6" w:space="0" w:color="auto"/>
            </w:tcBorders>
          </w:tcPr>
          <w:p w:rsidR="006377C9" w:rsidRPr="009F26E2" w:rsidRDefault="006377C9" w:rsidP="003B64F2"/>
        </w:tc>
        <w:tc>
          <w:tcPr>
            <w:tcW w:w="568" w:type="dxa"/>
            <w:gridSpan w:val="5"/>
            <w:tcBorders>
              <w:top w:val="single" w:sz="6" w:space="0" w:color="auto"/>
              <w:bottom w:val="single" w:sz="6" w:space="0" w:color="auto"/>
            </w:tcBorders>
            <w:shd w:val="clear" w:color="auto" w:fill="C4BC96"/>
          </w:tcPr>
          <w:p w:rsidR="006377C9" w:rsidRPr="009F26E2" w:rsidRDefault="006377C9" w:rsidP="003B64F2">
            <w:r w:rsidRPr="009F26E2">
              <w:t>107</w:t>
            </w:r>
          </w:p>
        </w:tc>
        <w:tc>
          <w:tcPr>
            <w:tcW w:w="3034" w:type="dxa"/>
            <w:gridSpan w:val="8"/>
            <w:tcBorders>
              <w:top w:val="single" w:sz="6" w:space="0" w:color="auto"/>
              <w:bottom w:val="single" w:sz="6" w:space="0" w:color="auto"/>
            </w:tcBorders>
            <w:shd w:val="clear" w:color="auto" w:fill="92D050"/>
          </w:tcPr>
          <w:p w:rsidR="006377C9" w:rsidRPr="009F26E2" w:rsidRDefault="006377C9" w:rsidP="003B64F2">
            <w:r w:rsidRPr="009F26E2">
              <w:t>Понятие об имени существительном</w:t>
            </w:r>
          </w:p>
        </w:tc>
        <w:tc>
          <w:tcPr>
            <w:tcW w:w="959" w:type="dxa"/>
            <w:gridSpan w:val="10"/>
            <w:tcBorders>
              <w:top w:val="single" w:sz="6" w:space="0" w:color="auto"/>
              <w:bottom w:val="single" w:sz="6" w:space="0" w:color="auto"/>
            </w:tcBorders>
            <w:shd w:val="clear" w:color="auto" w:fill="C4BC96"/>
          </w:tcPr>
          <w:p w:rsidR="006377C9" w:rsidRPr="009F26E2" w:rsidRDefault="006377C9" w:rsidP="003B64F2"/>
        </w:tc>
        <w:tc>
          <w:tcPr>
            <w:tcW w:w="5520" w:type="dxa"/>
            <w:gridSpan w:val="2"/>
            <w:tcBorders>
              <w:top w:val="single" w:sz="6" w:space="0" w:color="auto"/>
              <w:bottom w:val="single" w:sz="6" w:space="0" w:color="auto"/>
            </w:tcBorders>
          </w:tcPr>
          <w:p w:rsidR="006377C9" w:rsidRPr="009F26E2" w:rsidRDefault="006377C9" w:rsidP="003B64F2">
            <w:r w:rsidRPr="009F26E2">
              <w:t>Формировать умение осознанно распознавать слова, относящиеся к именам существительным и обозначающие одушевленные и неодушевленные предметы, имена собственные и нарицательные.</w:t>
            </w:r>
          </w:p>
          <w:p w:rsidR="006377C9" w:rsidRPr="009F26E2" w:rsidRDefault="006377C9" w:rsidP="003B64F2">
            <w:r w:rsidRPr="009F26E2">
              <w:t>Способствовать развитию умения исправлять ошибки в словах, редактировать текст.</w:t>
            </w:r>
          </w:p>
        </w:tc>
        <w:tc>
          <w:tcPr>
            <w:tcW w:w="4107" w:type="dxa"/>
            <w:gridSpan w:val="2"/>
            <w:tcBorders>
              <w:top w:val="single" w:sz="6" w:space="0" w:color="auto"/>
              <w:bottom w:val="single" w:sz="6" w:space="0" w:color="auto"/>
            </w:tcBorders>
          </w:tcPr>
          <w:p w:rsidR="006377C9" w:rsidRPr="009F26E2" w:rsidRDefault="006377C9" w:rsidP="003B64F2"/>
        </w:tc>
        <w:tc>
          <w:tcPr>
            <w:tcW w:w="2851" w:type="dxa"/>
            <w:gridSpan w:val="2"/>
            <w:tcBorders>
              <w:top w:val="single" w:sz="6" w:space="0" w:color="auto"/>
              <w:bottom w:val="single" w:sz="6" w:space="0" w:color="auto"/>
            </w:tcBorders>
          </w:tcPr>
          <w:p w:rsidR="006377C9" w:rsidRPr="009F26E2" w:rsidRDefault="006377C9" w:rsidP="003B64F2">
            <w:r w:rsidRPr="009F26E2">
              <w:t>текущий</w:t>
            </w:r>
          </w:p>
        </w:tc>
      </w:tr>
      <w:tr w:rsidR="006377C9" w:rsidRPr="009F26E2">
        <w:trPr>
          <w:gridAfter w:val="6"/>
          <w:wAfter w:w="10011" w:type="dxa"/>
          <w:trHeight w:val="1815"/>
        </w:trPr>
        <w:tc>
          <w:tcPr>
            <w:tcW w:w="1106" w:type="dxa"/>
            <w:tcBorders>
              <w:top w:val="single" w:sz="6" w:space="0" w:color="auto"/>
              <w:bottom w:val="single" w:sz="6" w:space="0" w:color="auto"/>
            </w:tcBorders>
          </w:tcPr>
          <w:p w:rsidR="006377C9" w:rsidRPr="009F26E2" w:rsidRDefault="006377C9" w:rsidP="003B64F2"/>
        </w:tc>
        <w:tc>
          <w:tcPr>
            <w:tcW w:w="568" w:type="dxa"/>
            <w:gridSpan w:val="5"/>
            <w:tcBorders>
              <w:top w:val="single" w:sz="6" w:space="0" w:color="auto"/>
              <w:bottom w:val="single" w:sz="6" w:space="0" w:color="auto"/>
            </w:tcBorders>
            <w:shd w:val="clear" w:color="auto" w:fill="C4BC96"/>
          </w:tcPr>
          <w:p w:rsidR="006377C9" w:rsidRPr="009F26E2" w:rsidRDefault="006377C9" w:rsidP="003B64F2">
            <w:r w:rsidRPr="009F26E2">
              <w:t>108</w:t>
            </w:r>
          </w:p>
        </w:tc>
        <w:tc>
          <w:tcPr>
            <w:tcW w:w="3034" w:type="dxa"/>
            <w:gridSpan w:val="8"/>
            <w:tcBorders>
              <w:top w:val="single" w:sz="6" w:space="0" w:color="auto"/>
              <w:bottom w:val="single" w:sz="6" w:space="0" w:color="auto"/>
            </w:tcBorders>
            <w:shd w:val="clear" w:color="auto" w:fill="92D050"/>
          </w:tcPr>
          <w:p w:rsidR="006377C9" w:rsidRPr="009F26E2" w:rsidRDefault="006377C9" w:rsidP="003B64F2">
            <w:r w:rsidRPr="009F26E2">
              <w:t>Понятие об имени существительном</w:t>
            </w:r>
          </w:p>
        </w:tc>
        <w:tc>
          <w:tcPr>
            <w:tcW w:w="959" w:type="dxa"/>
            <w:gridSpan w:val="10"/>
            <w:tcBorders>
              <w:top w:val="single" w:sz="6" w:space="0" w:color="auto"/>
              <w:bottom w:val="single" w:sz="6" w:space="0" w:color="auto"/>
            </w:tcBorders>
            <w:shd w:val="clear" w:color="auto" w:fill="C4BC96"/>
          </w:tcPr>
          <w:p w:rsidR="006377C9" w:rsidRPr="009F26E2" w:rsidRDefault="006377C9" w:rsidP="003B64F2"/>
        </w:tc>
        <w:tc>
          <w:tcPr>
            <w:tcW w:w="5520" w:type="dxa"/>
            <w:gridSpan w:val="2"/>
            <w:tcBorders>
              <w:top w:val="single" w:sz="6" w:space="0" w:color="auto"/>
              <w:bottom w:val="single" w:sz="6" w:space="0" w:color="auto"/>
            </w:tcBorders>
          </w:tcPr>
          <w:p w:rsidR="006377C9" w:rsidRPr="009F26E2" w:rsidRDefault="006377C9" w:rsidP="003B64F2">
            <w:r w:rsidRPr="009F26E2">
              <w:t>Формировать у учеников умение определять в речи имена существительные, дать общее представление о том, на основе каких признаков слова объединяются в части речи, знакомить с обобщенным лексическим значением имен существительных.</w:t>
            </w:r>
          </w:p>
          <w:p w:rsidR="006377C9" w:rsidRPr="009F26E2" w:rsidRDefault="006377C9" w:rsidP="003B64F2">
            <w:r w:rsidRPr="009F26E2">
              <w:t>Способствовать развитию фонематического слуха, орфографической зоркости, внимания, мышления, речи</w:t>
            </w:r>
          </w:p>
        </w:tc>
        <w:tc>
          <w:tcPr>
            <w:tcW w:w="4107" w:type="dxa"/>
            <w:gridSpan w:val="2"/>
            <w:tcBorders>
              <w:top w:val="single" w:sz="6" w:space="0" w:color="auto"/>
              <w:bottom w:val="single" w:sz="6" w:space="0" w:color="auto"/>
            </w:tcBorders>
          </w:tcPr>
          <w:p w:rsidR="006377C9" w:rsidRPr="009F26E2" w:rsidRDefault="006377C9" w:rsidP="003B64F2">
            <w:r w:rsidRPr="009F26E2">
              <w:t>Уметь распознавать в речи слова, относящиеся к именам существительным.</w:t>
            </w:r>
          </w:p>
        </w:tc>
        <w:tc>
          <w:tcPr>
            <w:tcW w:w="2851" w:type="dxa"/>
            <w:gridSpan w:val="2"/>
            <w:tcBorders>
              <w:top w:val="single" w:sz="6" w:space="0" w:color="auto"/>
              <w:bottom w:val="single" w:sz="6" w:space="0" w:color="auto"/>
            </w:tcBorders>
          </w:tcPr>
          <w:p w:rsidR="006377C9" w:rsidRPr="009F26E2" w:rsidRDefault="006377C9" w:rsidP="003B64F2">
            <w:r w:rsidRPr="009F26E2">
              <w:t>текущий</w:t>
            </w:r>
          </w:p>
        </w:tc>
      </w:tr>
      <w:tr w:rsidR="006377C9" w:rsidRPr="009F26E2">
        <w:trPr>
          <w:gridAfter w:val="6"/>
          <w:wAfter w:w="10011" w:type="dxa"/>
          <w:trHeight w:val="150"/>
        </w:trPr>
        <w:tc>
          <w:tcPr>
            <w:tcW w:w="1106" w:type="dxa"/>
            <w:tcBorders>
              <w:top w:val="single" w:sz="6" w:space="0" w:color="auto"/>
              <w:bottom w:val="single" w:sz="6" w:space="0" w:color="auto"/>
            </w:tcBorders>
          </w:tcPr>
          <w:p w:rsidR="006377C9" w:rsidRPr="009F26E2" w:rsidRDefault="006377C9" w:rsidP="003B64F2"/>
        </w:tc>
        <w:tc>
          <w:tcPr>
            <w:tcW w:w="568" w:type="dxa"/>
            <w:gridSpan w:val="5"/>
            <w:tcBorders>
              <w:top w:val="single" w:sz="6" w:space="0" w:color="auto"/>
              <w:bottom w:val="single" w:sz="6" w:space="0" w:color="auto"/>
            </w:tcBorders>
            <w:shd w:val="clear" w:color="auto" w:fill="C4BC96"/>
          </w:tcPr>
          <w:p w:rsidR="006377C9" w:rsidRPr="009F26E2" w:rsidRDefault="006377C9" w:rsidP="003B64F2">
            <w:r w:rsidRPr="009F26E2">
              <w:t>109</w:t>
            </w:r>
          </w:p>
        </w:tc>
        <w:tc>
          <w:tcPr>
            <w:tcW w:w="3034" w:type="dxa"/>
            <w:gridSpan w:val="8"/>
            <w:tcBorders>
              <w:top w:val="single" w:sz="6" w:space="0" w:color="auto"/>
              <w:bottom w:val="single" w:sz="6" w:space="0" w:color="auto"/>
            </w:tcBorders>
            <w:shd w:val="clear" w:color="auto" w:fill="92D050"/>
          </w:tcPr>
          <w:p w:rsidR="006377C9" w:rsidRPr="009F26E2" w:rsidRDefault="006377C9" w:rsidP="003B64F2">
            <w:r w:rsidRPr="009F26E2">
              <w:t>Употребление имен существительных в устной и письменной речи</w:t>
            </w:r>
          </w:p>
        </w:tc>
        <w:tc>
          <w:tcPr>
            <w:tcW w:w="959" w:type="dxa"/>
            <w:gridSpan w:val="10"/>
            <w:tcBorders>
              <w:top w:val="single" w:sz="6" w:space="0" w:color="auto"/>
              <w:bottom w:val="single" w:sz="6" w:space="0" w:color="auto"/>
            </w:tcBorders>
            <w:shd w:val="clear" w:color="auto" w:fill="C4BC96"/>
          </w:tcPr>
          <w:p w:rsidR="006377C9" w:rsidRPr="009F26E2" w:rsidRDefault="006377C9" w:rsidP="003B64F2"/>
        </w:tc>
        <w:tc>
          <w:tcPr>
            <w:tcW w:w="5520" w:type="dxa"/>
            <w:gridSpan w:val="2"/>
            <w:tcBorders>
              <w:top w:val="single" w:sz="6" w:space="0" w:color="auto"/>
              <w:bottom w:val="single" w:sz="6" w:space="0" w:color="auto"/>
            </w:tcBorders>
          </w:tcPr>
          <w:p w:rsidR="006377C9" w:rsidRPr="009F26E2" w:rsidRDefault="006377C9" w:rsidP="003B64F2">
            <w:r w:rsidRPr="009F26E2">
              <w:t>Формировать умение осознанно распознавать слова, относящиеся к именам существительным и обозначающие одушевленные и неодушевленные предметы, имена собственные и нарицательные.</w:t>
            </w:r>
          </w:p>
          <w:p w:rsidR="006377C9" w:rsidRPr="009F26E2" w:rsidRDefault="006377C9" w:rsidP="003B64F2">
            <w:r w:rsidRPr="009F26E2">
              <w:t>Способствовать развитию умения исправлять ошибки в словах, редактировать текст.</w:t>
            </w:r>
          </w:p>
        </w:tc>
        <w:tc>
          <w:tcPr>
            <w:tcW w:w="4107" w:type="dxa"/>
            <w:gridSpan w:val="2"/>
            <w:tcBorders>
              <w:top w:val="single" w:sz="6" w:space="0" w:color="auto"/>
              <w:bottom w:val="single" w:sz="6" w:space="0" w:color="auto"/>
            </w:tcBorders>
          </w:tcPr>
          <w:p w:rsidR="006377C9" w:rsidRPr="009F26E2" w:rsidRDefault="006377C9" w:rsidP="003B64F2">
            <w:r w:rsidRPr="009F26E2">
              <w:t>Уметь распознавать в речи слова, относящиеся к именам существительным.</w:t>
            </w:r>
          </w:p>
        </w:tc>
        <w:tc>
          <w:tcPr>
            <w:tcW w:w="2851" w:type="dxa"/>
            <w:gridSpan w:val="2"/>
            <w:tcBorders>
              <w:top w:val="single" w:sz="6" w:space="0" w:color="auto"/>
              <w:bottom w:val="single" w:sz="6" w:space="0" w:color="auto"/>
            </w:tcBorders>
          </w:tcPr>
          <w:p w:rsidR="006377C9" w:rsidRPr="009F26E2" w:rsidRDefault="006377C9" w:rsidP="003B64F2">
            <w:r w:rsidRPr="009F26E2">
              <w:t>текущий</w:t>
            </w:r>
          </w:p>
        </w:tc>
      </w:tr>
      <w:tr w:rsidR="006377C9" w:rsidRPr="009F26E2">
        <w:trPr>
          <w:gridAfter w:val="6"/>
          <w:wAfter w:w="10011" w:type="dxa"/>
          <w:trHeight w:val="150"/>
        </w:trPr>
        <w:tc>
          <w:tcPr>
            <w:tcW w:w="1106" w:type="dxa"/>
            <w:tcBorders>
              <w:top w:val="single" w:sz="6" w:space="0" w:color="auto"/>
              <w:bottom w:val="single" w:sz="6" w:space="0" w:color="auto"/>
            </w:tcBorders>
          </w:tcPr>
          <w:p w:rsidR="006377C9" w:rsidRPr="009F26E2" w:rsidRDefault="006377C9" w:rsidP="003B64F2"/>
        </w:tc>
        <w:tc>
          <w:tcPr>
            <w:tcW w:w="568" w:type="dxa"/>
            <w:gridSpan w:val="5"/>
            <w:tcBorders>
              <w:top w:val="single" w:sz="6" w:space="0" w:color="auto"/>
              <w:bottom w:val="single" w:sz="6" w:space="0" w:color="auto"/>
            </w:tcBorders>
            <w:shd w:val="clear" w:color="auto" w:fill="C4BC96"/>
          </w:tcPr>
          <w:p w:rsidR="006377C9" w:rsidRPr="009F26E2" w:rsidRDefault="006377C9" w:rsidP="003B64F2">
            <w:r w:rsidRPr="009F26E2">
              <w:t>110</w:t>
            </w:r>
          </w:p>
        </w:tc>
        <w:tc>
          <w:tcPr>
            <w:tcW w:w="3034" w:type="dxa"/>
            <w:gridSpan w:val="8"/>
            <w:tcBorders>
              <w:top w:val="single" w:sz="6" w:space="0" w:color="auto"/>
              <w:bottom w:val="single" w:sz="6" w:space="0" w:color="auto"/>
            </w:tcBorders>
            <w:shd w:val="clear" w:color="auto" w:fill="92D050"/>
          </w:tcPr>
          <w:p w:rsidR="006377C9" w:rsidRPr="009F26E2" w:rsidRDefault="006377C9" w:rsidP="003B64F2">
            <w:r w:rsidRPr="009F26E2">
              <w:t>Употребление имен существительных в устной и письменной речи</w:t>
            </w:r>
          </w:p>
        </w:tc>
        <w:tc>
          <w:tcPr>
            <w:tcW w:w="959" w:type="dxa"/>
            <w:gridSpan w:val="10"/>
            <w:tcBorders>
              <w:top w:val="single" w:sz="6" w:space="0" w:color="auto"/>
              <w:bottom w:val="single" w:sz="6" w:space="0" w:color="auto"/>
            </w:tcBorders>
            <w:shd w:val="clear" w:color="auto" w:fill="C4BC96"/>
          </w:tcPr>
          <w:p w:rsidR="006377C9" w:rsidRPr="009F26E2" w:rsidRDefault="006377C9" w:rsidP="003B64F2"/>
        </w:tc>
        <w:tc>
          <w:tcPr>
            <w:tcW w:w="5520" w:type="dxa"/>
            <w:gridSpan w:val="2"/>
            <w:tcBorders>
              <w:top w:val="single" w:sz="6" w:space="0" w:color="auto"/>
              <w:bottom w:val="single" w:sz="6" w:space="0" w:color="auto"/>
            </w:tcBorders>
          </w:tcPr>
          <w:p w:rsidR="006377C9" w:rsidRPr="009F26E2" w:rsidRDefault="006377C9" w:rsidP="003B64F2">
            <w:r w:rsidRPr="009F26E2">
              <w:t>Формировать умение определять  имена существительные в тексте, классифицировать их по группам, тренировать умение писать имена собственные. Способствовать формированию орфографической зоркости, навыков грамотного и каллиграфического письма.</w:t>
            </w:r>
          </w:p>
        </w:tc>
        <w:tc>
          <w:tcPr>
            <w:tcW w:w="4107" w:type="dxa"/>
            <w:gridSpan w:val="2"/>
            <w:tcBorders>
              <w:top w:val="single" w:sz="6" w:space="0" w:color="auto"/>
              <w:bottom w:val="single" w:sz="6" w:space="0" w:color="auto"/>
            </w:tcBorders>
          </w:tcPr>
          <w:p w:rsidR="006377C9" w:rsidRPr="009F26E2" w:rsidRDefault="006377C9" w:rsidP="003B64F2"/>
        </w:tc>
        <w:tc>
          <w:tcPr>
            <w:tcW w:w="2851" w:type="dxa"/>
            <w:gridSpan w:val="2"/>
            <w:tcBorders>
              <w:top w:val="single" w:sz="6" w:space="0" w:color="auto"/>
              <w:bottom w:val="single" w:sz="6" w:space="0" w:color="auto"/>
            </w:tcBorders>
          </w:tcPr>
          <w:p w:rsidR="006377C9" w:rsidRPr="009F26E2" w:rsidRDefault="006377C9" w:rsidP="003B64F2">
            <w:r w:rsidRPr="009F26E2">
              <w:t>текущий</w:t>
            </w:r>
          </w:p>
        </w:tc>
      </w:tr>
      <w:tr w:rsidR="006377C9" w:rsidRPr="009F26E2">
        <w:trPr>
          <w:gridAfter w:val="6"/>
          <w:wAfter w:w="10011" w:type="dxa"/>
          <w:trHeight w:val="90"/>
        </w:trPr>
        <w:tc>
          <w:tcPr>
            <w:tcW w:w="1106" w:type="dxa"/>
            <w:tcBorders>
              <w:top w:val="single" w:sz="6" w:space="0" w:color="auto"/>
            </w:tcBorders>
          </w:tcPr>
          <w:p w:rsidR="006377C9" w:rsidRPr="009F26E2" w:rsidRDefault="006377C9" w:rsidP="003B64F2"/>
        </w:tc>
        <w:tc>
          <w:tcPr>
            <w:tcW w:w="568" w:type="dxa"/>
            <w:gridSpan w:val="5"/>
            <w:tcBorders>
              <w:top w:val="single" w:sz="6" w:space="0" w:color="auto"/>
            </w:tcBorders>
            <w:shd w:val="clear" w:color="auto" w:fill="C4BC96"/>
          </w:tcPr>
          <w:p w:rsidR="006377C9" w:rsidRPr="009F26E2" w:rsidRDefault="006377C9" w:rsidP="003B64F2">
            <w:r w:rsidRPr="009F26E2">
              <w:t>111</w:t>
            </w:r>
          </w:p>
        </w:tc>
        <w:tc>
          <w:tcPr>
            <w:tcW w:w="3034" w:type="dxa"/>
            <w:gridSpan w:val="8"/>
            <w:tcBorders>
              <w:top w:val="single" w:sz="6" w:space="0" w:color="auto"/>
              <w:bottom w:val="single" w:sz="6" w:space="0" w:color="auto"/>
            </w:tcBorders>
            <w:shd w:val="clear" w:color="auto" w:fill="92D050"/>
          </w:tcPr>
          <w:p w:rsidR="006377C9" w:rsidRPr="009F26E2" w:rsidRDefault="006377C9" w:rsidP="003B64F2">
            <w:r w:rsidRPr="009F26E2">
              <w:t>Употребление имен существительных в устной и письменной речи</w:t>
            </w:r>
          </w:p>
        </w:tc>
        <w:tc>
          <w:tcPr>
            <w:tcW w:w="959" w:type="dxa"/>
            <w:gridSpan w:val="10"/>
            <w:tcBorders>
              <w:top w:val="single" w:sz="6" w:space="0" w:color="auto"/>
            </w:tcBorders>
            <w:shd w:val="clear" w:color="auto" w:fill="C4BC96"/>
          </w:tcPr>
          <w:p w:rsidR="006377C9" w:rsidRPr="009F26E2" w:rsidRDefault="006377C9" w:rsidP="003B64F2"/>
        </w:tc>
        <w:tc>
          <w:tcPr>
            <w:tcW w:w="5520" w:type="dxa"/>
            <w:gridSpan w:val="2"/>
            <w:tcBorders>
              <w:top w:val="single" w:sz="6" w:space="0" w:color="auto"/>
            </w:tcBorders>
          </w:tcPr>
          <w:p w:rsidR="006377C9" w:rsidRPr="009F26E2" w:rsidRDefault="006377C9" w:rsidP="003B64F2">
            <w:r w:rsidRPr="009F26E2">
              <w:t>Формировать умение определять  имена существительные в тексте, классифицировать их по группам, тренировать умение писать имена собственные.</w:t>
            </w:r>
          </w:p>
          <w:p w:rsidR="006377C9" w:rsidRPr="009F26E2" w:rsidRDefault="006377C9" w:rsidP="003B64F2">
            <w:r w:rsidRPr="009F26E2">
              <w:t>Способствовать формированию орфографической зоркости, навыков грамотного и каллиграфического письма.</w:t>
            </w:r>
          </w:p>
        </w:tc>
        <w:tc>
          <w:tcPr>
            <w:tcW w:w="4107" w:type="dxa"/>
            <w:gridSpan w:val="2"/>
            <w:tcBorders>
              <w:top w:val="single" w:sz="6" w:space="0" w:color="auto"/>
            </w:tcBorders>
          </w:tcPr>
          <w:p w:rsidR="006377C9" w:rsidRPr="009F26E2" w:rsidRDefault="006377C9" w:rsidP="003B64F2"/>
        </w:tc>
        <w:tc>
          <w:tcPr>
            <w:tcW w:w="2851" w:type="dxa"/>
            <w:gridSpan w:val="2"/>
            <w:tcBorders>
              <w:top w:val="single" w:sz="6" w:space="0" w:color="auto"/>
            </w:tcBorders>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C4BC96"/>
          </w:tcPr>
          <w:p w:rsidR="006377C9" w:rsidRPr="009F26E2" w:rsidRDefault="006377C9" w:rsidP="003B64F2"/>
        </w:tc>
        <w:tc>
          <w:tcPr>
            <w:tcW w:w="568" w:type="dxa"/>
            <w:gridSpan w:val="5"/>
          </w:tcPr>
          <w:p w:rsidR="006377C9" w:rsidRPr="009F26E2" w:rsidRDefault="006377C9" w:rsidP="003B64F2">
            <w:r w:rsidRPr="009F26E2">
              <w:t>112.</w:t>
            </w:r>
          </w:p>
        </w:tc>
        <w:tc>
          <w:tcPr>
            <w:tcW w:w="3034" w:type="dxa"/>
            <w:gridSpan w:val="8"/>
            <w:tcBorders>
              <w:top w:val="single" w:sz="6" w:space="0" w:color="auto"/>
            </w:tcBorders>
          </w:tcPr>
          <w:p w:rsidR="006377C9" w:rsidRPr="009F26E2" w:rsidRDefault="006377C9" w:rsidP="003B64F2">
            <w:r w:rsidRPr="009F26E2">
              <w:t>Число и род имен существительных.</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классифицировать существительные на группы с твердой и мягкой основами.</w:t>
            </w:r>
          </w:p>
          <w:p w:rsidR="006377C9" w:rsidRPr="009F26E2" w:rsidRDefault="006377C9" w:rsidP="003B64F2">
            <w:r w:rsidRPr="009F26E2">
              <w:t>Прививать интерес и любовь к русскому языку, формировать умения правильно оформлять свои мысли при устном ответе.</w:t>
            </w:r>
          </w:p>
        </w:tc>
        <w:tc>
          <w:tcPr>
            <w:tcW w:w="4107" w:type="dxa"/>
            <w:gridSpan w:val="2"/>
          </w:tcPr>
          <w:p w:rsidR="006377C9" w:rsidRPr="009F26E2" w:rsidRDefault="006377C9" w:rsidP="003B64F2">
            <w:r w:rsidRPr="009F26E2">
              <w:t>Уметь распознавать в речи слова, относящиеся к именам существительным.</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113.</w:t>
            </w:r>
          </w:p>
        </w:tc>
        <w:tc>
          <w:tcPr>
            <w:tcW w:w="3034" w:type="dxa"/>
            <w:gridSpan w:val="8"/>
          </w:tcPr>
          <w:p w:rsidR="006377C9" w:rsidRPr="009F26E2" w:rsidRDefault="006377C9" w:rsidP="003B64F2">
            <w:r w:rsidRPr="009F26E2">
              <w:t xml:space="preserve">Число и род имен существительных.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умение определять основу имен существительных женского рода.</w:t>
            </w:r>
          </w:p>
          <w:p w:rsidR="006377C9" w:rsidRPr="009F26E2" w:rsidRDefault="006377C9" w:rsidP="003B64F2">
            <w:r w:rsidRPr="009F26E2">
              <w:t>Способствовать развитию  логического мышления, фонематического слуха, внимания, памяти.</w:t>
            </w:r>
          </w:p>
        </w:tc>
        <w:tc>
          <w:tcPr>
            <w:tcW w:w="4107" w:type="dxa"/>
            <w:gridSpan w:val="2"/>
            <w:shd w:val="clear" w:color="auto" w:fill="92D050"/>
          </w:tcPr>
          <w:p w:rsidR="006377C9" w:rsidRPr="009F26E2" w:rsidRDefault="006377C9" w:rsidP="003B64F2">
            <w:r w:rsidRPr="009F26E2">
              <w:t>Уметь распознавать в речи слова, относящиеся к именам существительным.</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114.</w:t>
            </w:r>
          </w:p>
        </w:tc>
        <w:tc>
          <w:tcPr>
            <w:tcW w:w="3034" w:type="dxa"/>
            <w:gridSpan w:val="8"/>
          </w:tcPr>
          <w:p w:rsidR="006377C9" w:rsidRPr="009F26E2" w:rsidRDefault="006377C9" w:rsidP="003B64F2">
            <w:r w:rsidRPr="009F26E2">
              <w:t>Существительные с твердыми и мягкими основами.</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 xml:space="preserve">Формировать  умение употреблять имена существительные в речи, отбирать для написания материал в соответсвии с основной мыслью текста.  </w:t>
            </w:r>
          </w:p>
          <w:p w:rsidR="006377C9" w:rsidRPr="009F26E2" w:rsidRDefault="006377C9" w:rsidP="003B64F2"/>
        </w:tc>
        <w:tc>
          <w:tcPr>
            <w:tcW w:w="4107" w:type="dxa"/>
            <w:gridSpan w:val="2"/>
          </w:tcPr>
          <w:p w:rsidR="006377C9" w:rsidRPr="009F26E2" w:rsidRDefault="006377C9" w:rsidP="003B64F2">
            <w:r w:rsidRPr="009F26E2">
              <w:t>Уметь изменять существительные по числам, определять род и число существительных.</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115.</w:t>
            </w:r>
          </w:p>
        </w:tc>
        <w:tc>
          <w:tcPr>
            <w:tcW w:w="3034" w:type="dxa"/>
            <w:gridSpan w:val="8"/>
          </w:tcPr>
          <w:p w:rsidR="006377C9" w:rsidRPr="009F26E2" w:rsidRDefault="006377C9" w:rsidP="003B64F2">
            <w:r w:rsidRPr="009F26E2">
              <w:t>Существительное среднего рода с твердой и мягкой основами.</w:t>
            </w:r>
          </w:p>
        </w:tc>
        <w:tc>
          <w:tcPr>
            <w:tcW w:w="959" w:type="dxa"/>
            <w:gridSpan w:val="10"/>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Формировать умение «читать» картину, понимать идейный замысел художника; развивать распространенное мышление, обогащать словарный запас учащихся, дать представление о холодных и теплых тонах картины; способствовать развитию творческого воображения и литературной речи учащихся.</w:t>
            </w:r>
          </w:p>
        </w:tc>
        <w:tc>
          <w:tcPr>
            <w:tcW w:w="4107" w:type="dxa"/>
            <w:gridSpan w:val="2"/>
          </w:tcPr>
          <w:p w:rsidR="006377C9" w:rsidRPr="009F26E2" w:rsidRDefault="006377C9" w:rsidP="003B64F2">
            <w:r w:rsidRPr="009F26E2">
              <w:t>Уметь изменять существительные по числам, определять род и число существительных.</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tcPr>
          <w:p w:rsidR="006377C9" w:rsidRPr="009F26E2" w:rsidRDefault="006377C9" w:rsidP="003B64F2"/>
        </w:tc>
        <w:tc>
          <w:tcPr>
            <w:tcW w:w="568" w:type="dxa"/>
            <w:gridSpan w:val="5"/>
          </w:tcPr>
          <w:p w:rsidR="006377C9" w:rsidRPr="009F26E2" w:rsidRDefault="006377C9" w:rsidP="003B64F2">
            <w:r w:rsidRPr="009F26E2">
              <w:t>116.</w:t>
            </w:r>
          </w:p>
        </w:tc>
        <w:tc>
          <w:tcPr>
            <w:tcW w:w="3034" w:type="dxa"/>
            <w:gridSpan w:val="8"/>
          </w:tcPr>
          <w:p w:rsidR="006377C9" w:rsidRPr="009F26E2" w:rsidRDefault="006377C9" w:rsidP="003B64F2">
            <w:r w:rsidRPr="009F26E2">
              <w:t>Существительное женского рода с твердой и мягкой основами.</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 xml:space="preserve">Знакомить   учащихся с особенностями написания существительных с шипящим звуком на конце слова. </w:t>
            </w:r>
          </w:p>
          <w:p w:rsidR="006377C9" w:rsidRPr="009F26E2" w:rsidRDefault="006377C9" w:rsidP="003B64F2">
            <w:r w:rsidRPr="009F26E2">
              <w:t>Обобщать знания учащихся о функциях мягкого знака, как показателя мягкости согласных, разделительного мягкого знака для подтверждения женского рода имен существительных.</w:t>
            </w:r>
          </w:p>
        </w:tc>
        <w:tc>
          <w:tcPr>
            <w:tcW w:w="4107" w:type="dxa"/>
            <w:gridSpan w:val="2"/>
          </w:tcPr>
          <w:p w:rsidR="006377C9" w:rsidRPr="009F26E2" w:rsidRDefault="006377C9" w:rsidP="003B64F2">
            <w:r w:rsidRPr="009F26E2">
              <w:t>Уметь определять начальную форму имени существительного, классифицировать имена существительные на группы с твердой и мягкой основой.</w:t>
            </w:r>
          </w:p>
          <w:p w:rsidR="006377C9" w:rsidRPr="009F26E2" w:rsidRDefault="006377C9" w:rsidP="003B64F2"/>
        </w:tc>
        <w:tc>
          <w:tcPr>
            <w:tcW w:w="2851" w:type="dxa"/>
            <w:gridSpan w:val="2"/>
            <w:shd w:val="clear" w:color="auto" w:fill="92D050"/>
          </w:tcPr>
          <w:p w:rsidR="006377C9" w:rsidRPr="009F26E2" w:rsidRDefault="006377C9" w:rsidP="003B64F2">
            <w:r w:rsidRPr="009F26E2">
              <w:rPr>
                <w:i/>
                <w:iCs/>
              </w:rPr>
              <w:t>Тест « Имя существительное как часть речи»</w:t>
            </w:r>
          </w:p>
        </w:tc>
      </w:tr>
      <w:tr w:rsidR="006377C9" w:rsidRPr="009F26E2">
        <w:trPr>
          <w:gridAfter w:val="6"/>
          <w:wAfter w:w="10011" w:type="dxa"/>
        </w:trPr>
        <w:tc>
          <w:tcPr>
            <w:tcW w:w="1106" w:type="dxa"/>
          </w:tcPr>
          <w:p w:rsidR="006377C9" w:rsidRPr="009F26E2" w:rsidRDefault="006377C9" w:rsidP="003B64F2"/>
        </w:tc>
        <w:tc>
          <w:tcPr>
            <w:tcW w:w="568" w:type="dxa"/>
            <w:gridSpan w:val="5"/>
            <w:shd w:val="clear" w:color="auto" w:fill="92D050"/>
          </w:tcPr>
          <w:p w:rsidR="006377C9" w:rsidRPr="009F26E2" w:rsidRDefault="006377C9" w:rsidP="003B64F2">
            <w:r w:rsidRPr="009F26E2">
              <w:t>117.</w:t>
            </w:r>
          </w:p>
        </w:tc>
        <w:tc>
          <w:tcPr>
            <w:tcW w:w="3034" w:type="dxa"/>
            <w:gridSpan w:val="8"/>
          </w:tcPr>
          <w:p w:rsidR="006377C9" w:rsidRPr="009F26E2" w:rsidRDefault="006377C9" w:rsidP="003B64F2">
            <w:r w:rsidRPr="009F26E2">
              <w:t xml:space="preserve">Имя существительное. </w:t>
            </w:r>
          </w:p>
        </w:tc>
        <w:tc>
          <w:tcPr>
            <w:tcW w:w="959" w:type="dxa"/>
            <w:gridSpan w:val="10"/>
            <w:shd w:val="clear" w:color="auto" w:fill="92D050"/>
          </w:tcPr>
          <w:p w:rsidR="006377C9" w:rsidRPr="009F26E2" w:rsidRDefault="006377C9" w:rsidP="003B64F2"/>
        </w:tc>
        <w:tc>
          <w:tcPr>
            <w:tcW w:w="5520" w:type="dxa"/>
            <w:gridSpan w:val="2"/>
            <w:shd w:val="clear" w:color="auto" w:fill="92D050"/>
          </w:tcPr>
          <w:p w:rsidR="006377C9" w:rsidRPr="009F26E2" w:rsidRDefault="006377C9" w:rsidP="003B64F2">
            <w:r w:rsidRPr="009F26E2">
              <w:t>Формировать умение определять род имен существительных с основой, оканчивающийся на шипящий звук; тренировать умение правильно употреблять мягкий знак после шипящих букв, обозначающих звуки.</w:t>
            </w:r>
          </w:p>
          <w:p w:rsidR="006377C9" w:rsidRPr="009F26E2" w:rsidRDefault="006377C9" w:rsidP="003B64F2">
            <w:r w:rsidRPr="009F26E2">
              <w:t xml:space="preserve">Развивать орфографическую зоркость, умение распознавать орфограммы и подбирать проверочные слова изменением формы слова или подбором родственных слов. </w:t>
            </w:r>
          </w:p>
        </w:tc>
        <w:tc>
          <w:tcPr>
            <w:tcW w:w="4107" w:type="dxa"/>
            <w:gridSpan w:val="2"/>
          </w:tcPr>
          <w:p w:rsidR="006377C9" w:rsidRPr="009F26E2" w:rsidRDefault="006377C9" w:rsidP="003B64F2">
            <w:r w:rsidRPr="009F26E2">
              <w:t>Уметь определять начальную форму имени существительного, классифицировать имена существительные на группы с твердой и мягкой основой.</w:t>
            </w:r>
          </w:p>
          <w:p w:rsidR="006377C9" w:rsidRPr="009F26E2" w:rsidRDefault="006377C9" w:rsidP="003B64F2"/>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06" w:type="dxa"/>
            <w:shd w:val="clear" w:color="auto" w:fill="92D050"/>
          </w:tcPr>
          <w:p w:rsidR="006377C9" w:rsidRPr="009F26E2" w:rsidRDefault="006377C9" w:rsidP="003B64F2"/>
        </w:tc>
        <w:tc>
          <w:tcPr>
            <w:tcW w:w="568" w:type="dxa"/>
            <w:gridSpan w:val="5"/>
          </w:tcPr>
          <w:p w:rsidR="006377C9" w:rsidRPr="009F26E2" w:rsidRDefault="006377C9" w:rsidP="003B64F2">
            <w:r w:rsidRPr="009F26E2">
              <w:t>118.</w:t>
            </w:r>
          </w:p>
        </w:tc>
        <w:tc>
          <w:tcPr>
            <w:tcW w:w="3034" w:type="dxa"/>
            <w:gridSpan w:val="8"/>
            <w:shd w:val="clear" w:color="auto" w:fill="C4BC96"/>
          </w:tcPr>
          <w:p w:rsidR="006377C9" w:rsidRPr="009F26E2" w:rsidRDefault="006377C9" w:rsidP="003B64F2">
            <w:r w:rsidRPr="009F26E2">
              <w:t>Сочинение по картине И. Грабаря «Февральская лазурь».</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Тренировать умения учащихся изменять по вопросам имена существительные, обозначающие  одушевленные и неодушевленные предметы. Устанавливать зависимость окончания слов от предлога, систематизировать знания о предлогах, о связи слов в предложении.</w:t>
            </w:r>
          </w:p>
        </w:tc>
        <w:tc>
          <w:tcPr>
            <w:tcW w:w="4107" w:type="dxa"/>
            <w:gridSpan w:val="2"/>
          </w:tcPr>
          <w:p w:rsidR="006377C9" w:rsidRPr="009F26E2" w:rsidRDefault="006377C9" w:rsidP="003B64F2">
            <w:r w:rsidRPr="009F26E2">
              <w:t>Уметь определять основу имен существительных женского рода.</w:t>
            </w:r>
          </w:p>
          <w:p w:rsidR="006377C9" w:rsidRPr="009F26E2" w:rsidRDefault="006377C9" w:rsidP="003B64F2"/>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119.</w:t>
            </w:r>
          </w:p>
        </w:tc>
        <w:tc>
          <w:tcPr>
            <w:tcW w:w="3028" w:type="dxa"/>
            <w:gridSpan w:val="7"/>
          </w:tcPr>
          <w:p w:rsidR="006377C9" w:rsidRPr="009F26E2" w:rsidRDefault="006377C9" w:rsidP="003B64F2">
            <w:r w:rsidRPr="009F26E2">
              <w:t xml:space="preserve">Изменение по вопросам одушевленных и неодушевленных имен существительных.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умения учащихся определять падеж имени существительного, используя для этого слова- помощники.</w:t>
            </w:r>
          </w:p>
          <w:p w:rsidR="006377C9" w:rsidRPr="009F26E2" w:rsidRDefault="006377C9" w:rsidP="003B64F2">
            <w:r w:rsidRPr="009F26E2">
              <w:t>Тренировать умение правильно употреблять предлоги со словами, ставить к слову вопросы косвенных падежей.</w:t>
            </w:r>
          </w:p>
        </w:tc>
        <w:tc>
          <w:tcPr>
            <w:tcW w:w="4107" w:type="dxa"/>
            <w:gridSpan w:val="2"/>
            <w:shd w:val="clear" w:color="auto" w:fill="C4BC96"/>
          </w:tcPr>
          <w:p w:rsidR="006377C9" w:rsidRPr="009F26E2" w:rsidRDefault="006377C9" w:rsidP="003B64F2">
            <w:r w:rsidRPr="009F26E2">
              <w:t>Уметь составлять связный текст на определенную  тему.</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120.</w:t>
            </w:r>
          </w:p>
        </w:tc>
        <w:tc>
          <w:tcPr>
            <w:tcW w:w="3028" w:type="dxa"/>
            <w:gridSpan w:val="7"/>
          </w:tcPr>
          <w:p w:rsidR="006377C9" w:rsidRPr="009F26E2" w:rsidRDefault="006377C9" w:rsidP="003B64F2">
            <w:r w:rsidRPr="009F26E2">
              <w:t>Упражнение в установлении связи слов в предложении.</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умения  учащихся изменять имена существительные по вопросам в единственном и во множественном числе, ставить к именам существительным падежные вопросы и определять падеж имени существительного с помощью вопроса.</w:t>
            </w:r>
          </w:p>
          <w:p w:rsidR="006377C9" w:rsidRPr="009F26E2" w:rsidRDefault="006377C9" w:rsidP="003B64F2">
            <w:r w:rsidRPr="009F26E2">
              <w:t>Тренировать умение учащихся разбирать предложения по членам предложения, определять род имен существительных, сравнивать падежные окончания имен существительных в зависимости от рода.</w:t>
            </w:r>
          </w:p>
        </w:tc>
        <w:tc>
          <w:tcPr>
            <w:tcW w:w="4107" w:type="dxa"/>
            <w:gridSpan w:val="2"/>
          </w:tcPr>
          <w:p w:rsidR="006377C9" w:rsidRPr="009F26E2" w:rsidRDefault="006377C9" w:rsidP="003B64F2">
            <w:r w:rsidRPr="009F26E2">
              <w:t>Уметь распознавать имена существительные с шипящими звуками на конце.</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121.</w:t>
            </w:r>
          </w:p>
        </w:tc>
        <w:tc>
          <w:tcPr>
            <w:tcW w:w="3028" w:type="dxa"/>
            <w:gridSpan w:val="7"/>
          </w:tcPr>
          <w:p w:rsidR="006377C9" w:rsidRPr="009F26E2" w:rsidRDefault="006377C9" w:rsidP="003B64F2">
            <w:r w:rsidRPr="009F26E2">
              <w:t>Общее понятие о склонении. Изменение существительных по падежам</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Тренировать умения учащихся определять  падеж  имени существительного; подвести ребят к четкому пониманию того, что имя существительное в именительном падеже не употребляется без предлога, а в остальных косвенных падежах может употребляться как с предлогами, так и без предлогов.</w:t>
            </w:r>
          </w:p>
          <w:p w:rsidR="006377C9" w:rsidRPr="009F26E2" w:rsidRDefault="006377C9" w:rsidP="003B64F2">
            <w:r w:rsidRPr="009F26E2">
              <w:t>Формировать у учащихся умение различать именительный и винительный падежи.</w:t>
            </w:r>
          </w:p>
          <w:p w:rsidR="006377C9" w:rsidRPr="009F26E2" w:rsidRDefault="006377C9" w:rsidP="003B64F2">
            <w:r w:rsidRPr="009F26E2">
              <w:t>Способствовать развитию орфографической зоркости, навыков грамотного письма, фонетического слуха.</w:t>
            </w:r>
          </w:p>
        </w:tc>
        <w:tc>
          <w:tcPr>
            <w:tcW w:w="4107" w:type="dxa"/>
            <w:gridSpan w:val="2"/>
            <w:shd w:val="clear" w:color="auto" w:fill="92D050"/>
          </w:tcPr>
          <w:p w:rsidR="006377C9" w:rsidRPr="009F26E2" w:rsidRDefault="006377C9" w:rsidP="003B64F2">
            <w:r w:rsidRPr="009F26E2">
              <w:t>Уметь распознавать имена существительные с шипящими звуками на конце. Уметь употреблять правильно  мягкий знак после шипящих букв, обозначающих звуки.</w:t>
            </w:r>
          </w:p>
        </w:tc>
        <w:tc>
          <w:tcPr>
            <w:tcW w:w="2851" w:type="dxa"/>
            <w:gridSpan w:val="2"/>
          </w:tcPr>
          <w:p w:rsidR="006377C9" w:rsidRPr="009F26E2" w:rsidRDefault="006377C9" w:rsidP="003B64F2">
            <w:r w:rsidRPr="009F26E2">
              <w:t>фронт.опрос</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shd w:val="clear" w:color="auto" w:fill="C4BC96"/>
          </w:tcPr>
          <w:p w:rsidR="006377C9" w:rsidRPr="009F26E2" w:rsidRDefault="006377C9" w:rsidP="003B64F2">
            <w:r w:rsidRPr="009F26E2">
              <w:t>122.</w:t>
            </w:r>
          </w:p>
        </w:tc>
        <w:tc>
          <w:tcPr>
            <w:tcW w:w="3028" w:type="dxa"/>
            <w:gridSpan w:val="7"/>
          </w:tcPr>
          <w:p w:rsidR="006377C9" w:rsidRPr="009F26E2" w:rsidRDefault="006377C9" w:rsidP="003B64F2">
            <w:r w:rsidRPr="009F26E2">
              <w:t>Изменение существительных по падежам.</w:t>
            </w:r>
          </w:p>
        </w:tc>
        <w:tc>
          <w:tcPr>
            <w:tcW w:w="959" w:type="dxa"/>
            <w:gridSpan w:val="10"/>
            <w:shd w:val="clear" w:color="auto" w:fill="C4BC96"/>
          </w:tcPr>
          <w:p w:rsidR="006377C9" w:rsidRPr="009F26E2" w:rsidRDefault="006377C9" w:rsidP="003B64F2"/>
        </w:tc>
        <w:tc>
          <w:tcPr>
            <w:tcW w:w="5520" w:type="dxa"/>
            <w:gridSpan w:val="2"/>
            <w:shd w:val="clear" w:color="auto" w:fill="FFFF00"/>
          </w:tcPr>
          <w:p w:rsidR="006377C9" w:rsidRPr="009F26E2" w:rsidRDefault="006377C9" w:rsidP="003B64F2">
            <w:r w:rsidRPr="009F26E2">
              <w:t>Формировать навыки самостоятельной работы.</w:t>
            </w:r>
          </w:p>
          <w:p w:rsidR="006377C9" w:rsidRPr="009F26E2" w:rsidRDefault="006377C9" w:rsidP="003B64F2">
            <w:r w:rsidRPr="009F26E2">
              <w:t>Проверять сформированность навыка письма под диктовку, умения расчленять текст на смысловые части- предложения.</w:t>
            </w:r>
          </w:p>
          <w:p w:rsidR="006377C9" w:rsidRPr="009F26E2" w:rsidRDefault="006377C9" w:rsidP="003B64F2">
            <w:r w:rsidRPr="009F26E2">
              <w:t>Проверять каллиграфические навыки.</w:t>
            </w:r>
          </w:p>
        </w:tc>
        <w:tc>
          <w:tcPr>
            <w:tcW w:w="4107" w:type="dxa"/>
            <w:gridSpan w:val="2"/>
          </w:tcPr>
          <w:p w:rsidR="006377C9" w:rsidRPr="009F26E2" w:rsidRDefault="006377C9" w:rsidP="003B64F2">
            <w:r w:rsidRPr="009F26E2">
              <w:t>Уметь изменять по вопросам  имена существительные, обозначающие одушевленные и неодушевленные предметы.</w:t>
            </w:r>
          </w:p>
        </w:tc>
        <w:tc>
          <w:tcPr>
            <w:tcW w:w="2851" w:type="dxa"/>
            <w:gridSpan w:val="2"/>
            <w:shd w:val="clear" w:color="auto" w:fill="C4BC96"/>
          </w:tcPr>
          <w:p w:rsidR="006377C9" w:rsidRPr="009F26E2" w:rsidRDefault="006377C9" w:rsidP="003B64F2">
            <w:r w:rsidRPr="009F26E2">
              <w:rPr>
                <w:i/>
                <w:iCs/>
              </w:rPr>
              <w:t>Обучающее сочинение</w:t>
            </w:r>
          </w:p>
        </w:tc>
      </w:tr>
      <w:tr w:rsidR="006377C9" w:rsidRPr="009F26E2">
        <w:trPr>
          <w:gridAfter w:val="6"/>
          <w:wAfter w:w="10011" w:type="dxa"/>
        </w:trPr>
        <w:tc>
          <w:tcPr>
            <w:tcW w:w="1113" w:type="dxa"/>
            <w:gridSpan w:val="2"/>
            <w:shd w:val="clear" w:color="auto" w:fill="C4BC96"/>
          </w:tcPr>
          <w:p w:rsidR="006377C9" w:rsidRPr="009F26E2" w:rsidRDefault="006377C9" w:rsidP="003B64F2"/>
        </w:tc>
        <w:tc>
          <w:tcPr>
            <w:tcW w:w="567" w:type="dxa"/>
            <w:gridSpan w:val="5"/>
          </w:tcPr>
          <w:p w:rsidR="006377C9" w:rsidRPr="009F26E2" w:rsidRDefault="006377C9" w:rsidP="003B64F2">
            <w:r w:rsidRPr="009F26E2">
              <w:t>123.</w:t>
            </w:r>
          </w:p>
        </w:tc>
        <w:tc>
          <w:tcPr>
            <w:tcW w:w="3028" w:type="dxa"/>
            <w:gridSpan w:val="7"/>
          </w:tcPr>
          <w:p w:rsidR="006377C9" w:rsidRPr="009F26E2" w:rsidRDefault="006377C9" w:rsidP="003B64F2">
            <w:r w:rsidRPr="009F26E2">
              <w:t>Склонение имен существительных.</w:t>
            </w:r>
          </w:p>
        </w:tc>
        <w:tc>
          <w:tcPr>
            <w:tcW w:w="959" w:type="dxa"/>
            <w:gridSpan w:val="10"/>
          </w:tcPr>
          <w:p w:rsidR="006377C9" w:rsidRPr="009F26E2" w:rsidRDefault="006377C9" w:rsidP="003B64F2"/>
        </w:tc>
        <w:tc>
          <w:tcPr>
            <w:tcW w:w="5520" w:type="dxa"/>
            <w:gridSpan w:val="2"/>
          </w:tcPr>
          <w:p w:rsidR="006377C9" w:rsidRPr="009F26E2" w:rsidRDefault="006377C9" w:rsidP="003B64F2"/>
        </w:tc>
        <w:tc>
          <w:tcPr>
            <w:tcW w:w="4107" w:type="dxa"/>
            <w:gridSpan w:val="2"/>
          </w:tcPr>
          <w:p w:rsidR="006377C9" w:rsidRPr="009F26E2" w:rsidRDefault="006377C9" w:rsidP="003B64F2">
            <w:r w:rsidRPr="009F26E2">
              <w:t>Уметь изменять имена существительные одушевленные и неодушевленные по вопросам и в зависимости от типа основы. Уметь устанавливать связь слов в предложении с помощью вопросов, предлогов и окончаний.</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shd w:val="clear" w:color="auto" w:fill="92D050"/>
          </w:tcPr>
          <w:p w:rsidR="006377C9" w:rsidRPr="009F26E2" w:rsidRDefault="006377C9" w:rsidP="003B64F2">
            <w:r w:rsidRPr="009F26E2">
              <w:t>124.</w:t>
            </w:r>
          </w:p>
        </w:tc>
        <w:tc>
          <w:tcPr>
            <w:tcW w:w="3028" w:type="dxa"/>
            <w:gridSpan w:val="7"/>
          </w:tcPr>
          <w:p w:rsidR="006377C9" w:rsidRPr="009F26E2" w:rsidRDefault="006377C9" w:rsidP="003B64F2">
            <w:r w:rsidRPr="009F26E2">
              <w:t>Склонение имен существительных.</w:t>
            </w:r>
          </w:p>
        </w:tc>
        <w:tc>
          <w:tcPr>
            <w:tcW w:w="959" w:type="dxa"/>
            <w:gridSpan w:val="10"/>
            <w:shd w:val="clear" w:color="auto" w:fill="92D050"/>
          </w:tcPr>
          <w:p w:rsidR="006377C9" w:rsidRPr="009F26E2" w:rsidRDefault="006377C9" w:rsidP="003B64F2"/>
        </w:tc>
        <w:tc>
          <w:tcPr>
            <w:tcW w:w="55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p w:rsidR="006377C9" w:rsidRPr="009F26E2" w:rsidRDefault="006377C9" w:rsidP="003B64F2"/>
        </w:tc>
        <w:tc>
          <w:tcPr>
            <w:tcW w:w="4107" w:type="dxa"/>
            <w:gridSpan w:val="2"/>
          </w:tcPr>
          <w:p w:rsidR="006377C9" w:rsidRPr="009F26E2" w:rsidRDefault="006377C9" w:rsidP="003B64F2">
            <w:r w:rsidRPr="009F26E2">
              <w:t>Знать названия падежей и падежные вопросы. Уметь изменять существительные по падежам</w:t>
            </w:r>
          </w:p>
        </w:tc>
        <w:tc>
          <w:tcPr>
            <w:tcW w:w="2851" w:type="dxa"/>
            <w:gridSpan w:val="2"/>
            <w:shd w:val="clear" w:color="auto" w:fill="92D050"/>
          </w:tcPr>
          <w:p w:rsidR="006377C9" w:rsidRPr="009F26E2" w:rsidRDefault="006377C9" w:rsidP="003B64F2">
            <w:r w:rsidRPr="009F26E2">
              <w:rPr>
                <w:i/>
                <w:iCs/>
              </w:rPr>
              <w:t>Тест «Род и число имён существительных»</w:t>
            </w:r>
          </w:p>
        </w:tc>
      </w:tr>
      <w:tr w:rsidR="006377C9" w:rsidRPr="009F26E2">
        <w:trPr>
          <w:gridAfter w:val="6"/>
          <w:wAfter w:w="10011" w:type="dxa"/>
        </w:trPr>
        <w:tc>
          <w:tcPr>
            <w:tcW w:w="1113" w:type="dxa"/>
            <w:gridSpan w:val="2"/>
            <w:shd w:val="clear" w:color="auto" w:fill="92D050"/>
          </w:tcPr>
          <w:p w:rsidR="006377C9" w:rsidRPr="009F26E2" w:rsidRDefault="006377C9" w:rsidP="003B64F2"/>
        </w:tc>
        <w:tc>
          <w:tcPr>
            <w:tcW w:w="567" w:type="dxa"/>
            <w:gridSpan w:val="5"/>
          </w:tcPr>
          <w:p w:rsidR="006377C9" w:rsidRPr="009F26E2" w:rsidRDefault="006377C9" w:rsidP="003B64F2">
            <w:r w:rsidRPr="009F26E2">
              <w:t>125.</w:t>
            </w:r>
          </w:p>
        </w:tc>
        <w:tc>
          <w:tcPr>
            <w:tcW w:w="3028" w:type="dxa"/>
            <w:gridSpan w:val="7"/>
            <w:shd w:val="clear" w:color="auto" w:fill="FFFF00"/>
          </w:tcPr>
          <w:p w:rsidR="006377C9" w:rsidRPr="009F26E2" w:rsidRDefault="006377C9" w:rsidP="003B64F2">
            <w:r w:rsidRPr="009F26E2">
              <w:t>Контрольная работа № 8 (диктант) по теме «Имя существительное»</w:t>
            </w:r>
          </w:p>
        </w:tc>
        <w:tc>
          <w:tcPr>
            <w:tcW w:w="959" w:type="dxa"/>
            <w:gridSpan w:val="10"/>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Формировать навыки орфографического письма, способствовать развитию орфографической зоркости.</w:t>
            </w:r>
          </w:p>
          <w:p w:rsidR="006377C9" w:rsidRPr="009F26E2" w:rsidRDefault="006377C9" w:rsidP="003B64F2">
            <w:r w:rsidRPr="009F26E2">
              <w:t>Воспитывать любовь ко всему живому в природе.</w:t>
            </w:r>
          </w:p>
        </w:tc>
        <w:tc>
          <w:tcPr>
            <w:tcW w:w="4107" w:type="dxa"/>
            <w:gridSpan w:val="2"/>
          </w:tcPr>
          <w:p w:rsidR="006377C9" w:rsidRPr="009F26E2" w:rsidRDefault="006377C9" w:rsidP="003B64F2">
            <w:r w:rsidRPr="009F26E2">
              <w:t>Уметь изменять существительные по падежам, ставить к существительным падежные вопросы и определять падеж.</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126.</w:t>
            </w:r>
          </w:p>
        </w:tc>
        <w:tc>
          <w:tcPr>
            <w:tcW w:w="3028" w:type="dxa"/>
            <w:gridSpan w:val="7"/>
          </w:tcPr>
          <w:p w:rsidR="006377C9" w:rsidRPr="009F26E2" w:rsidRDefault="006377C9" w:rsidP="003B64F2"/>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Проверить знания учащихся об имени существительном: изменение по родам, по числам, падежам, правописание корней, написание мягкого знака как показателя рода имен существительных, тренировать умения учащихся в определении падежа имен существительных.</w:t>
            </w:r>
          </w:p>
          <w:p w:rsidR="006377C9" w:rsidRPr="009F26E2" w:rsidRDefault="006377C9" w:rsidP="003B64F2">
            <w:r w:rsidRPr="009F26E2">
              <w:t>Способствовать развитию памяти, внимания, речи, мышления, фонематического слуха.</w:t>
            </w:r>
          </w:p>
        </w:tc>
        <w:tc>
          <w:tcPr>
            <w:tcW w:w="4107" w:type="dxa"/>
            <w:gridSpan w:val="2"/>
          </w:tcPr>
          <w:p w:rsidR="006377C9" w:rsidRPr="009F26E2" w:rsidRDefault="006377C9" w:rsidP="003B64F2">
            <w:r w:rsidRPr="009F26E2">
              <w:t>Уметь склонять существительные в единственном и множественном числе.</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127.</w:t>
            </w:r>
          </w:p>
        </w:tc>
        <w:tc>
          <w:tcPr>
            <w:tcW w:w="3028" w:type="dxa"/>
            <w:gridSpan w:val="7"/>
          </w:tcPr>
          <w:p w:rsidR="006377C9" w:rsidRPr="009F26E2" w:rsidRDefault="006377C9" w:rsidP="003B64F2">
            <w:r w:rsidRPr="009F26E2">
              <w:t xml:space="preserve">Анализ и работа над ошибками, допущенными в контрольной работе.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Повторить и обобщить знания учащихся об имени прилагательном как части речи, тренировать умения распознавать имена прилагательные в тексте, устанавливать их связь с именами существительными.</w:t>
            </w:r>
          </w:p>
          <w:p w:rsidR="006377C9" w:rsidRPr="009F26E2" w:rsidRDefault="006377C9" w:rsidP="003B64F2">
            <w:r w:rsidRPr="009F26E2">
              <w:t>Формировать орфографическую зоркость.</w:t>
            </w:r>
          </w:p>
        </w:tc>
        <w:tc>
          <w:tcPr>
            <w:tcW w:w="4107" w:type="dxa"/>
            <w:gridSpan w:val="2"/>
          </w:tcPr>
          <w:p w:rsidR="006377C9" w:rsidRPr="009F26E2" w:rsidRDefault="006377C9" w:rsidP="003B64F2">
            <w:r w:rsidRPr="009F26E2">
              <w:t>Уметь разбирать предложения по членам, находить имена существительные, определять их падеж.</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128.</w:t>
            </w:r>
          </w:p>
        </w:tc>
        <w:tc>
          <w:tcPr>
            <w:tcW w:w="3028" w:type="dxa"/>
            <w:gridSpan w:val="7"/>
            <w:shd w:val="clear" w:color="auto" w:fill="C4BC96"/>
          </w:tcPr>
          <w:p w:rsidR="006377C9" w:rsidRPr="009F26E2" w:rsidRDefault="006377C9" w:rsidP="003B64F2">
            <w:r w:rsidRPr="009F26E2">
              <w:t xml:space="preserve">Изложение с языковым анализом текста «Птичье гнездо»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Повторить существенные признаки имени прилагательного, уточнять знания детей о синонимах и антонимах, формировать умение употреблять их в устной и письменной речи.Повторять разбор слова по составу, правописание слов с изученными орфограммами.</w:t>
            </w:r>
          </w:p>
        </w:tc>
        <w:tc>
          <w:tcPr>
            <w:tcW w:w="4107" w:type="dxa"/>
            <w:gridSpan w:val="2"/>
            <w:shd w:val="clear" w:color="auto" w:fill="FFFF00"/>
          </w:tcPr>
          <w:p w:rsidR="006377C9" w:rsidRPr="009F26E2" w:rsidRDefault="006377C9" w:rsidP="003B64F2">
            <w:r w:rsidRPr="009F26E2">
              <w:t>Уметь видеть орфограммы, пользоваться правилами для проверки слов.</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129.</w:t>
            </w:r>
          </w:p>
        </w:tc>
        <w:tc>
          <w:tcPr>
            <w:tcW w:w="3028" w:type="dxa"/>
            <w:gridSpan w:val="7"/>
          </w:tcPr>
          <w:p w:rsidR="006377C9" w:rsidRPr="009F26E2" w:rsidRDefault="006377C9" w:rsidP="003B64F2">
            <w:r w:rsidRPr="009F26E2">
              <w:t xml:space="preserve">Обобщение знаний об имени существительном. </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Формировать умения различать имена прилагательные среди других частей речи по вопросу и значению, уточнить знания детей о роли прилагательных в речи.Способствовать развитию мышления, литературной речи, излагать письменно свои мысли, обогащать словарь детей, развивать умение пользоваться различными средствами для выражения одной и той же мысли, прививать навыки грамотного письма.</w:t>
            </w:r>
          </w:p>
        </w:tc>
        <w:tc>
          <w:tcPr>
            <w:tcW w:w="4107" w:type="dxa"/>
            <w:gridSpan w:val="2"/>
          </w:tcPr>
          <w:p w:rsidR="006377C9" w:rsidRPr="009F26E2" w:rsidRDefault="006377C9" w:rsidP="003B64F2">
            <w:r w:rsidRPr="009F26E2">
              <w:t>текущий</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130.</w:t>
            </w:r>
          </w:p>
        </w:tc>
        <w:tc>
          <w:tcPr>
            <w:tcW w:w="3028" w:type="dxa"/>
            <w:gridSpan w:val="7"/>
          </w:tcPr>
          <w:p w:rsidR="006377C9" w:rsidRPr="009F26E2" w:rsidRDefault="006377C9" w:rsidP="003B64F2">
            <w:r w:rsidRPr="009F26E2">
              <w:t>Понятие об имени прилагательном.</w:t>
            </w:r>
          </w:p>
        </w:tc>
        <w:tc>
          <w:tcPr>
            <w:tcW w:w="959" w:type="dxa"/>
            <w:gridSpan w:val="10"/>
          </w:tcPr>
          <w:p w:rsidR="006377C9" w:rsidRPr="009F26E2" w:rsidRDefault="006377C9" w:rsidP="003B64F2"/>
        </w:tc>
        <w:tc>
          <w:tcPr>
            <w:tcW w:w="5520" w:type="dxa"/>
            <w:gridSpan w:val="2"/>
            <w:shd w:val="clear" w:color="auto" w:fill="92D050"/>
          </w:tcPr>
          <w:p w:rsidR="006377C9" w:rsidRPr="009F26E2" w:rsidRDefault="006377C9" w:rsidP="003B64F2">
            <w:r w:rsidRPr="009F26E2">
              <w:t>Формировать умения различать имена прилагательные среди других частей речи по вопросу и значению, уточнить знания детей о роли прилагательных в речи.Способствовать развитию мышления, литературной речи, излагать письменно свои мысли, обогащать словарь детей, развивать умение пользоваться различными средствами для выражения одной и той же мысли, прививать навыки грамотного письма.</w:t>
            </w:r>
          </w:p>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shd w:val="clear" w:color="auto" w:fill="FFFF00"/>
          </w:tcPr>
          <w:p w:rsidR="006377C9" w:rsidRPr="009F26E2" w:rsidRDefault="006377C9" w:rsidP="003B64F2">
            <w:r w:rsidRPr="009F26E2">
              <w:t>131.</w:t>
            </w:r>
          </w:p>
        </w:tc>
        <w:tc>
          <w:tcPr>
            <w:tcW w:w="3028" w:type="dxa"/>
            <w:gridSpan w:val="7"/>
          </w:tcPr>
          <w:p w:rsidR="006377C9" w:rsidRPr="009F26E2" w:rsidRDefault="006377C9" w:rsidP="003B64F2">
            <w:r w:rsidRPr="009F26E2">
              <w:t>Употребление прилагательных в речи.</w:t>
            </w:r>
          </w:p>
        </w:tc>
        <w:tc>
          <w:tcPr>
            <w:tcW w:w="959" w:type="dxa"/>
            <w:gridSpan w:val="10"/>
            <w:shd w:val="clear" w:color="auto" w:fill="FFFF00"/>
          </w:tcPr>
          <w:p w:rsidR="006377C9" w:rsidRPr="009F26E2" w:rsidRDefault="006377C9" w:rsidP="003B64F2"/>
        </w:tc>
        <w:tc>
          <w:tcPr>
            <w:tcW w:w="5520" w:type="dxa"/>
            <w:gridSpan w:val="2"/>
          </w:tcPr>
          <w:p w:rsidR="006377C9" w:rsidRPr="009F26E2" w:rsidRDefault="006377C9" w:rsidP="003B64F2">
            <w:r w:rsidRPr="009F26E2">
              <w:t>Формировать представление об основных грамматических признаках имен прилагательных, о том, что род прилагательного совпадает с родом, числом и падежом существительного, к которому данное прилагательное относится.Добиться усвоения детьми знания о том, что прилагательные изменяются по родам только в форме единственного числа.</w:t>
            </w:r>
          </w:p>
        </w:tc>
        <w:tc>
          <w:tcPr>
            <w:tcW w:w="4107" w:type="dxa"/>
            <w:gridSpan w:val="2"/>
            <w:shd w:val="clear" w:color="auto" w:fill="C4BC96"/>
          </w:tcPr>
          <w:p w:rsidR="006377C9" w:rsidRPr="009F26E2" w:rsidRDefault="006377C9" w:rsidP="003B64F2">
            <w:r w:rsidRPr="009F26E2">
              <w:t>Уметь составлять связный текст по определенному плану.</w:t>
            </w:r>
          </w:p>
        </w:tc>
        <w:tc>
          <w:tcPr>
            <w:tcW w:w="2851" w:type="dxa"/>
            <w:gridSpan w:val="2"/>
            <w:shd w:val="clear" w:color="auto" w:fill="FFFF00"/>
          </w:tcPr>
          <w:p w:rsidR="006377C9" w:rsidRPr="009F26E2" w:rsidRDefault="006377C9" w:rsidP="003B64F2">
            <w:r w:rsidRPr="009F26E2">
              <w:t>диктант</w:t>
            </w:r>
          </w:p>
        </w:tc>
      </w:tr>
      <w:tr w:rsidR="006377C9" w:rsidRPr="009F26E2">
        <w:trPr>
          <w:gridAfter w:val="6"/>
          <w:wAfter w:w="10011" w:type="dxa"/>
        </w:trPr>
        <w:tc>
          <w:tcPr>
            <w:tcW w:w="1113" w:type="dxa"/>
            <w:gridSpan w:val="2"/>
            <w:shd w:val="clear" w:color="auto" w:fill="FFFF00"/>
          </w:tcPr>
          <w:p w:rsidR="006377C9" w:rsidRPr="009F26E2" w:rsidRDefault="006377C9" w:rsidP="003B64F2"/>
        </w:tc>
        <w:tc>
          <w:tcPr>
            <w:tcW w:w="567" w:type="dxa"/>
            <w:gridSpan w:val="5"/>
          </w:tcPr>
          <w:p w:rsidR="006377C9" w:rsidRPr="009F26E2" w:rsidRDefault="006377C9" w:rsidP="003B64F2"/>
        </w:tc>
        <w:tc>
          <w:tcPr>
            <w:tcW w:w="3028" w:type="dxa"/>
            <w:gridSpan w:val="7"/>
          </w:tcPr>
          <w:p w:rsidR="006377C9" w:rsidRPr="009F26E2" w:rsidRDefault="006377C9" w:rsidP="003B64F2">
            <w:r w:rsidRPr="009F26E2">
              <w:t>Закрепление знаний об имени прилагательном как о части речи.</w:t>
            </w:r>
          </w:p>
        </w:tc>
        <w:tc>
          <w:tcPr>
            <w:tcW w:w="959" w:type="dxa"/>
            <w:gridSpan w:val="10"/>
          </w:tcPr>
          <w:p w:rsidR="006377C9" w:rsidRPr="009F26E2" w:rsidRDefault="006377C9" w:rsidP="003B64F2"/>
        </w:tc>
        <w:tc>
          <w:tcPr>
            <w:tcW w:w="5520" w:type="dxa"/>
            <w:gridSpan w:val="2"/>
          </w:tcPr>
          <w:p w:rsidR="006377C9" w:rsidRPr="009F26E2" w:rsidRDefault="006377C9" w:rsidP="003B64F2">
            <w:r w:rsidRPr="009F26E2">
              <w:t xml:space="preserve"> умения разбирать прилагательные по составу.Учить видеть орфограммы в именах прилагательных и находить способы проверки их написания  Формировать умения распознавать имена прилагательные в тексте, устанавливать связь имен прилагательных с именами существительными, определять род и число имен существительных, правильно писать родовые окончания,</w:t>
            </w:r>
          </w:p>
        </w:tc>
        <w:tc>
          <w:tcPr>
            <w:tcW w:w="4107" w:type="dxa"/>
            <w:gridSpan w:val="2"/>
          </w:tcPr>
          <w:p w:rsidR="006377C9" w:rsidRPr="009F26E2" w:rsidRDefault="006377C9" w:rsidP="003B64F2">
            <w:r w:rsidRPr="009F26E2">
              <w:t>Уметь определять род, число. Падеж имен существительных, склонять имена существительные по падежам. Уметь списывать текст.</w:t>
            </w:r>
          </w:p>
        </w:tc>
        <w:tc>
          <w:tcPr>
            <w:tcW w:w="2851" w:type="dxa"/>
            <w:gridSpan w:val="2"/>
          </w:tcPr>
          <w:p w:rsidR="006377C9" w:rsidRPr="009F26E2" w:rsidRDefault="006377C9" w:rsidP="003B64F2"/>
        </w:tc>
      </w:tr>
      <w:tr w:rsidR="006377C9" w:rsidRPr="009F26E2">
        <w:trPr>
          <w:gridAfter w:val="6"/>
          <w:wAfter w:w="10011" w:type="dxa"/>
        </w:trPr>
        <w:tc>
          <w:tcPr>
            <w:tcW w:w="1113" w:type="dxa"/>
            <w:gridSpan w:val="2"/>
          </w:tcPr>
          <w:p w:rsidR="006377C9" w:rsidRPr="009F26E2" w:rsidRDefault="006377C9" w:rsidP="003B64F2">
            <w:r w:rsidRPr="009F26E2">
              <w:rPr>
                <w:i/>
                <w:iCs/>
              </w:rPr>
              <w:t>Морфология и морфемика. Части речи.         Имя  прилагательное – 20  часов.</w:t>
            </w:r>
          </w:p>
        </w:tc>
        <w:tc>
          <w:tcPr>
            <w:tcW w:w="567" w:type="dxa"/>
            <w:gridSpan w:val="5"/>
          </w:tcPr>
          <w:p w:rsidR="006377C9" w:rsidRPr="009F26E2" w:rsidRDefault="006377C9" w:rsidP="003B64F2">
            <w:r w:rsidRPr="009F26E2">
              <w:t>132.</w:t>
            </w:r>
          </w:p>
        </w:tc>
        <w:tc>
          <w:tcPr>
            <w:tcW w:w="2997" w:type="dxa"/>
            <w:gridSpan w:val="6"/>
            <w:shd w:val="clear" w:color="auto" w:fill="92D050"/>
          </w:tcPr>
          <w:p w:rsidR="006377C9" w:rsidRPr="009F26E2" w:rsidRDefault="006377C9" w:rsidP="003B64F2">
            <w:r w:rsidRPr="009F26E2">
              <w:t xml:space="preserve">Закрепление знаний об имени прилагательном как о части речи. Проверочная работа по теме. </w:t>
            </w:r>
          </w:p>
        </w:tc>
        <w:tc>
          <w:tcPr>
            <w:tcW w:w="990" w:type="dxa"/>
            <w:gridSpan w:val="11"/>
          </w:tcPr>
          <w:p w:rsidR="006377C9" w:rsidRPr="009F26E2" w:rsidRDefault="006377C9" w:rsidP="003B64F2"/>
        </w:tc>
        <w:tc>
          <w:tcPr>
            <w:tcW w:w="5520" w:type="dxa"/>
            <w:gridSpan w:val="2"/>
          </w:tcPr>
          <w:p w:rsidR="006377C9" w:rsidRPr="009F26E2" w:rsidRDefault="006377C9" w:rsidP="003B64F2">
            <w:r w:rsidRPr="009F26E2">
              <w:t>Формирование умения устанавливать связь имен прилагательных с именами существительными, определять род, число, правильно писать родовые окончания.</w:t>
            </w:r>
          </w:p>
        </w:tc>
        <w:tc>
          <w:tcPr>
            <w:tcW w:w="4107" w:type="dxa"/>
            <w:gridSpan w:val="2"/>
          </w:tcPr>
          <w:p w:rsidR="006377C9" w:rsidRPr="009F26E2" w:rsidRDefault="006377C9" w:rsidP="003B64F2">
            <w:r w:rsidRPr="009F26E2">
              <w:t>Уметь распознавать имена прилагательные  в тексте, устанавливать их связь с именами существительными.</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shd w:val="clear" w:color="auto" w:fill="C4BC96"/>
          </w:tcPr>
          <w:p w:rsidR="006377C9" w:rsidRPr="009F26E2" w:rsidRDefault="006377C9" w:rsidP="003B64F2">
            <w:r w:rsidRPr="009F26E2">
              <w:t>133.</w:t>
            </w:r>
          </w:p>
        </w:tc>
        <w:tc>
          <w:tcPr>
            <w:tcW w:w="2997" w:type="dxa"/>
            <w:gridSpan w:val="6"/>
          </w:tcPr>
          <w:p w:rsidR="006377C9" w:rsidRPr="009F26E2" w:rsidRDefault="006377C9" w:rsidP="003B64F2">
            <w:r w:rsidRPr="009F26E2">
              <w:t>Число и род имен прилагательных.</w:t>
            </w:r>
          </w:p>
        </w:tc>
        <w:tc>
          <w:tcPr>
            <w:tcW w:w="990" w:type="dxa"/>
            <w:gridSpan w:val="11"/>
            <w:shd w:val="clear" w:color="auto" w:fill="C4BC96"/>
          </w:tcPr>
          <w:p w:rsidR="006377C9" w:rsidRPr="009F26E2" w:rsidRDefault="006377C9" w:rsidP="003B64F2"/>
        </w:tc>
        <w:tc>
          <w:tcPr>
            <w:tcW w:w="5520" w:type="dxa"/>
            <w:gridSpan w:val="2"/>
          </w:tcPr>
          <w:p w:rsidR="006377C9" w:rsidRPr="009F26E2" w:rsidRDefault="006377C9" w:rsidP="003B64F2">
            <w:r w:rsidRPr="009F26E2">
              <w:t>Формирование умения устанавливать связь слов в предложении, изменять имена прилагательные по родам в зависимости от рода имени существительного, правильно писать окончания.Привлекать внимание детей к богатству русской речи, русского слова.</w:t>
            </w:r>
          </w:p>
        </w:tc>
        <w:tc>
          <w:tcPr>
            <w:tcW w:w="4107" w:type="dxa"/>
            <w:gridSpan w:val="2"/>
          </w:tcPr>
          <w:p w:rsidR="006377C9" w:rsidRPr="009F26E2" w:rsidRDefault="006377C9" w:rsidP="003B64F2">
            <w:r w:rsidRPr="009F26E2">
              <w:t>Уметь употреблять имена прилагательные в речи.</w:t>
            </w:r>
          </w:p>
        </w:tc>
        <w:tc>
          <w:tcPr>
            <w:tcW w:w="2851" w:type="dxa"/>
            <w:gridSpan w:val="2"/>
            <w:shd w:val="clear" w:color="auto" w:fill="C4BC96"/>
          </w:tcPr>
          <w:p w:rsidR="006377C9" w:rsidRPr="009F26E2" w:rsidRDefault="006377C9" w:rsidP="003B64F2">
            <w:r w:rsidRPr="009F26E2">
              <w:rPr>
                <w:i/>
                <w:iCs/>
              </w:rPr>
              <w:t>Обучающее изложение с языковым анализом текста.</w:t>
            </w:r>
          </w:p>
        </w:tc>
      </w:tr>
      <w:tr w:rsidR="006377C9" w:rsidRPr="009F26E2">
        <w:trPr>
          <w:gridAfter w:val="6"/>
          <w:wAfter w:w="10011" w:type="dxa"/>
        </w:trPr>
        <w:tc>
          <w:tcPr>
            <w:tcW w:w="1113" w:type="dxa"/>
            <w:gridSpan w:val="2"/>
            <w:shd w:val="clear" w:color="auto" w:fill="C4BC96"/>
          </w:tcPr>
          <w:p w:rsidR="006377C9" w:rsidRPr="009F26E2" w:rsidRDefault="006377C9" w:rsidP="003B64F2"/>
        </w:tc>
        <w:tc>
          <w:tcPr>
            <w:tcW w:w="567" w:type="dxa"/>
            <w:gridSpan w:val="5"/>
          </w:tcPr>
          <w:p w:rsidR="006377C9" w:rsidRPr="009F26E2" w:rsidRDefault="006377C9" w:rsidP="003B64F2">
            <w:r w:rsidRPr="009F26E2">
              <w:t>134.</w:t>
            </w:r>
          </w:p>
        </w:tc>
        <w:tc>
          <w:tcPr>
            <w:tcW w:w="2997" w:type="dxa"/>
            <w:gridSpan w:val="6"/>
          </w:tcPr>
          <w:p w:rsidR="006377C9" w:rsidRPr="009F26E2" w:rsidRDefault="006377C9" w:rsidP="003B64F2">
            <w:r w:rsidRPr="009F26E2">
              <w:t>Изменение имен прилагательных по числам и родам.</w:t>
            </w:r>
          </w:p>
        </w:tc>
        <w:tc>
          <w:tcPr>
            <w:tcW w:w="990" w:type="dxa"/>
            <w:gridSpan w:val="11"/>
          </w:tcPr>
          <w:p w:rsidR="006377C9" w:rsidRPr="009F26E2" w:rsidRDefault="006377C9" w:rsidP="003B64F2"/>
          <w:p w:rsidR="006377C9" w:rsidRPr="009F26E2" w:rsidRDefault="006377C9" w:rsidP="003B64F2"/>
        </w:tc>
        <w:tc>
          <w:tcPr>
            <w:tcW w:w="5520" w:type="dxa"/>
            <w:gridSpan w:val="2"/>
            <w:shd w:val="clear" w:color="auto" w:fill="92D050"/>
          </w:tcPr>
          <w:p w:rsidR="006377C9" w:rsidRPr="009F26E2" w:rsidRDefault="006377C9" w:rsidP="003B64F2">
            <w:r w:rsidRPr="009F26E2">
              <w:t>Формир-е умения правильно употреблять имена прилаг-е в речи, выделять в тексте, определять род прилагательных по роду существительных, верно, писать родовые окончания имен существительных.Повторить разбор существительного как части речи, слого-звуковой анализ слов и разбор по составу, развивать навыки грамотного письма.</w:t>
            </w:r>
          </w:p>
        </w:tc>
        <w:tc>
          <w:tcPr>
            <w:tcW w:w="4107" w:type="dxa"/>
            <w:gridSpan w:val="2"/>
          </w:tcPr>
          <w:p w:rsidR="006377C9" w:rsidRPr="009F26E2" w:rsidRDefault="006377C9" w:rsidP="003B64F2">
            <w:r w:rsidRPr="009F26E2">
              <w:t>Уметь распознавать имена прилагательные  в тексте, устанавливать их связь с именами существительными.</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135.</w:t>
            </w:r>
          </w:p>
        </w:tc>
        <w:tc>
          <w:tcPr>
            <w:tcW w:w="2997" w:type="dxa"/>
            <w:gridSpan w:val="6"/>
          </w:tcPr>
          <w:p w:rsidR="006377C9" w:rsidRPr="009F26E2" w:rsidRDefault="006377C9" w:rsidP="003B64F2">
            <w:r w:rsidRPr="009F26E2">
              <w:t>Правописание родовых окончаний имен прилагательных</w:t>
            </w:r>
          </w:p>
        </w:tc>
        <w:tc>
          <w:tcPr>
            <w:tcW w:w="990" w:type="dxa"/>
            <w:gridSpan w:val="11"/>
          </w:tcPr>
          <w:p w:rsidR="006377C9" w:rsidRPr="009F26E2" w:rsidRDefault="006377C9" w:rsidP="003B64F2"/>
        </w:tc>
        <w:tc>
          <w:tcPr>
            <w:tcW w:w="5520" w:type="dxa"/>
            <w:gridSpan w:val="2"/>
          </w:tcPr>
          <w:p w:rsidR="006377C9" w:rsidRPr="009F26E2" w:rsidRDefault="006377C9" w:rsidP="003B64F2">
            <w:r w:rsidRPr="009F26E2">
              <w:t>Систематизировать существенные признаки имени прилаг-го как части речи, развивать умения определять род и писать родовые окончания прилаг-х. Способствовать развитию речи учащихся, формировать навыки грамотного письма.</w:t>
            </w:r>
          </w:p>
        </w:tc>
        <w:tc>
          <w:tcPr>
            <w:tcW w:w="4107" w:type="dxa"/>
            <w:gridSpan w:val="2"/>
            <w:shd w:val="clear" w:color="auto" w:fill="92D050"/>
          </w:tcPr>
          <w:p w:rsidR="006377C9" w:rsidRPr="009F26E2" w:rsidRDefault="006377C9" w:rsidP="003B64F2">
            <w:r w:rsidRPr="009F26E2">
              <w:t>Уметь распознавать имена прилагательные  в тексте, устанавливать их связь с именами существительными.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136.</w:t>
            </w:r>
          </w:p>
        </w:tc>
        <w:tc>
          <w:tcPr>
            <w:tcW w:w="2997" w:type="dxa"/>
            <w:gridSpan w:val="6"/>
          </w:tcPr>
          <w:p w:rsidR="006377C9" w:rsidRPr="009F26E2" w:rsidRDefault="006377C9" w:rsidP="003B64F2">
            <w:r w:rsidRPr="009F26E2">
              <w:t>Родовые  окончания имен прилагательных.</w:t>
            </w:r>
          </w:p>
        </w:tc>
        <w:tc>
          <w:tcPr>
            <w:tcW w:w="990" w:type="dxa"/>
            <w:gridSpan w:val="11"/>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Формировать навыки орфографического письма, способствовать развитию орфографической зоркости.</w:t>
            </w:r>
          </w:p>
          <w:p w:rsidR="006377C9" w:rsidRPr="009F26E2" w:rsidRDefault="006377C9" w:rsidP="003B64F2">
            <w:r w:rsidRPr="009F26E2">
              <w:t>Воспитывать любовь ко всему живому в природе.</w:t>
            </w:r>
          </w:p>
        </w:tc>
        <w:tc>
          <w:tcPr>
            <w:tcW w:w="4107" w:type="dxa"/>
            <w:gridSpan w:val="2"/>
          </w:tcPr>
          <w:p w:rsidR="006377C9" w:rsidRPr="009F26E2" w:rsidRDefault="006377C9" w:rsidP="003B64F2">
            <w:r w:rsidRPr="009F26E2">
              <w:t>Уметь изменять имена прилагательные по числам в единственном числе.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137.</w:t>
            </w:r>
          </w:p>
        </w:tc>
        <w:tc>
          <w:tcPr>
            <w:tcW w:w="2997" w:type="dxa"/>
            <w:gridSpan w:val="6"/>
            <w:shd w:val="clear" w:color="auto" w:fill="92D050"/>
          </w:tcPr>
          <w:p w:rsidR="006377C9" w:rsidRPr="009F26E2" w:rsidRDefault="006377C9" w:rsidP="003B64F2">
            <w:r w:rsidRPr="009F26E2">
              <w:t>Родовые  окончания имен прилагательных.</w:t>
            </w:r>
          </w:p>
          <w:p w:rsidR="006377C9" w:rsidRPr="009F26E2" w:rsidRDefault="006377C9" w:rsidP="003B64F2">
            <w:r w:rsidRPr="009F26E2">
              <w:t xml:space="preserve"> Тест. «Род и число имён прилагательных»</w:t>
            </w:r>
          </w:p>
        </w:tc>
        <w:tc>
          <w:tcPr>
            <w:tcW w:w="990" w:type="dxa"/>
            <w:gridSpan w:val="11"/>
          </w:tcPr>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Провести анализ проверочной работы, определить границы затруднений при определении родовых окончаний прилагательных. Познакомить учащихся с изменением прилагательных в форме единственного числа по вопросам. Довести до четкого понимания то, что изменение имен прилагательных по вопросам является изменением их по падежам или склонениям, при склонении прилагательные сочетаются с существительными.</w:t>
            </w:r>
          </w:p>
        </w:tc>
        <w:tc>
          <w:tcPr>
            <w:tcW w:w="4107" w:type="dxa"/>
            <w:gridSpan w:val="2"/>
          </w:tcPr>
          <w:p w:rsidR="006377C9" w:rsidRPr="009F26E2" w:rsidRDefault="006377C9" w:rsidP="003B64F2">
            <w:r w:rsidRPr="009F26E2">
              <w:t>Уметь распознавать имена прилагательные в тексте, устанавливать связь имен прилагательных с именами существительными.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shd w:val="clear" w:color="auto" w:fill="92D050"/>
          </w:tcPr>
          <w:p w:rsidR="006377C9" w:rsidRPr="009F26E2" w:rsidRDefault="006377C9" w:rsidP="003B64F2">
            <w:r w:rsidRPr="009F26E2">
              <w:t>138.</w:t>
            </w:r>
          </w:p>
        </w:tc>
        <w:tc>
          <w:tcPr>
            <w:tcW w:w="2997" w:type="dxa"/>
            <w:gridSpan w:val="6"/>
          </w:tcPr>
          <w:p w:rsidR="006377C9" w:rsidRPr="009F26E2" w:rsidRDefault="006377C9" w:rsidP="003B64F2">
            <w:r w:rsidRPr="009F26E2">
              <w:t xml:space="preserve">Родовые  окончания имен прилагательных. </w:t>
            </w:r>
          </w:p>
        </w:tc>
        <w:tc>
          <w:tcPr>
            <w:tcW w:w="990" w:type="dxa"/>
            <w:gridSpan w:val="11"/>
            <w:shd w:val="clear" w:color="auto" w:fill="92D050"/>
          </w:tcPr>
          <w:p w:rsidR="006377C9" w:rsidRPr="009F26E2" w:rsidRDefault="006377C9" w:rsidP="003B64F2"/>
        </w:tc>
        <w:tc>
          <w:tcPr>
            <w:tcW w:w="5520" w:type="dxa"/>
            <w:gridSpan w:val="2"/>
          </w:tcPr>
          <w:p w:rsidR="006377C9" w:rsidRPr="009F26E2" w:rsidRDefault="006377C9" w:rsidP="003B64F2">
            <w:r w:rsidRPr="009F26E2">
              <w:t>Формировать умение изменять имена прилагательные по падежным вопросам, правильно писать безударные окончания прилагательных.</w:t>
            </w:r>
          </w:p>
        </w:tc>
        <w:tc>
          <w:tcPr>
            <w:tcW w:w="4107" w:type="dxa"/>
            <w:gridSpan w:val="2"/>
          </w:tcPr>
          <w:p w:rsidR="006377C9" w:rsidRPr="009F26E2" w:rsidRDefault="006377C9" w:rsidP="003B64F2">
            <w:r w:rsidRPr="009F26E2">
              <w:t>Уметь устанавливать связь имен прилаг-х с именами существительными, определять род, число, правильно писать родовые окончания.</w:t>
            </w:r>
          </w:p>
        </w:tc>
        <w:tc>
          <w:tcPr>
            <w:tcW w:w="2851" w:type="dxa"/>
            <w:gridSpan w:val="2"/>
            <w:shd w:val="clear" w:color="auto" w:fill="92D050"/>
          </w:tcPr>
          <w:p w:rsidR="006377C9" w:rsidRPr="009F26E2" w:rsidRDefault="006377C9" w:rsidP="003B64F2">
            <w:r w:rsidRPr="009F26E2">
              <w:rPr>
                <w:i/>
                <w:iCs/>
              </w:rPr>
              <w:t>Проверочеая работа по теме «Имя прилагательное как часть речи»</w:t>
            </w:r>
          </w:p>
        </w:tc>
      </w:tr>
      <w:tr w:rsidR="006377C9" w:rsidRPr="009F26E2">
        <w:trPr>
          <w:gridAfter w:val="6"/>
          <w:wAfter w:w="10011" w:type="dxa"/>
        </w:trPr>
        <w:tc>
          <w:tcPr>
            <w:tcW w:w="1113" w:type="dxa"/>
            <w:gridSpan w:val="2"/>
            <w:shd w:val="clear" w:color="auto" w:fill="92D050"/>
          </w:tcPr>
          <w:p w:rsidR="006377C9" w:rsidRPr="009F26E2" w:rsidRDefault="006377C9" w:rsidP="003B64F2"/>
        </w:tc>
        <w:tc>
          <w:tcPr>
            <w:tcW w:w="567" w:type="dxa"/>
            <w:gridSpan w:val="5"/>
          </w:tcPr>
          <w:p w:rsidR="006377C9" w:rsidRPr="009F26E2" w:rsidRDefault="006377C9" w:rsidP="003B64F2">
            <w:r w:rsidRPr="009F26E2">
              <w:t>139.</w:t>
            </w:r>
          </w:p>
        </w:tc>
        <w:tc>
          <w:tcPr>
            <w:tcW w:w="2997" w:type="dxa"/>
            <w:gridSpan w:val="6"/>
            <w:shd w:val="clear" w:color="auto" w:fill="C4BC96"/>
          </w:tcPr>
          <w:p w:rsidR="006377C9" w:rsidRPr="009F26E2" w:rsidRDefault="006377C9" w:rsidP="003B64F2">
            <w:r w:rsidRPr="009F26E2">
              <w:t xml:space="preserve">Изложение с языковым анализом текста «Собака – друг человека» </w:t>
            </w:r>
          </w:p>
        </w:tc>
        <w:tc>
          <w:tcPr>
            <w:tcW w:w="990" w:type="dxa"/>
            <w:gridSpan w:val="11"/>
          </w:tcPr>
          <w:p w:rsidR="006377C9" w:rsidRPr="009F26E2" w:rsidRDefault="006377C9" w:rsidP="003B64F2"/>
        </w:tc>
        <w:tc>
          <w:tcPr>
            <w:tcW w:w="5520" w:type="dxa"/>
            <w:gridSpan w:val="2"/>
          </w:tcPr>
          <w:p w:rsidR="006377C9" w:rsidRPr="009F26E2" w:rsidRDefault="006377C9" w:rsidP="003B64F2">
            <w:r w:rsidRPr="009F26E2">
              <w:t>Тренировать умение изменять имена прилагательные по вопросам, правильно писать безударные окончания прилагательных.Формировать орфографическую зоркость, память, внимание.</w:t>
            </w:r>
          </w:p>
        </w:tc>
        <w:tc>
          <w:tcPr>
            <w:tcW w:w="4107" w:type="dxa"/>
            <w:gridSpan w:val="2"/>
          </w:tcPr>
          <w:p w:rsidR="006377C9" w:rsidRPr="009F26E2" w:rsidRDefault="006377C9" w:rsidP="003B64F2">
            <w:r w:rsidRPr="009F26E2">
              <w:t>Уметь правильно употреблять имена прилагательные в речи, определять род число.</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tcPr>
          <w:p w:rsidR="006377C9" w:rsidRPr="009F26E2" w:rsidRDefault="006377C9" w:rsidP="003B64F2">
            <w:r w:rsidRPr="009F26E2">
              <w:t>140.</w:t>
            </w:r>
          </w:p>
        </w:tc>
        <w:tc>
          <w:tcPr>
            <w:tcW w:w="2997" w:type="dxa"/>
            <w:gridSpan w:val="6"/>
          </w:tcPr>
          <w:p w:rsidR="006377C9" w:rsidRPr="009F26E2" w:rsidRDefault="006377C9" w:rsidP="003B64F2">
            <w:r w:rsidRPr="009F26E2">
              <w:t xml:space="preserve"> Изменение прилагательных по вопросам.</w:t>
            </w:r>
          </w:p>
        </w:tc>
        <w:tc>
          <w:tcPr>
            <w:tcW w:w="990" w:type="dxa"/>
            <w:gridSpan w:val="11"/>
          </w:tcPr>
          <w:p w:rsidR="006377C9" w:rsidRPr="009F26E2" w:rsidRDefault="006377C9" w:rsidP="003B64F2"/>
        </w:tc>
        <w:tc>
          <w:tcPr>
            <w:tcW w:w="5520" w:type="dxa"/>
            <w:gridSpan w:val="2"/>
          </w:tcPr>
          <w:p w:rsidR="006377C9" w:rsidRPr="009F26E2" w:rsidRDefault="006377C9" w:rsidP="003B64F2">
            <w:r w:rsidRPr="009F26E2">
              <w:t>Формировать умение склонять прилагательные единственного числа, познакомить со склонением имен прилагательных в форме множественного числа.</w:t>
            </w:r>
          </w:p>
          <w:p w:rsidR="006377C9" w:rsidRPr="009F26E2" w:rsidRDefault="006377C9" w:rsidP="003B64F2">
            <w:r w:rsidRPr="009F26E2">
              <w:t>Тренировать умение устанавливать связь имен прилагательных с именами существительными, правильно писать безударные окончания.</w:t>
            </w:r>
          </w:p>
        </w:tc>
        <w:tc>
          <w:tcPr>
            <w:tcW w:w="4107" w:type="dxa"/>
            <w:gridSpan w:val="2"/>
            <w:shd w:val="clear" w:color="auto" w:fill="92D050"/>
          </w:tcPr>
          <w:p w:rsidR="006377C9" w:rsidRPr="009F26E2" w:rsidRDefault="006377C9" w:rsidP="003B64F2">
            <w:r w:rsidRPr="009F26E2">
              <w:t>Уметь правильно употреблять имена прилагательные в речи, определять род число.</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13" w:type="dxa"/>
            <w:gridSpan w:val="2"/>
          </w:tcPr>
          <w:p w:rsidR="006377C9" w:rsidRPr="009F26E2" w:rsidRDefault="006377C9" w:rsidP="003B64F2"/>
        </w:tc>
        <w:tc>
          <w:tcPr>
            <w:tcW w:w="567" w:type="dxa"/>
            <w:gridSpan w:val="5"/>
            <w:shd w:val="clear" w:color="auto" w:fill="92D050"/>
          </w:tcPr>
          <w:p w:rsidR="006377C9" w:rsidRPr="009F26E2" w:rsidRDefault="006377C9" w:rsidP="003B64F2">
            <w:r w:rsidRPr="009F26E2">
              <w:t>141.</w:t>
            </w:r>
          </w:p>
        </w:tc>
        <w:tc>
          <w:tcPr>
            <w:tcW w:w="2997" w:type="dxa"/>
            <w:gridSpan w:val="6"/>
          </w:tcPr>
          <w:p w:rsidR="006377C9" w:rsidRPr="009F26E2" w:rsidRDefault="006377C9" w:rsidP="003B64F2">
            <w:r w:rsidRPr="009F26E2">
              <w:t>Склонение имен прилагательных.</w:t>
            </w:r>
          </w:p>
        </w:tc>
        <w:tc>
          <w:tcPr>
            <w:tcW w:w="990" w:type="dxa"/>
            <w:gridSpan w:val="11"/>
            <w:shd w:val="clear" w:color="auto" w:fill="92D050"/>
          </w:tcPr>
          <w:p w:rsidR="006377C9" w:rsidRPr="009F26E2" w:rsidRDefault="006377C9" w:rsidP="003B64F2"/>
        </w:tc>
        <w:tc>
          <w:tcPr>
            <w:tcW w:w="5520" w:type="dxa"/>
            <w:gridSpan w:val="2"/>
            <w:shd w:val="clear" w:color="auto" w:fill="FFFF00"/>
          </w:tcPr>
          <w:p w:rsidR="006377C9" w:rsidRPr="009F26E2" w:rsidRDefault="006377C9" w:rsidP="003B64F2">
            <w:r w:rsidRPr="009F26E2">
              <w:t>Формировать навыки самостоятельной работы.</w:t>
            </w:r>
          </w:p>
          <w:p w:rsidR="006377C9" w:rsidRPr="009F26E2" w:rsidRDefault="006377C9" w:rsidP="003B64F2">
            <w:r w:rsidRPr="009F26E2">
              <w:t>Проверять сформированность навыка письма под диктовку, умения расчленять текст на смысловые части- предложения.</w:t>
            </w:r>
          </w:p>
          <w:p w:rsidR="006377C9" w:rsidRPr="009F26E2" w:rsidRDefault="006377C9" w:rsidP="003B64F2">
            <w:r w:rsidRPr="009F26E2">
              <w:t>Проверять каллиграфические навыки.</w:t>
            </w:r>
          </w:p>
        </w:tc>
        <w:tc>
          <w:tcPr>
            <w:tcW w:w="4107" w:type="dxa"/>
            <w:gridSpan w:val="2"/>
          </w:tcPr>
          <w:p w:rsidR="006377C9" w:rsidRPr="009F26E2" w:rsidRDefault="006377C9" w:rsidP="003B64F2">
            <w:r w:rsidRPr="009F26E2">
              <w:t>Уметь находить способ деятельности для достижения положительного результата.</w:t>
            </w:r>
          </w:p>
          <w:p w:rsidR="006377C9" w:rsidRPr="009F26E2" w:rsidRDefault="006377C9" w:rsidP="003B64F2">
            <w:r w:rsidRPr="009F26E2">
              <w:t>Уметь изменять прилагательные по вопросам.</w:t>
            </w:r>
          </w:p>
        </w:tc>
        <w:tc>
          <w:tcPr>
            <w:tcW w:w="2851" w:type="dxa"/>
            <w:gridSpan w:val="2"/>
            <w:shd w:val="clear" w:color="auto" w:fill="92D050"/>
          </w:tcPr>
          <w:p w:rsidR="006377C9" w:rsidRPr="009F26E2" w:rsidRDefault="006377C9" w:rsidP="003B64F2">
            <w:r w:rsidRPr="009F26E2">
              <w:rPr>
                <w:i/>
                <w:iCs/>
              </w:rPr>
              <w:t>Тест « Род и число имён прилагательных»</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shd w:val="clear" w:color="auto" w:fill="C4BC96"/>
          </w:tcPr>
          <w:p w:rsidR="006377C9" w:rsidRPr="009F26E2" w:rsidRDefault="006377C9" w:rsidP="003B64F2">
            <w:r w:rsidRPr="009F26E2">
              <w:t>142.</w:t>
            </w:r>
          </w:p>
        </w:tc>
        <w:tc>
          <w:tcPr>
            <w:tcW w:w="2974" w:type="dxa"/>
            <w:gridSpan w:val="4"/>
            <w:shd w:val="clear" w:color="auto" w:fill="FFFF00"/>
          </w:tcPr>
          <w:p w:rsidR="006377C9" w:rsidRPr="009F26E2" w:rsidRDefault="006377C9" w:rsidP="003B64F2">
            <w:r w:rsidRPr="009F26E2">
              <w:t>Контрольная работа № 9 (диктант) по теме «Имя прилагательное»</w:t>
            </w:r>
          </w:p>
        </w:tc>
        <w:tc>
          <w:tcPr>
            <w:tcW w:w="1005" w:type="dxa"/>
            <w:gridSpan w:val="12"/>
            <w:shd w:val="clear" w:color="auto" w:fill="C4BC96"/>
          </w:tcPr>
          <w:p w:rsidR="006377C9" w:rsidRPr="009F26E2" w:rsidRDefault="006377C9" w:rsidP="003B64F2"/>
        </w:tc>
        <w:tc>
          <w:tcPr>
            <w:tcW w:w="5520" w:type="dxa"/>
            <w:gridSpan w:val="2"/>
            <w:shd w:val="clear" w:color="auto" w:fill="C4BC96"/>
          </w:tcPr>
          <w:p w:rsidR="006377C9" w:rsidRPr="009F26E2" w:rsidRDefault="006377C9" w:rsidP="003B64F2">
            <w:r w:rsidRPr="009F26E2">
              <w:t>Познакомить с творчеством К.Ф. Юона, формировать у учащихся умение использовать выразительные средства языка для передачи своих мыслей и впечатлений, определять основную мысль произведения.</w:t>
            </w:r>
          </w:p>
          <w:p w:rsidR="006377C9" w:rsidRPr="009F26E2" w:rsidRDefault="006377C9" w:rsidP="003B64F2">
            <w:r w:rsidRPr="009F26E2">
              <w:t xml:space="preserve">Воспитывать интерес и любовь к искусству, устному народному творчеству, развивать у детей чувство прекрасного. </w:t>
            </w:r>
          </w:p>
        </w:tc>
        <w:tc>
          <w:tcPr>
            <w:tcW w:w="4107" w:type="dxa"/>
            <w:gridSpan w:val="2"/>
          </w:tcPr>
          <w:p w:rsidR="006377C9" w:rsidRPr="009F26E2" w:rsidRDefault="006377C9" w:rsidP="003B64F2">
            <w:r w:rsidRPr="009F26E2">
              <w:t>Уметь изменять прилагательные по падежам.</w:t>
            </w:r>
          </w:p>
        </w:tc>
        <w:tc>
          <w:tcPr>
            <w:tcW w:w="2851" w:type="dxa"/>
            <w:gridSpan w:val="2"/>
            <w:shd w:val="clear" w:color="auto" w:fill="C4BC96"/>
          </w:tcPr>
          <w:p w:rsidR="006377C9" w:rsidRPr="009F26E2" w:rsidRDefault="006377C9" w:rsidP="003B64F2">
            <w:r w:rsidRPr="009F26E2">
              <w:rPr>
                <w:i/>
                <w:iCs/>
              </w:rPr>
              <w:t>Обучающее изложение с языковым анализом текста.</w:t>
            </w:r>
          </w:p>
        </w:tc>
      </w:tr>
      <w:tr w:rsidR="006377C9" w:rsidRPr="009F26E2">
        <w:trPr>
          <w:gridAfter w:val="6"/>
          <w:wAfter w:w="10011" w:type="dxa"/>
        </w:trPr>
        <w:tc>
          <w:tcPr>
            <w:tcW w:w="1121" w:type="dxa"/>
            <w:gridSpan w:val="3"/>
            <w:shd w:val="clear" w:color="auto" w:fill="C4BC96"/>
          </w:tcPr>
          <w:p w:rsidR="006377C9" w:rsidRPr="009F26E2" w:rsidRDefault="006377C9" w:rsidP="003B64F2"/>
        </w:tc>
        <w:tc>
          <w:tcPr>
            <w:tcW w:w="567" w:type="dxa"/>
            <w:gridSpan w:val="5"/>
          </w:tcPr>
          <w:p w:rsidR="006377C9" w:rsidRPr="009F26E2" w:rsidRDefault="006377C9" w:rsidP="003B64F2">
            <w:r w:rsidRPr="009F26E2">
              <w:t>143.</w:t>
            </w:r>
          </w:p>
        </w:tc>
        <w:tc>
          <w:tcPr>
            <w:tcW w:w="2974" w:type="dxa"/>
            <w:gridSpan w:val="4"/>
            <w:shd w:val="clear" w:color="auto" w:fill="FFFF00"/>
          </w:tcPr>
          <w:p w:rsidR="006377C9" w:rsidRPr="009F26E2" w:rsidRDefault="006377C9" w:rsidP="003B64F2">
            <w:r w:rsidRPr="009F26E2">
              <w:t>Контрольная работа № 9 (диктант) по теме «Имя прилагательное»</w:t>
            </w:r>
          </w:p>
        </w:tc>
        <w:tc>
          <w:tcPr>
            <w:tcW w:w="1005" w:type="dxa"/>
            <w:gridSpan w:val="12"/>
          </w:tcPr>
          <w:p w:rsidR="006377C9" w:rsidRPr="009F26E2" w:rsidRDefault="006377C9" w:rsidP="003B64F2"/>
        </w:tc>
        <w:tc>
          <w:tcPr>
            <w:tcW w:w="5520" w:type="dxa"/>
            <w:gridSpan w:val="2"/>
          </w:tcPr>
          <w:p w:rsidR="006377C9" w:rsidRPr="009F26E2" w:rsidRDefault="006377C9" w:rsidP="003B64F2">
            <w:r w:rsidRPr="009F26E2">
              <w:t>Повторить и обобщить знания учащихся о глаголе как части речи; тренировать умения распознавать глаголы в тексте, устанавливать их связь с именами существительными; развивать умение правильно употреблять глаголы в устной и письменной речи. Наблюдать за окружающей жизнью, природой, и подмечать разнообразные действия предметов. Формировать орфографическую зоркость.</w:t>
            </w:r>
          </w:p>
        </w:tc>
        <w:tc>
          <w:tcPr>
            <w:tcW w:w="4107" w:type="dxa"/>
            <w:gridSpan w:val="2"/>
          </w:tcPr>
          <w:p w:rsidR="006377C9" w:rsidRPr="009F26E2" w:rsidRDefault="006377C9" w:rsidP="003B64F2">
            <w:r w:rsidRPr="009F26E2">
              <w:t>Уметь изменять прилагательные по падежам во множественном числе.</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144.</w:t>
            </w:r>
          </w:p>
        </w:tc>
        <w:tc>
          <w:tcPr>
            <w:tcW w:w="2974" w:type="dxa"/>
            <w:gridSpan w:val="4"/>
          </w:tcPr>
          <w:p w:rsidR="006377C9" w:rsidRPr="009F26E2" w:rsidRDefault="006377C9" w:rsidP="003B64F2">
            <w:r w:rsidRPr="009F26E2">
              <w:t xml:space="preserve">Анализ и работа над ошибками, допущенными в контрольной работе. </w:t>
            </w:r>
          </w:p>
        </w:tc>
        <w:tc>
          <w:tcPr>
            <w:tcW w:w="1005" w:type="dxa"/>
            <w:gridSpan w:val="12"/>
          </w:tcPr>
          <w:p w:rsidR="006377C9" w:rsidRPr="009F26E2" w:rsidRDefault="006377C9" w:rsidP="003B64F2"/>
        </w:tc>
        <w:tc>
          <w:tcPr>
            <w:tcW w:w="5520" w:type="dxa"/>
            <w:gridSpan w:val="2"/>
          </w:tcPr>
          <w:p w:rsidR="006377C9" w:rsidRPr="009F26E2" w:rsidRDefault="006377C9" w:rsidP="003B64F2">
            <w:r w:rsidRPr="009F26E2">
              <w:t>Упражнять учащихся в образовании глаголов из других частей речи. Формировать умение по основным грамматическим признакам определять, какой частью речи является данное слово; находить в тексте глаголы и определять, на какой вопрос они отвечают; подбирать к глаголам однокоренные существительные и прилагательные.</w:t>
            </w:r>
          </w:p>
        </w:tc>
        <w:tc>
          <w:tcPr>
            <w:tcW w:w="4107" w:type="dxa"/>
            <w:gridSpan w:val="2"/>
            <w:shd w:val="clear" w:color="auto" w:fill="92D050"/>
          </w:tcPr>
          <w:p w:rsidR="006377C9" w:rsidRPr="009F26E2" w:rsidRDefault="006377C9" w:rsidP="003B64F2">
            <w:r w:rsidRPr="009F26E2">
              <w:t>Уметь изменять прилагательные по падежам во множественном числе.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145.</w:t>
            </w:r>
          </w:p>
        </w:tc>
        <w:tc>
          <w:tcPr>
            <w:tcW w:w="2989" w:type="dxa"/>
            <w:gridSpan w:val="5"/>
            <w:shd w:val="clear" w:color="auto" w:fill="C4BC96"/>
          </w:tcPr>
          <w:p w:rsidR="006377C9" w:rsidRPr="009F26E2" w:rsidRDefault="006377C9" w:rsidP="003B64F2">
            <w:r w:rsidRPr="009F26E2">
              <w:t>Сочинение по картине К.Ф. Юона «Мартовское солнце».</w:t>
            </w:r>
          </w:p>
        </w:tc>
        <w:tc>
          <w:tcPr>
            <w:tcW w:w="990" w:type="dxa"/>
            <w:gridSpan w:val="11"/>
          </w:tcPr>
          <w:p w:rsidR="006377C9" w:rsidRPr="009F26E2" w:rsidRDefault="006377C9" w:rsidP="003B64F2"/>
        </w:tc>
        <w:tc>
          <w:tcPr>
            <w:tcW w:w="5520" w:type="dxa"/>
            <w:gridSpan w:val="2"/>
            <w:shd w:val="clear" w:color="auto" w:fill="92D050"/>
          </w:tcPr>
          <w:p w:rsidR="006377C9" w:rsidRPr="009F26E2" w:rsidRDefault="006377C9" w:rsidP="003B64F2">
            <w:r w:rsidRPr="009F26E2">
              <w:t>Формировать умение ставить вопросы к глаголам в начальной форме; употреблять в речи глаголы- синонимы и глаголы- антонимы. Упражнять в образовании однокоренных глаголов с приставками.</w:t>
            </w:r>
          </w:p>
          <w:p w:rsidR="006377C9" w:rsidRPr="009F26E2" w:rsidRDefault="006377C9" w:rsidP="003B64F2">
            <w:r w:rsidRPr="009F26E2">
              <w:t>Способствовать развитию речи, обогащению словарного запас. Прививать  интерес к русскому языку.</w:t>
            </w:r>
          </w:p>
        </w:tc>
        <w:tc>
          <w:tcPr>
            <w:tcW w:w="4107" w:type="dxa"/>
            <w:gridSpan w:val="2"/>
            <w:shd w:val="clear" w:color="auto" w:fill="FFFF00"/>
          </w:tcPr>
          <w:p w:rsidR="006377C9" w:rsidRPr="009F26E2" w:rsidRDefault="006377C9" w:rsidP="003B64F2">
            <w:r w:rsidRPr="009F26E2">
              <w:t>Уметь видеть орфограммы, пользоваться правилами для проверки слов.</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146.</w:t>
            </w:r>
          </w:p>
        </w:tc>
        <w:tc>
          <w:tcPr>
            <w:tcW w:w="2989" w:type="dxa"/>
            <w:gridSpan w:val="5"/>
          </w:tcPr>
          <w:p w:rsidR="006377C9" w:rsidRPr="009F26E2" w:rsidRDefault="006377C9" w:rsidP="003B64F2">
            <w:r w:rsidRPr="009F26E2">
              <w:t>Понятие о глаголе.</w:t>
            </w:r>
          </w:p>
        </w:tc>
        <w:tc>
          <w:tcPr>
            <w:tcW w:w="990" w:type="dxa"/>
            <w:gridSpan w:val="11"/>
          </w:tcPr>
          <w:p w:rsidR="006377C9" w:rsidRPr="009F26E2" w:rsidRDefault="006377C9" w:rsidP="003B64F2"/>
        </w:tc>
        <w:tc>
          <w:tcPr>
            <w:tcW w:w="5520" w:type="dxa"/>
            <w:gridSpan w:val="2"/>
          </w:tcPr>
          <w:p w:rsidR="006377C9" w:rsidRPr="009F26E2" w:rsidRDefault="006377C9" w:rsidP="003B64F2">
            <w:r w:rsidRPr="009F26E2">
              <w:t>Актуализировать знания учащихся об изменении глаголов по числам; формировать понятие о том, что у глаголов, стоящих в неопределенной форме, определить форму числа невозможно. Способствовать развитию речи, умению составлять и записывать предложения, определять цель высказывания и интонации.</w:t>
            </w:r>
          </w:p>
        </w:tc>
        <w:tc>
          <w:tcPr>
            <w:tcW w:w="4107" w:type="dxa"/>
            <w:gridSpan w:val="2"/>
            <w:shd w:val="clear" w:color="auto" w:fill="FFFF00"/>
          </w:tcPr>
          <w:p w:rsidR="006377C9" w:rsidRPr="009F26E2" w:rsidRDefault="006377C9" w:rsidP="003B64F2">
            <w:r w:rsidRPr="009F26E2">
              <w:t>Уметь видеть орфограммы, пользоваться правилами для проверки слов.</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shd w:val="clear" w:color="auto" w:fill="92D050"/>
          </w:tcPr>
          <w:p w:rsidR="006377C9" w:rsidRPr="009F26E2" w:rsidRDefault="006377C9" w:rsidP="003B64F2">
            <w:r w:rsidRPr="009F26E2">
              <w:t>147.</w:t>
            </w:r>
          </w:p>
        </w:tc>
        <w:tc>
          <w:tcPr>
            <w:tcW w:w="2989" w:type="dxa"/>
            <w:gridSpan w:val="5"/>
          </w:tcPr>
          <w:p w:rsidR="006377C9" w:rsidRPr="009F26E2" w:rsidRDefault="006377C9" w:rsidP="003B64F2">
            <w:r w:rsidRPr="009F26E2">
              <w:t>Образование глаголов.</w:t>
            </w:r>
          </w:p>
        </w:tc>
        <w:tc>
          <w:tcPr>
            <w:tcW w:w="990" w:type="dxa"/>
            <w:gridSpan w:val="11"/>
            <w:shd w:val="clear" w:color="auto" w:fill="92D050"/>
          </w:tcPr>
          <w:p w:rsidR="006377C9" w:rsidRPr="009F26E2" w:rsidRDefault="006377C9" w:rsidP="003B64F2"/>
        </w:tc>
        <w:tc>
          <w:tcPr>
            <w:tcW w:w="5520" w:type="dxa"/>
            <w:gridSpan w:val="2"/>
          </w:tcPr>
          <w:p w:rsidR="006377C9" w:rsidRPr="009F26E2" w:rsidRDefault="006377C9" w:rsidP="003B64F2">
            <w:r w:rsidRPr="009F26E2">
              <w:t>Продолжить формирование умения изменять глаголы по числам, формировать умение находить в тексте слова с изученными орфограммами; привлекать внимание детей к многообразию значений слов. Способствовать развитию речи, обогащать словарный запас детей терминами и понятиями по теме, формировать интерес к изучению родного языка.</w:t>
            </w:r>
          </w:p>
        </w:tc>
        <w:tc>
          <w:tcPr>
            <w:tcW w:w="4107"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51" w:type="dxa"/>
            <w:gridSpan w:val="2"/>
            <w:shd w:val="clear" w:color="auto" w:fill="92D050"/>
          </w:tcPr>
          <w:p w:rsidR="006377C9" w:rsidRPr="009F26E2" w:rsidRDefault="006377C9" w:rsidP="003B64F2">
            <w:r w:rsidRPr="009F26E2">
              <w:rPr>
                <w:i/>
                <w:iCs/>
              </w:rPr>
              <w:t xml:space="preserve">Тест «Склонение имен прилагательных».  </w:t>
            </w:r>
          </w:p>
        </w:tc>
      </w:tr>
      <w:tr w:rsidR="006377C9" w:rsidRPr="009F26E2">
        <w:trPr>
          <w:gridAfter w:val="6"/>
          <w:wAfter w:w="10011" w:type="dxa"/>
        </w:trPr>
        <w:tc>
          <w:tcPr>
            <w:tcW w:w="1121" w:type="dxa"/>
            <w:gridSpan w:val="3"/>
            <w:shd w:val="clear" w:color="auto" w:fill="92D050"/>
          </w:tcPr>
          <w:p w:rsidR="006377C9" w:rsidRPr="009F26E2" w:rsidRDefault="006377C9" w:rsidP="003B64F2"/>
        </w:tc>
        <w:tc>
          <w:tcPr>
            <w:tcW w:w="567" w:type="dxa"/>
            <w:gridSpan w:val="5"/>
            <w:shd w:val="clear" w:color="auto" w:fill="FFFF00"/>
          </w:tcPr>
          <w:p w:rsidR="006377C9" w:rsidRPr="009F26E2" w:rsidRDefault="006377C9" w:rsidP="003B64F2">
            <w:r w:rsidRPr="009F26E2">
              <w:t>148.</w:t>
            </w:r>
          </w:p>
        </w:tc>
        <w:tc>
          <w:tcPr>
            <w:tcW w:w="2989" w:type="dxa"/>
            <w:gridSpan w:val="5"/>
            <w:shd w:val="clear" w:color="auto" w:fill="92D050"/>
          </w:tcPr>
          <w:p w:rsidR="006377C9" w:rsidRPr="009F26E2" w:rsidRDefault="006377C9" w:rsidP="003B64F2">
            <w:r w:rsidRPr="009F26E2">
              <w:t>Употребление глаголов в неопределенной форме. Тест«Глагол как часть речи»</w:t>
            </w:r>
          </w:p>
        </w:tc>
        <w:tc>
          <w:tcPr>
            <w:tcW w:w="990" w:type="dxa"/>
            <w:gridSpan w:val="11"/>
            <w:shd w:val="clear" w:color="auto" w:fill="FFFF00"/>
          </w:tcPr>
          <w:p w:rsidR="006377C9" w:rsidRPr="009F26E2" w:rsidRDefault="006377C9" w:rsidP="003B64F2"/>
        </w:tc>
        <w:tc>
          <w:tcPr>
            <w:tcW w:w="5520" w:type="dxa"/>
            <w:gridSpan w:val="2"/>
            <w:shd w:val="clear" w:color="auto" w:fill="FFFF00"/>
          </w:tcPr>
          <w:p w:rsidR="006377C9" w:rsidRPr="009F26E2" w:rsidRDefault="006377C9" w:rsidP="003B64F2">
            <w:r w:rsidRPr="009F26E2">
              <w:t xml:space="preserve">Формировать умение учащихся согласовывать имя существительное и глагол в числе; употреблять глаголы в тексте. Находить и проверять орфограммы в предложении. </w:t>
            </w:r>
          </w:p>
          <w:p w:rsidR="006377C9" w:rsidRPr="009F26E2" w:rsidRDefault="006377C9" w:rsidP="003B64F2">
            <w:r w:rsidRPr="009F26E2">
              <w:t>Воспитывать любовь к Родине, гордость за историческое наследие его народа.</w:t>
            </w:r>
          </w:p>
        </w:tc>
        <w:tc>
          <w:tcPr>
            <w:tcW w:w="4107" w:type="dxa"/>
            <w:gridSpan w:val="2"/>
            <w:shd w:val="clear" w:color="auto" w:fill="C4BC96"/>
          </w:tcPr>
          <w:p w:rsidR="006377C9" w:rsidRPr="009F26E2" w:rsidRDefault="006377C9" w:rsidP="003B64F2">
            <w:r w:rsidRPr="009F26E2">
              <w:t>Уметь составлять связный текст на определенную  тему.</w:t>
            </w:r>
          </w:p>
        </w:tc>
        <w:tc>
          <w:tcPr>
            <w:tcW w:w="2851" w:type="dxa"/>
            <w:gridSpan w:val="2"/>
            <w:shd w:val="clear" w:color="auto" w:fill="FFFF00"/>
          </w:tcPr>
          <w:p w:rsidR="006377C9" w:rsidRPr="009F26E2" w:rsidRDefault="006377C9" w:rsidP="003B64F2">
            <w:pPr>
              <w:rPr>
                <w:i/>
                <w:iCs/>
              </w:rPr>
            </w:pPr>
            <w:r w:rsidRPr="009F26E2">
              <w:rPr>
                <w:i/>
                <w:iCs/>
              </w:rPr>
              <w:t>(диктант) по теме «Имя прилагат»</w:t>
            </w:r>
          </w:p>
        </w:tc>
      </w:tr>
      <w:tr w:rsidR="006377C9" w:rsidRPr="009F26E2">
        <w:trPr>
          <w:gridAfter w:val="6"/>
          <w:wAfter w:w="10011" w:type="dxa"/>
        </w:trPr>
        <w:tc>
          <w:tcPr>
            <w:tcW w:w="1121" w:type="dxa"/>
            <w:gridSpan w:val="3"/>
            <w:shd w:val="clear" w:color="auto" w:fill="FFFF00"/>
          </w:tcPr>
          <w:p w:rsidR="006377C9" w:rsidRPr="009F26E2" w:rsidRDefault="006377C9" w:rsidP="003B64F2"/>
        </w:tc>
        <w:tc>
          <w:tcPr>
            <w:tcW w:w="567" w:type="dxa"/>
            <w:gridSpan w:val="5"/>
          </w:tcPr>
          <w:p w:rsidR="006377C9" w:rsidRPr="009F26E2" w:rsidRDefault="006377C9" w:rsidP="003B64F2"/>
        </w:tc>
        <w:tc>
          <w:tcPr>
            <w:tcW w:w="2989" w:type="dxa"/>
            <w:gridSpan w:val="5"/>
          </w:tcPr>
          <w:p w:rsidR="006377C9" w:rsidRPr="009F26E2" w:rsidRDefault="006377C9" w:rsidP="003B64F2">
            <w:r w:rsidRPr="009F26E2">
              <w:t>Число глаголов.</w:t>
            </w:r>
          </w:p>
        </w:tc>
        <w:tc>
          <w:tcPr>
            <w:tcW w:w="990" w:type="dxa"/>
            <w:gridSpan w:val="11"/>
          </w:tcPr>
          <w:p w:rsidR="006377C9" w:rsidRPr="009F26E2" w:rsidRDefault="006377C9" w:rsidP="003B64F2"/>
        </w:tc>
        <w:tc>
          <w:tcPr>
            <w:tcW w:w="5520" w:type="dxa"/>
            <w:gridSpan w:val="2"/>
          </w:tcPr>
          <w:p w:rsidR="006377C9" w:rsidRPr="009F26E2" w:rsidRDefault="006377C9" w:rsidP="003B64F2">
            <w:r w:rsidRPr="009F26E2">
              <w:t xml:space="preserve">Формирование умения отличать одну форму от другой по вопросам, суффиксу </w:t>
            </w:r>
            <w:r w:rsidRPr="009F26E2">
              <w:rPr>
                <w:i/>
                <w:iCs/>
              </w:rPr>
              <w:t>–л, -х</w:t>
            </w:r>
            <w:r w:rsidRPr="009F26E2">
              <w:t xml:space="preserve"> в прошедшем времени; отличать глагол от других частей речи, находить глаголы в тексте.</w:t>
            </w:r>
          </w:p>
          <w:p w:rsidR="006377C9" w:rsidRPr="009F26E2" w:rsidRDefault="006377C9" w:rsidP="003B64F2">
            <w:r w:rsidRPr="009F26E2">
              <w:t>Повторить разбор предложения по членам предложения, разбор слова по составу, способы проверки написания корневых орфограмм, правописание суффиксов и приставок.</w:t>
            </w:r>
          </w:p>
        </w:tc>
        <w:tc>
          <w:tcPr>
            <w:tcW w:w="4107" w:type="dxa"/>
            <w:gridSpan w:val="2"/>
          </w:tcPr>
          <w:p w:rsidR="006377C9" w:rsidRPr="009F26E2" w:rsidRDefault="006377C9" w:rsidP="003B64F2">
            <w:r w:rsidRPr="009F26E2">
              <w:t>Уметь распознавать глаголы в речи, устанавливать их связь с существительными.</w:t>
            </w:r>
          </w:p>
        </w:tc>
        <w:tc>
          <w:tcPr>
            <w:tcW w:w="2851" w:type="dxa"/>
            <w:gridSpan w:val="2"/>
            <w:shd w:val="clear" w:color="auto" w:fill="FFFF00"/>
          </w:tcPr>
          <w:p w:rsidR="006377C9" w:rsidRPr="009F26E2" w:rsidRDefault="006377C9" w:rsidP="003B64F2">
            <w:r w:rsidRPr="009F26E2">
              <w:rPr>
                <w:i/>
                <w:iCs/>
              </w:rPr>
              <w:t>(диктант) по теме «Имя прилагат»</w:t>
            </w:r>
          </w:p>
        </w:tc>
      </w:tr>
      <w:tr w:rsidR="006377C9" w:rsidRPr="009F26E2">
        <w:trPr>
          <w:gridAfter w:val="6"/>
          <w:wAfter w:w="10011" w:type="dxa"/>
        </w:trPr>
        <w:tc>
          <w:tcPr>
            <w:tcW w:w="1121" w:type="dxa"/>
            <w:gridSpan w:val="3"/>
          </w:tcPr>
          <w:p w:rsidR="006377C9" w:rsidRPr="009F26E2" w:rsidRDefault="006377C9" w:rsidP="003B64F2">
            <w:r w:rsidRPr="009F26E2">
              <w:rPr>
                <w:i/>
                <w:iCs/>
              </w:rPr>
              <w:t>Морфология и морфемика. Части речи. Глагол – 22  часа.</w:t>
            </w:r>
          </w:p>
        </w:tc>
        <w:tc>
          <w:tcPr>
            <w:tcW w:w="567" w:type="dxa"/>
            <w:gridSpan w:val="5"/>
          </w:tcPr>
          <w:p w:rsidR="006377C9" w:rsidRPr="009F26E2" w:rsidRDefault="006377C9" w:rsidP="003B64F2">
            <w:r w:rsidRPr="009F26E2">
              <w:t>149.</w:t>
            </w:r>
          </w:p>
        </w:tc>
        <w:tc>
          <w:tcPr>
            <w:tcW w:w="2968" w:type="dxa"/>
            <w:gridSpan w:val="3"/>
          </w:tcPr>
          <w:p w:rsidR="006377C9" w:rsidRPr="009F26E2" w:rsidRDefault="006377C9" w:rsidP="003B64F2">
            <w:r w:rsidRPr="009F26E2">
              <w:t>Изменение глаголов по числам.</w:t>
            </w:r>
          </w:p>
          <w:p w:rsidR="006377C9" w:rsidRPr="009F26E2" w:rsidRDefault="006377C9" w:rsidP="003B64F2"/>
        </w:tc>
        <w:tc>
          <w:tcPr>
            <w:tcW w:w="1011" w:type="dxa"/>
            <w:gridSpan w:val="13"/>
          </w:tcPr>
          <w:p w:rsidR="006377C9" w:rsidRPr="009F26E2" w:rsidRDefault="006377C9" w:rsidP="003B64F2"/>
        </w:tc>
        <w:tc>
          <w:tcPr>
            <w:tcW w:w="5531" w:type="dxa"/>
            <w:gridSpan w:val="3"/>
          </w:tcPr>
          <w:p w:rsidR="006377C9" w:rsidRPr="009F26E2" w:rsidRDefault="006377C9" w:rsidP="003B64F2">
            <w:r w:rsidRPr="009F26E2">
              <w:t xml:space="preserve">Продолжить формирование умения отличать одну времен ную форму глагола от другой, изменять глагол по временам, употреблять глаголы в речи. Развивать умение определять род, число, падеж имен прилагательных и существит-х. </w:t>
            </w:r>
          </w:p>
        </w:tc>
        <w:tc>
          <w:tcPr>
            <w:tcW w:w="4111" w:type="dxa"/>
            <w:gridSpan w:val="2"/>
          </w:tcPr>
          <w:p w:rsidR="006377C9" w:rsidRPr="009F26E2" w:rsidRDefault="006377C9" w:rsidP="003B64F2">
            <w:r w:rsidRPr="009F26E2">
              <w:t>Уметь определять глаголы в тексте по вопросам. Уметь образовывать глаголы из других частей речи.</w:t>
            </w:r>
          </w:p>
        </w:tc>
        <w:tc>
          <w:tcPr>
            <w:tcW w:w="2836" w:type="dxa"/>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shd w:val="clear" w:color="auto" w:fill="C4BC96"/>
          </w:tcPr>
          <w:p w:rsidR="006377C9" w:rsidRPr="009F26E2" w:rsidRDefault="006377C9" w:rsidP="003B64F2">
            <w:r w:rsidRPr="009F26E2">
              <w:t>150.</w:t>
            </w:r>
          </w:p>
        </w:tc>
        <w:tc>
          <w:tcPr>
            <w:tcW w:w="2968" w:type="dxa"/>
            <w:gridSpan w:val="3"/>
            <w:shd w:val="clear" w:color="auto" w:fill="FFFF00"/>
          </w:tcPr>
          <w:p w:rsidR="006377C9" w:rsidRPr="009F26E2" w:rsidRDefault="006377C9" w:rsidP="003B64F2">
            <w:r w:rsidRPr="009F26E2">
              <w:t>Изменение глаголов по числам.</w:t>
            </w:r>
          </w:p>
          <w:p w:rsidR="006377C9" w:rsidRPr="009F26E2" w:rsidRDefault="006377C9" w:rsidP="003B64F2">
            <w:r w:rsidRPr="009F26E2">
              <w:t>Проверочная работа по теме «Число глагола»</w:t>
            </w:r>
          </w:p>
        </w:tc>
        <w:tc>
          <w:tcPr>
            <w:tcW w:w="1011" w:type="dxa"/>
            <w:gridSpan w:val="13"/>
            <w:shd w:val="clear" w:color="auto" w:fill="C4BC96"/>
          </w:tcPr>
          <w:p w:rsidR="006377C9" w:rsidRPr="009F26E2" w:rsidRDefault="006377C9" w:rsidP="003B64F2"/>
        </w:tc>
        <w:tc>
          <w:tcPr>
            <w:tcW w:w="5520" w:type="dxa"/>
            <w:gridSpan w:val="2"/>
          </w:tcPr>
          <w:p w:rsidR="006377C9" w:rsidRPr="009F26E2" w:rsidRDefault="006377C9" w:rsidP="003B64F2">
            <w:r w:rsidRPr="009F26E2">
              <w:t xml:space="preserve">Расширить знания учащихся о глаголах прошедшего времени; формировать умение определять прошедшее время по суффиксу </w:t>
            </w:r>
            <w:r w:rsidRPr="009F26E2">
              <w:rPr>
                <w:i/>
                <w:iCs/>
              </w:rPr>
              <w:t>–л</w:t>
            </w:r>
            <w:r w:rsidRPr="009F26E2">
              <w:t>, правильно употреблять глаголы в речи, формировать орфографическую зоркость, отрабатывать навыки каллиграфического письма.</w:t>
            </w:r>
          </w:p>
        </w:tc>
        <w:tc>
          <w:tcPr>
            <w:tcW w:w="4107" w:type="dxa"/>
            <w:gridSpan w:val="2"/>
            <w:shd w:val="clear" w:color="auto" w:fill="92D050"/>
          </w:tcPr>
          <w:p w:rsidR="006377C9" w:rsidRPr="009F26E2" w:rsidRDefault="006377C9" w:rsidP="003B64F2">
            <w:r w:rsidRPr="009F26E2">
              <w:t>Уметь определять в тексте глаголы в неопределенной форме.</w:t>
            </w:r>
          </w:p>
        </w:tc>
        <w:tc>
          <w:tcPr>
            <w:tcW w:w="2851" w:type="dxa"/>
            <w:gridSpan w:val="2"/>
            <w:shd w:val="clear" w:color="auto" w:fill="C4BC96"/>
          </w:tcPr>
          <w:p w:rsidR="006377C9" w:rsidRPr="009F26E2" w:rsidRDefault="006377C9" w:rsidP="003B64F2">
            <w:r w:rsidRPr="009F26E2">
              <w:rPr>
                <w:i/>
                <w:iCs/>
              </w:rPr>
              <w:t>Обучающее сочинение</w:t>
            </w:r>
          </w:p>
        </w:tc>
      </w:tr>
      <w:tr w:rsidR="006377C9" w:rsidRPr="009F26E2">
        <w:trPr>
          <w:gridAfter w:val="6"/>
          <w:wAfter w:w="10011" w:type="dxa"/>
        </w:trPr>
        <w:tc>
          <w:tcPr>
            <w:tcW w:w="1121" w:type="dxa"/>
            <w:gridSpan w:val="3"/>
            <w:shd w:val="clear" w:color="auto" w:fill="C4BC96"/>
          </w:tcPr>
          <w:p w:rsidR="006377C9" w:rsidRPr="009F26E2" w:rsidRDefault="006377C9" w:rsidP="003B64F2"/>
        </w:tc>
        <w:tc>
          <w:tcPr>
            <w:tcW w:w="567" w:type="dxa"/>
            <w:gridSpan w:val="5"/>
          </w:tcPr>
          <w:p w:rsidR="006377C9" w:rsidRPr="009F26E2" w:rsidRDefault="006377C9" w:rsidP="003B64F2">
            <w:r w:rsidRPr="009F26E2">
              <w:t>151.</w:t>
            </w:r>
          </w:p>
        </w:tc>
        <w:tc>
          <w:tcPr>
            <w:tcW w:w="2968" w:type="dxa"/>
            <w:gridSpan w:val="3"/>
          </w:tcPr>
          <w:p w:rsidR="006377C9" w:rsidRPr="009F26E2" w:rsidRDefault="006377C9" w:rsidP="003B64F2">
            <w:r w:rsidRPr="009F26E2">
              <w:t>Изменение глаголов по временам.</w:t>
            </w:r>
          </w:p>
        </w:tc>
        <w:tc>
          <w:tcPr>
            <w:tcW w:w="1011" w:type="dxa"/>
            <w:gridSpan w:val="13"/>
          </w:tcPr>
          <w:p w:rsidR="006377C9" w:rsidRPr="009F26E2" w:rsidRDefault="006377C9" w:rsidP="003B64F2"/>
        </w:tc>
        <w:tc>
          <w:tcPr>
            <w:tcW w:w="5520" w:type="dxa"/>
            <w:gridSpan w:val="2"/>
          </w:tcPr>
          <w:p w:rsidR="006377C9" w:rsidRPr="009F26E2" w:rsidRDefault="006377C9" w:rsidP="003B64F2">
            <w:r w:rsidRPr="009F26E2">
              <w:t xml:space="preserve">Расширить знания учащихся о глаголах прошедшего времени; формировать умение определять прошедшее время по суффиксу </w:t>
            </w:r>
            <w:r w:rsidRPr="009F26E2">
              <w:rPr>
                <w:i/>
                <w:iCs/>
              </w:rPr>
              <w:t>–л</w:t>
            </w:r>
            <w:r w:rsidRPr="009F26E2">
              <w:t>, правильно употреблять глаголы в речи, формировать орфографическую зоркость, отрабатывать навыки каллиграфического письма.</w:t>
            </w:r>
          </w:p>
        </w:tc>
        <w:tc>
          <w:tcPr>
            <w:tcW w:w="4107" w:type="dxa"/>
            <w:gridSpan w:val="2"/>
          </w:tcPr>
          <w:p w:rsidR="006377C9" w:rsidRPr="009F26E2" w:rsidRDefault="006377C9" w:rsidP="003B64F2">
            <w:r w:rsidRPr="009F26E2">
              <w:t>Уметь изменять глаголы по числам.</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152.</w:t>
            </w:r>
          </w:p>
        </w:tc>
        <w:tc>
          <w:tcPr>
            <w:tcW w:w="2968" w:type="dxa"/>
            <w:gridSpan w:val="3"/>
          </w:tcPr>
          <w:p w:rsidR="006377C9" w:rsidRPr="009F26E2" w:rsidRDefault="006377C9" w:rsidP="003B64F2">
            <w:r w:rsidRPr="009F26E2">
              <w:t>Времена глагола.</w:t>
            </w:r>
          </w:p>
        </w:tc>
        <w:tc>
          <w:tcPr>
            <w:tcW w:w="1011" w:type="dxa"/>
            <w:gridSpan w:val="13"/>
          </w:tcPr>
          <w:p w:rsidR="006377C9" w:rsidRPr="009F26E2" w:rsidRDefault="006377C9" w:rsidP="003B64F2"/>
        </w:tc>
        <w:tc>
          <w:tcPr>
            <w:tcW w:w="5520" w:type="dxa"/>
            <w:gridSpan w:val="2"/>
          </w:tcPr>
          <w:p w:rsidR="006377C9" w:rsidRPr="009F26E2" w:rsidRDefault="006377C9" w:rsidP="003B64F2">
            <w:r w:rsidRPr="009F26E2">
              <w:t xml:space="preserve">Познакомить учащихся с местоим-и 1-го, 2-го, 3-го лица единственного и множест-го числа формировать умение находить местоимение в тексте. Показать, что во 2-м лице единственного числа глаголы имеют окончания </w:t>
            </w:r>
            <w:r w:rsidRPr="009F26E2">
              <w:rPr>
                <w:i/>
                <w:iCs/>
              </w:rPr>
              <w:t>–ишь, -ешь</w:t>
            </w:r>
            <w:r w:rsidRPr="009F26E2">
              <w:t>.</w:t>
            </w:r>
          </w:p>
        </w:tc>
        <w:tc>
          <w:tcPr>
            <w:tcW w:w="4107" w:type="dxa"/>
            <w:gridSpan w:val="2"/>
          </w:tcPr>
          <w:p w:rsidR="006377C9" w:rsidRPr="009F26E2" w:rsidRDefault="006377C9" w:rsidP="003B64F2">
            <w:r w:rsidRPr="009F26E2">
              <w:t>Уметь изменять глаголы по числам.</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shd w:val="clear" w:color="auto" w:fill="92D050"/>
          </w:tcPr>
          <w:p w:rsidR="006377C9" w:rsidRPr="009F26E2" w:rsidRDefault="006377C9" w:rsidP="003B64F2">
            <w:r w:rsidRPr="009F26E2">
              <w:t>153.</w:t>
            </w:r>
          </w:p>
        </w:tc>
        <w:tc>
          <w:tcPr>
            <w:tcW w:w="2968" w:type="dxa"/>
            <w:gridSpan w:val="3"/>
          </w:tcPr>
          <w:p w:rsidR="006377C9" w:rsidRPr="009F26E2" w:rsidRDefault="006377C9" w:rsidP="003B64F2">
            <w:r w:rsidRPr="009F26E2">
              <w:t>Изменение глаголов по временам.</w:t>
            </w:r>
          </w:p>
        </w:tc>
        <w:tc>
          <w:tcPr>
            <w:tcW w:w="1011" w:type="dxa"/>
            <w:gridSpan w:val="13"/>
            <w:shd w:val="clear" w:color="auto" w:fill="92D050"/>
          </w:tcPr>
          <w:p w:rsidR="006377C9" w:rsidRPr="009F26E2" w:rsidRDefault="006377C9" w:rsidP="003B64F2"/>
        </w:tc>
        <w:tc>
          <w:tcPr>
            <w:tcW w:w="5520" w:type="dxa"/>
            <w:gridSpan w:val="2"/>
          </w:tcPr>
          <w:p w:rsidR="006377C9" w:rsidRPr="009F26E2" w:rsidRDefault="006377C9" w:rsidP="003B64F2">
            <w:r w:rsidRPr="009F26E2">
              <w:t>Форм-ть умение изменять личные местоимения по вопросам, определять падеж, в котором стоит местоимение; находить местоимение в тексте. Учить изменять глаголы по лицам, отрабатывать навыки грамотного письма.</w:t>
            </w:r>
          </w:p>
        </w:tc>
        <w:tc>
          <w:tcPr>
            <w:tcW w:w="4107" w:type="dxa"/>
            <w:gridSpan w:val="2"/>
            <w:shd w:val="clear" w:color="auto" w:fill="FFFF00"/>
          </w:tcPr>
          <w:p w:rsidR="006377C9" w:rsidRPr="009F26E2" w:rsidRDefault="006377C9" w:rsidP="003B64F2">
            <w:r w:rsidRPr="009F26E2">
              <w:t>Уметь изменять глаголы по числам.</w:t>
            </w:r>
          </w:p>
        </w:tc>
        <w:tc>
          <w:tcPr>
            <w:tcW w:w="2851" w:type="dxa"/>
            <w:gridSpan w:val="2"/>
            <w:shd w:val="clear" w:color="auto" w:fill="92D050"/>
          </w:tcPr>
          <w:p w:rsidR="006377C9" w:rsidRPr="009F26E2" w:rsidRDefault="006377C9" w:rsidP="003B64F2">
            <w:r w:rsidRPr="009F26E2">
              <w:rPr>
                <w:i/>
                <w:iCs/>
              </w:rPr>
              <w:t>Тест «Глагол как часть речи»</w:t>
            </w:r>
          </w:p>
        </w:tc>
      </w:tr>
      <w:tr w:rsidR="006377C9" w:rsidRPr="009F26E2">
        <w:trPr>
          <w:gridAfter w:val="6"/>
          <w:wAfter w:w="10011" w:type="dxa"/>
        </w:trPr>
        <w:tc>
          <w:tcPr>
            <w:tcW w:w="1121" w:type="dxa"/>
            <w:gridSpan w:val="3"/>
            <w:shd w:val="clear" w:color="auto" w:fill="92D050"/>
          </w:tcPr>
          <w:p w:rsidR="006377C9" w:rsidRPr="009F26E2" w:rsidRDefault="006377C9" w:rsidP="003B64F2"/>
        </w:tc>
        <w:tc>
          <w:tcPr>
            <w:tcW w:w="567" w:type="dxa"/>
            <w:gridSpan w:val="5"/>
          </w:tcPr>
          <w:p w:rsidR="006377C9" w:rsidRPr="009F26E2" w:rsidRDefault="006377C9" w:rsidP="003B64F2">
            <w:r w:rsidRPr="009F26E2">
              <w:t>154.</w:t>
            </w:r>
          </w:p>
        </w:tc>
        <w:tc>
          <w:tcPr>
            <w:tcW w:w="2968" w:type="dxa"/>
            <w:gridSpan w:val="3"/>
          </w:tcPr>
          <w:p w:rsidR="006377C9" w:rsidRPr="009F26E2" w:rsidRDefault="006377C9" w:rsidP="003B64F2">
            <w:r w:rsidRPr="009F26E2">
              <w:t xml:space="preserve">Изменение глаголов по временам. </w:t>
            </w:r>
          </w:p>
          <w:p w:rsidR="006377C9" w:rsidRPr="009F26E2" w:rsidRDefault="006377C9" w:rsidP="003B64F2"/>
        </w:tc>
        <w:tc>
          <w:tcPr>
            <w:tcW w:w="1011" w:type="dxa"/>
            <w:gridSpan w:val="13"/>
          </w:tcPr>
          <w:p w:rsidR="006377C9" w:rsidRPr="009F26E2" w:rsidRDefault="006377C9" w:rsidP="003B64F2"/>
        </w:tc>
        <w:tc>
          <w:tcPr>
            <w:tcW w:w="5520" w:type="dxa"/>
            <w:gridSpan w:val="2"/>
            <w:shd w:val="clear" w:color="auto" w:fill="C4BC96"/>
          </w:tcPr>
          <w:p w:rsidR="006377C9" w:rsidRPr="009F26E2" w:rsidRDefault="006377C9" w:rsidP="003B64F2">
            <w:r w:rsidRPr="009F26E2">
              <w:t>Формировать навыки орфографического письма, способствовать развитию орфограф-й зоркости. Воспитывать любовь ко всему живому в природе.</w:t>
            </w:r>
          </w:p>
        </w:tc>
        <w:tc>
          <w:tcPr>
            <w:tcW w:w="4107" w:type="dxa"/>
            <w:gridSpan w:val="2"/>
          </w:tcPr>
          <w:p w:rsidR="006377C9" w:rsidRPr="009F26E2" w:rsidRDefault="006377C9" w:rsidP="003B64F2">
            <w:r w:rsidRPr="009F26E2">
              <w:t>Уметь  отличать глагол от других частей речи, находить глаголы в тексте.</w:t>
            </w:r>
          </w:p>
          <w:p w:rsidR="006377C9" w:rsidRPr="009F26E2" w:rsidRDefault="006377C9" w:rsidP="003B64F2">
            <w:r w:rsidRPr="009F26E2">
              <w:t>Уметь изменять глаголы по временам</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155.</w:t>
            </w:r>
          </w:p>
        </w:tc>
        <w:tc>
          <w:tcPr>
            <w:tcW w:w="2968" w:type="dxa"/>
            <w:gridSpan w:val="3"/>
          </w:tcPr>
          <w:p w:rsidR="006377C9" w:rsidRPr="009F26E2" w:rsidRDefault="006377C9" w:rsidP="003B64F2">
            <w:r w:rsidRPr="009F26E2">
              <w:t>Лицо глаголов. Личные местоимения.</w:t>
            </w:r>
          </w:p>
        </w:tc>
        <w:tc>
          <w:tcPr>
            <w:tcW w:w="1011" w:type="dxa"/>
            <w:gridSpan w:val="13"/>
          </w:tcPr>
          <w:p w:rsidR="006377C9" w:rsidRPr="009F26E2" w:rsidRDefault="006377C9" w:rsidP="003B64F2"/>
          <w:p w:rsidR="006377C9" w:rsidRPr="009F26E2" w:rsidRDefault="006377C9" w:rsidP="003B64F2"/>
        </w:tc>
        <w:tc>
          <w:tcPr>
            <w:tcW w:w="5520" w:type="dxa"/>
            <w:gridSpan w:val="2"/>
          </w:tcPr>
          <w:p w:rsidR="006377C9" w:rsidRPr="009F26E2" w:rsidRDefault="006377C9" w:rsidP="003B64F2">
            <w:r w:rsidRPr="009F26E2">
              <w:t>Формировать представление о том, что глаголы настоящего и простого будущего времени изменяются по лицам; что при изменении глаголов по лицам изменяются и окончания.</w:t>
            </w:r>
          </w:p>
          <w:p w:rsidR="006377C9" w:rsidRPr="009F26E2" w:rsidRDefault="006377C9" w:rsidP="003B64F2">
            <w:r w:rsidRPr="009F26E2">
              <w:t xml:space="preserve">Довести до сознания детей, что окончание глаголов </w:t>
            </w:r>
            <w:r w:rsidRPr="009F26E2">
              <w:rPr>
                <w:i/>
                <w:iCs/>
              </w:rPr>
              <w:t>–у, -ю, -ешь,- ешь, -ишь, -ет, - ет,- ит</w:t>
            </w:r>
            <w:r w:rsidRPr="009F26E2">
              <w:t>- это личные окончания глаголов форме единственного числа и будущего времени.</w:t>
            </w:r>
          </w:p>
          <w:p w:rsidR="006377C9" w:rsidRPr="009F26E2" w:rsidRDefault="006377C9" w:rsidP="003B64F2">
            <w:r w:rsidRPr="009F26E2">
              <w:t>Закрепить знания детей о лице и числе глаголов, тренировать  умение изменять глаголы по лицам и числам, разбирать глаголы по составу, устанавливать связь между глаголом и местоимением.</w:t>
            </w:r>
          </w:p>
        </w:tc>
        <w:tc>
          <w:tcPr>
            <w:tcW w:w="4107" w:type="dxa"/>
            <w:gridSpan w:val="2"/>
          </w:tcPr>
          <w:p w:rsidR="006377C9" w:rsidRPr="009F26E2" w:rsidRDefault="006377C9" w:rsidP="003B64F2">
            <w:r w:rsidRPr="009F26E2">
              <w:t>Уметь изменять глаголы по временам.</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shd w:val="clear" w:color="auto" w:fill="FFFF00"/>
          </w:tcPr>
          <w:p w:rsidR="006377C9" w:rsidRPr="009F26E2" w:rsidRDefault="006377C9" w:rsidP="003B64F2">
            <w:r w:rsidRPr="009F26E2">
              <w:t>156.</w:t>
            </w:r>
          </w:p>
        </w:tc>
        <w:tc>
          <w:tcPr>
            <w:tcW w:w="2968" w:type="dxa"/>
            <w:gridSpan w:val="3"/>
          </w:tcPr>
          <w:p w:rsidR="006377C9" w:rsidRPr="009F26E2" w:rsidRDefault="006377C9" w:rsidP="003B64F2">
            <w:r w:rsidRPr="009F26E2">
              <w:t xml:space="preserve">Лицо глаголов. Личные местоимения. </w:t>
            </w:r>
          </w:p>
        </w:tc>
        <w:tc>
          <w:tcPr>
            <w:tcW w:w="1011" w:type="dxa"/>
            <w:gridSpan w:val="13"/>
            <w:shd w:val="clear" w:color="auto" w:fill="FFFF00"/>
          </w:tcPr>
          <w:p w:rsidR="006377C9" w:rsidRPr="009F26E2" w:rsidRDefault="006377C9" w:rsidP="003B64F2"/>
        </w:tc>
        <w:tc>
          <w:tcPr>
            <w:tcW w:w="5520" w:type="dxa"/>
            <w:gridSpan w:val="2"/>
          </w:tcPr>
          <w:p w:rsidR="006377C9" w:rsidRPr="009F26E2" w:rsidRDefault="006377C9" w:rsidP="003B64F2">
            <w:r w:rsidRPr="009F26E2">
              <w:t>Познакомить с окончаниями глаголов в форме множественного числа при спряжении; показать, что окончание глаголов при спряжении в настоящем времени и простом будущем времени одинаковое.</w:t>
            </w:r>
          </w:p>
          <w:p w:rsidR="006377C9" w:rsidRPr="009F26E2" w:rsidRDefault="006377C9" w:rsidP="003B64F2">
            <w:r w:rsidRPr="009F26E2">
              <w:t>Способствовать развитию речи, памяти, внимания, орфографической зоркости и навыков грамотного письма.</w:t>
            </w:r>
          </w:p>
        </w:tc>
        <w:tc>
          <w:tcPr>
            <w:tcW w:w="4107" w:type="dxa"/>
            <w:gridSpan w:val="2"/>
          </w:tcPr>
          <w:p w:rsidR="006377C9" w:rsidRPr="009F26E2" w:rsidRDefault="006377C9" w:rsidP="003B64F2">
            <w:r w:rsidRPr="009F26E2">
              <w:t>Уметь изменять глаголы по временам, употреблять глаголы в речи</w:t>
            </w:r>
          </w:p>
        </w:tc>
        <w:tc>
          <w:tcPr>
            <w:tcW w:w="2851" w:type="dxa"/>
            <w:gridSpan w:val="2"/>
            <w:shd w:val="clear" w:color="auto" w:fill="FFFF00"/>
          </w:tcPr>
          <w:p w:rsidR="006377C9" w:rsidRPr="009F26E2" w:rsidRDefault="006377C9" w:rsidP="003B64F2">
            <w:r w:rsidRPr="009F26E2">
              <w:rPr>
                <w:i/>
                <w:iCs/>
              </w:rPr>
              <w:t>Проверочная работа по теме «Число глагола»</w:t>
            </w:r>
          </w:p>
        </w:tc>
      </w:tr>
      <w:tr w:rsidR="006377C9" w:rsidRPr="009F26E2">
        <w:trPr>
          <w:gridAfter w:val="6"/>
          <w:wAfter w:w="10011" w:type="dxa"/>
        </w:trPr>
        <w:tc>
          <w:tcPr>
            <w:tcW w:w="1121" w:type="dxa"/>
            <w:gridSpan w:val="3"/>
            <w:shd w:val="clear" w:color="auto" w:fill="FFFF00"/>
          </w:tcPr>
          <w:p w:rsidR="006377C9" w:rsidRPr="009F26E2" w:rsidRDefault="006377C9" w:rsidP="003B64F2"/>
        </w:tc>
        <w:tc>
          <w:tcPr>
            <w:tcW w:w="567" w:type="dxa"/>
            <w:gridSpan w:val="5"/>
          </w:tcPr>
          <w:p w:rsidR="006377C9" w:rsidRPr="009F26E2" w:rsidRDefault="006377C9" w:rsidP="003B64F2">
            <w:r w:rsidRPr="009F26E2">
              <w:t>157.</w:t>
            </w:r>
          </w:p>
        </w:tc>
        <w:tc>
          <w:tcPr>
            <w:tcW w:w="2968" w:type="dxa"/>
            <w:gridSpan w:val="3"/>
            <w:shd w:val="clear" w:color="auto" w:fill="C4BC96"/>
          </w:tcPr>
          <w:p w:rsidR="006377C9" w:rsidRPr="009F26E2" w:rsidRDefault="006377C9" w:rsidP="003B64F2">
            <w:r w:rsidRPr="009F26E2">
              <w:t xml:space="preserve">Изложение с языковым анализом текста  «Белая шубка» </w:t>
            </w:r>
          </w:p>
        </w:tc>
        <w:tc>
          <w:tcPr>
            <w:tcW w:w="1011" w:type="dxa"/>
            <w:gridSpan w:val="13"/>
          </w:tcPr>
          <w:p w:rsidR="006377C9" w:rsidRPr="009F26E2" w:rsidRDefault="006377C9" w:rsidP="003B64F2"/>
        </w:tc>
        <w:tc>
          <w:tcPr>
            <w:tcW w:w="5520" w:type="dxa"/>
            <w:gridSpan w:val="2"/>
          </w:tcPr>
          <w:p w:rsidR="006377C9" w:rsidRPr="009F26E2" w:rsidRDefault="006377C9" w:rsidP="003B64F2">
            <w:r w:rsidRPr="009F26E2">
              <w:t>Формировать умения определять спряжения глаголов, правильно писать личные окончания глаголов, продолжать отрабатывать каллиграфическое письмо; воспитывать орфографическое чутье.</w:t>
            </w:r>
          </w:p>
        </w:tc>
        <w:tc>
          <w:tcPr>
            <w:tcW w:w="4107" w:type="dxa"/>
            <w:gridSpan w:val="2"/>
          </w:tcPr>
          <w:p w:rsidR="006377C9" w:rsidRPr="009F26E2" w:rsidRDefault="006377C9" w:rsidP="003B64F2">
            <w:r w:rsidRPr="009F26E2">
              <w:t>Уметь изменять глаголы по временам, употреблять глаголы в речи</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158.</w:t>
            </w:r>
          </w:p>
        </w:tc>
        <w:tc>
          <w:tcPr>
            <w:tcW w:w="2968" w:type="dxa"/>
            <w:gridSpan w:val="3"/>
          </w:tcPr>
          <w:p w:rsidR="006377C9" w:rsidRPr="009F26E2" w:rsidRDefault="006377C9" w:rsidP="003B64F2">
            <w:r w:rsidRPr="009F26E2">
              <w:t>Окончания глаголов в форме единственного числа.</w:t>
            </w:r>
          </w:p>
        </w:tc>
        <w:tc>
          <w:tcPr>
            <w:tcW w:w="1011" w:type="dxa"/>
            <w:gridSpan w:val="13"/>
          </w:tcPr>
          <w:p w:rsidR="006377C9" w:rsidRPr="009F26E2" w:rsidRDefault="006377C9" w:rsidP="003B64F2"/>
        </w:tc>
        <w:tc>
          <w:tcPr>
            <w:tcW w:w="5520" w:type="dxa"/>
            <w:gridSpan w:val="2"/>
            <w:shd w:val="clear" w:color="auto" w:fill="FFFF00"/>
          </w:tcPr>
          <w:p w:rsidR="006377C9" w:rsidRPr="009F26E2" w:rsidRDefault="006377C9" w:rsidP="003B64F2">
            <w:r w:rsidRPr="009F26E2">
              <w:t>Формировать навыки самостоятельной работы.</w:t>
            </w:r>
          </w:p>
          <w:p w:rsidR="006377C9" w:rsidRPr="009F26E2" w:rsidRDefault="006377C9" w:rsidP="003B64F2">
            <w:r w:rsidRPr="009F26E2">
              <w:t>Проверять сформированность навыка письма под диктовку, умения расчленять текст на смысловые части- предложения.</w:t>
            </w:r>
          </w:p>
          <w:p w:rsidR="006377C9" w:rsidRPr="009F26E2" w:rsidRDefault="006377C9" w:rsidP="003B64F2">
            <w:r w:rsidRPr="009F26E2">
              <w:t>Проверять каллиграфические навыки.</w:t>
            </w:r>
          </w:p>
        </w:tc>
        <w:tc>
          <w:tcPr>
            <w:tcW w:w="4107" w:type="dxa"/>
            <w:gridSpan w:val="2"/>
          </w:tcPr>
          <w:p w:rsidR="006377C9" w:rsidRPr="009F26E2" w:rsidRDefault="006377C9" w:rsidP="003B64F2">
            <w:r w:rsidRPr="009F26E2">
              <w:t>Уметь находить местоимения в тексте.</w:t>
            </w:r>
          </w:p>
        </w:tc>
        <w:tc>
          <w:tcPr>
            <w:tcW w:w="2851" w:type="dxa"/>
            <w:gridSpan w:val="2"/>
          </w:tcPr>
          <w:p w:rsidR="006377C9" w:rsidRPr="009F26E2" w:rsidRDefault="006377C9" w:rsidP="003B64F2">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159.</w:t>
            </w:r>
          </w:p>
        </w:tc>
        <w:tc>
          <w:tcPr>
            <w:tcW w:w="2968" w:type="dxa"/>
            <w:gridSpan w:val="3"/>
          </w:tcPr>
          <w:p w:rsidR="006377C9" w:rsidRPr="009F26E2" w:rsidRDefault="006377C9" w:rsidP="003B64F2">
            <w:r w:rsidRPr="009F26E2">
              <w:t>Окончания глаголов в форме множественного числа.</w:t>
            </w:r>
          </w:p>
        </w:tc>
        <w:tc>
          <w:tcPr>
            <w:tcW w:w="1011" w:type="dxa"/>
            <w:gridSpan w:val="13"/>
          </w:tcPr>
          <w:p w:rsidR="006377C9" w:rsidRPr="009F26E2" w:rsidRDefault="006377C9" w:rsidP="003B64F2"/>
        </w:tc>
        <w:tc>
          <w:tcPr>
            <w:tcW w:w="55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p w:rsidR="006377C9" w:rsidRPr="009F26E2" w:rsidRDefault="006377C9" w:rsidP="003B64F2"/>
        </w:tc>
        <w:tc>
          <w:tcPr>
            <w:tcW w:w="4107" w:type="dxa"/>
            <w:gridSpan w:val="2"/>
          </w:tcPr>
          <w:p w:rsidR="006377C9" w:rsidRPr="009F26E2" w:rsidRDefault="006377C9" w:rsidP="003B64F2">
            <w:r w:rsidRPr="009F26E2">
              <w:t>Уметь изменять  местоимения по вопросам, определять падеж, в котором стоит местоимение; находить местоимение в тексте.</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Pr>
        <w:tc>
          <w:tcPr>
            <w:tcW w:w="1121" w:type="dxa"/>
            <w:gridSpan w:val="3"/>
          </w:tcPr>
          <w:p w:rsidR="006377C9" w:rsidRPr="009F26E2" w:rsidRDefault="006377C9" w:rsidP="003B64F2"/>
        </w:tc>
        <w:tc>
          <w:tcPr>
            <w:tcW w:w="567" w:type="dxa"/>
            <w:gridSpan w:val="5"/>
          </w:tcPr>
          <w:p w:rsidR="006377C9" w:rsidRPr="009F26E2" w:rsidRDefault="006377C9" w:rsidP="003B64F2">
            <w:r w:rsidRPr="009F26E2">
              <w:t>160.</w:t>
            </w:r>
          </w:p>
        </w:tc>
        <w:tc>
          <w:tcPr>
            <w:tcW w:w="2968" w:type="dxa"/>
            <w:gridSpan w:val="3"/>
          </w:tcPr>
          <w:p w:rsidR="006377C9" w:rsidRPr="009F26E2" w:rsidRDefault="006377C9" w:rsidP="003B64F2">
            <w:r w:rsidRPr="009F26E2">
              <w:t xml:space="preserve">Окончания глаголов в форме единственного и множественного числа. </w:t>
            </w:r>
          </w:p>
        </w:tc>
        <w:tc>
          <w:tcPr>
            <w:tcW w:w="1011" w:type="dxa"/>
            <w:gridSpan w:val="13"/>
          </w:tcPr>
          <w:p w:rsidR="006377C9" w:rsidRPr="009F26E2" w:rsidRDefault="006377C9" w:rsidP="003B64F2"/>
        </w:tc>
        <w:tc>
          <w:tcPr>
            <w:tcW w:w="5520" w:type="dxa"/>
            <w:gridSpan w:val="2"/>
          </w:tcPr>
          <w:p w:rsidR="006377C9" w:rsidRPr="009F26E2" w:rsidRDefault="006377C9" w:rsidP="003B64F2">
            <w:r w:rsidRPr="009F26E2">
              <w:t>Формировать умения определять спряжения глаголов, правильно писать личные окончания глаголов, продолжать отрабатывать каллиграфическое письмо; воспитывать орфографическое чутье.</w:t>
            </w:r>
          </w:p>
        </w:tc>
        <w:tc>
          <w:tcPr>
            <w:tcW w:w="4107" w:type="dxa"/>
            <w:gridSpan w:val="2"/>
            <w:shd w:val="clear" w:color="auto" w:fill="C4BC96"/>
          </w:tcPr>
          <w:p w:rsidR="006377C9" w:rsidRPr="009F26E2" w:rsidRDefault="006377C9" w:rsidP="003B64F2">
            <w:r w:rsidRPr="009F26E2">
              <w:t>Уметь составлять связный текст по определенному плану.</w:t>
            </w:r>
          </w:p>
        </w:tc>
        <w:tc>
          <w:tcPr>
            <w:tcW w:w="2851" w:type="dxa"/>
            <w:gridSpan w:val="2"/>
          </w:tcPr>
          <w:p w:rsidR="006377C9" w:rsidRPr="009F26E2" w:rsidRDefault="006377C9" w:rsidP="003B64F2">
            <w:pPr>
              <w:rPr>
                <w:i/>
                <w:iCs/>
              </w:rPr>
            </w:pPr>
            <w:r w:rsidRPr="009F26E2">
              <w:t>текущий</w:t>
            </w:r>
          </w:p>
        </w:tc>
      </w:tr>
      <w:tr w:rsidR="006377C9" w:rsidRPr="009F26E2">
        <w:trPr>
          <w:gridAfter w:val="6"/>
          <w:wAfter w:w="10011" w:type="dxa"/>
          <w:trHeight w:val="568"/>
        </w:trPr>
        <w:tc>
          <w:tcPr>
            <w:tcW w:w="1135" w:type="dxa"/>
            <w:gridSpan w:val="4"/>
          </w:tcPr>
          <w:p w:rsidR="006377C9" w:rsidRPr="009F26E2" w:rsidRDefault="006377C9" w:rsidP="003B64F2"/>
        </w:tc>
        <w:tc>
          <w:tcPr>
            <w:tcW w:w="568" w:type="dxa"/>
            <w:gridSpan w:val="5"/>
          </w:tcPr>
          <w:p w:rsidR="006377C9" w:rsidRPr="009F26E2" w:rsidRDefault="006377C9" w:rsidP="003B64F2">
            <w:r w:rsidRPr="009F26E2">
              <w:t>161.</w:t>
            </w:r>
          </w:p>
        </w:tc>
        <w:tc>
          <w:tcPr>
            <w:tcW w:w="2974" w:type="dxa"/>
            <w:gridSpan w:val="4"/>
          </w:tcPr>
          <w:p w:rsidR="006377C9" w:rsidRPr="009F26E2" w:rsidRDefault="006377C9" w:rsidP="003B64F2">
            <w:r w:rsidRPr="009F26E2">
              <w:t xml:space="preserve">Анализ и работа над ошибками, допущенными в контрольной работе. </w:t>
            </w:r>
          </w:p>
        </w:tc>
        <w:tc>
          <w:tcPr>
            <w:tcW w:w="1101" w:type="dxa"/>
            <w:gridSpan w:val="12"/>
          </w:tcPr>
          <w:p w:rsidR="006377C9" w:rsidRPr="009F26E2" w:rsidRDefault="006377C9" w:rsidP="003B64F2"/>
        </w:tc>
        <w:tc>
          <w:tcPr>
            <w:tcW w:w="5420" w:type="dxa"/>
            <w:gridSpan w:val="2"/>
            <w:shd w:val="clear" w:color="auto" w:fill="C4BC96"/>
          </w:tcPr>
          <w:p w:rsidR="006377C9" w:rsidRPr="009F26E2" w:rsidRDefault="006377C9" w:rsidP="003B64F2">
            <w:r w:rsidRPr="009F26E2">
              <w:t>Формировать навыки орфографического письма, способствовать развитию орфографической зоркости.</w:t>
            </w:r>
          </w:p>
          <w:p w:rsidR="006377C9" w:rsidRPr="009F26E2" w:rsidRDefault="006377C9" w:rsidP="003B64F2">
            <w:r w:rsidRPr="009F26E2">
              <w:t>Воспитывать любовь ко всему живому в природе.</w:t>
            </w:r>
          </w:p>
        </w:tc>
        <w:tc>
          <w:tcPr>
            <w:tcW w:w="4111" w:type="dxa"/>
            <w:gridSpan w:val="2"/>
          </w:tcPr>
          <w:p w:rsidR="006377C9" w:rsidRPr="009F26E2" w:rsidRDefault="006377C9" w:rsidP="003B64F2">
            <w:r w:rsidRPr="009F26E2">
              <w:t>Уметь изменять глаголы по лицам, определять личные окончания глаголов во множественном числе.</w:t>
            </w:r>
          </w:p>
        </w:tc>
        <w:tc>
          <w:tcPr>
            <w:tcW w:w="2836" w:type="dxa"/>
          </w:tcPr>
          <w:p w:rsidR="006377C9" w:rsidRPr="009F26E2" w:rsidRDefault="006377C9" w:rsidP="003B64F2">
            <w:r w:rsidRPr="009F26E2">
              <w:t>текущий</w:t>
            </w:r>
          </w:p>
        </w:tc>
      </w:tr>
      <w:tr w:rsidR="006377C9" w:rsidRPr="009F26E2">
        <w:trPr>
          <w:gridAfter w:val="6"/>
          <w:wAfter w:w="10011" w:type="dxa"/>
        </w:trPr>
        <w:tc>
          <w:tcPr>
            <w:tcW w:w="1135" w:type="dxa"/>
            <w:gridSpan w:val="4"/>
          </w:tcPr>
          <w:p w:rsidR="006377C9" w:rsidRPr="009F26E2" w:rsidRDefault="006377C9" w:rsidP="003B64F2"/>
        </w:tc>
        <w:tc>
          <w:tcPr>
            <w:tcW w:w="568" w:type="dxa"/>
            <w:gridSpan w:val="5"/>
            <w:shd w:val="clear" w:color="auto" w:fill="C4BC96"/>
          </w:tcPr>
          <w:p w:rsidR="006377C9" w:rsidRPr="009F26E2" w:rsidRDefault="006377C9" w:rsidP="003B64F2">
            <w:r w:rsidRPr="009F26E2">
              <w:t>162.</w:t>
            </w:r>
          </w:p>
        </w:tc>
        <w:tc>
          <w:tcPr>
            <w:tcW w:w="2974" w:type="dxa"/>
            <w:gridSpan w:val="4"/>
          </w:tcPr>
          <w:p w:rsidR="006377C9" w:rsidRPr="009F26E2" w:rsidRDefault="006377C9" w:rsidP="003B64F2">
            <w:r w:rsidRPr="009F26E2">
              <w:t>Закрепление пройденного по теме «Глагол».</w:t>
            </w:r>
          </w:p>
        </w:tc>
        <w:tc>
          <w:tcPr>
            <w:tcW w:w="1101" w:type="dxa"/>
            <w:gridSpan w:val="12"/>
            <w:shd w:val="clear" w:color="auto" w:fill="C4BC96"/>
          </w:tcPr>
          <w:p w:rsidR="006377C9" w:rsidRPr="009F26E2" w:rsidRDefault="006377C9" w:rsidP="003B64F2"/>
        </w:tc>
        <w:tc>
          <w:tcPr>
            <w:tcW w:w="5420" w:type="dxa"/>
            <w:gridSpan w:val="2"/>
          </w:tcPr>
          <w:p w:rsidR="006377C9" w:rsidRPr="009F26E2" w:rsidRDefault="006377C9" w:rsidP="003B64F2"/>
        </w:tc>
        <w:tc>
          <w:tcPr>
            <w:tcW w:w="4111" w:type="dxa"/>
            <w:gridSpan w:val="2"/>
          </w:tcPr>
          <w:p w:rsidR="006377C9" w:rsidRPr="009F26E2" w:rsidRDefault="006377C9" w:rsidP="003B64F2">
            <w:r w:rsidRPr="009F26E2">
              <w:t>Уметь изменять глаголы по лицам, определять личные окончания глаголов во множественном числе.</w:t>
            </w:r>
          </w:p>
          <w:p w:rsidR="006377C9" w:rsidRPr="009F26E2" w:rsidRDefault="006377C9" w:rsidP="003B64F2">
            <w:r w:rsidRPr="009F26E2">
              <w:t>Уметь применять на письме основные правила правописания.</w:t>
            </w:r>
          </w:p>
        </w:tc>
        <w:tc>
          <w:tcPr>
            <w:tcW w:w="2836" w:type="dxa"/>
            <w:shd w:val="clear" w:color="auto" w:fill="C4BC96"/>
          </w:tcPr>
          <w:p w:rsidR="006377C9" w:rsidRPr="009F26E2" w:rsidRDefault="006377C9" w:rsidP="003B64F2">
            <w:pPr>
              <w:rPr>
                <w:i/>
                <w:iCs/>
              </w:rPr>
            </w:pPr>
            <w:r w:rsidRPr="009F26E2">
              <w:t>изложение</w:t>
            </w:r>
          </w:p>
        </w:tc>
      </w:tr>
      <w:tr w:rsidR="006377C9" w:rsidRPr="009F26E2">
        <w:trPr>
          <w:gridAfter w:val="6"/>
          <w:wAfter w:w="10011" w:type="dxa"/>
        </w:trPr>
        <w:tc>
          <w:tcPr>
            <w:tcW w:w="1135" w:type="dxa"/>
            <w:gridSpan w:val="4"/>
            <w:shd w:val="clear" w:color="auto" w:fill="C4BC96"/>
          </w:tcPr>
          <w:p w:rsidR="006377C9" w:rsidRPr="009F26E2" w:rsidRDefault="006377C9" w:rsidP="003B64F2"/>
        </w:tc>
        <w:tc>
          <w:tcPr>
            <w:tcW w:w="568" w:type="dxa"/>
            <w:gridSpan w:val="5"/>
          </w:tcPr>
          <w:p w:rsidR="006377C9" w:rsidRPr="009F26E2" w:rsidRDefault="006377C9" w:rsidP="003B64F2">
            <w:r w:rsidRPr="009F26E2">
              <w:t>163.</w:t>
            </w:r>
          </w:p>
        </w:tc>
        <w:tc>
          <w:tcPr>
            <w:tcW w:w="2974" w:type="dxa"/>
            <w:gridSpan w:val="4"/>
            <w:shd w:val="clear" w:color="auto" w:fill="C4BC96"/>
          </w:tcPr>
          <w:p w:rsidR="006377C9" w:rsidRPr="009F26E2" w:rsidRDefault="006377C9" w:rsidP="003B64F2">
            <w:r w:rsidRPr="009F26E2">
              <w:t>Контрольное изложение «» (учебник  стр. 168)</w:t>
            </w:r>
          </w:p>
        </w:tc>
        <w:tc>
          <w:tcPr>
            <w:tcW w:w="1101" w:type="dxa"/>
            <w:gridSpan w:val="12"/>
          </w:tcPr>
          <w:p w:rsidR="006377C9" w:rsidRPr="009F26E2" w:rsidRDefault="006377C9" w:rsidP="003B64F2"/>
        </w:tc>
        <w:tc>
          <w:tcPr>
            <w:tcW w:w="5420" w:type="dxa"/>
            <w:gridSpan w:val="2"/>
            <w:shd w:val="clear" w:color="auto" w:fill="FFFF00"/>
          </w:tcPr>
          <w:p w:rsidR="006377C9" w:rsidRPr="009F26E2" w:rsidRDefault="006377C9" w:rsidP="003B64F2">
            <w:r w:rsidRPr="009F26E2">
              <w:t>Формировать навыки самостоятельной работы.</w:t>
            </w:r>
          </w:p>
          <w:p w:rsidR="006377C9" w:rsidRPr="009F26E2" w:rsidRDefault="006377C9" w:rsidP="003B64F2">
            <w:r w:rsidRPr="009F26E2">
              <w:t>Проверять сформированность навыка письма под диктовку, умения расчленять текст на смысловые части- предложения.</w:t>
            </w:r>
          </w:p>
          <w:p w:rsidR="006377C9" w:rsidRPr="009F26E2" w:rsidRDefault="006377C9" w:rsidP="003B64F2">
            <w:r w:rsidRPr="009F26E2">
              <w:t>Проверять каллиграфические навыки.</w:t>
            </w:r>
          </w:p>
        </w:tc>
        <w:tc>
          <w:tcPr>
            <w:tcW w:w="4111" w:type="dxa"/>
            <w:gridSpan w:val="2"/>
            <w:shd w:val="clear" w:color="auto" w:fill="FFFF00"/>
          </w:tcPr>
          <w:p w:rsidR="006377C9" w:rsidRPr="009F26E2" w:rsidRDefault="006377C9" w:rsidP="003B64F2">
            <w:r w:rsidRPr="009F26E2">
              <w:t>Уметь видеть орфограммы, пользоваться правилами для проверки слов.</w:t>
            </w:r>
          </w:p>
        </w:tc>
        <w:tc>
          <w:tcPr>
            <w:tcW w:w="2836" w:type="dxa"/>
          </w:tcPr>
          <w:p w:rsidR="006377C9" w:rsidRPr="009F26E2" w:rsidRDefault="006377C9" w:rsidP="003B64F2">
            <w:r w:rsidRPr="009F26E2">
              <w:t>текущий</w:t>
            </w:r>
          </w:p>
        </w:tc>
      </w:tr>
      <w:tr w:rsidR="006377C9" w:rsidRPr="009F26E2">
        <w:trPr>
          <w:gridAfter w:val="6"/>
          <w:wAfter w:w="10011" w:type="dxa"/>
        </w:trPr>
        <w:tc>
          <w:tcPr>
            <w:tcW w:w="1135" w:type="dxa"/>
            <w:gridSpan w:val="4"/>
          </w:tcPr>
          <w:p w:rsidR="006377C9" w:rsidRPr="009F26E2" w:rsidRDefault="006377C9" w:rsidP="003B64F2"/>
        </w:tc>
        <w:tc>
          <w:tcPr>
            <w:tcW w:w="568" w:type="dxa"/>
            <w:gridSpan w:val="5"/>
          </w:tcPr>
          <w:p w:rsidR="006377C9" w:rsidRPr="009F26E2" w:rsidRDefault="006377C9" w:rsidP="003B64F2">
            <w:r w:rsidRPr="009F26E2">
              <w:t>164.</w:t>
            </w:r>
          </w:p>
        </w:tc>
        <w:tc>
          <w:tcPr>
            <w:tcW w:w="2974" w:type="dxa"/>
            <w:gridSpan w:val="4"/>
            <w:shd w:val="clear" w:color="auto" w:fill="C4BC96"/>
          </w:tcPr>
          <w:p w:rsidR="006377C9" w:rsidRPr="009F26E2" w:rsidRDefault="006377C9" w:rsidP="003B64F2">
            <w:r w:rsidRPr="009F26E2">
              <w:t>Контрольное изложение «» (учебник  стр. 168)</w:t>
            </w:r>
          </w:p>
        </w:tc>
        <w:tc>
          <w:tcPr>
            <w:tcW w:w="1101" w:type="dxa"/>
            <w:gridSpan w:val="12"/>
          </w:tcPr>
          <w:p w:rsidR="006377C9" w:rsidRPr="009F26E2" w:rsidRDefault="006377C9" w:rsidP="003B64F2"/>
        </w:tc>
        <w:tc>
          <w:tcPr>
            <w:tcW w:w="5420" w:type="dxa"/>
            <w:gridSpan w:val="2"/>
          </w:tcPr>
          <w:p w:rsidR="006377C9" w:rsidRPr="009F26E2" w:rsidRDefault="006377C9" w:rsidP="003B64F2">
            <w:r w:rsidRPr="009F26E2">
              <w:t>Проанализировать ошибки, допущенные в диктанте. Повторить все изученные орфограммы.</w:t>
            </w:r>
          </w:p>
        </w:tc>
        <w:tc>
          <w:tcPr>
            <w:tcW w:w="4111"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36" w:type="dxa"/>
          </w:tcPr>
          <w:p w:rsidR="006377C9" w:rsidRPr="009F26E2" w:rsidRDefault="006377C9" w:rsidP="003B64F2">
            <w:r w:rsidRPr="009F26E2">
              <w:t>текущий</w:t>
            </w:r>
          </w:p>
        </w:tc>
      </w:tr>
      <w:tr w:rsidR="006377C9" w:rsidRPr="009F26E2">
        <w:trPr>
          <w:gridAfter w:val="6"/>
          <w:wAfter w:w="10011" w:type="dxa"/>
        </w:trPr>
        <w:tc>
          <w:tcPr>
            <w:tcW w:w="1135" w:type="dxa"/>
            <w:gridSpan w:val="4"/>
          </w:tcPr>
          <w:p w:rsidR="006377C9" w:rsidRPr="009F26E2" w:rsidRDefault="006377C9" w:rsidP="003B64F2"/>
        </w:tc>
        <w:tc>
          <w:tcPr>
            <w:tcW w:w="568" w:type="dxa"/>
            <w:gridSpan w:val="5"/>
          </w:tcPr>
          <w:p w:rsidR="006377C9" w:rsidRPr="009F26E2" w:rsidRDefault="006377C9" w:rsidP="003B64F2">
            <w:r w:rsidRPr="009F26E2">
              <w:t>165.</w:t>
            </w:r>
          </w:p>
        </w:tc>
        <w:tc>
          <w:tcPr>
            <w:tcW w:w="2974" w:type="dxa"/>
            <w:gridSpan w:val="4"/>
          </w:tcPr>
          <w:p w:rsidR="006377C9" w:rsidRPr="009F26E2" w:rsidRDefault="006377C9" w:rsidP="003B64F2">
            <w:r w:rsidRPr="009F26E2">
              <w:t>Р.Н.О</w:t>
            </w:r>
          </w:p>
        </w:tc>
        <w:tc>
          <w:tcPr>
            <w:tcW w:w="1101" w:type="dxa"/>
            <w:gridSpan w:val="12"/>
          </w:tcPr>
          <w:p w:rsidR="006377C9" w:rsidRPr="009F26E2" w:rsidRDefault="006377C9" w:rsidP="003B64F2"/>
        </w:tc>
        <w:tc>
          <w:tcPr>
            <w:tcW w:w="5420" w:type="dxa"/>
            <w:gridSpan w:val="2"/>
          </w:tcPr>
          <w:p w:rsidR="006377C9" w:rsidRPr="009F26E2" w:rsidRDefault="006377C9" w:rsidP="003B64F2">
            <w:r w:rsidRPr="009F26E2">
              <w:t>Повторить правила правописания слов на изученные орфограммы, написание предлогов и приставок, родовых окончаний имен прилагательных, личных окончаний глаголов; умение определять границы предложения; подбирать однокоренные слова, разбирать слова по составу; разбирать предложения по частям речи и членам предложения.</w:t>
            </w:r>
          </w:p>
        </w:tc>
        <w:tc>
          <w:tcPr>
            <w:tcW w:w="4111" w:type="dxa"/>
            <w:gridSpan w:val="2"/>
          </w:tcPr>
          <w:p w:rsidR="006377C9" w:rsidRPr="009F26E2" w:rsidRDefault="006377C9" w:rsidP="003B64F2">
            <w:r w:rsidRPr="009F26E2">
              <w:t>Уметь изменять глаголы по лицам, определять личные окончания глаголов во множественном числе.</w:t>
            </w:r>
          </w:p>
          <w:p w:rsidR="006377C9" w:rsidRPr="009F26E2" w:rsidRDefault="006377C9" w:rsidP="003B64F2">
            <w:r w:rsidRPr="009F26E2">
              <w:t>Уметь применять на письме основные правила правописания.</w:t>
            </w:r>
          </w:p>
        </w:tc>
        <w:tc>
          <w:tcPr>
            <w:tcW w:w="2836" w:type="dxa"/>
          </w:tcPr>
          <w:p w:rsidR="006377C9" w:rsidRPr="009F26E2" w:rsidRDefault="006377C9" w:rsidP="003B64F2">
            <w:pPr>
              <w:rPr>
                <w:i/>
                <w:iCs/>
              </w:rPr>
            </w:pPr>
            <w:r w:rsidRPr="009F26E2">
              <w:t>текущий</w:t>
            </w:r>
          </w:p>
        </w:tc>
      </w:tr>
      <w:tr w:rsidR="006377C9" w:rsidRPr="009F26E2">
        <w:trPr>
          <w:gridAfter w:val="6"/>
          <w:wAfter w:w="10011" w:type="dxa"/>
        </w:trPr>
        <w:tc>
          <w:tcPr>
            <w:tcW w:w="1135" w:type="dxa"/>
            <w:gridSpan w:val="4"/>
          </w:tcPr>
          <w:p w:rsidR="006377C9" w:rsidRPr="009F26E2" w:rsidRDefault="006377C9" w:rsidP="003B64F2"/>
        </w:tc>
        <w:tc>
          <w:tcPr>
            <w:tcW w:w="568" w:type="dxa"/>
            <w:gridSpan w:val="5"/>
            <w:shd w:val="clear" w:color="auto" w:fill="FFFF00"/>
          </w:tcPr>
          <w:p w:rsidR="006377C9" w:rsidRPr="009F26E2" w:rsidRDefault="006377C9" w:rsidP="003B64F2">
            <w:r w:rsidRPr="009F26E2">
              <w:t xml:space="preserve">166 </w:t>
            </w:r>
          </w:p>
        </w:tc>
        <w:tc>
          <w:tcPr>
            <w:tcW w:w="2974" w:type="dxa"/>
            <w:gridSpan w:val="4"/>
            <w:shd w:val="clear" w:color="auto" w:fill="FFFF00"/>
          </w:tcPr>
          <w:p w:rsidR="006377C9" w:rsidRPr="009F26E2" w:rsidRDefault="006377C9" w:rsidP="003B64F2">
            <w:r w:rsidRPr="009F26E2">
              <w:t>Контрольная  итоговая административная  работа № 11 (диктант ).</w:t>
            </w:r>
          </w:p>
        </w:tc>
        <w:tc>
          <w:tcPr>
            <w:tcW w:w="1101" w:type="dxa"/>
            <w:gridSpan w:val="12"/>
            <w:shd w:val="clear" w:color="auto" w:fill="FFFF00"/>
          </w:tcPr>
          <w:p w:rsidR="006377C9" w:rsidRPr="009F26E2" w:rsidRDefault="006377C9" w:rsidP="003B64F2"/>
        </w:tc>
        <w:tc>
          <w:tcPr>
            <w:tcW w:w="5420" w:type="dxa"/>
            <w:gridSpan w:val="2"/>
          </w:tcPr>
          <w:p w:rsidR="006377C9" w:rsidRPr="009F26E2" w:rsidRDefault="006377C9" w:rsidP="003B64F2">
            <w:r w:rsidRPr="009F26E2">
              <w:t>Повторить и обобщить написание орфограмм на все изученные правила; безударные гласные в корне слова, двойные согласные в словах, звонкие - глухие и непроизносимые согласные, написание предлогов и приставок, родовых окончаний имен прилагательных, личных окончаний глаголов, определение рода, числа, падежа имен существительных.</w:t>
            </w:r>
          </w:p>
        </w:tc>
        <w:tc>
          <w:tcPr>
            <w:tcW w:w="4111" w:type="dxa"/>
            <w:gridSpan w:val="2"/>
            <w:shd w:val="clear" w:color="auto" w:fill="C4BC96"/>
          </w:tcPr>
          <w:p w:rsidR="006377C9" w:rsidRPr="009F26E2" w:rsidRDefault="006377C9" w:rsidP="003B64F2">
            <w:r w:rsidRPr="009F26E2">
              <w:t>Уметь составлять связный текст по определенному плану.</w:t>
            </w:r>
          </w:p>
        </w:tc>
        <w:tc>
          <w:tcPr>
            <w:tcW w:w="2836" w:type="dxa"/>
            <w:shd w:val="clear" w:color="auto" w:fill="FFFF00"/>
          </w:tcPr>
          <w:p w:rsidR="006377C9" w:rsidRPr="009F26E2" w:rsidRDefault="006377C9" w:rsidP="003B64F2">
            <w:r w:rsidRPr="009F26E2">
              <w:rPr>
                <w:i/>
                <w:iCs/>
              </w:rPr>
              <w:t>(списывание) по теме «Глагол»</w:t>
            </w:r>
          </w:p>
        </w:tc>
      </w:tr>
      <w:tr w:rsidR="006377C9" w:rsidRPr="009F26E2">
        <w:trPr>
          <w:gridAfter w:val="6"/>
          <w:wAfter w:w="10011" w:type="dxa"/>
        </w:trPr>
        <w:tc>
          <w:tcPr>
            <w:tcW w:w="1135" w:type="dxa"/>
            <w:gridSpan w:val="4"/>
            <w:shd w:val="clear" w:color="auto" w:fill="FFFF00"/>
          </w:tcPr>
          <w:p w:rsidR="006377C9" w:rsidRPr="009F26E2" w:rsidRDefault="006377C9" w:rsidP="003B64F2"/>
        </w:tc>
        <w:tc>
          <w:tcPr>
            <w:tcW w:w="568" w:type="dxa"/>
            <w:gridSpan w:val="5"/>
          </w:tcPr>
          <w:p w:rsidR="006377C9" w:rsidRPr="009F26E2" w:rsidRDefault="006377C9" w:rsidP="003B64F2">
            <w:r w:rsidRPr="009F26E2">
              <w:t>167</w:t>
            </w:r>
          </w:p>
        </w:tc>
        <w:tc>
          <w:tcPr>
            <w:tcW w:w="2974" w:type="dxa"/>
            <w:gridSpan w:val="4"/>
          </w:tcPr>
          <w:p w:rsidR="006377C9" w:rsidRPr="009F26E2" w:rsidRDefault="006377C9" w:rsidP="003B64F2">
            <w:r w:rsidRPr="009F26E2">
              <w:t>РНО, допущенными в контрольной работе.  Итоговое повторение по теме «Звуки и буквы».</w:t>
            </w:r>
          </w:p>
        </w:tc>
        <w:tc>
          <w:tcPr>
            <w:tcW w:w="1101" w:type="dxa"/>
            <w:gridSpan w:val="12"/>
          </w:tcPr>
          <w:p w:rsidR="006377C9" w:rsidRPr="009F26E2" w:rsidRDefault="006377C9" w:rsidP="003B64F2"/>
        </w:tc>
        <w:tc>
          <w:tcPr>
            <w:tcW w:w="5420" w:type="dxa"/>
            <w:gridSpan w:val="2"/>
          </w:tcPr>
          <w:p w:rsidR="006377C9" w:rsidRPr="009F26E2" w:rsidRDefault="006377C9" w:rsidP="003B64F2">
            <w:r w:rsidRPr="009F26E2">
              <w:t>Воспитывать любовь и интерес к русскому языку; повторить и обобщить знания о предложении; уточнить представления о частях текста, по красной строке.</w:t>
            </w:r>
          </w:p>
          <w:p w:rsidR="006377C9" w:rsidRPr="009F26E2" w:rsidRDefault="006377C9" w:rsidP="003B64F2">
            <w:r w:rsidRPr="009F26E2">
              <w:t xml:space="preserve">Обобщить знания о роли различных частей в речи, уточнить и систематизировать знания о звукобуквенном составе слова. </w:t>
            </w:r>
          </w:p>
        </w:tc>
        <w:tc>
          <w:tcPr>
            <w:tcW w:w="4111" w:type="dxa"/>
            <w:gridSpan w:val="2"/>
            <w:shd w:val="clear" w:color="auto" w:fill="C4BC96"/>
          </w:tcPr>
          <w:p w:rsidR="006377C9" w:rsidRPr="009F26E2" w:rsidRDefault="006377C9" w:rsidP="003B64F2">
            <w:r w:rsidRPr="009F26E2">
              <w:t>Уметь составлять связный текст по определенному плану.</w:t>
            </w:r>
          </w:p>
        </w:tc>
        <w:tc>
          <w:tcPr>
            <w:tcW w:w="2836" w:type="dxa"/>
          </w:tcPr>
          <w:p w:rsidR="006377C9" w:rsidRPr="009F26E2" w:rsidRDefault="006377C9" w:rsidP="003B64F2">
            <w:r w:rsidRPr="009F26E2">
              <w:t>текущий</w:t>
            </w:r>
          </w:p>
        </w:tc>
      </w:tr>
      <w:tr w:rsidR="006377C9" w:rsidRPr="009F26E2">
        <w:trPr>
          <w:gridAfter w:val="6"/>
          <w:wAfter w:w="10011" w:type="dxa"/>
        </w:trPr>
        <w:tc>
          <w:tcPr>
            <w:tcW w:w="1135" w:type="dxa"/>
            <w:gridSpan w:val="4"/>
          </w:tcPr>
          <w:p w:rsidR="006377C9" w:rsidRPr="009F26E2" w:rsidRDefault="006377C9" w:rsidP="003B64F2"/>
        </w:tc>
        <w:tc>
          <w:tcPr>
            <w:tcW w:w="568" w:type="dxa"/>
            <w:gridSpan w:val="5"/>
          </w:tcPr>
          <w:p w:rsidR="006377C9" w:rsidRPr="009F26E2" w:rsidRDefault="006377C9" w:rsidP="003B64F2">
            <w:r w:rsidRPr="009F26E2">
              <w:t xml:space="preserve">168 </w:t>
            </w:r>
          </w:p>
        </w:tc>
        <w:tc>
          <w:tcPr>
            <w:tcW w:w="2974" w:type="dxa"/>
            <w:gridSpan w:val="4"/>
          </w:tcPr>
          <w:p w:rsidR="006377C9" w:rsidRPr="009F26E2" w:rsidRDefault="006377C9" w:rsidP="003B64F2">
            <w:r w:rsidRPr="009F26E2">
              <w:t>Повторение. Состав слова.</w:t>
            </w:r>
          </w:p>
        </w:tc>
        <w:tc>
          <w:tcPr>
            <w:tcW w:w="1101" w:type="dxa"/>
            <w:gridSpan w:val="12"/>
          </w:tcPr>
          <w:p w:rsidR="006377C9" w:rsidRPr="009F26E2" w:rsidRDefault="006377C9" w:rsidP="003B64F2"/>
        </w:tc>
        <w:tc>
          <w:tcPr>
            <w:tcW w:w="5420" w:type="dxa"/>
            <w:gridSpan w:val="2"/>
          </w:tcPr>
          <w:p w:rsidR="006377C9" w:rsidRPr="009F26E2" w:rsidRDefault="006377C9" w:rsidP="003B64F2"/>
        </w:tc>
        <w:tc>
          <w:tcPr>
            <w:tcW w:w="4111" w:type="dxa"/>
            <w:gridSpan w:val="2"/>
          </w:tcPr>
          <w:p w:rsidR="006377C9" w:rsidRPr="009F26E2" w:rsidRDefault="006377C9" w:rsidP="003B64F2"/>
        </w:tc>
        <w:tc>
          <w:tcPr>
            <w:tcW w:w="2836" w:type="dxa"/>
          </w:tcPr>
          <w:p w:rsidR="006377C9" w:rsidRPr="009F26E2" w:rsidRDefault="006377C9" w:rsidP="003B64F2">
            <w:pPr>
              <w:rPr>
                <w:i/>
                <w:iCs/>
              </w:rPr>
            </w:pPr>
            <w:r w:rsidRPr="009F26E2">
              <w:t>текущий</w:t>
            </w:r>
          </w:p>
        </w:tc>
      </w:tr>
      <w:tr w:rsidR="006377C9" w:rsidRPr="009F26E2">
        <w:trPr>
          <w:gridAfter w:val="6"/>
          <w:wAfter w:w="10011" w:type="dxa"/>
        </w:trPr>
        <w:tc>
          <w:tcPr>
            <w:tcW w:w="1135" w:type="dxa"/>
            <w:gridSpan w:val="4"/>
          </w:tcPr>
          <w:p w:rsidR="006377C9" w:rsidRPr="009F26E2" w:rsidRDefault="006377C9" w:rsidP="003B64F2"/>
        </w:tc>
        <w:tc>
          <w:tcPr>
            <w:tcW w:w="568" w:type="dxa"/>
            <w:gridSpan w:val="5"/>
            <w:shd w:val="clear" w:color="auto" w:fill="C4BC96"/>
          </w:tcPr>
          <w:p w:rsidR="006377C9" w:rsidRPr="009F26E2" w:rsidRDefault="006377C9" w:rsidP="003B64F2">
            <w:r w:rsidRPr="009F26E2">
              <w:t>169</w:t>
            </w:r>
          </w:p>
        </w:tc>
        <w:tc>
          <w:tcPr>
            <w:tcW w:w="2974" w:type="dxa"/>
            <w:gridSpan w:val="4"/>
          </w:tcPr>
          <w:p w:rsidR="006377C9" w:rsidRPr="009F26E2" w:rsidRDefault="006377C9" w:rsidP="003B64F2">
            <w:r w:rsidRPr="009F26E2">
              <w:t>Повторение. Части речи.</w:t>
            </w:r>
          </w:p>
        </w:tc>
        <w:tc>
          <w:tcPr>
            <w:tcW w:w="1101" w:type="dxa"/>
            <w:gridSpan w:val="12"/>
            <w:shd w:val="clear" w:color="auto" w:fill="C4BC96"/>
          </w:tcPr>
          <w:p w:rsidR="006377C9" w:rsidRPr="009F26E2" w:rsidRDefault="006377C9" w:rsidP="003B64F2"/>
        </w:tc>
        <w:tc>
          <w:tcPr>
            <w:tcW w:w="5420" w:type="dxa"/>
            <w:gridSpan w:val="2"/>
          </w:tcPr>
          <w:p w:rsidR="006377C9" w:rsidRPr="009F26E2" w:rsidRDefault="006377C9" w:rsidP="003B64F2"/>
        </w:tc>
        <w:tc>
          <w:tcPr>
            <w:tcW w:w="4111" w:type="dxa"/>
            <w:gridSpan w:val="2"/>
            <w:shd w:val="clear" w:color="auto" w:fill="FFFF00"/>
          </w:tcPr>
          <w:p w:rsidR="006377C9" w:rsidRPr="009F26E2" w:rsidRDefault="006377C9" w:rsidP="003B64F2">
            <w:r w:rsidRPr="009F26E2">
              <w:t>Уметь видеть орфограммы, пользоваться правилами для проверки слов.</w:t>
            </w:r>
          </w:p>
        </w:tc>
        <w:tc>
          <w:tcPr>
            <w:tcW w:w="2836" w:type="dxa"/>
            <w:shd w:val="clear" w:color="auto" w:fill="C4BC96"/>
          </w:tcPr>
          <w:p w:rsidR="006377C9" w:rsidRPr="009F26E2" w:rsidRDefault="006377C9" w:rsidP="003B64F2">
            <w:r w:rsidRPr="009F26E2">
              <w:rPr>
                <w:i/>
                <w:iCs/>
              </w:rPr>
              <w:t xml:space="preserve">Контрольное изложение. </w:t>
            </w:r>
          </w:p>
        </w:tc>
      </w:tr>
      <w:tr w:rsidR="006377C9" w:rsidRPr="009F26E2">
        <w:trPr>
          <w:gridAfter w:val="6"/>
          <w:wAfter w:w="10011" w:type="dxa"/>
        </w:trPr>
        <w:tc>
          <w:tcPr>
            <w:tcW w:w="1135" w:type="dxa"/>
            <w:gridSpan w:val="4"/>
            <w:shd w:val="clear" w:color="auto" w:fill="C4BC96"/>
          </w:tcPr>
          <w:p w:rsidR="006377C9" w:rsidRPr="009F26E2" w:rsidRDefault="006377C9" w:rsidP="003B64F2"/>
        </w:tc>
        <w:tc>
          <w:tcPr>
            <w:tcW w:w="568" w:type="dxa"/>
            <w:gridSpan w:val="5"/>
          </w:tcPr>
          <w:p w:rsidR="006377C9" w:rsidRPr="009F26E2" w:rsidRDefault="006377C9" w:rsidP="003B64F2"/>
        </w:tc>
        <w:tc>
          <w:tcPr>
            <w:tcW w:w="2974" w:type="dxa"/>
            <w:gridSpan w:val="4"/>
          </w:tcPr>
          <w:p w:rsidR="006377C9" w:rsidRPr="009F26E2" w:rsidRDefault="006377C9" w:rsidP="003B64F2">
            <w:r w:rsidRPr="009F26E2">
              <w:t>Повторение. Предложение.</w:t>
            </w:r>
          </w:p>
        </w:tc>
        <w:tc>
          <w:tcPr>
            <w:tcW w:w="1101" w:type="dxa"/>
            <w:gridSpan w:val="12"/>
          </w:tcPr>
          <w:p w:rsidR="006377C9" w:rsidRPr="009F26E2" w:rsidRDefault="006377C9" w:rsidP="003B64F2"/>
        </w:tc>
        <w:tc>
          <w:tcPr>
            <w:tcW w:w="5420" w:type="dxa"/>
            <w:gridSpan w:val="2"/>
          </w:tcPr>
          <w:p w:rsidR="006377C9" w:rsidRPr="009F26E2" w:rsidRDefault="006377C9" w:rsidP="003B64F2"/>
        </w:tc>
        <w:tc>
          <w:tcPr>
            <w:tcW w:w="4111" w:type="dxa"/>
            <w:gridSpan w:val="2"/>
          </w:tcPr>
          <w:p w:rsidR="006377C9" w:rsidRPr="009F26E2" w:rsidRDefault="006377C9" w:rsidP="003B64F2">
            <w:r w:rsidRPr="009F26E2">
              <w:t>Уметь анализировать ошибки.</w:t>
            </w:r>
          </w:p>
          <w:p w:rsidR="006377C9" w:rsidRPr="009F26E2" w:rsidRDefault="006377C9" w:rsidP="003B64F2">
            <w:r w:rsidRPr="009F26E2">
              <w:t>Уметь проводить гимнастику рук при начале письма.</w:t>
            </w:r>
          </w:p>
        </w:tc>
        <w:tc>
          <w:tcPr>
            <w:tcW w:w="2836" w:type="dxa"/>
            <w:shd w:val="clear" w:color="auto" w:fill="C4BC96"/>
          </w:tcPr>
          <w:p w:rsidR="006377C9" w:rsidRPr="009F26E2" w:rsidRDefault="006377C9" w:rsidP="003B64F2">
            <w:r w:rsidRPr="009F26E2">
              <w:rPr>
                <w:i/>
                <w:iCs/>
              </w:rPr>
              <w:t xml:space="preserve">Контрольное изложение. </w:t>
            </w:r>
          </w:p>
        </w:tc>
      </w:tr>
      <w:tr w:rsidR="006377C9" w:rsidRPr="009F26E2">
        <w:trPr>
          <w:gridAfter w:val="6"/>
          <w:wAfter w:w="10011" w:type="dxa"/>
        </w:trPr>
        <w:tc>
          <w:tcPr>
            <w:tcW w:w="1135" w:type="dxa"/>
            <w:gridSpan w:val="4"/>
          </w:tcPr>
          <w:p w:rsidR="006377C9" w:rsidRPr="009F26E2" w:rsidRDefault="006377C9" w:rsidP="003B64F2">
            <w:r w:rsidRPr="009F26E2">
              <w:rPr>
                <w:i/>
                <w:iCs/>
              </w:rPr>
              <w:t>Итоговое повторение – 6 часов.</w:t>
            </w:r>
          </w:p>
        </w:tc>
        <w:tc>
          <w:tcPr>
            <w:tcW w:w="568" w:type="dxa"/>
            <w:gridSpan w:val="5"/>
          </w:tcPr>
          <w:p w:rsidR="006377C9" w:rsidRPr="009F26E2" w:rsidRDefault="006377C9" w:rsidP="003B64F2">
            <w:r w:rsidRPr="009F26E2">
              <w:t>170.</w:t>
            </w:r>
          </w:p>
        </w:tc>
        <w:tc>
          <w:tcPr>
            <w:tcW w:w="2974" w:type="dxa"/>
            <w:gridSpan w:val="4"/>
          </w:tcPr>
          <w:p w:rsidR="006377C9" w:rsidRPr="009F26E2" w:rsidRDefault="006377C9" w:rsidP="003B64F2"/>
        </w:tc>
        <w:tc>
          <w:tcPr>
            <w:tcW w:w="1101" w:type="dxa"/>
            <w:gridSpan w:val="12"/>
          </w:tcPr>
          <w:p w:rsidR="006377C9" w:rsidRPr="009F26E2" w:rsidRDefault="006377C9" w:rsidP="003B64F2"/>
        </w:tc>
        <w:tc>
          <w:tcPr>
            <w:tcW w:w="5420" w:type="dxa"/>
            <w:gridSpan w:val="2"/>
          </w:tcPr>
          <w:p w:rsidR="006377C9" w:rsidRPr="009F26E2" w:rsidRDefault="006377C9" w:rsidP="003B64F2"/>
        </w:tc>
        <w:tc>
          <w:tcPr>
            <w:tcW w:w="4111" w:type="dxa"/>
            <w:gridSpan w:val="2"/>
          </w:tcPr>
          <w:p w:rsidR="006377C9" w:rsidRPr="009F26E2" w:rsidRDefault="006377C9" w:rsidP="003B64F2">
            <w:r w:rsidRPr="009F26E2">
              <w:t>Уметь применять основные правила правописания, определять части речи по вопросам, разбирать слова по составу.</w:t>
            </w:r>
          </w:p>
        </w:tc>
        <w:tc>
          <w:tcPr>
            <w:tcW w:w="2836" w:type="dxa"/>
          </w:tcPr>
          <w:p w:rsidR="006377C9" w:rsidRPr="009F26E2" w:rsidRDefault="006377C9" w:rsidP="003B64F2">
            <w:r w:rsidRPr="009F26E2">
              <w:t>текущий</w:t>
            </w:r>
          </w:p>
        </w:tc>
      </w:tr>
    </w:tbl>
    <w:p w:rsidR="006377C9" w:rsidRPr="003B64F2" w:rsidRDefault="006377C9" w:rsidP="003B64F2">
      <w:pPr>
        <w:rPr>
          <w:b/>
          <w:bCs/>
        </w:rPr>
      </w:pPr>
      <w:r w:rsidRPr="003B64F2">
        <w:rPr>
          <w:b/>
          <w:bCs/>
        </w:rPr>
        <w:t>ИНФОРМАЦИОННОЕ ОБЕСПЕЧЕНИЕ</w:t>
      </w:r>
    </w:p>
    <w:p w:rsidR="006377C9" w:rsidRPr="003B64F2" w:rsidRDefault="006377C9" w:rsidP="003B64F2">
      <w:pPr>
        <w:rPr>
          <w:b/>
          <w:bCs/>
        </w:rPr>
      </w:pPr>
      <w:r w:rsidRPr="003B64F2">
        <w:rPr>
          <w:b/>
          <w:bCs/>
        </w:rPr>
        <w:t>Список литературы, использованный при подготовке программы</w:t>
      </w:r>
    </w:p>
    <w:p w:rsidR="006377C9" w:rsidRPr="003B64F2" w:rsidRDefault="006377C9" w:rsidP="003B64F2">
      <w:pPr>
        <w:numPr>
          <w:ilvl w:val="0"/>
          <w:numId w:val="26"/>
        </w:numPr>
        <w:tabs>
          <w:tab w:val="num" w:pos="426"/>
        </w:tabs>
      </w:pPr>
      <w:r w:rsidRPr="003B64F2">
        <w:t>Концепция и программы для начальных классов «Школа России»,ч. 1, Москва «Просвещение», 2011 г.</w:t>
      </w:r>
    </w:p>
    <w:p w:rsidR="006377C9" w:rsidRPr="003B64F2" w:rsidRDefault="006377C9" w:rsidP="003B64F2">
      <w:pPr>
        <w:numPr>
          <w:ilvl w:val="0"/>
          <w:numId w:val="26"/>
        </w:numPr>
        <w:tabs>
          <w:tab w:val="num" w:pos="426"/>
        </w:tabs>
      </w:pPr>
      <w:r w:rsidRPr="003B64F2">
        <w:t>Зеленина Л. М., Хохлова Т. Е. «Русский язык. Программа и планирование учебного курса. 1-4 классы: пособие для учителей общеобразовательных учреждений». М.: Просвещение, 2009г.</w:t>
      </w:r>
    </w:p>
    <w:p w:rsidR="006377C9" w:rsidRPr="003B64F2" w:rsidRDefault="006377C9" w:rsidP="003B64F2">
      <w:pPr>
        <w:numPr>
          <w:ilvl w:val="0"/>
          <w:numId w:val="26"/>
        </w:numPr>
        <w:tabs>
          <w:tab w:val="num" w:pos="426"/>
        </w:tabs>
      </w:pPr>
      <w:r w:rsidRPr="003B64F2">
        <w:t>Бетенькова Н.М., Фонин Д.С. «Игры и занимательные упражнения на уроках русского языка 1-4 кл». Москва,2009г.</w:t>
      </w:r>
    </w:p>
    <w:p w:rsidR="006377C9" w:rsidRPr="003B64F2" w:rsidRDefault="006377C9" w:rsidP="003B64F2">
      <w:pPr>
        <w:numPr>
          <w:ilvl w:val="0"/>
          <w:numId w:val="26"/>
        </w:numPr>
        <w:tabs>
          <w:tab w:val="num" w:pos="426"/>
        </w:tabs>
      </w:pPr>
      <w:r w:rsidRPr="003B64F2">
        <w:t>Узорова О. В.  «Игры с пальчиками», Москва, «Астрель», 2012 г.</w:t>
      </w:r>
    </w:p>
    <w:p w:rsidR="006377C9" w:rsidRPr="003B64F2" w:rsidRDefault="006377C9" w:rsidP="003B64F2">
      <w:pPr>
        <w:numPr>
          <w:ilvl w:val="0"/>
          <w:numId w:val="26"/>
        </w:numPr>
        <w:tabs>
          <w:tab w:val="num" w:pos="426"/>
        </w:tabs>
      </w:pPr>
      <w:r w:rsidRPr="003B64F2">
        <w:t>Шукейло В. А.  «Русский  язык. Сборник проверочных и контрольных работ. 1-4 класс», Москва «Вентана – Граф», 2009 г.</w:t>
      </w:r>
    </w:p>
    <w:p w:rsidR="006377C9" w:rsidRPr="003B64F2" w:rsidRDefault="006377C9" w:rsidP="003B64F2">
      <w:pPr>
        <w:rPr>
          <w:b/>
          <w:bCs/>
        </w:rPr>
      </w:pPr>
    </w:p>
    <w:p w:rsidR="006377C9" w:rsidRPr="003B64F2" w:rsidRDefault="006377C9" w:rsidP="003B64F2">
      <w:pPr>
        <w:rPr>
          <w:b/>
          <w:bCs/>
        </w:rPr>
      </w:pPr>
      <w:r w:rsidRPr="003B64F2">
        <w:rPr>
          <w:b/>
          <w:bCs/>
        </w:rPr>
        <w:t>Список литературы, рекомендованный для обучающихся</w:t>
      </w:r>
    </w:p>
    <w:p w:rsidR="006377C9" w:rsidRPr="003B64F2" w:rsidRDefault="006377C9" w:rsidP="003B64F2">
      <w:r w:rsidRPr="003B64F2">
        <w:t>1.    Ожегов. Толковый словарь русского языка</w:t>
      </w:r>
    </w:p>
    <w:p w:rsidR="006377C9" w:rsidRPr="003B64F2" w:rsidRDefault="006377C9" w:rsidP="003B64F2">
      <w:r w:rsidRPr="003B64F2">
        <w:t>2. Баранова М.Т. Школьный орфографический словарь русского языка: 5-11кл.М.:   Просвещение, 2011-240с.</w:t>
      </w:r>
    </w:p>
    <w:p w:rsidR="006377C9" w:rsidRPr="003B64F2" w:rsidRDefault="006377C9" w:rsidP="003B64F2">
      <w:r w:rsidRPr="003B64F2">
        <w:t>3.  Львов М.Р. Школьный словарь антонимов русского языка: Пособие для учащихся 5-9классов. М. Просвещение, 2011-352с.</w:t>
      </w:r>
    </w:p>
    <w:p w:rsidR="006377C9" w:rsidRPr="003B64F2" w:rsidRDefault="006377C9" w:rsidP="003B64F2">
      <w:r w:rsidRPr="003B64F2">
        <w:t>4.   Жуков В. П. Школьный  фразеологический словарь русского языка.;М. Посвещение, 2012-574с.</w:t>
      </w:r>
    </w:p>
    <w:p w:rsidR="006377C9" w:rsidRPr="003B64F2" w:rsidRDefault="006377C9" w:rsidP="003B64F2">
      <w:r w:rsidRPr="003B64F2">
        <w:t>5.   Словообразовательный словарь русского языка для школьников.Сост. Борисовская Е.Н.; М. 2010-346с.</w:t>
      </w:r>
    </w:p>
    <w:p w:rsidR="006377C9" w:rsidRPr="003B64F2" w:rsidRDefault="006377C9" w:rsidP="003B64F2">
      <w:r w:rsidRPr="003B64F2">
        <w:t>7.  Всё обо всём. Популярная энциклопедия для детей . науч. ред. В.Славкин.  Филологическое общество «Слово», 2012г.-445с.</w:t>
      </w:r>
    </w:p>
    <w:p w:rsidR="006377C9" w:rsidRPr="003B64F2" w:rsidRDefault="006377C9" w:rsidP="003B64F2">
      <w:r w:rsidRPr="003B64F2">
        <w:t>8.    Сборник правил, таблиц примеров по русскому языку для начальных классов/Авт.-сост. М.Б. Антипова и др. –Мн.:ООО «Юнипресс», 2012-160с.</w:t>
      </w:r>
    </w:p>
    <w:p w:rsidR="006377C9" w:rsidRPr="003B64F2" w:rsidRDefault="006377C9" w:rsidP="003B64F2">
      <w:r w:rsidRPr="003B64F2">
        <w:t>9.   Школьные олимпиады. Начальная школа -2-4 классы/Н.Г. Белицкая, А.О. Орг-2-е изд.-М.:АйриС-пресс.2010- 128с.</w:t>
      </w:r>
    </w:p>
    <w:p w:rsidR="006377C9" w:rsidRPr="003B64F2" w:rsidRDefault="006377C9" w:rsidP="003B64F2">
      <w:r w:rsidRPr="003B64F2">
        <w:t xml:space="preserve"> 10. Начальная школа. Уроки Кирилла и Мефодия . Русский язык. 3 класс . 4 части  ИКТ  Образовательные диски 2010г.</w:t>
      </w:r>
    </w:p>
    <w:p w:rsidR="006377C9" w:rsidRPr="003B64F2" w:rsidRDefault="006377C9" w:rsidP="003B64F2">
      <w:pPr>
        <w:rPr>
          <w:b/>
          <w:bCs/>
        </w:rPr>
      </w:pPr>
    </w:p>
    <w:p w:rsidR="006377C9" w:rsidRPr="003B64F2" w:rsidRDefault="006377C9" w:rsidP="003B64F2">
      <w:pPr>
        <w:rPr>
          <w:b/>
          <w:bCs/>
        </w:rPr>
      </w:pPr>
      <w:r w:rsidRPr="003B64F2">
        <w:rPr>
          <w:b/>
          <w:bCs/>
        </w:rPr>
        <w:t>Интернет-ресурсы:</w:t>
      </w:r>
    </w:p>
    <w:p w:rsidR="006377C9" w:rsidRPr="003B64F2" w:rsidRDefault="006377C9" w:rsidP="003B64F2">
      <w:pPr>
        <w:numPr>
          <w:ilvl w:val="0"/>
          <w:numId w:val="27"/>
        </w:numPr>
      </w:pPr>
      <w:r w:rsidRPr="003B64F2">
        <w:t>Книжная поисковая система eBdb</w:t>
      </w:r>
      <w:hyperlink r:id="rId6" w:history="1">
        <w:r w:rsidRPr="003B64F2">
          <w:rPr>
            <w:rStyle w:val="Hyperlink"/>
          </w:rPr>
          <w:t>http://www.ebdb.ru</w:t>
        </w:r>
      </w:hyperlink>
    </w:p>
    <w:p w:rsidR="006377C9" w:rsidRPr="003B64F2" w:rsidRDefault="006377C9" w:rsidP="003B64F2">
      <w:pPr>
        <w:numPr>
          <w:ilvl w:val="0"/>
          <w:numId w:val="27"/>
        </w:numPr>
      </w:pPr>
      <w:r w:rsidRPr="003B64F2">
        <w:t>Орфография и пунктуация</w:t>
      </w:r>
      <w:hyperlink r:id="rId7" w:history="1">
        <w:r w:rsidRPr="003B64F2">
          <w:rPr>
            <w:rStyle w:val="Hyperlink"/>
          </w:rPr>
          <w:t>http://www.hi_edu.ru/e_books/xbook142/01/index.html</w:t>
        </w:r>
      </w:hyperlink>
    </w:p>
    <w:p w:rsidR="006377C9" w:rsidRPr="003B64F2" w:rsidRDefault="006377C9" w:rsidP="003B64F2">
      <w:pPr>
        <w:numPr>
          <w:ilvl w:val="0"/>
          <w:numId w:val="27"/>
        </w:numPr>
      </w:pPr>
      <w:r w:rsidRPr="003B64F2">
        <w:t>Правила русской орфографии и пунктуации</w:t>
      </w:r>
      <w:hyperlink r:id="rId8" w:history="1">
        <w:r w:rsidRPr="003B64F2">
          <w:rPr>
            <w:rStyle w:val="Hyperlink"/>
          </w:rPr>
          <w:t>http://www.spravka.gramota.ru/pravila.html</w:t>
        </w:r>
      </w:hyperlink>
    </w:p>
    <w:p w:rsidR="006377C9" w:rsidRPr="003B64F2" w:rsidRDefault="006377C9" w:rsidP="003B64F2">
      <w:pPr>
        <w:numPr>
          <w:ilvl w:val="0"/>
          <w:numId w:val="27"/>
        </w:numPr>
      </w:pPr>
      <w:r w:rsidRPr="003B64F2">
        <w:t>"Балда" на "Грамоте.ру"</w:t>
      </w:r>
      <w:hyperlink r:id="rId9" w:history="1">
        <w:r w:rsidRPr="003B64F2">
          <w:rPr>
            <w:rStyle w:val="Hyperlink"/>
          </w:rPr>
          <w:t>http://igra.gramota.ru</w:t>
        </w:r>
      </w:hyperlink>
    </w:p>
    <w:p w:rsidR="006377C9" w:rsidRPr="003B64F2" w:rsidRDefault="006377C9" w:rsidP="003B64F2">
      <w:pPr>
        <w:numPr>
          <w:ilvl w:val="0"/>
          <w:numId w:val="27"/>
        </w:numPr>
      </w:pPr>
      <w:r w:rsidRPr="003B64F2">
        <w:t>Бесплатная справочная служба портала"Грамота.ру"</w:t>
      </w:r>
      <w:hyperlink r:id="rId10" w:history="1">
        <w:r w:rsidRPr="003B64F2">
          <w:rPr>
            <w:rStyle w:val="Hyperlink"/>
          </w:rPr>
          <w:t>http://www.spravka.gramota.ru/buro.html</w:t>
        </w:r>
      </w:hyperlink>
    </w:p>
    <w:p w:rsidR="006377C9" w:rsidRPr="003B64F2" w:rsidRDefault="006377C9" w:rsidP="003B64F2">
      <w:pPr>
        <w:numPr>
          <w:ilvl w:val="0"/>
          <w:numId w:val="27"/>
        </w:numPr>
      </w:pPr>
      <w:r w:rsidRPr="003B64F2">
        <w:t>Говорим и пишем правильно</w:t>
      </w:r>
      <w:hyperlink r:id="rId11" w:history="1">
        <w:r w:rsidRPr="003B64F2">
          <w:rPr>
            <w:rStyle w:val="Hyperlink"/>
          </w:rPr>
          <w:t>http://community.livejournal.com/pishu_pravilno</w:t>
        </w:r>
      </w:hyperlink>
    </w:p>
    <w:p w:rsidR="006377C9" w:rsidRPr="003B64F2" w:rsidRDefault="006377C9" w:rsidP="003B64F2">
      <w:pPr>
        <w:numPr>
          <w:ilvl w:val="0"/>
          <w:numId w:val="27"/>
        </w:numPr>
      </w:pPr>
      <w:r w:rsidRPr="003B64F2">
        <w:t>Коллекция интерактивных диктантов</w:t>
      </w:r>
      <w:hyperlink r:id="rId12" w:history="1">
        <w:r w:rsidRPr="003B64F2">
          <w:rPr>
            <w:rStyle w:val="Hyperlink"/>
          </w:rPr>
          <w:t>http://learning_russian.gramota.ru/idictation.html</w:t>
        </w:r>
      </w:hyperlink>
    </w:p>
    <w:p w:rsidR="006377C9" w:rsidRPr="003B64F2" w:rsidRDefault="006377C9" w:rsidP="003B64F2">
      <w:pPr>
        <w:numPr>
          <w:ilvl w:val="0"/>
          <w:numId w:val="27"/>
        </w:numPr>
      </w:pPr>
      <w:r w:rsidRPr="003B64F2">
        <w:t>Методические разработки, предполагающие использование компьютерных технологий (ИКТ) на уроках русского языка</w:t>
      </w:r>
      <w:hyperlink r:id="rId13" w:history="1">
        <w:r w:rsidRPr="003B64F2">
          <w:rPr>
            <w:rStyle w:val="Hyperlink"/>
          </w:rPr>
          <w:t>http://it_n.ru/communities.aspx?cat_no=2168&amp;tmpl=com</w:t>
        </w:r>
      </w:hyperlink>
    </w:p>
    <w:p w:rsidR="006377C9" w:rsidRPr="003B64F2" w:rsidRDefault="006377C9" w:rsidP="003B64F2">
      <w:pPr>
        <w:numPr>
          <w:ilvl w:val="0"/>
          <w:numId w:val="27"/>
        </w:numPr>
      </w:pPr>
      <w:r w:rsidRPr="003B64F2">
        <w:t>НП "Телешкола"</w:t>
      </w:r>
      <w:hyperlink r:id="rId14" w:history="1">
        <w:r w:rsidRPr="003B64F2">
          <w:rPr>
            <w:rStyle w:val="Hyperlink"/>
          </w:rPr>
          <w:t>http://www.internet_school.ru</w:t>
        </w:r>
      </w:hyperlink>
    </w:p>
    <w:p w:rsidR="006377C9" w:rsidRPr="003B64F2" w:rsidRDefault="006377C9" w:rsidP="003B64F2"/>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Pr="003B64F2" w:rsidRDefault="006377C9" w:rsidP="003B64F2">
      <w:pPr>
        <w:rPr>
          <w:b/>
          <w:bCs/>
        </w:rPr>
      </w:pPr>
    </w:p>
    <w:p w:rsidR="006377C9" w:rsidRDefault="006377C9"/>
    <w:sectPr w:rsidR="006377C9" w:rsidSect="00244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9A8"/>
    <w:multiLevelType w:val="hybridMultilevel"/>
    <w:tmpl w:val="D85CE9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9870A4"/>
    <w:multiLevelType w:val="hybridMultilevel"/>
    <w:tmpl w:val="1730EA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CD58C4"/>
    <w:multiLevelType w:val="hybridMultilevel"/>
    <w:tmpl w:val="382098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1D67A8"/>
    <w:multiLevelType w:val="hybridMultilevel"/>
    <w:tmpl w:val="F7925A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7F6D9B"/>
    <w:multiLevelType w:val="hybridMultilevel"/>
    <w:tmpl w:val="2272D9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9897636"/>
    <w:multiLevelType w:val="hybridMultilevel"/>
    <w:tmpl w:val="35C078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39F6DBA"/>
    <w:multiLevelType w:val="hybridMultilevel"/>
    <w:tmpl w:val="B5BA52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8561D5E"/>
    <w:multiLevelType w:val="hybridMultilevel"/>
    <w:tmpl w:val="C9BCC6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A720DF2"/>
    <w:multiLevelType w:val="hybridMultilevel"/>
    <w:tmpl w:val="F6FA7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CEA5A5C"/>
    <w:multiLevelType w:val="hybridMultilevel"/>
    <w:tmpl w:val="7AD257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B6F43D0"/>
    <w:multiLevelType w:val="hybridMultilevel"/>
    <w:tmpl w:val="ADA06E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E5C2233"/>
    <w:multiLevelType w:val="hybridMultilevel"/>
    <w:tmpl w:val="52F4BE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24167FF"/>
    <w:multiLevelType w:val="hybridMultilevel"/>
    <w:tmpl w:val="268E9C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66018F0"/>
    <w:multiLevelType w:val="hybridMultilevel"/>
    <w:tmpl w:val="67F46D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74F6B36"/>
    <w:multiLevelType w:val="hybridMultilevel"/>
    <w:tmpl w:val="E5429C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0D25CD8"/>
    <w:multiLevelType w:val="hybridMultilevel"/>
    <w:tmpl w:val="0DC000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B8C5EED"/>
    <w:multiLevelType w:val="hybridMultilevel"/>
    <w:tmpl w:val="777EB8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0987E22"/>
    <w:multiLevelType w:val="hybridMultilevel"/>
    <w:tmpl w:val="662AF0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45B4756"/>
    <w:multiLevelType w:val="hybridMultilevel"/>
    <w:tmpl w:val="C0260B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5A36367"/>
    <w:multiLevelType w:val="hybridMultilevel"/>
    <w:tmpl w:val="669619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A313351"/>
    <w:multiLevelType w:val="hybridMultilevel"/>
    <w:tmpl w:val="7A22C9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A545C55"/>
    <w:multiLevelType w:val="hybridMultilevel"/>
    <w:tmpl w:val="15B8A5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D1749C6"/>
    <w:multiLevelType w:val="hybridMultilevel"/>
    <w:tmpl w:val="84E001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F5A2BE6"/>
    <w:multiLevelType w:val="hybridMultilevel"/>
    <w:tmpl w:val="6A0E124C"/>
    <w:lvl w:ilvl="0" w:tplc="90C65F3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F3A4F"/>
    <w:multiLevelType w:val="hybridMultilevel"/>
    <w:tmpl w:val="51CC77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86D43A8"/>
    <w:multiLevelType w:val="hybridMultilevel"/>
    <w:tmpl w:val="7CB813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FF93E9E"/>
    <w:multiLevelType w:val="hybridMultilevel"/>
    <w:tmpl w:val="CEAC29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25"/>
  </w:num>
  <w:num w:numId="4">
    <w:abstractNumId w:val="1"/>
  </w:num>
  <w:num w:numId="5">
    <w:abstractNumId w:val="18"/>
  </w:num>
  <w:num w:numId="6">
    <w:abstractNumId w:val="17"/>
  </w:num>
  <w:num w:numId="7">
    <w:abstractNumId w:val="9"/>
  </w:num>
  <w:num w:numId="8">
    <w:abstractNumId w:val="20"/>
  </w:num>
  <w:num w:numId="9">
    <w:abstractNumId w:val="14"/>
  </w:num>
  <w:num w:numId="10">
    <w:abstractNumId w:val="24"/>
  </w:num>
  <w:num w:numId="11">
    <w:abstractNumId w:val="22"/>
  </w:num>
  <w:num w:numId="12">
    <w:abstractNumId w:val="0"/>
  </w:num>
  <w:num w:numId="13">
    <w:abstractNumId w:val="12"/>
  </w:num>
  <w:num w:numId="14">
    <w:abstractNumId w:val="11"/>
  </w:num>
  <w:num w:numId="15">
    <w:abstractNumId w:val="21"/>
  </w:num>
  <w:num w:numId="16">
    <w:abstractNumId w:val="8"/>
  </w:num>
  <w:num w:numId="17">
    <w:abstractNumId w:val="19"/>
  </w:num>
  <w:num w:numId="18">
    <w:abstractNumId w:val="3"/>
  </w:num>
  <w:num w:numId="19">
    <w:abstractNumId w:val="16"/>
  </w:num>
  <w:num w:numId="20">
    <w:abstractNumId w:val="6"/>
  </w:num>
  <w:num w:numId="21">
    <w:abstractNumId w:val="15"/>
  </w:num>
  <w:num w:numId="22">
    <w:abstractNumId w:val="13"/>
  </w:num>
  <w:num w:numId="23">
    <w:abstractNumId w:val="26"/>
  </w:num>
  <w:num w:numId="24">
    <w:abstractNumId w:val="2"/>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4F2"/>
    <w:rsid w:val="000E503E"/>
    <w:rsid w:val="0024498E"/>
    <w:rsid w:val="003B19F6"/>
    <w:rsid w:val="003B64F2"/>
    <w:rsid w:val="0052363C"/>
    <w:rsid w:val="006377C9"/>
    <w:rsid w:val="009F26E2"/>
    <w:rsid w:val="00A26111"/>
    <w:rsid w:val="00AE536B"/>
    <w:rsid w:val="00B640EC"/>
    <w:rsid w:val="00B92C1D"/>
    <w:rsid w:val="00DF26EA"/>
    <w:rsid w:val="00EE36CA"/>
    <w:rsid w:val="00F039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98E"/>
    <w:pPr>
      <w:spacing w:after="200" w:line="276" w:lineRule="auto"/>
    </w:pPr>
    <w:rPr>
      <w:rFonts w:cs="Calibri"/>
      <w:lang w:eastAsia="en-US"/>
    </w:rPr>
  </w:style>
  <w:style w:type="paragraph" w:styleId="Heading1">
    <w:name w:val="heading 1"/>
    <w:basedOn w:val="Normal"/>
    <w:next w:val="Normal"/>
    <w:link w:val="Heading1Char"/>
    <w:uiPriority w:val="99"/>
    <w:qFormat/>
    <w:rsid w:val="003B64F2"/>
    <w:pPr>
      <w:keepNext/>
      <w:spacing w:after="0" w:line="240" w:lineRule="auto"/>
      <w:ind w:firstLine="709"/>
      <w:jc w:val="both"/>
      <w:outlineLvl w:val="0"/>
    </w:pPr>
    <w:rPr>
      <w:rFonts w:ascii="Times New Roman" w:eastAsia="Times New Roman" w:hAnsi="Times New Roman" w:cs="Times New Roman"/>
      <w:b/>
      <w:bCs/>
      <w:sz w:val="20"/>
      <w:szCs w:val="20"/>
      <w:lang w:eastAsia="ru-RU"/>
    </w:rPr>
  </w:style>
  <w:style w:type="paragraph" w:styleId="Heading2">
    <w:name w:val="heading 2"/>
    <w:basedOn w:val="Normal"/>
    <w:next w:val="Normal"/>
    <w:link w:val="Heading2Char"/>
    <w:uiPriority w:val="99"/>
    <w:qFormat/>
    <w:rsid w:val="003B64F2"/>
    <w:pPr>
      <w:keepNext/>
      <w:spacing w:before="240" w:after="60" w:line="240" w:lineRule="auto"/>
      <w:ind w:firstLine="709"/>
      <w:jc w:val="both"/>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3B64F2"/>
    <w:pPr>
      <w:keepNext/>
      <w:keepLines/>
      <w:spacing w:before="200" w:after="0" w:line="240" w:lineRule="auto"/>
      <w:ind w:firstLine="709"/>
      <w:jc w:val="both"/>
      <w:outlineLvl w:val="2"/>
    </w:pPr>
    <w:rPr>
      <w:rFonts w:ascii="Cambria" w:eastAsia="Times New Roman" w:hAnsi="Cambria" w:cs="Cambria"/>
      <w:b/>
      <w:bCs/>
      <w:color w:val="4F81BD"/>
      <w:sz w:val="24"/>
      <w:szCs w:val="24"/>
      <w:lang w:eastAsia="ru-RU"/>
    </w:rPr>
  </w:style>
  <w:style w:type="paragraph" w:styleId="Heading4">
    <w:name w:val="heading 4"/>
    <w:basedOn w:val="Normal"/>
    <w:next w:val="Normal"/>
    <w:link w:val="Heading4Char"/>
    <w:uiPriority w:val="99"/>
    <w:qFormat/>
    <w:rsid w:val="003B64F2"/>
    <w:pPr>
      <w:keepNext/>
      <w:keepLines/>
      <w:spacing w:before="200" w:after="0" w:line="240" w:lineRule="auto"/>
      <w:ind w:firstLine="709"/>
      <w:jc w:val="both"/>
      <w:outlineLvl w:val="3"/>
    </w:pPr>
    <w:rPr>
      <w:rFonts w:ascii="Cambria" w:eastAsia="Times New Roman" w:hAnsi="Cambria" w:cs="Cambria"/>
      <w:b/>
      <w:bCs/>
      <w:i/>
      <w:iCs/>
      <w:color w:val="4F81BD"/>
      <w:sz w:val="24"/>
      <w:szCs w:val="24"/>
      <w:lang w:eastAsia="ru-RU"/>
    </w:rPr>
  </w:style>
  <w:style w:type="paragraph" w:styleId="Heading5">
    <w:name w:val="heading 5"/>
    <w:basedOn w:val="Normal"/>
    <w:next w:val="Normal"/>
    <w:link w:val="Heading5Char"/>
    <w:uiPriority w:val="99"/>
    <w:qFormat/>
    <w:rsid w:val="003B64F2"/>
    <w:pPr>
      <w:spacing w:before="240" w:after="60" w:line="240" w:lineRule="auto"/>
      <w:ind w:firstLine="709"/>
      <w:jc w:val="both"/>
      <w:outlineLvl w:val="4"/>
    </w:pPr>
    <w:rPr>
      <w:rFonts w:ascii="Times New Roman" w:eastAsia="Times New Roman" w:hAnsi="Times New Roman" w:cs="Times New Roman"/>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64F2"/>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semiHidden/>
    <w:locked/>
    <w:rsid w:val="003B64F2"/>
    <w:rPr>
      <w:rFonts w:ascii="Arial" w:hAnsi="Arial" w:cs="Arial"/>
      <w:b/>
      <w:bCs/>
      <w:i/>
      <w:iCs/>
      <w:sz w:val="28"/>
      <w:szCs w:val="28"/>
      <w:lang w:eastAsia="ru-RU"/>
    </w:rPr>
  </w:style>
  <w:style w:type="character" w:customStyle="1" w:styleId="Heading3Char">
    <w:name w:val="Heading 3 Char"/>
    <w:basedOn w:val="DefaultParagraphFont"/>
    <w:link w:val="Heading3"/>
    <w:uiPriority w:val="99"/>
    <w:semiHidden/>
    <w:locked/>
    <w:rsid w:val="003B64F2"/>
    <w:rPr>
      <w:rFonts w:ascii="Cambria" w:hAnsi="Cambria" w:cs="Cambria"/>
      <w:b/>
      <w:bCs/>
      <w:color w:val="4F81BD"/>
      <w:sz w:val="24"/>
      <w:szCs w:val="24"/>
      <w:lang w:eastAsia="ru-RU"/>
    </w:rPr>
  </w:style>
  <w:style w:type="character" w:customStyle="1" w:styleId="Heading4Char">
    <w:name w:val="Heading 4 Char"/>
    <w:basedOn w:val="DefaultParagraphFont"/>
    <w:link w:val="Heading4"/>
    <w:uiPriority w:val="99"/>
    <w:semiHidden/>
    <w:locked/>
    <w:rsid w:val="003B64F2"/>
    <w:rPr>
      <w:rFonts w:ascii="Cambria" w:hAnsi="Cambria" w:cs="Cambria"/>
      <w:b/>
      <w:bCs/>
      <w:i/>
      <w:iCs/>
      <w:color w:val="4F81BD"/>
      <w:sz w:val="24"/>
      <w:szCs w:val="24"/>
      <w:lang w:eastAsia="ru-RU"/>
    </w:rPr>
  </w:style>
  <w:style w:type="character" w:customStyle="1" w:styleId="Heading5Char">
    <w:name w:val="Heading 5 Char"/>
    <w:basedOn w:val="DefaultParagraphFont"/>
    <w:link w:val="Heading5"/>
    <w:uiPriority w:val="99"/>
    <w:semiHidden/>
    <w:locked/>
    <w:rsid w:val="003B64F2"/>
    <w:rPr>
      <w:rFonts w:ascii="Times New Roman" w:hAnsi="Times New Roman" w:cs="Times New Roman"/>
      <w:b/>
      <w:bCs/>
      <w:i/>
      <w:iCs/>
      <w:sz w:val="26"/>
      <w:szCs w:val="26"/>
      <w:lang w:eastAsia="ru-RU"/>
    </w:rPr>
  </w:style>
  <w:style w:type="character" w:styleId="Hyperlink">
    <w:name w:val="Hyperlink"/>
    <w:basedOn w:val="DefaultParagraphFont"/>
    <w:uiPriority w:val="99"/>
    <w:rsid w:val="003B64F2"/>
    <w:rPr>
      <w:color w:val="0000FF"/>
      <w:u w:val="single"/>
    </w:rPr>
  </w:style>
  <w:style w:type="character" w:styleId="FollowedHyperlink">
    <w:name w:val="FollowedHyperlink"/>
    <w:basedOn w:val="DefaultParagraphFont"/>
    <w:uiPriority w:val="99"/>
    <w:semiHidden/>
    <w:rsid w:val="003B64F2"/>
    <w:rPr>
      <w:color w:val="800080"/>
      <w:u w:val="single"/>
    </w:rPr>
  </w:style>
  <w:style w:type="paragraph" w:styleId="FootnoteText">
    <w:name w:val="footnote text"/>
    <w:basedOn w:val="Normal"/>
    <w:link w:val="FootnoteTextChar"/>
    <w:uiPriority w:val="99"/>
    <w:semiHidden/>
    <w:rsid w:val="003B64F2"/>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3B64F2"/>
    <w:rPr>
      <w:rFonts w:ascii="Times New Roman" w:hAnsi="Times New Roman" w:cs="Times New Roman"/>
      <w:sz w:val="20"/>
      <w:szCs w:val="20"/>
      <w:lang w:eastAsia="ru-RU"/>
    </w:rPr>
  </w:style>
  <w:style w:type="paragraph" w:styleId="Header">
    <w:name w:val="header"/>
    <w:basedOn w:val="Normal"/>
    <w:link w:val="HeaderChar"/>
    <w:uiPriority w:val="99"/>
    <w:semiHidden/>
    <w:rsid w:val="003B64F2"/>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semiHidden/>
    <w:locked/>
    <w:rsid w:val="003B64F2"/>
    <w:rPr>
      <w:rFonts w:eastAsia="Times New Roman"/>
      <w:lang w:eastAsia="ru-RU"/>
    </w:rPr>
  </w:style>
  <w:style w:type="paragraph" w:styleId="Footer">
    <w:name w:val="footer"/>
    <w:basedOn w:val="Normal"/>
    <w:link w:val="FooterChar"/>
    <w:uiPriority w:val="99"/>
    <w:semiHidden/>
    <w:rsid w:val="003B64F2"/>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semiHidden/>
    <w:locked/>
    <w:rsid w:val="003B64F2"/>
    <w:rPr>
      <w:rFonts w:eastAsia="Times New Roman"/>
      <w:lang w:eastAsia="ru-RU"/>
    </w:rPr>
  </w:style>
  <w:style w:type="paragraph" w:styleId="Title">
    <w:name w:val="Title"/>
    <w:basedOn w:val="Normal"/>
    <w:link w:val="TitleChar"/>
    <w:uiPriority w:val="99"/>
    <w:qFormat/>
    <w:rsid w:val="003B64F2"/>
    <w:pPr>
      <w:spacing w:after="0" w:line="240" w:lineRule="auto"/>
      <w:ind w:firstLine="720"/>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locked/>
    <w:rsid w:val="003B64F2"/>
    <w:rPr>
      <w:rFonts w:ascii="Times New Roman" w:hAnsi="Times New Roman" w:cs="Times New Roman"/>
      <w:b/>
      <w:bCs/>
      <w:sz w:val="20"/>
      <w:szCs w:val="20"/>
      <w:lang w:eastAsia="ru-RU"/>
    </w:rPr>
  </w:style>
  <w:style w:type="paragraph" w:styleId="BodyText">
    <w:name w:val="Body Text"/>
    <w:basedOn w:val="Normal"/>
    <w:link w:val="BodyTextChar"/>
    <w:uiPriority w:val="99"/>
    <w:semiHidden/>
    <w:rsid w:val="003B64F2"/>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semiHidden/>
    <w:locked/>
    <w:rsid w:val="003B64F2"/>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3B64F2"/>
    <w:pPr>
      <w:spacing w:after="120" w:line="240" w:lineRule="auto"/>
      <w:ind w:left="283" w:firstLine="709"/>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semiHidden/>
    <w:locked/>
    <w:rsid w:val="003B64F2"/>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3B64F2"/>
    <w:pPr>
      <w:spacing w:after="120" w:line="480" w:lineRule="auto"/>
      <w:ind w:firstLine="709"/>
      <w:jc w:val="both"/>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semiHidden/>
    <w:locked/>
    <w:rsid w:val="003B64F2"/>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3B64F2"/>
    <w:pPr>
      <w:spacing w:after="120" w:line="240" w:lineRule="auto"/>
      <w:ind w:firstLine="709"/>
      <w:jc w:val="both"/>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semiHidden/>
    <w:locked/>
    <w:rsid w:val="003B64F2"/>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3B64F2"/>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3B64F2"/>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3B64F2"/>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semiHidden/>
    <w:locked/>
    <w:rsid w:val="003B64F2"/>
    <w:rPr>
      <w:rFonts w:ascii="Times New Roman" w:hAnsi="Times New Roman" w:cs="Times New Roman"/>
      <w:sz w:val="16"/>
      <w:szCs w:val="16"/>
      <w:lang w:eastAsia="ru-RU"/>
    </w:rPr>
  </w:style>
  <w:style w:type="paragraph" w:styleId="BlockText">
    <w:name w:val="Block Text"/>
    <w:basedOn w:val="Normal"/>
    <w:uiPriority w:val="99"/>
    <w:semiHidden/>
    <w:rsid w:val="003B64F2"/>
    <w:pPr>
      <w:shd w:val="clear" w:color="auto" w:fill="FFFFFF"/>
      <w:spacing w:after="0" w:line="240" w:lineRule="auto"/>
      <w:ind w:left="14" w:right="40" w:firstLine="706"/>
      <w:jc w:val="both"/>
    </w:pPr>
    <w:rPr>
      <w:rFonts w:ascii="Times New Roman" w:eastAsia="Times New Roman" w:hAnsi="Times New Roman" w:cs="Times New Roman"/>
      <w:sz w:val="26"/>
      <w:szCs w:val="26"/>
      <w:lang w:eastAsia="ru-RU"/>
    </w:rPr>
  </w:style>
  <w:style w:type="paragraph" w:styleId="DocumentMap">
    <w:name w:val="Document Map"/>
    <w:basedOn w:val="Normal"/>
    <w:link w:val="DocumentMapChar"/>
    <w:uiPriority w:val="99"/>
    <w:semiHidden/>
    <w:rsid w:val="003B64F2"/>
    <w:pPr>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semiHidden/>
    <w:locked/>
    <w:rsid w:val="003B64F2"/>
    <w:rPr>
      <w:rFonts w:ascii="Tahoma" w:hAnsi="Tahoma" w:cs="Tahoma"/>
      <w:sz w:val="16"/>
      <w:szCs w:val="16"/>
      <w:lang w:eastAsia="ru-RU"/>
    </w:rPr>
  </w:style>
  <w:style w:type="paragraph" w:styleId="PlainText">
    <w:name w:val="Plain Text"/>
    <w:basedOn w:val="Normal"/>
    <w:link w:val="PlainTextChar"/>
    <w:uiPriority w:val="99"/>
    <w:semiHidden/>
    <w:rsid w:val="003B64F2"/>
    <w:pPr>
      <w:spacing w:after="0" w:line="240" w:lineRule="auto"/>
      <w:ind w:firstLine="709"/>
      <w:jc w:val="both"/>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semiHidden/>
    <w:locked/>
    <w:rsid w:val="003B64F2"/>
    <w:rPr>
      <w:rFonts w:ascii="Courier New" w:hAnsi="Courier New" w:cs="Courier New"/>
      <w:sz w:val="20"/>
      <w:szCs w:val="20"/>
      <w:lang w:eastAsia="ru-RU"/>
    </w:rPr>
  </w:style>
  <w:style w:type="paragraph" w:styleId="NoSpacing">
    <w:name w:val="No Spacing"/>
    <w:uiPriority w:val="99"/>
    <w:qFormat/>
    <w:rsid w:val="003B64F2"/>
    <w:rPr>
      <w:rFonts w:eastAsia="Times New Roman" w:cs="Calibri"/>
    </w:rPr>
  </w:style>
  <w:style w:type="paragraph" w:styleId="ListParagraph">
    <w:name w:val="List Paragraph"/>
    <w:basedOn w:val="Normal"/>
    <w:uiPriority w:val="99"/>
    <w:qFormat/>
    <w:rsid w:val="003B64F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zagarial120">
    <w:name w:val="zag_arial_120"/>
    <w:basedOn w:val="Normal"/>
    <w:uiPriority w:val="99"/>
    <w:rsid w:val="003B64F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entr">
    <w:name w:val="centr"/>
    <w:basedOn w:val="Normal"/>
    <w:uiPriority w:val="99"/>
    <w:rsid w:val="003B64F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body">
    <w:name w:val="body"/>
    <w:basedOn w:val="Normal"/>
    <w:uiPriority w:val="99"/>
    <w:rsid w:val="003B64F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zagarial100">
    <w:name w:val="zag_arial_100"/>
    <w:basedOn w:val="Normal"/>
    <w:uiPriority w:val="99"/>
    <w:rsid w:val="003B64F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1">
    <w:name w:val="Style1"/>
    <w:basedOn w:val="Normal"/>
    <w:uiPriority w:val="99"/>
    <w:rsid w:val="003B64F2"/>
    <w:pPr>
      <w:widowControl w:val="0"/>
      <w:autoSpaceDE w:val="0"/>
      <w:autoSpaceDN w:val="0"/>
      <w:adjustRightInd w:val="0"/>
      <w:spacing w:after="0" w:line="240" w:lineRule="auto"/>
      <w:ind w:firstLine="709"/>
      <w:jc w:val="both"/>
    </w:pPr>
    <w:rPr>
      <w:rFonts w:ascii="Franklin Gothic Medium" w:eastAsia="Times New Roman" w:hAnsi="Franklin Gothic Medium" w:cs="Franklin Gothic Medium"/>
      <w:sz w:val="24"/>
      <w:szCs w:val="24"/>
      <w:lang w:eastAsia="ru-RU"/>
    </w:rPr>
  </w:style>
  <w:style w:type="paragraph" w:customStyle="1" w:styleId="Style2">
    <w:name w:val="Style2"/>
    <w:basedOn w:val="Normal"/>
    <w:uiPriority w:val="99"/>
    <w:rsid w:val="003B64F2"/>
    <w:pPr>
      <w:widowControl w:val="0"/>
      <w:autoSpaceDE w:val="0"/>
      <w:autoSpaceDN w:val="0"/>
      <w:adjustRightInd w:val="0"/>
      <w:spacing w:after="0" w:line="235" w:lineRule="exact"/>
      <w:ind w:firstLine="341"/>
      <w:jc w:val="both"/>
    </w:pPr>
    <w:rPr>
      <w:rFonts w:ascii="Franklin Gothic Medium" w:eastAsia="Times New Roman" w:hAnsi="Franklin Gothic Medium" w:cs="Franklin Gothic Medium"/>
      <w:sz w:val="24"/>
      <w:szCs w:val="24"/>
      <w:lang w:eastAsia="ru-RU"/>
    </w:rPr>
  </w:style>
  <w:style w:type="paragraph" w:customStyle="1" w:styleId="Style3">
    <w:name w:val="Style3"/>
    <w:basedOn w:val="Normal"/>
    <w:uiPriority w:val="99"/>
    <w:rsid w:val="003B64F2"/>
    <w:pPr>
      <w:widowControl w:val="0"/>
      <w:autoSpaceDE w:val="0"/>
      <w:autoSpaceDN w:val="0"/>
      <w:adjustRightInd w:val="0"/>
      <w:spacing w:after="0" w:line="240" w:lineRule="auto"/>
      <w:ind w:firstLine="709"/>
      <w:jc w:val="both"/>
    </w:pPr>
    <w:rPr>
      <w:rFonts w:ascii="Franklin Gothic Medium" w:eastAsia="Times New Roman" w:hAnsi="Franklin Gothic Medium" w:cs="Franklin Gothic Medium"/>
      <w:sz w:val="24"/>
      <w:szCs w:val="24"/>
      <w:lang w:eastAsia="ru-RU"/>
    </w:rPr>
  </w:style>
  <w:style w:type="paragraph" w:customStyle="1" w:styleId="Style4">
    <w:name w:val="Style4"/>
    <w:basedOn w:val="Normal"/>
    <w:uiPriority w:val="99"/>
    <w:rsid w:val="003B64F2"/>
    <w:pPr>
      <w:widowControl w:val="0"/>
      <w:autoSpaceDE w:val="0"/>
      <w:autoSpaceDN w:val="0"/>
      <w:adjustRightInd w:val="0"/>
      <w:spacing w:after="0" w:line="240" w:lineRule="auto"/>
      <w:ind w:firstLine="709"/>
      <w:jc w:val="both"/>
    </w:pPr>
    <w:rPr>
      <w:rFonts w:ascii="Franklin Gothic Medium" w:eastAsia="Times New Roman" w:hAnsi="Franklin Gothic Medium" w:cs="Franklin Gothic Medium"/>
      <w:sz w:val="24"/>
      <w:szCs w:val="24"/>
      <w:lang w:eastAsia="ru-RU"/>
    </w:rPr>
  </w:style>
  <w:style w:type="paragraph" w:customStyle="1" w:styleId="Style7">
    <w:name w:val="Style7"/>
    <w:basedOn w:val="Normal"/>
    <w:uiPriority w:val="99"/>
    <w:rsid w:val="003B64F2"/>
    <w:pPr>
      <w:widowControl w:val="0"/>
      <w:autoSpaceDE w:val="0"/>
      <w:autoSpaceDN w:val="0"/>
      <w:adjustRightInd w:val="0"/>
      <w:spacing w:after="0" w:line="230" w:lineRule="exact"/>
      <w:ind w:firstLine="341"/>
      <w:jc w:val="both"/>
    </w:pPr>
    <w:rPr>
      <w:rFonts w:ascii="Franklin Gothic Medium" w:eastAsia="Times New Roman" w:hAnsi="Franklin Gothic Medium" w:cs="Franklin Gothic Medium"/>
      <w:sz w:val="24"/>
      <w:szCs w:val="24"/>
      <w:lang w:eastAsia="ru-RU"/>
    </w:rPr>
  </w:style>
  <w:style w:type="paragraph" w:customStyle="1" w:styleId="Style5">
    <w:name w:val="Style5"/>
    <w:basedOn w:val="Normal"/>
    <w:uiPriority w:val="99"/>
    <w:rsid w:val="003B64F2"/>
    <w:pPr>
      <w:widowControl w:val="0"/>
      <w:autoSpaceDE w:val="0"/>
      <w:autoSpaceDN w:val="0"/>
      <w:adjustRightInd w:val="0"/>
      <w:spacing w:after="0" w:line="240" w:lineRule="auto"/>
      <w:ind w:firstLine="709"/>
      <w:jc w:val="both"/>
    </w:pPr>
    <w:rPr>
      <w:rFonts w:ascii="Franklin Gothic Medium" w:eastAsia="Times New Roman" w:hAnsi="Franklin Gothic Medium" w:cs="Franklin Gothic Medium"/>
      <w:sz w:val="24"/>
      <w:szCs w:val="24"/>
      <w:lang w:eastAsia="ru-RU"/>
    </w:rPr>
  </w:style>
  <w:style w:type="paragraph" w:customStyle="1" w:styleId="Style6">
    <w:name w:val="Style6"/>
    <w:basedOn w:val="Normal"/>
    <w:uiPriority w:val="99"/>
    <w:rsid w:val="003B64F2"/>
    <w:pPr>
      <w:widowControl w:val="0"/>
      <w:autoSpaceDE w:val="0"/>
      <w:autoSpaceDN w:val="0"/>
      <w:adjustRightInd w:val="0"/>
      <w:spacing w:after="0" w:line="240" w:lineRule="auto"/>
      <w:ind w:firstLine="709"/>
      <w:jc w:val="both"/>
    </w:pPr>
    <w:rPr>
      <w:rFonts w:ascii="Franklin Gothic Medium" w:eastAsia="Times New Roman" w:hAnsi="Franklin Gothic Medium" w:cs="Franklin Gothic Medium"/>
      <w:sz w:val="24"/>
      <w:szCs w:val="24"/>
      <w:lang w:eastAsia="ru-RU"/>
    </w:rPr>
  </w:style>
  <w:style w:type="paragraph" w:customStyle="1" w:styleId="Style10">
    <w:name w:val="Style10"/>
    <w:basedOn w:val="Normal"/>
    <w:uiPriority w:val="99"/>
    <w:rsid w:val="003B64F2"/>
    <w:pPr>
      <w:widowControl w:val="0"/>
      <w:autoSpaceDE w:val="0"/>
      <w:autoSpaceDN w:val="0"/>
      <w:adjustRightInd w:val="0"/>
      <w:spacing w:after="0" w:line="211" w:lineRule="exact"/>
      <w:ind w:firstLine="341"/>
      <w:jc w:val="both"/>
    </w:pPr>
    <w:rPr>
      <w:rFonts w:ascii="Franklin Gothic Medium" w:eastAsia="Times New Roman" w:hAnsi="Franklin Gothic Medium" w:cs="Franklin Gothic Medium"/>
      <w:sz w:val="24"/>
      <w:szCs w:val="24"/>
      <w:lang w:eastAsia="ru-RU"/>
    </w:rPr>
  </w:style>
  <w:style w:type="paragraph" w:customStyle="1" w:styleId="Style8">
    <w:name w:val="Style8"/>
    <w:basedOn w:val="Normal"/>
    <w:uiPriority w:val="99"/>
    <w:rsid w:val="003B64F2"/>
    <w:pPr>
      <w:widowControl w:val="0"/>
      <w:autoSpaceDE w:val="0"/>
      <w:autoSpaceDN w:val="0"/>
      <w:adjustRightInd w:val="0"/>
      <w:spacing w:after="0" w:line="230" w:lineRule="exact"/>
      <w:ind w:firstLine="331"/>
      <w:jc w:val="both"/>
    </w:pPr>
    <w:rPr>
      <w:rFonts w:ascii="Franklin Gothic Medium" w:eastAsia="Times New Roman" w:hAnsi="Franklin Gothic Medium" w:cs="Franklin Gothic Medium"/>
      <w:sz w:val="24"/>
      <w:szCs w:val="24"/>
      <w:lang w:eastAsia="ru-RU"/>
    </w:rPr>
  </w:style>
  <w:style w:type="paragraph" w:customStyle="1" w:styleId="c25">
    <w:name w:val="c25"/>
    <w:basedOn w:val="Normal"/>
    <w:uiPriority w:val="99"/>
    <w:rsid w:val="003B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тиль"/>
    <w:uiPriority w:val="99"/>
    <w:rsid w:val="003B64F2"/>
    <w:pPr>
      <w:widowControl w:val="0"/>
      <w:autoSpaceDE w:val="0"/>
      <w:autoSpaceDN w:val="0"/>
      <w:adjustRightInd w:val="0"/>
    </w:pPr>
    <w:rPr>
      <w:rFonts w:ascii="Arial" w:eastAsia="Times New Roman" w:hAnsi="Arial" w:cs="Arial"/>
      <w:sz w:val="24"/>
      <w:szCs w:val="24"/>
    </w:rPr>
  </w:style>
  <w:style w:type="paragraph" w:customStyle="1" w:styleId="c4">
    <w:name w:val="c4"/>
    <w:basedOn w:val="Normal"/>
    <w:uiPriority w:val="99"/>
    <w:rsid w:val="003B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Normal"/>
    <w:uiPriority w:val="99"/>
    <w:rsid w:val="003B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Normal"/>
    <w:uiPriority w:val="99"/>
    <w:rsid w:val="003B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otnoteReference">
    <w:name w:val="footnote reference"/>
    <w:basedOn w:val="DefaultParagraphFont"/>
    <w:uiPriority w:val="99"/>
    <w:semiHidden/>
    <w:rsid w:val="003B64F2"/>
    <w:rPr>
      <w:vertAlign w:val="superscript"/>
    </w:rPr>
  </w:style>
  <w:style w:type="character" w:customStyle="1" w:styleId="grame">
    <w:name w:val="grame"/>
    <w:basedOn w:val="DefaultParagraphFont"/>
    <w:uiPriority w:val="99"/>
    <w:rsid w:val="003B64F2"/>
  </w:style>
  <w:style w:type="character" w:customStyle="1" w:styleId="spelle">
    <w:name w:val="spelle"/>
    <w:basedOn w:val="DefaultParagraphFont"/>
    <w:uiPriority w:val="99"/>
    <w:rsid w:val="003B64F2"/>
  </w:style>
  <w:style w:type="character" w:customStyle="1" w:styleId="razriadka">
    <w:name w:val="razriadka"/>
    <w:basedOn w:val="DefaultParagraphFont"/>
    <w:uiPriority w:val="99"/>
    <w:rsid w:val="003B64F2"/>
  </w:style>
  <w:style w:type="character" w:customStyle="1" w:styleId="FontStyle12">
    <w:name w:val="Font Style12"/>
    <w:basedOn w:val="DefaultParagraphFont"/>
    <w:uiPriority w:val="99"/>
    <w:rsid w:val="003B64F2"/>
    <w:rPr>
      <w:rFonts w:ascii="Times New Roman" w:hAnsi="Times New Roman" w:cs="Times New Roman"/>
      <w:sz w:val="18"/>
      <w:szCs w:val="18"/>
    </w:rPr>
  </w:style>
  <w:style w:type="character" w:customStyle="1" w:styleId="FontStyle13">
    <w:name w:val="Font Style13"/>
    <w:basedOn w:val="DefaultParagraphFont"/>
    <w:uiPriority w:val="99"/>
    <w:rsid w:val="003B64F2"/>
    <w:rPr>
      <w:rFonts w:ascii="Times New Roman" w:hAnsi="Times New Roman" w:cs="Times New Roman"/>
      <w:b/>
      <w:bCs/>
      <w:i/>
      <w:iCs/>
      <w:sz w:val="18"/>
      <w:szCs w:val="18"/>
    </w:rPr>
  </w:style>
  <w:style w:type="character" w:customStyle="1" w:styleId="FontStyle14">
    <w:name w:val="Font Style14"/>
    <w:basedOn w:val="DefaultParagraphFont"/>
    <w:uiPriority w:val="99"/>
    <w:rsid w:val="003B64F2"/>
    <w:rPr>
      <w:rFonts w:ascii="Times New Roman" w:hAnsi="Times New Roman" w:cs="Times New Roman"/>
      <w:i/>
      <w:iCs/>
      <w:sz w:val="18"/>
      <w:szCs w:val="18"/>
    </w:rPr>
  </w:style>
  <w:style w:type="character" w:customStyle="1" w:styleId="FontStyle15">
    <w:name w:val="Font Style15"/>
    <w:basedOn w:val="DefaultParagraphFont"/>
    <w:uiPriority w:val="99"/>
    <w:rsid w:val="003B64F2"/>
    <w:rPr>
      <w:rFonts w:ascii="Franklin Gothic Medium" w:hAnsi="Franklin Gothic Medium" w:cs="Franklin Gothic Medium"/>
      <w:sz w:val="24"/>
      <w:szCs w:val="24"/>
    </w:rPr>
  </w:style>
  <w:style w:type="character" w:customStyle="1" w:styleId="FontStyle16">
    <w:name w:val="Font Style16"/>
    <w:basedOn w:val="DefaultParagraphFont"/>
    <w:uiPriority w:val="99"/>
    <w:rsid w:val="003B64F2"/>
    <w:rPr>
      <w:rFonts w:ascii="Times New Roman" w:hAnsi="Times New Roman" w:cs="Times New Roman"/>
      <w:b/>
      <w:bCs/>
      <w:i/>
      <w:iCs/>
      <w:sz w:val="16"/>
      <w:szCs w:val="16"/>
    </w:rPr>
  </w:style>
  <w:style w:type="character" w:customStyle="1" w:styleId="FontStyle17">
    <w:name w:val="Font Style17"/>
    <w:basedOn w:val="DefaultParagraphFont"/>
    <w:uiPriority w:val="99"/>
    <w:rsid w:val="003B64F2"/>
    <w:rPr>
      <w:rFonts w:ascii="Times New Roman" w:hAnsi="Times New Roman" w:cs="Times New Roman"/>
      <w:b/>
      <w:bCs/>
      <w:sz w:val="16"/>
      <w:szCs w:val="16"/>
    </w:rPr>
  </w:style>
  <w:style w:type="character" w:customStyle="1" w:styleId="c0">
    <w:name w:val="c0"/>
    <w:basedOn w:val="DefaultParagraphFont"/>
    <w:uiPriority w:val="99"/>
    <w:rsid w:val="003B64F2"/>
  </w:style>
  <w:style w:type="character" w:customStyle="1" w:styleId="c7">
    <w:name w:val="c7"/>
    <w:basedOn w:val="DefaultParagraphFont"/>
    <w:uiPriority w:val="99"/>
    <w:rsid w:val="003B64F2"/>
  </w:style>
  <w:style w:type="character" w:customStyle="1" w:styleId="c3">
    <w:name w:val="c3"/>
    <w:basedOn w:val="DefaultParagraphFont"/>
    <w:uiPriority w:val="99"/>
    <w:rsid w:val="003B64F2"/>
  </w:style>
  <w:style w:type="character" w:customStyle="1" w:styleId="c39">
    <w:name w:val="c39"/>
    <w:basedOn w:val="DefaultParagraphFont"/>
    <w:uiPriority w:val="99"/>
    <w:rsid w:val="003B64F2"/>
  </w:style>
  <w:style w:type="character" w:customStyle="1" w:styleId="c5">
    <w:name w:val="c5"/>
    <w:basedOn w:val="DefaultParagraphFont"/>
    <w:uiPriority w:val="99"/>
    <w:rsid w:val="003B64F2"/>
  </w:style>
  <w:style w:type="character" w:customStyle="1" w:styleId="apple-converted-space">
    <w:name w:val="apple-converted-space"/>
    <w:basedOn w:val="DefaultParagraphFont"/>
    <w:uiPriority w:val="99"/>
    <w:rsid w:val="003B64F2"/>
  </w:style>
  <w:style w:type="character" w:customStyle="1" w:styleId="c2">
    <w:name w:val="c2"/>
    <w:basedOn w:val="DefaultParagraphFont"/>
    <w:uiPriority w:val="99"/>
    <w:rsid w:val="003B64F2"/>
  </w:style>
  <w:style w:type="table" w:styleId="TableGrid">
    <w:name w:val="Table Grid"/>
    <w:basedOn w:val="TableNormal"/>
    <w:uiPriority w:val="99"/>
    <w:rsid w:val="003B64F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B64F2"/>
    <w:rPr>
      <w:b/>
      <w:bCs/>
    </w:rPr>
  </w:style>
  <w:style w:type="character" w:styleId="Emphasis">
    <w:name w:val="Emphasis"/>
    <w:basedOn w:val="DefaultParagraphFont"/>
    <w:uiPriority w:val="99"/>
    <w:qFormat/>
    <w:rsid w:val="003B64F2"/>
    <w:rPr>
      <w:i/>
      <w:iCs/>
    </w:rPr>
  </w:style>
</w:styles>
</file>

<file path=word/webSettings.xml><?xml version="1.0" encoding="utf-8"?>
<w:webSettings xmlns:r="http://schemas.openxmlformats.org/officeDocument/2006/relationships" xmlns:w="http://schemas.openxmlformats.org/wordprocessingml/2006/main">
  <w:divs>
    <w:div w:id="400835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avka.gramota.ru/pravila.html" TargetMode="External"/><Relationship Id="rId13" Type="http://schemas.openxmlformats.org/officeDocument/2006/relationships/hyperlink" Target="http://it_n.ru/communities.aspx?cat_no=2168&amp;tmpl=com" TargetMode="External"/><Relationship Id="rId3" Type="http://schemas.openxmlformats.org/officeDocument/2006/relationships/settings" Target="settings.xml"/><Relationship Id="rId7" Type="http://schemas.openxmlformats.org/officeDocument/2006/relationships/hyperlink" Target="http://www.hi_edu.ru/e_books/xbook142/01/index.html" TargetMode="External"/><Relationship Id="rId12" Type="http://schemas.openxmlformats.org/officeDocument/2006/relationships/hyperlink" Target="http://learning_russian.gramota.ru/idictatio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bdb.ru/" TargetMode="External"/><Relationship Id="rId11" Type="http://schemas.openxmlformats.org/officeDocument/2006/relationships/hyperlink" Target="http://community.livejournal.com/pishu_praviln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pravka.gramota.ru/buro.html" TargetMode="External"/><Relationship Id="rId4" Type="http://schemas.openxmlformats.org/officeDocument/2006/relationships/webSettings" Target="webSettings.xml"/><Relationship Id="rId9" Type="http://schemas.openxmlformats.org/officeDocument/2006/relationships/hyperlink" Target="http://igra.gramota.ru/" TargetMode="External"/><Relationship Id="rId14" Type="http://schemas.openxmlformats.org/officeDocument/2006/relationships/hyperlink" Target="http://www.internet_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55</Pages>
  <Words>18586</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11</cp:lastModifiedBy>
  <cp:revision>9</cp:revision>
  <dcterms:created xsi:type="dcterms:W3CDTF">2015-02-14T11:57:00Z</dcterms:created>
  <dcterms:modified xsi:type="dcterms:W3CDTF">2015-04-08T09:50:00Z</dcterms:modified>
</cp:coreProperties>
</file>